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A02" w:rsidRPr="00AD294C" w:rsidRDefault="00655A02" w:rsidP="00AD294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D294C">
        <w:rPr>
          <w:rFonts w:ascii="Times New Roman" w:hAnsi="Times New Roman"/>
          <w:b/>
          <w:sz w:val="24"/>
          <w:szCs w:val="24"/>
        </w:rPr>
        <w:t>АДМИНИСТРАЦИЯ</w:t>
      </w:r>
    </w:p>
    <w:p w:rsidR="00655A02" w:rsidRPr="00AD294C" w:rsidRDefault="00655A02" w:rsidP="00AD294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ТЕРНОВСКОГО</w:t>
      </w:r>
      <w:r w:rsidRPr="00AD294C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655A02" w:rsidRPr="00AD294C" w:rsidRDefault="00655A02" w:rsidP="00AD294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D294C">
        <w:rPr>
          <w:rFonts w:ascii="Times New Roman" w:hAnsi="Times New Roman"/>
          <w:b/>
          <w:sz w:val="24"/>
          <w:szCs w:val="24"/>
        </w:rPr>
        <w:t>КАМЫШИНСКОГО МУНИЦИПАЛЬНОГО РАЙОНА</w:t>
      </w:r>
    </w:p>
    <w:p w:rsidR="00655A02" w:rsidRPr="00AD294C" w:rsidRDefault="00655A02" w:rsidP="00AD294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D294C"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:rsidR="00655A02" w:rsidRPr="00AD294C" w:rsidRDefault="00655A02" w:rsidP="00AD29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5A02" w:rsidRPr="00AD294C" w:rsidRDefault="00655A02" w:rsidP="00AD294C">
      <w:pPr>
        <w:jc w:val="center"/>
        <w:rPr>
          <w:rFonts w:ascii="Times New Roman" w:hAnsi="Times New Roman"/>
          <w:b/>
          <w:sz w:val="24"/>
          <w:szCs w:val="24"/>
        </w:rPr>
      </w:pPr>
      <w:r w:rsidRPr="00AD294C">
        <w:rPr>
          <w:rFonts w:ascii="Times New Roman" w:hAnsi="Times New Roman"/>
          <w:b/>
          <w:sz w:val="24"/>
          <w:szCs w:val="24"/>
        </w:rPr>
        <w:t>ПОСТАНОВЛЕНИЕ</w:t>
      </w:r>
      <w:r>
        <w:rPr>
          <w:rFonts w:ascii="Times New Roman" w:hAnsi="Times New Roman"/>
          <w:b/>
          <w:sz w:val="24"/>
          <w:szCs w:val="24"/>
        </w:rPr>
        <w:t xml:space="preserve"> № 3</w:t>
      </w:r>
    </w:p>
    <w:p w:rsidR="00655A02" w:rsidRPr="00AD294C" w:rsidRDefault="00655A02">
      <w:pPr>
        <w:rPr>
          <w:rFonts w:ascii="Times New Roman" w:hAnsi="Times New Roman"/>
          <w:sz w:val="24"/>
          <w:szCs w:val="24"/>
        </w:rPr>
      </w:pPr>
      <w:r w:rsidRPr="00AD294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12.01.2026</w:t>
      </w:r>
      <w:r w:rsidRPr="00AD294C">
        <w:rPr>
          <w:rFonts w:ascii="Times New Roman" w:hAnsi="Times New Roman"/>
          <w:sz w:val="24"/>
          <w:szCs w:val="24"/>
        </w:rPr>
        <w:t>г</w:t>
      </w:r>
    </w:p>
    <w:tbl>
      <w:tblPr>
        <w:tblW w:w="0" w:type="auto"/>
        <w:tblLook w:val="00A0"/>
      </w:tblPr>
      <w:tblGrid>
        <w:gridCol w:w="4785"/>
        <w:gridCol w:w="4786"/>
      </w:tblGrid>
      <w:tr w:rsidR="00655A02" w:rsidRPr="007A4365" w:rsidTr="007A4365">
        <w:tc>
          <w:tcPr>
            <w:tcW w:w="4785" w:type="dxa"/>
          </w:tcPr>
          <w:p w:rsidR="00655A02" w:rsidRPr="007A4365" w:rsidRDefault="00655A02" w:rsidP="00B621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365"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r w:rsidRPr="00B51E88">
              <w:rPr>
                <w:rFonts w:ascii="Times New Roman" w:hAnsi="Times New Roman"/>
                <w:sz w:val="24"/>
                <w:szCs w:val="24"/>
              </w:rPr>
              <w:t>плана мероприятий по приспособлению жилых помещений инвалидов и общего имущества в многоквартирных домах</w:t>
            </w:r>
            <w:r>
              <w:rPr>
                <w:rFonts w:ascii="Times New Roman" w:hAnsi="Times New Roman"/>
                <w:sz w:val="24"/>
                <w:szCs w:val="24"/>
              </w:rPr>
              <w:t>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 на 2025 год</w:t>
            </w:r>
            <w:r w:rsidRPr="00B51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4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655A02" w:rsidRPr="007A4365" w:rsidRDefault="00655A02" w:rsidP="007A4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5A02" w:rsidRDefault="00655A02"/>
    <w:p w:rsidR="00655A02" w:rsidRDefault="00655A02" w:rsidP="00AD294C"/>
    <w:p w:rsidR="00655A02" w:rsidRPr="00AD294C" w:rsidRDefault="00655A02" w:rsidP="00AD294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D294C">
        <w:rPr>
          <w:rFonts w:ascii="Times New Roman" w:hAnsi="Times New Roman"/>
          <w:sz w:val="24"/>
          <w:szCs w:val="24"/>
        </w:rPr>
        <w:t xml:space="preserve">В соответствии с постановлением Правительства Российской Федерации от 09.07.2016г № 649 «О мерах по приспособлению жилых помещений и общего имущества в многоквартирном доме с учетом потребностей инвалидов», приказом Комитета жилищно-коммунального хозяйства Волгоградской области» № 459-ОД от 28.11.2016 года, руководствуясь Уставом </w:t>
      </w:r>
      <w:r>
        <w:rPr>
          <w:rFonts w:ascii="Times New Roman" w:hAnsi="Times New Roman"/>
          <w:sz w:val="24"/>
          <w:szCs w:val="24"/>
        </w:rPr>
        <w:t>Терновского</w:t>
      </w:r>
      <w:r w:rsidRPr="00AD294C">
        <w:rPr>
          <w:rFonts w:ascii="Times New Roman" w:hAnsi="Times New Roman"/>
          <w:sz w:val="24"/>
          <w:szCs w:val="24"/>
        </w:rPr>
        <w:t xml:space="preserve"> сельского поселения, постановляю:</w:t>
      </w:r>
    </w:p>
    <w:p w:rsidR="00655A02" w:rsidRPr="00AD294C" w:rsidRDefault="00655A02" w:rsidP="00AD294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D294C">
        <w:rPr>
          <w:rFonts w:ascii="Times New Roman" w:hAnsi="Times New Roman"/>
          <w:sz w:val="24"/>
          <w:szCs w:val="24"/>
        </w:rPr>
        <w:t xml:space="preserve">1. Утвердить </w:t>
      </w:r>
      <w:r w:rsidRPr="00B51E88">
        <w:rPr>
          <w:rFonts w:ascii="Times New Roman" w:hAnsi="Times New Roman"/>
          <w:sz w:val="24"/>
          <w:szCs w:val="24"/>
        </w:rPr>
        <w:t>план мероприятий по приспособлению жилых помещений инвалидов и общего имущества в многоквартирных домах</w:t>
      </w:r>
      <w:r>
        <w:rPr>
          <w:rFonts w:ascii="Times New Roman" w:hAnsi="Times New Roman"/>
          <w:sz w:val="24"/>
          <w:szCs w:val="24"/>
        </w:rPr>
        <w:t>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</w:t>
      </w:r>
      <w:r w:rsidRPr="00AD29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2026 год </w:t>
      </w:r>
      <w:r w:rsidRPr="00AD294C">
        <w:rPr>
          <w:rFonts w:ascii="Times New Roman" w:hAnsi="Times New Roman"/>
          <w:sz w:val="24"/>
          <w:szCs w:val="24"/>
        </w:rPr>
        <w:t>согласно приложению к настоящему постановлению.</w:t>
      </w:r>
    </w:p>
    <w:p w:rsidR="00655A02" w:rsidRPr="00AD294C" w:rsidRDefault="00655A02" w:rsidP="00AD294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D294C">
        <w:rPr>
          <w:rFonts w:ascii="Times New Roman" w:hAnsi="Times New Roman"/>
          <w:sz w:val="24"/>
          <w:szCs w:val="24"/>
        </w:rPr>
        <w:t>2. Настоящее постановлению подлежит официальному опубликованию (обнародованию).</w:t>
      </w:r>
    </w:p>
    <w:p w:rsidR="00655A02" w:rsidRPr="00AD294C" w:rsidRDefault="00655A02" w:rsidP="00AD294C">
      <w:pPr>
        <w:rPr>
          <w:rFonts w:ascii="Times New Roman" w:hAnsi="Times New Roman"/>
          <w:sz w:val="24"/>
          <w:szCs w:val="24"/>
        </w:rPr>
      </w:pPr>
    </w:p>
    <w:p w:rsidR="00655A02" w:rsidRPr="00AD294C" w:rsidRDefault="00655A02" w:rsidP="00AD294C">
      <w:pPr>
        <w:rPr>
          <w:rFonts w:ascii="Times New Roman" w:hAnsi="Times New Roman"/>
          <w:sz w:val="24"/>
          <w:szCs w:val="24"/>
        </w:rPr>
      </w:pPr>
    </w:p>
    <w:p w:rsidR="00655A02" w:rsidRDefault="00655A02" w:rsidP="00AD294C">
      <w:pPr>
        <w:rPr>
          <w:rFonts w:ascii="Times New Roman" w:hAnsi="Times New Roman"/>
          <w:sz w:val="24"/>
          <w:szCs w:val="24"/>
        </w:rPr>
      </w:pPr>
      <w:r w:rsidRPr="00AD294C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>Терновского</w:t>
      </w:r>
      <w:r w:rsidRPr="00AD294C">
        <w:rPr>
          <w:rFonts w:ascii="Times New Roman" w:hAnsi="Times New Roman"/>
          <w:sz w:val="24"/>
          <w:szCs w:val="24"/>
        </w:rPr>
        <w:t xml:space="preserve"> сельского поселения         </w:t>
      </w:r>
      <w:r>
        <w:rPr>
          <w:rFonts w:ascii="Times New Roman" w:hAnsi="Times New Roman"/>
          <w:sz w:val="24"/>
          <w:szCs w:val="24"/>
        </w:rPr>
        <w:t xml:space="preserve">                               Т.А.Леонтьева.</w:t>
      </w:r>
    </w:p>
    <w:p w:rsidR="00655A02" w:rsidRPr="007A4365" w:rsidRDefault="00655A02" w:rsidP="007A4365">
      <w:pPr>
        <w:rPr>
          <w:rFonts w:ascii="Times New Roman" w:hAnsi="Times New Roman"/>
          <w:sz w:val="24"/>
          <w:szCs w:val="24"/>
        </w:rPr>
      </w:pPr>
    </w:p>
    <w:p w:rsidR="00655A02" w:rsidRPr="007A4365" w:rsidRDefault="00655A02" w:rsidP="007A4365">
      <w:pPr>
        <w:rPr>
          <w:rFonts w:ascii="Times New Roman" w:hAnsi="Times New Roman"/>
          <w:sz w:val="24"/>
          <w:szCs w:val="24"/>
        </w:rPr>
      </w:pPr>
    </w:p>
    <w:p w:rsidR="00655A02" w:rsidRPr="007A4365" w:rsidRDefault="00655A02" w:rsidP="007A4365">
      <w:pPr>
        <w:rPr>
          <w:rFonts w:ascii="Times New Roman" w:hAnsi="Times New Roman"/>
          <w:sz w:val="24"/>
          <w:szCs w:val="24"/>
        </w:rPr>
      </w:pPr>
    </w:p>
    <w:p w:rsidR="00655A02" w:rsidRPr="007A4365" w:rsidRDefault="00655A02" w:rsidP="007A4365">
      <w:pPr>
        <w:rPr>
          <w:rFonts w:ascii="Times New Roman" w:hAnsi="Times New Roman"/>
          <w:sz w:val="24"/>
          <w:szCs w:val="24"/>
        </w:rPr>
      </w:pPr>
    </w:p>
    <w:p w:rsidR="00655A02" w:rsidRDefault="00655A02" w:rsidP="007A4365">
      <w:pPr>
        <w:rPr>
          <w:rFonts w:ascii="Times New Roman" w:hAnsi="Times New Roman"/>
          <w:sz w:val="24"/>
          <w:szCs w:val="24"/>
        </w:rPr>
      </w:pPr>
    </w:p>
    <w:p w:rsidR="00655A02" w:rsidRDefault="00655A02" w:rsidP="007A4365">
      <w:pPr>
        <w:tabs>
          <w:tab w:val="left" w:pos="4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Look w:val="00A0"/>
      </w:tblPr>
      <w:tblGrid>
        <w:gridCol w:w="4785"/>
        <w:gridCol w:w="4786"/>
      </w:tblGrid>
      <w:tr w:rsidR="00655A02" w:rsidRPr="007A4365" w:rsidTr="007A4365">
        <w:tc>
          <w:tcPr>
            <w:tcW w:w="4785" w:type="dxa"/>
          </w:tcPr>
          <w:p w:rsidR="00655A02" w:rsidRPr="007A4365" w:rsidRDefault="00655A02" w:rsidP="007A4365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55A02" w:rsidRPr="007A4365" w:rsidRDefault="00655A02" w:rsidP="000531F2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365">
              <w:rPr>
                <w:rFonts w:ascii="Times New Roman" w:hAnsi="Times New Roman"/>
                <w:sz w:val="24"/>
                <w:szCs w:val="24"/>
              </w:rPr>
              <w:t xml:space="preserve">Приложение к постановлению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Терновского</w:t>
            </w:r>
            <w:r w:rsidRPr="007A4365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>№ 3  от 12.01.2026</w:t>
            </w:r>
            <w:r w:rsidRPr="00AD294C">
              <w:rPr>
                <w:rFonts w:ascii="Times New Roman" w:hAnsi="Times New Roman"/>
                <w:sz w:val="24"/>
                <w:szCs w:val="24"/>
              </w:rPr>
              <w:t>г</w:t>
            </w:r>
            <w:r w:rsidRPr="007A4365">
              <w:rPr>
                <w:rFonts w:ascii="Times New Roman" w:hAnsi="Times New Roman"/>
                <w:sz w:val="24"/>
                <w:szCs w:val="24"/>
              </w:rPr>
              <w:t xml:space="preserve"> «Об утверждении </w:t>
            </w:r>
            <w:r w:rsidRPr="00B51E88">
              <w:rPr>
                <w:rFonts w:ascii="Times New Roman" w:hAnsi="Times New Roman"/>
                <w:sz w:val="24"/>
                <w:szCs w:val="24"/>
              </w:rPr>
              <w:t>плана мероприятий по приспособлению жилых помещений инвалидов и общего имущества в многоквартирных домах</w:t>
            </w:r>
            <w:r>
              <w:rPr>
                <w:rFonts w:ascii="Times New Roman" w:hAnsi="Times New Roman"/>
                <w:sz w:val="24"/>
                <w:szCs w:val="24"/>
              </w:rPr>
              <w:t>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 на 2026 год</w:t>
            </w:r>
            <w:r w:rsidRPr="007A436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655A02" w:rsidRDefault="00655A02" w:rsidP="007A4365">
      <w:pPr>
        <w:tabs>
          <w:tab w:val="left" w:pos="4200"/>
        </w:tabs>
        <w:rPr>
          <w:rFonts w:ascii="Times New Roman" w:hAnsi="Times New Roman"/>
          <w:sz w:val="24"/>
          <w:szCs w:val="24"/>
        </w:rPr>
      </w:pPr>
    </w:p>
    <w:p w:rsidR="00655A02" w:rsidRPr="007A4365" w:rsidRDefault="00655A02" w:rsidP="007A43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55A02" w:rsidRPr="00B51E88" w:rsidRDefault="00655A02" w:rsidP="00B51E88">
      <w:pPr>
        <w:tabs>
          <w:tab w:val="left" w:pos="1650"/>
          <w:tab w:val="left" w:pos="2340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  <w:r w:rsidRPr="00B51E88">
        <w:rPr>
          <w:rFonts w:ascii="Times New Roman" w:hAnsi="Times New Roman"/>
          <w:b/>
          <w:sz w:val="24"/>
          <w:szCs w:val="24"/>
        </w:rPr>
        <w:t>План мероприятий по приспособлению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</w:t>
      </w:r>
      <w:r w:rsidRPr="007528B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 2026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4248"/>
        <w:gridCol w:w="1440"/>
        <w:gridCol w:w="2919"/>
      </w:tblGrid>
      <w:tr w:rsidR="00655A02" w:rsidRPr="006B3235" w:rsidTr="00765BE0">
        <w:tc>
          <w:tcPr>
            <w:tcW w:w="540" w:type="dxa"/>
          </w:tcPr>
          <w:p w:rsidR="00655A02" w:rsidRPr="006B3235" w:rsidRDefault="00655A02" w:rsidP="006B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23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48" w:type="dxa"/>
          </w:tcPr>
          <w:p w:rsidR="00655A02" w:rsidRPr="006B3235" w:rsidRDefault="00655A02" w:rsidP="006B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235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</w:tcPr>
          <w:p w:rsidR="00655A02" w:rsidRPr="006B3235" w:rsidRDefault="00655A02" w:rsidP="006B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235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919" w:type="dxa"/>
          </w:tcPr>
          <w:p w:rsidR="00655A02" w:rsidRPr="006B3235" w:rsidRDefault="00655A02" w:rsidP="006B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23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655A02" w:rsidRPr="00D95BCB" w:rsidTr="00765BE0">
        <w:tc>
          <w:tcPr>
            <w:tcW w:w="540" w:type="dxa"/>
          </w:tcPr>
          <w:p w:rsidR="00655A02" w:rsidRPr="00D95BCB" w:rsidRDefault="00655A02" w:rsidP="006B32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95B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655A02" w:rsidRPr="00D95BCB" w:rsidRDefault="00655A02" w:rsidP="006B323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BCB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</w:t>
            </w:r>
          </w:p>
        </w:tc>
        <w:tc>
          <w:tcPr>
            <w:tcW w:w="1440" w:type="dxa"/>
          </w:tcPr>
          <w:p w:rsidR="00655A02" w:rsidRPr="00D95BCB" w:rsidRDefault="00655A02" w:rsidP="00B621A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95BCB">
              <w:rPr>
                <w:rFonts w:ascii="Times New Roman" w:hAnsi="Times New Roman"/>
                <w:sz w:val="24"/>
                <w:szCs w:val="24"/>
              </w:rPr>
              <w:t>юль</w:t>
            </w:r>
            <w:r>
              <w:rPr>
                <w:rFonts w:ascii="Times New Roman" w:hAnsi="Times New Roman"/>
                <w:sz w:val="24"/>
                <w:szCs w:val="24"/>
              </w:rPr>
              <w:t>-август</w:t>
            </w:r>
            <w:r w:rsidRPr="00D95BC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Pr="00D95BC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19" w:type="dxa"/>
          </w:tcPr>
          <w:p w:rsidR="00655A02" w:rsidRPr="00D95BCB" w:rsidRDefault="00655A02" w:rsidP="006B32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95BCB">
              <w:rPr>
                <w:rFonts w:ascii="Times New Roman" w:hAnsi="Times New Roman"/>
                <w:sz w:val="24"/>
                <w:szCs w:val="24"/>
              </w:rPr>
              <w:t>Муниципальной комиссии по обследованию жилых помещений инвалидов и общего имущества в многоквартирных домах, в которых проживают, входящих в состав муниципального жилищного фонда, а также частного жилищного фонда (далее – Муниципальная комиссия)</w:t>
            </w:r>
          </w:p>
        </w:tc>
      </w:tr>
      <w:tr w:rsidR="00655A02" w:rsidRPr="00D95BCB" w:rsidTr="00765BE0">
        <w:tc>
          <w:tcPr>
            <w:tcW w:w="540" w:type="dxa"/>
          </w:tcPr>
          <w:p w:rsidR="00655A02" w:rsidRPr="00D95BCB" w:rsidRDefault="00655A02" w:rsidP="006B32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95B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48" w:type="dxa"/>
          </w:tcPr>
          <w:p w:rsidR="00655A02" w:rsidRPr="00D95BCB" w:rsidRDefault="00655A02" w:rsidP="006B323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BCB">
              <w:rPr>
                <w:rFonts w:ascii="Times New Roman" w:hAnsi="Times New Roman"/>
                <w:sz w:val="24"/>
                <w:szCs w:val="24"/>
              </w:rPr>
              <w:t>Запрос и рассмотрение 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</w:t>
            </w:r>
          </w:p>
        </w:tc>
        <w:tc>
          <w:tcPr>
            <w:tcW w:w="1440" w:type="dxa"/>
          </w:tcPr>
          <w:p w:rsidR="00655A02" w:rsidRPr="00D95BCB" w:rsidRDefault="00655A02" w:rsidP="00B621A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95BCB">
              <w:rPr>
                <w:rFonts w:ascii="Times New Roman" w:hAnsi="Times New Roman"/>
                <w:sz w:val="24"/>
                <w:szCs w:val="24"/>
              </w:rPr>
              <w:t>юль</w:t>
            </w:r>
            <w:r>
              <w:rPr>
                <w:rFonts w:ascii="Times New Roman" w:hAnsi="Times New Roman"/>
                <w:sz w:val="24"/>
                <w:szCs w:val="24"/>
              </w:rPr>
              <w:t>-август  2026</w:t>
            </w:r>
            <w:r w:rsidRPr="00D95BC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19" w:type="dxa"/>
          </w:tcPr>
          <w:p w:rsidR="00655A02" w:rsidRPr="00D95BCB" w:rsidRDefault="00655A02" w:rsidP="006B32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95BCB">
              <w:rPr>
                <w:rFonts w:ascii="Times New Roman" w:hAnsi="Times New Roman"/>
                <w:sz w:val="24"/>
                <w:szCs w:val="24"/>
              </w:rPr>
              <w:t>Муниципальная комиссия</w:t>
            </w:r>
          </w:p>
        </w:tc>
      </w:tr>
      <w:tr w:rsidR="00655A02" w:rsidRPr="00D95BCB" w:rsidTr="00765BE0">
        <w:tc>
          <w:tcPr>
            <w:tcW w:w="540" w:type="dxa"/>
          </w:tcPr>
          <w:p w:rsidR="00655A02" w:rsidRPr="00D95BCB" w:rsidRDefault="00655A02" w:rsidP="006B32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95B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48" w:type="dxa"/>
          </w:tcPr>
          <w:p w:rsidR="00655A02" w:rsidRPr="00D95BCB" w:rsidRDefault="00655A02" w:rsidP="006B323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BCB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</w:t>
            </w:r>
          </w:p>
        </w:tc>
        <w:tc>
          <w:tcPr>
            <w:tcW w:w="1440" w:type="dxa"/>
          </w:tcPr>
          <w:p w:rsidR="00655A02" w:rsidRPr="00D95BCB" w:rsidRDefault="00655A02" w:rsidP="00B621A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2026</w:t>
            </w:r>
            <w:r w:rsidRPr="00D95BC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19" w:type="dxa"/>
          </w:tcPr>
          <w:p w:rsidR="00655A02" w:rsidRPr="00D95BCB" w:rsidRDefault="00655A02" w:rsidP="006B32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95BCB">
              <w:rPr>
                <w:rFonts w:ascii="Times New Roman" w:hAnsi="Times New Roman"/>
                <w:sz w:val="24"/>
                <w:szCs w:val="24"/>
              </w:rPr>
              <w:t>Муниципальная комиссия</w:t>
            </w:r>
          </w:p>
        </w:tc>
      </w:tr>
      <w:tr w:rsidR="00655A02" w:rsidRPr="00D95BCB" w:rsidTr="00765BE0">
        <w:tc>
          <w:tcPr>
            <w:tcW w:w="540" w:type="dxa"/>
          </w:tcPr>
          <w:p w:rsidR="00655A02" w:rsidRPr="00D95BCB" w:rsidRDefault="00655A02" w:rsidP="006B32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95B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48" w:type="dxa"/>
          </w:tcPr>
          <w:p w:rsidR="00655A02" w:rsidRPr="00D95BCB" w:rsidRDefault="00655A02" w:rsidP="00B968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BCB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 xml:space="preserve">Обследование </w:t>
            </w:r>
            <w:r w:rsidRPr="00D95BCB">
              <w:rPr>
                <w:rFonts w:ascii="Times New Roman" w:hAnsi="Times New Roman"/>
                <w:sz w:val="24"/>
                <w:szCs w:val="24"/>
              </w:rPr>
              <w:t>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 и по результатам обследования оформление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в соответствии с пунктами 12, 13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9 июля 2016 года N 649</w:t>
            </w:r>
          </w:p>
        </w:tc>
        <w:tc>
          <w:tcPr>
            <w:tcW w:w="1440" w:type="dxa"/>
          </w:tcPr>
          <w:p w:rsidR="00655A02" w:rsidRPr="00D95BCB" w:rsidRDefault="00655A02" w:rsidP="00B621A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- </w:t>
            </w:r>
            <w:r w:rsidRPr="00D95BCB">
              <w:rPr>
                <w:rFonts w:ascii="Times New Roman" w:hAnsi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  <w:r w:rsidRPr="00D95BC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19" w:type="dxa"/>
          </w:tcPr>
          <w:p w:rsidR="00655A02" w:rsidRPr="00D95BCB" w:rsidRDefault="00655A02" w:rsidP="006B32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95BCB">
              <w:rPr>
                <w:rFonts w:ascii="Times New Roman" w:hAnsi="Times New Roman"/>
                <w:sz w:val="24"/>
                <w:szCs w:val="24"/>
              </w:rPr>
              <w:t>Муниципальная комиссия</w:t>
            </w:r>
          </w:p>
        </w:tc>
      </w:tr>
      <w:tr w:rsidR="00655A02" w:rsidRPr="00D95BCB" w:rsidTr="00765BE0">
        <w:tc>
          <w:tcPr>
            <w:tcW w:w="540" w:type="dxa"/>
          </w:tcPr>
          <w:p w:rsidR="00655A02" w:rsidRPr="00D95BCB" w:rsidRDefault="00655A02" w:rsidP="006B32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95B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48" w:type="dxa"/>
          </w:tcPr>
          <w:p w:rsidR="00655A02" w:rsidRPr="00D95BCB" w:rsidRDefault="00655A02" w:rsidP="00265242">
            <w:pPr>
              <w:jc w:val="both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D95BCB">
              <w:rPr>
                <w:rFonts w:ascii="Times New Roman" w:hAnsi="Times New Roman"/>
                <w:sz w:val="24"/>
                <w:szCs w:val="24"/>
              </w:rPr>
              <w:t xml:space="preserve">Проведение проверки экономической целесообразности жилых помещений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соответствии с </w:t>
            </w:r>
            <w:hyperlink r:id="rId4" w:history="1">
              <w:r w:rsidRPr="00D95BCB">
                <w:rPr>
                  <w:rFonts w:ascii="Times New Roman" w:hAnsi="Times New Roman"/>
                  <w:color w:val="0000FF"/>
                  <w:sz w:val="24"/>
                  <w:szCs w:val="24"/>
                </w:rPr>
                <w:t>приказом</w:t>
              </w:r>
            </w:hyperlink>
            <w:r w:rsidRPr="00D95BCB">
              <w:rPr>
                <w:rFonts w:ascii="Times New Roman" w:hAnsi="Times New Roman"/>
                <w:sz w:val="24"/>
                <w:szCs w:val="24"/>
              </w:rPr>
              <w:t xml:space="preserve"> Министерства строительства и жилищно-коммунального хозяйства Российской Федерации от 28 февраля 2017 г. N 583/пр "Об утверждении правил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 формы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инвалида"</w:t>
            </w:r>
          </w:p>
        </w:tc>
        <w:tc>
          <w:tcPr>
            <w:tcW w:w="1440" w:type="dxa"/>
          </w:tcPr>
          <w:p w:rsidR="00655A02" w:rsidRPr="00D95BCB" w:rsidRDefault="00655A02" w:rsidP="00B621A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2026</w:t>
            </w:r>
            <w:r w:rsidRPr="00D95BC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19" w:type="dxa"/>
          </w:tcPr>
          <w:p w:rsidR="00655A02" w:rsidRPr="00D95BCB" w:rsidRDefault="00655A02" w:rsidP="007218D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95BCB">
              <w:rPr>
                <w:rFonts w:ascii="Times New Roman" w:hAnsi="Times New Roman"/>
                <w:sz w:val="24"/>
                <w:szCs w:val="24"/>
              </w:rPr>
              <w:t>Муниципальная комиссия</w:t>
            </w:r>
          </w:p>
        </w:tc>
      </w:tr>
      <w:tr w:rsidR="00655A02" w:rsidRPr="00D95BCB" w:rsidTr="00765BE0">
        <w:tc>
          <w:tcPr>
            <w:tcW w:w="540" w:type="dxa"/>
          </w:tcPr>
          <w:p w:rsidR="00655A02" w:rsidRPr="00D95BCB" w:rsidRDefault="00655A02" w:rsidP="006B32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8" w:type="dxa"/>
          </w:tcPr>
          <w:p w:rsidR="00655A02" w:rsidRPr="00D95BCB" w:rsidRDefault="00655A02" w:rsidP="00D95BC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BCB">
              <w:rPr>
                <w:rFonts w:ascii="Times New Roman" w:hAnsi="Times New Roman"/>
                <w:sz w:val="24"/>
                <w:szCs w:val="24"/>
              </w:rPr>
              <w:t xml:space="preserve">Оформление документов, </w:t>
            </w:r>
            <w:r>
              <w:rPr>
                <w:rFonts w:ascii="Times New Roman" w:hAnsi="Times New Roman"/>
                <w:sz w:val="24"/>
                <w:szCs w:val="24"/>
              </w:rPr>
              <w:t>в соответствии с разделом 5</w:t>
            </w:r>
            <w:r w:rsidRPr="00D95BCB">
              <w:rPr>
                <w:rFonts w:ascii="Times New Roman" w:hAnsi="Times New Roman"/>
                <w:sz w:val="24"/>
                <w:szCs w:val="24"/>
              </w:rPr>
              <w:t xml:space="preserve"> приказа Комитета жилищно-коммунального хозяйства Волгоградской области» № 459-ОД от 28.11.2016 года</w:t>
            </w:r>
          </w:p>
        </w:tc>
        <w:tc>
          <w:tcPr>
            <w:tcW w:w="1440" w:type="dxa"/>
          </w:tcPr>
          <w:p w:rsidR="00655A02" w:rsidRPr="00D95BCB" w:rsidRDefault="00655A02" w:rsidP="00B621A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95BCB">
              <w:rPr>
                <w:rFonts w:ascii="Times New Roman" w:hAnsi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  <w:r w:rsidRPr="00D95BCB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919" w:type="dxa"/>
          </w:tcPr>
          <w:p w:rsidR="00655A02" w:rsidRPr="00D95BCB" w:rsidRDefault="00655A02" w:rsidP="006B32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95BCB">
              <w:rPr>
                <w:rFonts w:ascii="Times New Roman" w:hAnsi="Times New Roman"/>
                <w:sz w:val="24"/>
                <w:szCs w:val="24"/>
              </w:rPr>
              <w:t>Муниципальная комиссия</w:t>
            </w:r>
          </w:p>
        </w:tc>
      </w:tr>
    </w:tbl>
    <w:p w:rsidR="00655A02" w:rsidRPr="00D95BCB" w:rsidRDefault="00655A02" w:rsidP="007A4365">
      <w:pPr>
        <w:rPr>
          <w:rFonts w:ascii="Times New Roman" w:hAnsi="Times New Roman"/>
          <w:sz w:val="24"/>
          <w:szCs w:val="24"/>
        </w:rPr>
      </w:pPr>
    </w:p>
    <w:sectPr w:rsidR="00655A02" w:rsidRPr="00D95BCB" w:rsidSect="00A8009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294C"/>
    <w:rsid w:val="0000023C"/>
    <w:rsid w:val="000003A2"/>
    <w:rsid w:val="0000057A"/>
    <w:rsid w:val="000005E9"/>
    <w:rsid w:val="000007DA"/>
    <w:rsid w:val="00000901"/>
    <w:rsid w:val="00000B4D"/>
    <w:rsid w:val="00000DE6"/>
    <w:rsid w:val="00000EB2"/>
    <w:rsid w:val="00000F57"/>
    <w:rsid w:val="00001444"/>
    <w:rsid w:val="00001A0B"/>
    <w:rsid w:val="00001BA9"/>
    <w:rsid w:val="00001BB9"/>
    <w:rsid w:val="00002149"/>
    <w:rsid w:val="00002403"/>
    <w:rsid w:val="0000248B"/>
    <w:rsid w:val="000028F5"/>
    <w:rsid w:val="000029B8"/>
    <w:rsid w:val="00002ACF"/>
    <w:rsid w:val="00002C33"/>
    <w:rsid w:val="00002D06"/>
    <w:rsid w:val="00002D53"/>
    <w:rsid w:val="00002E43"/>
    <w:rsid w:val="00002E5B"/>
    <w:rsid w:val="00002F34"/>
    <w:rsid w:val="00002F43"/>
    <w:rsid w:val="0000349B"/>
    <w:rsid w:val="0000352E"/>
    <w:rsid w:val="0000358E"/>
    <w:rsid w:val="00003EB8"/>
    <w:rsid w:val="00003F21"/>
    <w:rsid w:val="00003F4F"/>
    <w:rsid w:val="0000408D"/>
    <w:rsid w:val="000041BE"/>
    <w:rsid w:val="000042D4"/>
    <w:rsid w:val="0000449E"/>
    <w:rsid w:val="000047C2"/>
    <w:rsid w:val="000055F2"/>
    <w:rsid w:val="00005F3A"/>
    <w:rsid w:val="00006109"/>
    <w:rsid w:val="000063AF"/>
    <w:rsid w:val="000067BA"/>
    <w:rsid w:val="0000683D"/>
    <w:rsid w:val="00006860"/>
    <w:rsid w:val="00006AF5"/>
    <w:rsid w:val="00006C5A"/>
    <w:rsid w:val="00006E5A"/>
    <w:rsid w:val="00006EB0"/>
    <w:rsid w:val="0000708E"/>
    <w:rsid w:val="0000737B"/>
    <w:rsid w:val="00007469"/>
    <w:rsid w:val="00007593"/>
    <w:rsid w:val="000077D1"/>
    <w:rsid w:val="00007DC5"/>
    <w:rsid w:val="0001017E"/>
    <w:rsid w:val="00010193"/>
    <w:rsid w:val="00010287"/>
    <w:rsid w:val="000104CE"/>
    <w:rsid w:val="00010946"/>
    <w:rsid w:val="000112B9"/>
    <w:rsid w:val="000113C0"/>
    <w:rsid w:val="0001147F"/>
    <w:rsid w:val="00011493"/>
    <w:rsid w:val="00011868"/>
    <w:rsid w:val="00011D78"/>
    <w:rsid w:val="00011FF5"/>
    <w:rsid w:val="0001222A"/>
    <w:rsid w:val="000127BE"/>
    <w:rsid w:val="00012995"/>
    <w:rsid w:val="00012B4C"/>
    <w:rsid w:val="00012C91"/>
    <w:rsid w:val="00012ED8"/>
    <w:rsid w:val="00012FC9"/>
    <w:rsid w:val="00013211"/>
    <w:rsid w:val="0001339E"/>
    <w:rsid w:val="0001387D"/>
    <w:rsid w:val="000138E0"/>
    <w:rsid w:val="00013A03"/>
    <w:rsid w:val="00013CFC"/>
    <w:rsid w:val="00013E58"/>
    <w:rsid w:val="000142AF"/>
    <w:rsid w:val="000142E8"/>
    <w:rsid w:val="0001433A"/>
    <w:rsid w:val="000145A3"/>
    <w:rsid w:val="000145BD"/>
    <w:rsid w:val="000148D7"/>
    <w:rsid w:val="000153A6"/>
    <w:rsid w:val="000153FE"/>
    <w:rsid w:val="00015672"/>
    <w:rsid w:val="00015A27"/>
    <w:rsid w:val="00015D61"/>
    <w:rsid w:val="00015F33"/>
    <w:rsid w:val="0001650F"/>
    <w:rsid w:val="00016D12"/>
    <w:rsid w:val="00016EB4"/>
    <w:rsid w:val="00016F4A"/>
    <w:rsid w:val="0001716C"/>
    <w:rsid w:val="00017651"/>
    <w:rsid w:val="000176C3"/>
    <w:rsid w:val="0001780B"/>
    <w:rsid w:val="0001788C"/>
    <w:rsid w:val="00017B92"/>
    <w:rsid w:val="00017CC0"/>
    <w:rsid w:val="00017DEA"/>
    <w:rsid w:val="0002000B"/>
    <w:rsid w:val="00020070"/>
    <w:rsid w:val="000201FE"/>
    <w:rsid w:val="0002021A"/>
    <w:rsid w:val="0002034D"/>
    <w:rsid w:val="000208B5"/>
    <w:rsid w:val="000209A3"/>
    <w:rsid w:val="00020B75"/>
    <w:rsid w:val="00020E47"/>
    <w:rsid w:val="00020E80"/>
    <w:rsid w:val="00020E8B"/>
    <w:rsid w:val="000210E1"/>
    <w:rsid w:val="00021271"/>
    <w:rsid w:val="000214F6"/>
    <w:rsid w:val="000219EB"/>
    <w:rsid w:val="00021D70"/>
    <w:rsid w:val="00021E33"/>
    <w:rsid w:val="000221A4"/>
    <w:rsid w:val="0002225E"/>
    <w:rsid w:val="00022571"/>
    <w:rsid w:val="00022763"/>
    <w:rsid w:val="00022826"/>
    <w:rsid w:val="00022D6F"/>
    <w:rsid w:val="00022EB9"/>
    <w:rsid w:val="00022EF9"/>
    <w:rsid w:val="0002303F"/>
    <w:rsid w:val="00023251"/>
    <w:rsid w:val="00023445"/>
    <w:rsid w:val="000235E1"/>
    <w:rsid w:val="000235F3"/>
    <w:rsid w:val="00024063"/>
    <w:rsid w:val="00024092"/>
    <w:rsid w:val="00024203"/>
    <w:rsid w:val="00024946"/>
    <w:rsid w:val="00024A9F"/>
    <w:rsid w:val="00024ACE"/>
    <w:rsid w:val="000250B4"/>
    <w:rsid w:val="00025106"/>
    <w:rsid w:val="00025168"/>
    <w:rsid w:val="00025221"/>
    <w:rsid w:val="000252D3"/>
    <w:rsid w:val="000252F1"/>
    <w:rsid w:val="000255D2"/>
    <w:rsid w:val="0002578F"/>
    <w:rsid w:val="0002589E"/>
    <w:rsid w:val="00025C68"/>
    <w:rsid w:val="00025E24"/>
    <w:rsid w:val="00026341"/>
    <w:rsid w:val="0002666B"/>
    <w:rsid w:val="00026680"/>
    <w:rsid w:val="00026736"/>
    <w:rsid w:val="000267C4"/>
    <w:rsid w:val="00026CD9"/>
    <w:rsid w:val="00027208"/>
    <w:rsid w:val="0002727A"/>
    <w:rsid w:val="000272A7"/>
    <w:rsid w:val="000274BE"/>
    <w:rsid w:val="0002762A"/>
    <w:rsid w:val="0002770E"/>
    <w:rsid w:val="00027855"/>
    <w:rsid w:val="000278C1"/>
    <w:rsid w:val="000278F3"/>
    <w:rsid w:val="000279C8"/>
    <w:rsid w:val="00027B6C"/>
    <w:rsid w:val="00027EA7"/>
    <w:rsid w:val="00030664"/>
    <w:rsid w:val="0003079A"/>
    <w:rsid w:val="00030819"/>
    <w:rsid w:val="00030A16"/>
    <w:rsid w:val="00030A6A"/>
    <w:rsid w:val="00030B26"/>
    <w:rsid w:val="00030C8B"/>
    <w:rsid w:val="00030EF3"/>
    <w:rsid w:val="00030F04"/>
    <w:rsid w:val="00030F8E"/>
    <w:rsid w:val="000311D2"/>
    <w:rsid w:val="0003182A"/>
    <w:rsid w:val="0003193E"/>
    <w:rsid w:val="00031995"/>
    <w:rsid w:val="00031E1A"/>
    <w:rsid w:val="00032030"/>
    <w:rsid w:val="000320B5"/>
    <w:rsid w:val="00032281"/>
    <w:rsid w:val="000328F4"/>
    <w:rsid w:val="00032A40"/>
    <w:rsid w:val="00032A83"/>
    <w:rsid w:val="00032BBF"/>
    <w:rsid w:val="00032D22"/>
    <w:rsid w:val="00032DA4"/>
    <w:rsid w:val="00032DAD"/>
    <w:rsid w:val="000330F5"/>
    <w:rsid w:val="00033480"/>
    <w:rsid w:val="00033547"/>
    <w:rsid w:val="0003382C"/>
    <w:rsid w:val="00033834"/>
    <w:rsid w:val="000338C4"/>
    <w:rsid w:val="00033901"/>
    <w:rsid w:val="000339E7"/>
    <w:rsid w:val="00033AA0"/>
    <w:rsid w:val="00033B41"/>
    <w:rsid w:val="00033CA4"/>
    <w:rsid w:val="00034058"/>
    <w:rsid w:val="000342A3"/>
    <w:rsid w:val="00034475"/>
    <w:rsid w:val="000348A5"/>
    <w:rsid w:val="00034B92"/>
    <w:rsid w:val="00034C7A"/>
    <w:rsid w:val="00034D3D"/>
    <w:rsid w:val="00034E12"/>
    <w:rsid w:val="00035126"/>
    <w:rsid w:val="00035941"/>
    <w:rsid w:val="00035EFE"/>
    <w:rsid w:val="000362ED"/>
    <w:rsid w:val="00036870"/>
    <w:rsid w:val="00036B44"/>
    <w:rsid w:val="00036BBA"/>
    <w:rsid w:val="0003701A"/>
    <w:rsid w:val="000370E4"/>
    <w:rsid w:val="000370FA"/>
    <w:rsid w:val="000373BD"/>
    <w:rsid w:val="0003744D"/>
    <w:rsid w:val="000374B0"/>
    <w:rsid w:val="000376E6"/>
    <w:rsid w:val="00037CD2"/>
    <w:rsid w:val="00037E8C"/>
    <w:rsid w:val="00037F70"/>
    <w:rsid w:val="00040111"/>
    <w:rsid w:val="00040134"/>
    <w:rsid w:val="0004050A"/>
    <w:rsid w:val="0004058A"/>
    <w:rsid w:val="000405C4"/>
    <w:rsid w:val="000407F3"/>
    <w:rsid w:val="00040A9B"/>
    <w:rsid w:val="00040B12"/>
    <w:rsid w:val="00040BD7"/>
    <w:rsid w:val="0004126E"/>
    <w:rsid w:val="00041671"/>
    <w:rsid w:val="00041749"/>
    <w:rsid w:val="00041981"/>
    <w:rsid w:val="00041BFF"/>
    <w:rsid w:val="00041CAB"/>
    <w:rsid w:val="00041FA7"/>
    <w:rsid w:val="000422AB"/>
    <w:rsid w:val="00042412"/>
    <w:rsid w:val="00042773"/>
    <w:rsid w:val="00042817"/>
    <w:rsid w:val="0004291E"/>
    <w:rsid w:val="00042940"/>
    <w:rsid w:val="00042A32"/>
    <w:rsid w:val="00042AA7"/>
    <w:rsid w:val="000431F0"/>
    <w:rsid w:val="00043265"/>
    <w:rsid w:val="000433D1"/>
    <w:rsid w:val="0004349F"/>
    <w:rsid w:val="000436D2"/>
    <w:rsid w:val="00043964"/>
    <w:rsid w:val="000439E0"/>
    <w:rsid w:val="00043A0B"/>
    <w:rsid w:val="00043AF7"/>
    <w:rsid w:val="00043AFA"/>
    <w:rsid w:val="00043B04"/>
    <w:rsid w:val="00043C81"/>
    <w:rsid w:val="00043E7F"/>
    <w:rsid w:val="0004406A"/>
    <w:rsid w:val="00044885"/>
    <w:rsid w:val="00044B91"/>
    <w:rsid w:val="00044C8E"/>
    <w:rsid w:val="00044CCA"/>
    <w:rsid w:val="00044D7E"/>
    <w:rsid w:val="00044F40"/>
    <w:rsid w:val="00045834"/>
    <w:rsid w:val="0004590D"/>
    <w:rsid w:val="00045970"/>
    <w:rsid w:val="00045983"/>
    <w:rsid w:val="00045D46"/>
    <w:rsid w:val="00045EB0"/>
    <w:rsid w:val="0004645E"/>
    <w:rsid w:val="000465DD"/>
    <w:rsid w:val="00046610"/>
    <w:rsid w:val="000468B0"/>
    <w:rsid w:val="00046BDF"/>
    <w:rsid w:val="00046D7A"/>
    <w:rsid w:val="00046EB5"/>
    <w:rsid w:val="000470C2"/>
    <w:rsid w:val="000471ED"/>
    <w:rsid w:val="00047445"/>
    <w:rsid w:val="00047492"/>
    <w:rsid w:val="00047775"/>
    <w:rsid w:val="00047898"/>
    <w:rsid w:val="00047C9E"/>
    <w:rsid w:val="00047D76"/>
    <w:rsid w:val="000500DA"/>
    <w:rsid w:val="000505A6"/>
    <w:rsid w:val="00050793"/>
    <w:rsid w:val="00050B53"/>
    <w:rsid w:val="00050B6A"/>
    <w:rsid w:val="00050C00"/>
    <w:rsid w:val="00050F58"/>
    <w:rsid w:val="0005122F"/>
    <w:rsid w:val="000512F7"/>
    <w:rsid w:val="00051465"/>
    <w:rsid w:val="0005159C"/>
    <w:rsid w:val="00051645"/>
    <w:rsid w:val="0005174F"/>
    <w:rsid w:val="00051CBB"/>
    <w:rsid w:val="00051E16"/>
    <w:rsid w:val="000521EA"/>
    <w:rsid w:val="00052361"/>
    <w:rsid w:val="000523D9"/>
    <w:rsid w:val="0005275E"/>
    <w:rsid w:val="000530F9"/>
    <w:rsid w:val="000531BD"/>
    <w:rsid w:val="000531F2"/>
    <w:rsid w:val="00053291"/>
    <w:rsid w:val="00053427"/>
    <w:rsid w:val="000535BB"/>
    <w:rsid w:val="00053758"/>
    <w:rsid w:val="0005399D"/>
    <w:rsid w:val="00053B77"/>
    <w:rsid w:val="00053C74"/>
    <w:rsid w:val="00053F29"/>
    <w:rsid w:val="00054322"/>
    <w:rsid w:val="00054877"/>
    <w:rsid w:val="00054A56"/>
    <w:rsid w:val="00054AED"/>
    <w:rsid w:val="00054B44"/>
    <w:rsid w:val="00054BE0"/>
    <w:rsid w:val="00054C90"/>
    <w:rsid w:val="00054DEE"/>
    <w:rsid w:val="00054ED2"/>
    <w:rsid w:val="00054F50"/>
    <w:rsid w:val="0005557D"/>
    <w:rsid w:val="0005597F"/>
    <w:rsid w:val="00055A68"/>
    <w:rsid w:val="00055C4A"/>
    <w:rsid w:val="00055C92"/>
    <w:rsid w:val="00055D63"/>
    <w:rsid w:val="00055DA1"/>
    <w:rsid w:val="00056166"/>
    <w:rsid w:val="00056327"/>
    <w:rsid w:val="00056340"/>
    <w:rsid w:val="000565D8"/>
    <w:rsid w:val="00056633"/>
    <w:rsid w:val="00056667"/>
    <w:rsid w:val="00056A88"/>
    <w:rsid w:val="00056ACA"/>
    <w:rsid w:val="0005712D"/>
    <w:rsid w:val="000574BC"/>
    <w:rsid w:val="0005750C"/>
    <w:rsid w:val="00057953"/>
    <w:rsid w:val="00057AE0"/>
    <w:rsid w:val="00057B63"/>
    <w:rsid w:val="00057D68"/>
    <w:rsid w:val="00057DC2"/>
    <w:rsid w:val="000601E3"/>
    <w:rsid w:val="0006037F"/>
    <w:rsid w:val="000604BE"/>
    <w:rsid w:val="00060D35"/>
    <w:rsid w:val="00060E87"/>
    <w:rsid w:val="00060ECB"/>
    <w:rsid w:val="00060F43"/>
    <w:rsid w:val="00060F58"/>
    <w:rsid w:val="00061337"/>
    <w:rsid w:val="00061472"/>
    <w:rsid w:val="00061634"/>
    <w:rsid w:val="000616F4"/>
    <w:rsid w:val="00061747"/>
    <w:rsid w:val="000618D8"/>
    <w:rsid w:val="00061974"/>
    <w:rsid w:val="00061A3E"/>
    <w:rsid w:val="00061A59"/>
    <w:rsid w:val="00061C38"/>
    <w:rsid w:val="00061F6E"/>
    <w:rsid w:val="00061F7F"/>
    <w:rsid w:val="00061F93"/>
    <w:rsid w:val="00061FE9"/>
    <w:rsid w:val="000624FF"/>
    <w:rsid w:val="00062599"/>
    <w:rsid w:val="000625F8"/>
    <w:rsid w:val="00062BA2"/>
    <w:rsid w:val="00062C09"/>
    <w:rsid w:val="00063652"/>
    <w:rsid w:val="000636ED"/>
    <w:rsid w:val="00063757"/>
    <w:rsid w:val="00063CFC"/>
    <w:rsid w:val="00063E02"/>
    <w:rsid w:val="00064060"/>
    <w:rsid w:val="000640BB"/>
    <w:rsid w:val="000640DB"/>
    <w:rsid w:val="000642E0"/>
    <w:rsid w:val="0006443B"/>
    <w:rsid w:val="00064522"/>
    <w:rsid w:val="00064A92"/>
    <w:rsid w:val="00064BFA"/>
    <w:rsid w:val="00064D94"/>
    <w:rsid w:val="00064FB9"/>
    <w:rsid w:val="00065185"/>
    <w:rsid w:val="00065478"/>
    <w:rsid w:val="00065812"/>
    <w:rsid w:val="00065C18"/>
    <w:rsid w:val="00065E51"/>
    <w:rsid w:val="00065F05"/>
    <w:rsid w:val="0006635F"/>
    <w:rsid w:val="00066C4E"/>
    <w:rsid w:val="00066CCC"/>
    <w:rsid w:val="00066DD1"/>
    <w:rsid w:val="00066E12"/>
    <w:rsid w:val="00066EB3"/>
    <w:rsid w:val="00066F6C"/>
    <w:rsid w:val="00066F82"/>
    <w:rsid w:val="00067153"/>
    <w:rsid w:val="00067193"/>
    <w:rsid w:val="00067280"/>
    <w:rsid w:val="00067329"/>
    <w:rsid w:val="000675F9"/>
    <w:rsid w:val="00067BEB"/>
    <w:rsid w:val="00067C68"/>
    <w:rsid w:val="00070181"/>
    <w:rsid w:val="00070228"/>
    <w:rsid w:val="000703CC"/>
    <w:rsid w:val="0007045E"/>
    <w:rsid w:val="00070682"/>
    <w:rsid w:val="000709F8"/>
    <w:rsid w:val="00070C93"/>
    <w:rsid w:val="00070E89"/>
    <w:rsid w:val="00070F18"/>
    <w:rsid w:val="00071104"/>
    <w:rsid w:val="000713C6"/>
    <w:rsid w:val="00071535"/>
    <w:rsid w:val="00071A6F"/>
    <w:rsid w:val="00071AA8"/>
    <w:rsid w:val="00071DE8"/>
    <w:rsid w:val="00071E08"/>
    <w:rsid w:val="00072141"/>
    <w:rsid w:val="0007253C"/>
    <w:rsid w:val="0007290E"/>
    <w:rsid w:val="00072A14"/>
    <w:rsid w:val="00072C19"/>
    <w:rsid w:val="00072E9F"/>
    <w:rsid w:val="0007311F"/>
    <w:rsid w:val="0007317B"/>
    <w:rsid w:val="000731C3"/>
    <w:rsid w:val="000736FA"/>
    <w:rsid w:val="000737A9"/>
    <w:rsid w:val="00073870"/>
    <w:rsid w:val="00073BF0"/>
    <w:rsid w:val="00073CF3"/>
    <w:rsid w:val="00073F00"/>
    <w:rsid w:val="00073FEC"/>
    <w:rsid w:val="00074099"/>
    <w:rsid w:val="000745B7"/>
    <w:rsid w:val="00074707"/>
    <w:rsid w:val="00074A0C"/>
    <w:rsid w:val="00074A38"/>
    <w:rsid w:val="00074B18"/>
    <w:rsid w:val="00074C57"/>
    <w:rsid w:val="00074C62"/>
    <w:rsid w:val="00074C98"/>
    <w:rsid w:val="00074D18"/>
    <w:rsid w:val="00074EB1"/>
    <w:rsid w:val="00074F80"/>
    <w:rsid w:val="00075003"/>
    <w:rsid w:val="00075006"/>
    <w:rsid w:val="000752B2"/>
    <w:rsid w:val="00075514"/>
    <w:rsid w:val="00075676"/>
    <w:rsid w:val="0007578A"/>
    <w:rsid w:val="00075A0D"/>
    <w:rsid w:val="000761F2"/>
    <w:rsid w:val="000762D1"/>
    <w:rsid w:val="0007632C"/>
    <w:rsid w:val="0007645B"/>
    <w:rsid w:val="00076471"/>
    <w:rsid w:val="00076490"/>
    <w:rsid w:val="000766FE"/>
    <w:rsid w:val="0007691A"/>
    <w:rsid w:val="00076BC0"/>
    <w:rsid w:val="00076C8F"/>
    <w:rsid w:val="00076C98"/>
    <w:rsid w:val="00076DDB"/>
    <w:rsid w:val="000770C6"/>
    <w:rsid w:val="00077172"/>
    <w:rsid w:val="0007717F"/>
    <w:rsid w:val="0007746B"/>
    <w:rsid w:val="0007751A"/>
    <w:rsid w:val="00077A92"/>
    <w:rsid w:val="00077F5C"/>
    <w:rsid w:val="000803E8"/>
    <w:rsid w:val="00080457"/>
    <w:rsid w:val="00080633"/>
    <w:rsid w:val="00080643"/>
    <w:rsid w:val="00080C8E"/>
    <w:rsid w:val="00080D0D"/>
    <w:rsid w:val="00080D6C"/>
    <w:rsid w:val="00081004"/>
    <w:rsid w:val="00081646"/>
    <w:rsid w:val="000816C5"/>
    <w:rsid w:val="00081836"/>
    <w:rsid w:val="0008184D"/>
    <w:rsid w:val="00081A70"/>
    <w:rsid w:val="00081ACB"/>
    <w:rsid w:val="00081BBC"/>
    <w:rsid w:val="00081DD6"/>
    <w:rsid w:val="00081DEE"/>
    <w:rsid w:val="00081E33"/>
    <w:rsid w:val="00082055"/>
    <w:rsid w:val="00082178"/>
    <w:rsid w:val="00082185"/>
    <w:rsid w:val="000822DF"/>
    <w:rsid w:val="000824E1"/>
    <w:rsid w:val="00082879"/>
    <w:rsid w:val="00082B40"/>
    <w:rsid w:val="00082CBB"/>
    <w:rsid w:val="00082FF9"/>
    <w:rsid w:val="000831EB"/>
    <w:rsid w:val="000833C2"/>
    <w:rsid w:val="00083450"/>
    <w:rsid w:val="000834BC"/>
    <w:rsid w:val="0008369E"/>
    <w:rsid w:val="00083F96"/>
    <w:rsid w:val="0008408C"/>
    <w:rsid w:val="000841AC"/>
    <w:rsid w:val="000841CC"/>
    <w:rsid w:val="000843B7"/>
    <w:rsid w:val="00084672"/>
    <w:rsid w:val="00084673"/>
    <w:rsid w:val="00084719"/>
    <w:rsid w:val="00084943"/>
    <w:rsid w:val="00084B94"/>
    <w:rsid w:val="00084C3E"/>
    <w:rsid w:val="00085474"/>
    <w:rsid w:val="000855D5"/>
    <w:rsid w:val="000855F7"/>
    <w:rsid w:val="0008564B"/>
    <w:rsid w:val="00085705"/>
    <w:rsid w:val="00085BC4"/>
    <w:rsid w:val="00085F96"/>
    <w:rsid w:val="00086252"/>
    <w:rsid w:val="00086361"/>
    <w:rsid w:val="00086BF4"/>
    <w:rsid w:val="00086D71"/>
    <w:rsid w:val="0008719A"/>
    <w:rsid w:val="00087328"/>
    <w:rsid w:val="000875F7"/>
    <w:rsid w:val="00087790"/>
    <w:rsid w:val="0008786F"/>
    <w:rsid w:val="00087B45"/>
    <w:rsid w:val="00087BA5"/>
    <w:rsid w:val="00087BBE"/>
    <w:rsid w:val="00087C97"/>
    <w:rsid w:val="00087E5E"/>
    <w:rsid w:val="000903E8"/>
    <w:rsid w:val="00090716"/>
    <w:rsid w:val="0009081F"/>
    <w:rsid w:val="00090AE5"/>
    <w:rsid w:val="00090EC8"/>
    <w:rsid w:val="0009117C"/>
    <w:rsid w:val="000915ED"/>
    <w:rsid w:val="0009192D"/>
    <w:rsid w:val="00091CDA"/>
    <w:rsid w:val="00091F34"/>
    <w:rsid w:val="000920B6"/>
    <w:rsid w:val="000924A0"/>
    <w:rsid w:val="0009268F"/>
    <w:rsid w:val="00092973"/>
    <w:rsid w:val="00092B6E"/>
    <w:rsid w:val="00093262"/>
    <w:rsid w:val="000934C3"/>
    <w:rsid w:val="000934F9"/>
    <w:rsid w:val="000936A8"/>
    <w:rsid w:val="000936E6"/>
    <w:rsid w:val="00094706"/>
    <w:rsid w:val="0009484D"/>
    <w:rsid w:val="0009485A"/>
    <w:rsid w:val="00094A54"/>
    <w:rsid w:val="00094C09"/>
    <w:rsid w:val="00094C8E"/>
    <w:rsid w:val="00094F81"/>
    <w:rsid w:val="0009506E"/>
    <w:rsid w:val="000952CC"/>
    <w:rsid w:val="00095578"/>
    <w:rsid w:val="000956B2"/>
    <w:rsid w:val="00095D2B"/>
    <w:rsid w:val="000961D9"/>
    <w:rsid w:val="000962D2"/>
    <w:rsid w:val="00096386"/>
    <w:rsid w:val="00096659"/>
    <w:rsid w:val="000966D0"/>
    <w:rsid w:val="000967F5"/>
    <w:rsid w:val="00096969"/>
    <w:rsid w:val="00097527"/>
    <w:rsid w:val="000978E9"/>
    <w:rsid w:val="00097AB8"/>
    <w:rsid w:val="000A0077"/>
    <w:rsid w:val="000A056D"/>
    <w:rsid w:val="000A0B33"/>
    <w:rsid w:val="000A0D0B"/>
    <w:rsid w:val="000A117B"/>
    <w:rsid w:val="000A18D2"/>
    <w:rsid w:val="000A198F"/>
    <w:rsid w:val="000A1BBE"/>
    <w:rsid w:val="000A1CEC"/>
    <w:rsid w:val="000A1DE1"/>
    <w:rsid w:val="000A1E39"/>
    <w:rsid w:val="000A1F55"/>
    <w:rsid w:val="000A222D"/>
    <w:rsid w:val="000A23A1"/>
    <w:rsid w:val="000A2596"/>
    <w:rsid w:val="000A25F6"/>
    <w:rsid w:val="000A27E5"/>
    <w:rsid w:val="000A29A8"/>
    <w:rsid w:val="000A29CB"/>
    <w:rsid w:val="000A2AC3"/>
    <w:rsid w:val="000A2D18"/>
    <w:rsid w:val="000A3062"/>
    <w:rsid w:val="000A3258"/>
    <w:rsid w:val="000A3429"/>
    <w:rsid w:val="000A34B5"/>
    <w:rsid w:val="000A34BD"/>
    <w:rsid w:val="000A35DD"/>
    <w:rsid w:val="000A369E"/>
    <w:rsid w:val="000A3793"/>
    <w:rsid w:val="000A3BB1"/>
    <w:rsid w:val="000A3DE9"/>
    <w:rsid w:val="000A3E1F"/>
    <w:rsid w:val="000A3FDF"/>
    <w:rsid w:val="000A44A3"/>
    <w:rsid w:val="000A44AB"/>
    <w:rsid w:val="000A44CC"/>
    <w:rsid w:val="000A46E3"/>
    <w:rsid w:val="000A4771"/>
    <w:rsid w:val="000A48EB"/>
    <w:rsid w:val="000A4B1B"/>
    <w:rsid w:val="000A5043"/>
    <w:rsid w:val="000A52A8"/>
    <w:rsid w:val="000A5469"/>
    <w:rsid w:val="000A586C"/>
    <w:rsid w:val="000A5CB7"/>
    <w:rsid w:val="000A5FF4"/>
    <w:rsid w:val="000A64A0"/>
    <w:rsid w:val="000A68A6"/>
    <w:rsid w:val="000A6989"/>
    <w:rsid w:val="000A6D87"/>
    <w:rsid w:val="000A6DB0"/>
    <w:rsid w:val="000A6DF4"/>
    <w:rsid w:val="000A6FE0"/>
    <w:rsid w:val="000A731A"/>
    <w:rsid w:val="000A7396"/>
    <w:rsid w:val="000A7556"/>
    <w:rsid w:val="000A76CF"/>
    <w:rsid w:val="000A7A93"/>
    <w:rsid w:val="000B02B7"/>
    <w:rsid w:val="000B05E7"/>
    <w:rsid w:val="000B079D"/>
    <w:rsid w:val="000B0CF0"/>
    <w:rsid w:val="000B0D12"/>
    <w:rsid w:val="000B0DE1"/>
    <w:rsid w:val="000B10B7"/>
    <w:rsid w:val="000B10FA"/>
    <w:rsid w:val="000B1139"/>
    <w:rsid w:val="000B12FB"/>
    <w:rsid w:val="000B16E0"/>
    <w:rsid w:val="000B1865"/>
    <w:rsid w:val="000B1B0E"/>
    <w:rsid w:val="000B1F20"/>
    <w:rsid w:val="000B229F"/>
    <w:rsid w:val="000B2509"/>
    <w:rsid w:val="000B2B56"/>
    <w:rsid w:val="000B2D8C"/>
    <w:rsid w:val="000B2E08"/>
    <w:rsid w:val="000B2F3D"/>
    <w:rsid w:val="000B30AA"/>
    <w:rsid w:val="000B30E2"/>
    <w:rsid w:val="000B3297"/>
    <w:rsid w:val="000B3395"/>
    <w:rsid w:val="000B3415"/>
    <w:rsid w:val="000B36CC"/>
    <w:rsid w:val="000B3760"/>
    <w:rsid w:val="000B3A13"/>
    <w:rsid w:val="000B3D2E"/>
    <w:rsid w:val="000B44FD"/>
    <w:rsid w:val="000B4918"/>
    <w:rsid w:val="000B4977"/>
    <w:rsid w:val="000B4A99"/>
    <w:rsid w:val="000B4B11"/>
    <w:rsid w:val="000B4C99"/>
    <w:rsid w:val="000B5748"/>
    <w:rsid w:val="000B5A93"/>
    <w:rsid w:val="000B5B0F"/>
    <w:rsid w:val="000B6257"/>
    <w:rsid w:val="000B6417"/>
    <w:rsid w:val="000B655E"/>
    <w:rsid w:val="000B67C6"/>
    <w:rsid w:val="000B6884"/>
    <w:rsid w:val="000B69AA"/>
    <w:rsid w:val="000B6A25"/>
    <w:rsid w:val="000B6B30"/>
    <w:rsid w:val="000B6BC4"/>
    <w:rsid w:val="000B6C54"/>
    <w:rsid w:val="000B6CC9"/>
    <w:rsid w:val="000B6F30"/>
    <w:rsid w:val="000B74E7"/>
    <w:rsid w:val="000B754E"/>
    <w:rsid w:val="000B7916"/>
    <w:rsid w:val="000B7B6A"/>
    <w:rsid w:val="000B7F90"/>
    <w:rsid w:val="000B7FF2"/>
    <w:rsid w:val="000C0246"/>
    <w:rsid w:val="000C039E"/>
    <w:rsid w:val="000C03EB"/>
    <w:rsid w:val="000C0579"/>
    <w:rsid w:val="000C05DA"/>
    <w:rsid w:val="000C071C"/>
    <w:rsid w:val="000C1430"/>
    <w:rsid w:val="000C14AB"/>
    <w:rsid w:val="000C15C2"/>
    <w:rsid w:val="000C16A7"/>
    <w:rsid w:val="000C1810"/>
    <w:rsid w:val="000C1AA6"/>
    <w:rsid w:val="000C1BEB"/>
    <w:rsid w:val="000C1E29"/>
    <w:rsid w:val="000C26D9"/>
    <w:rsid w:val="000C26E2"/>
    <w:rsid w:val="000C2743"/>
    <w:rsid w:val="000C2ABC"/>
    <w:rsid w:val="000C2D10"/>
    <w:rsid w:val="000C3136"/>
    <w:rsid w:val="000C34AF"/>
    <w:rsid w:val="000C364D"/>
    <w:rsid w:val="000C368B"/>
    <w:rsid w:val="000C3825"/>
    <w:rsid w:val="000C392C"/>
    <w:rsid w:val="000C482C"/>
    <w:rsid w:val="000C4882"/>
    <w:rsid w:val="000C49A7"/>
    <w:rsid w:val="000C4A67"/>
    <w:rsid w:val="000C4BC8"/>
    <w:rsid w:val="000C4DE5"/>
    <w:rsid w:val="000C51C8"/>
    <w:rsid w:val="000C55E5"/>
    <w:rsid w:val="000C56D2"/>
    <w:rsid w:val="000C5731"/>
    <w:rsid w:val="000C5819"/>
    <w:rsid w:val="000C5841"/>
    <w:rsid w:val="000C5900"/>
    <w:rsid w:val="000C5A59"/>
    <w:rsid w:val="000C5C8C"/>
    <w:rsid w:val="000C5CAA"/>
    <w:rsid w:val="000C5FDB"/>
    <w:rsid w:val="000C6124"/>
    <w:rsid w:val="000C6135"/>
    <w:rsid w:val="000C63CF"/>
    <w:rsid w:val="000C64A4"/>
    <w:rsid w:val="000C68C9"/>
    <w:rsid w:val="000C6B8B"/>
    <w:rsid w:val="000C7050"/>
    <w:rsid w:val="000C78AE"/>
    <w:rsid w:val="000C7A6D"/>
    <w:rsid w:val="000C7D70"/>
    <w:rsid w:val="000C7D8A"/>
    <w:rsid w:val="000D0069"/>
    <w:rsid w:val="000D0676"/>
    <w:rsid w:val="000D0961"/>
    <w:rsid w:val="000D0EAD"/>
    <w:rsid w:val="000D0EE0"/>
    <w:rsid w:val="000D11DB"/>
    <w:rsid w:val="000D1254"/>
    <w:rsid w:val="000D1376"/>
    <w:rsid w:val="000D1455"/>
    <w:rsid w:val="000D17A6"/>
    <w:rsid w:val="000D17FF"/>
    <w:rsid w:val="000D185D"/>
    <w:rsid w:val="000D18E3"/>
    <w:rsid w:val="000D1BF4"/>
    <w:rsid w:val="000D20D1"/>
    <w:rsid w:val="000D21C5"/>
    <w:rsid w:val="000D260E"/>
    <w:rsid w:val="000D308F"/>
    <w:rsid w:val="000D314A"/>
    <w:rsid w:val="000D33BA"/>
    <w:rsid w:val="000D3673"/>
    <w:rsid w:val="000D369F"/>
    <w:rsid w:val="000D37C7"/>
    <w:rsid w:val="000D381F"/>
    <w:rsid w:val="000D38F9"/>
    <w:rsid w:val="000D390E"/>
    <w:rsid w:val="000D3BEF"/>
    <w:rsid w:val="000D3CE5"/>
    <w:rsid w:val="000D3CF5"/>
    <w:rsid w:val="000D3FC8"/>
    <w:rsid w:val="000D3FEB"/>
    <w:rsid w:val="000D3FFB"/>
    <w:rsid w:val="000D42E7"/>
    <w:rsid w:val="000D444A"/>
    <w:rsid w:val="000D4A20"/>
    <w:rsid w:val="000D4C2E"/>
    <w:rsid w:val="000D5132"/>
    <w:rsid w:val="000D517F"/>
    <w:rsid w:val="000D532A"/>
    <w:rsid w:val="000D53F4"/>
    <w:rsid w:val="000D5687"/>
    <w:rsid w:val="000D575A"/>
    <w:rsid w:val="000D57DB"/>
    <w:rsid w:val="000D582F"/>
    <w:rsid w:val="000D590B"/>
    <w:rsid w:val="000D5B3C"/>
    <w:rsid w:val="000D5BD2"/>
    <w:rsid w:val="000D5DE3"/>
    <w:rsid w:val="000D5E81"/>
    <w:rsid w:val="000D6029"/>
    <w:rsid w:val="000D6084"/>
    <w:rsid w:val="000D6671"/>
    <w:rsid w:val="000D68E7"/>
    <w:rsid w:val="000D6983"/>
    <w:rsid w:val="000D6BAF"/>
    <w:rsid w:val="000D7019"/>
    <w:rsid w:val="000D7116"/>
    <w:rsid w:val="000D71F6"/>
    <w:rsid w:val="000D72BF"/>
    <w:rsid w:val="000D731A"/>
    <w:rsid w:val="000D7363"/>
    <w:rsid w:val="000D7545"/>
    <w:rsid w:val="000D75DA"/>
    <w:rsid w:val="000D78E0"/>
    <w:rsid w:val="000D7D6B"/>
    <w:rsid w:val="000E040C"/>
    <w:rsid w:val="000E0478"/>
    <w:rsid w:val="000E05D0"/>
    <w:rsid w:val="000E0A00"/>
    <w:rsid w:val="000E0AC9"/>
    <w:rsid w:val="000E0F74"/>
    <w:rsid w:val="000E10A2"/>
    <w:rsid w:val="000E14F3"/>
    <w:rsid w:val="000E15D7"/>
    <w:rsid w:val="000E1923"/>
    <w:rsid w:val="000E19B3"/>
    <w:rsid w:val="000E1A8A"/>
    <w:rsid w:val="000E1E12"/>
    <w:rsid w:val="000E2496"/>
    <w:rsid w:val="000E25A9"/>
    <w:rsid w:val="000E25E5"/>
    <w:rsid w:val="000E26B3"/>
    <w:rsid w:val="000E2AC2"/>
    <w:rsid w:val="000E2C2B"/>
    <w:rsid w:val="000E2DFC"/>
    <w:rsid w:val="000E2F1E"/>
    <w:rsid w:val="000E30C6"/>
    <w:rsid w:val="000E3634"/>
    <w:rsid w:val="000E382E"/>
    <w:rsid w:val="000E38C6"/>
    <w:rsid w:val="000E3A48"/>
    <w:rsid w:val="000E3A7D"/>
    <w:rsid w:val="000E41BC"/>
    <w:rsid w:val="000E43ED"/>
    <w:rsid w:val="000E4610"/>
    <w:rsid w:val="000E46C5"/>
    <w:rsid w:val="000E46EF"/>
    <w:rsid w:val="000E46F1"/>
    <w:rsid w:val="000E47DF"/>
    <w:rsid w:val="000E4F97"/>
    <w:rsid w:val="000E5A22"/>
    <w:rsid w:val="000E5BFF"/>
    <w:rsid w:val="000E5DEC"/>
    <w:rsid w:val="000E6306"/>
    <w:rsid w:val="000E6A0C"/>
    <w:rsid w:val="000E6A8A"/>
    <w:rsid w:val="000E6A91"/>
    <w:rsid w:val="000E6B84"/>
    <w:rsid w:val="000E6BD1"/>
    <w:rsid w:val="000E6C17"/>
    <w:rsid w:val="000E6E09"/>
    <w:rsid w:val="000E6E12"/>
    <w:rsid w:val="000E6F69"/>
    <w:rsid w:val="000E703F"/>
    <w:rsid w:val="000E7242"/>
    <w:rsid w:val="000E747E"/>
    <w:rsid w:val="000E7569"/>
    <w:rsid w:val="000E7951"/>
    <w:rsid w:val="000E7A0B"/>
    <w:rsid w:val="000E7BD7"/>
    <w:rsid w:val="000E7F27"/>
    <w:rsid w:val="000F014C"/>
    <w:rsid w:val="000F0469"/>
    <w:rsid w:val="000F04AF"/>
    <w:rsid w:val="000F05C6"/>
    <w:rsid w:val="000F0689"/>
    <w:rsid w:val="000F09D0"/>
    <w:rsid w:val="000F0BBE"/>
    <w:rsid w:val="000F0E06"/>
    <w:rsid w:val="000F0E1A"/>
    <w:rsid w:val="000F0F60"/>
    <w:rsid w:val="000F0FA1"/>
    <w:rsid w:val="000F1209"/>
    <w:rsid w:val="000F16A8"/>
    <w:rsid w:val="000F184F"/>
    <w:rsid w:val="000F1B99"/>
    <w:rsid w:val="000F1F41"/>
    <w:rsid w:val="000F2009"/>
    <w:rsid w:val="000F220B"/>
    <w:rsid w:val="000F2344"/>
    <w:rsid w:val="000F269A"/>
    <w:rsid w:val="000F27F2"/>
    <w:rsid w:val="000F2899"/>
    <w:rsid w:val="000F28CB"/>
    <w:rsid w:val="000F29EA"/>
    <w:rsid w:val="000F2B54"/>
    <w:rsid w:val="000F2E78"/>
    <w:rsid w:val="000F2EFA"/>
    <w:rsid w:val="000F2FBE"/>
    <w:rsid w:val="000F31AA"/>
    <w:rsid w:val="000F324B"/>
    <w:rsid w:val="000F34BA"/>
    <w:rsid w:val="000F370C"/>
    <w:rsid w:val="000F3A17"/>
    <w:rsid w:val="000F3E0D"/>
    <w:rsid w:val="000F3F84"/>
    <w:rsid w:val="000F442D"/>
    <w:rsid w:val="000F44BC"/>
    <w:rsid w:val="000F4526"/>
    <w:rsid w:val="000F45D7"/>
    <w:rsid w:val="000F462C"/>
    <w:rsid w:val="000F4799"/>
    <w:rsid w:val="000F48F3"/>
    <w:rsid w:val="000F4ADF"/>
    <w:rsid w:val="000F4BB2"/>
    <w:rsid w:val="000F4D28"/>
    <w:rsid w:val="000F4DA5"/>
    <w:rsid w:val="000F4DF4"/>
    <w:rsid w:val="000F4F33"/>
    <w:rsid w:val="000F518F"/>
    <w:rsid w:val="000F542D"/>
    <w:rsid w:val="000F54C3"/>
    <w:rsid w:val="000F54FD"/>
    <w:rsid w:val="000F5625"/>
    <w:rsid w:val="000F5804"/>
    <w:rsid w:val="000F59CF"/>
    <w:rsid w:val="000F5AE2"/>
    <w:rsid w:val="000F5C3E"/>
    <w:rsid w:val="000F61F2"/>
    <w:rsid w:val="000F6490"/>
    <w:rsid w:val="000F66DC"/>
    <w:rsid w:val="000F6828"/>
    <w:rsid w:val="000F6A61"/>
    <w:rsid w:val="000F6B1A"/>
    <w:rsid w:val="000F6D8F"/>
    <w:rsid w:val="000F703A"/>
    <w:rsid w:val="000F739F"/>
    <w:rsid w:val="000F7528"/>
    <w:rsid w:val="000F77A9"/>
    <w:rsid w:val="0010021C"/>
    <w:rsid w:val="001005E7"/>
    <w:rsid w:val="0010062C"/>
    <w:rsid w:val="00100A4B"/>
    <w:rsid w:val="00100DD3"/>
    <w:rsid w:val="00101285"/>
    <w:rsid w:val="00101342"/>
    <w:rsid w:val="00101459"/>
    <w:rsid w:val="00101494"/>
    <w:rsid w:val="001014F4"/>
    <w:rsid w:val="001016F1"/>
    <w:rsid w:val="00101ABE"/>
    <w:rsid w:val="00101AE2"/>
    <w:rsid w:val="00101AE4"/>
    <w:rsid w:val="00101B89"/>
    <w:rsid w:val="00101F0B"/>
    <w:rsid w:val="001020ED"/>
    <w:rsid w:val="001021C2"/>
    <w:rsid w:val="00102631"/>
    <w:rsid w:val="00102666"/>
    <w:rsid w:val="00102711"/>
    <w:rsid w:val="00102CDD"/>
    <w:rsid w:val="00102CF0"/>
    <w:rsid w:val="00102E4F"/>
    <w:rsid w:val="00102F37"/>
    <w:rsid w:val="0010321B"/>
    <w:rsid w:val="001035D8"/>
    <w:rsid w:val="00103AF4"/>
    <w:rsid w:val="00103CA5"/>
    <w:rsid w:val="00103F71"/>
    <w:rsid w:val="00104155"/>
    <w:rsid w:val="00104200"/>
    <w:rsid w:val="0010453F"/>
    <w:rsid w:val="001049A4"/>
    <w:rsid w:val="00104CC0"/>
    <w:rsid w:val="001050B6"/>
    <w:rsid w:val="00105236"/>
    <w:rsid w:val="00105312"/>
    <w:rsid w:val="0010532B"/>
    <w:rsid w:val="001059F5"/>
    <w:rsid w:val="00105B02"/>
    <w:rsid w:val="00105C28"/>
    <w:rsid w:val="001065DD"/>
    <w:rsid w:val="001066F3"/>
    <w:rsid w:val="001069B9"/>
    <w:rsid w:val="00106A2A"/>
    <w:rsid w:val="00106B8D"/>
    <w:rsid w:val="00106B9F"/>
    <w:rsid w:val="00106DCD"/>
    <w:rsid w:val="00106FB2"/>
    <w:rsid w:val="00107219"/>
    <w:rsid w:val="0010738E"/>
    <w:rsid w:val="001076BE"/>
    <w:rsid w:val="0010774A"/>
    <w:rsid w:val="00107784"/>
    <w:rsid w:val="00107838"/>
    <w:rsid w:val="00107933"/>
    <w:rsid w:val="00107D4A"/>
    <w:rsid w:val="001102E5"/>
    <w:rsid w:val="0011073C"/>
    <w:rsid w:val="0011079B"/>
    <w:rsid w:val="0011080E"/>
    <w:rsid w:val="00110A45"/>
    <w:rsid w:val="00110B42"/>
    <w:rsid w:val="00110C7A"/>
    <w:rsid w:val="00110E9B"/>
    <w:rsid w:val="00110ED8"/>
    <w:rsid w:val="00110F09"/>
    <w:rsid w:val="00110F6E"/>
    <w:rsid w:val="00110FCA"/>
    <w:rsid w:val="001112AA"/>
    <w:rsid w:val="001116EE"/>
    <w:rsid w:val="00111837"/>
    <w:rsid w:val="00111B8C"/>
    <w:rsid w:val="00111D4C"/>
    <w:rsid w:val="00111E78"/>
    <w:rsid w:val="00111EE4"/>
    <w:rsid w:val="001120DF"/>
    <w:rsid w:val="00112171"/>
    <w:rsid w:val="0011234A"/>
    <w:rsid w:val="001124E0"/>
    <w:rsid w:val="0011267B"/>
    <w:rsid w:val="00112687"/>
    <w:rsid w:val="001126D1"/>
    <w:rsid w:val="0011294B"/>
    <w:rsid w:val="001129F9"/>
    <w:rsid w:val="00112BFA"/>
    <w:rsid w:val="00112C8B"/>
    <w:rsid w:val="00112C93"/>
    <w:rsid w:val="00112CF9"/>
    <w:rsid w:val="001131B7"/>
    <w:rsid w:val="00113216"/>
    <w:rsid w:val="001133BE"/>
    <w:rsid w:val="00113B23"/>
    <w:rsid w:val="00113F4C"/>
    <w:rsid w:val="0011412D"/>
    <w:rsid w:val="0011421C"/>
    <w:rsid w:val="001143FE"/>
    <w:rsid w:val="00114A15"/>
    <w:rsid w:val="00114ACB"/>
    <w:rsid w:val="00114AF5"/>
    <w:rsid w:val="00114C08"/>
    <w:rsid w:val="00114DB9"/>
    <w:rsid w:val="00114DBE"/>
    <w:rsid w:val="00114E82"/>
    <w:rsid w:val="00115206"/>
    <w:rsid w:val="001153A2"/>
    <w:rsid w:val="00115474"/>
    <w:rsid w:val="001155A6"/>
    <w:rsid w:val="0011569A"/>
    <w:rsid w:val="0011575E"/>
    <w:rsid w:val="0011587F"/>
    <w:rsid w:val="00115A19"/>
    <w:rsid w:val="00115BBE"/>
    <w:rsid w:val="00115CAD"/>
    <w:rsid w:val="00115F08"/>
    <w:rsid w:val="0011657B"/>
    <w:rsid w:val="001165E5"/>
    <w:rsid w:val="00116785"/>
    <w:rsid w:val="0011686A"/>
    <w:rsid w:val="00116A89"/>
    <w:rsid w:val="00116CE9"/>
    <w:rsid w:val="00116D56"/>
    <w:rsid w:val="00116E33"/>
    <w:rsid w:val="00116F88"/>
    <w:rsid w:val="00116FE6"/>
    <w:rsid w:val="00117083"/>
    <w:rsid w:val="00117500"/>
    <w:rsid w:val="00117510"/>
    <w:rsid w:val="0011761B"/>
    <w:rsid w:val="00117633"/>
    <w:rsid w:val="00117957"/>
    <w:rsid w:val="00117B41"/>
    <w:rsid w:val="00117CD4"/>
    <w:rsid w:val="00117D57"/>
    <w:rsid w:val="00117DE1"/>
    <w:rsid w:val="0012034F"/>
    <w:rsid w:val="001203E3"/>
    <w:rsid w:val="00120472"/>
    <w:rsid w:val="001206C9"/>
    <w:rsid w:val="00120713"/>
    <w:rsid w:val="001207E3"/>
    <w:rsid w:val="001207F3"/>
    <w:rsid w:val="001209D0"/>
    <w:rsid w:val="00120C32"/>
    <w:rsid w:val="00120D33"/>
    <w:rsid w:val="00120FCC"/>
    <w:rsid w:val="00121453"/>
    <w:rsid w:val="00121491"/>
    <w:rsid w:val="001214C8"/>
    <w:rsid w:val="001215C4"/>
    <w:rsid w:val="00121689"/>
    <w:rsid w:val="001217F1"/>
    <w:rsid w:val="001218EF"/>
    <w:rsid w:val="0012199A"/>
    <w:rsid w:val="00121E61"/>
    <w:rsid w:val="00121FCA"/>
    <w:rsid w:val="00122847"/>
    <w:rsid w:val="00122AAE"/>
    <w:rsid w:val="00122E2A"/>
    <w:rsid w:val="00123144"/>
    <w:rsid w:val="00123183"/>
    <w:rsid w:val="00123232"/>
    <w:rsid w:val="001232A4"/>
    <w:rsid w:val="001238F5"/>
    <w:rsid w:val="00123AF4"/>
    <w:rsid w:val="00123D2F"/>
    <w:rsid w:val="001240F0"/>
    <w:rsid w:val="001241FE"/>
    <w:rsid w:val="001249C6"/>
    <w:rsid w:val="00124C45"/>
    <w:rsid w:val="00124D63"/>
    <w:rsid w:val="00124F97"/>
    <w:rsid w:val="00125361"/>
    <w:rsid w:val="001254EB"/>
    <w:rsid w:val="00125526"/>
    <w:rsid w:val="001255AA"/>
    <w:rsid w:val="001256FF"/>
    <w:rsid w:val="0012593D"/>
    <w:rsid w:val="001259BC"/>
    <w:rsid w:val="00125B71"/>
    <w:rsid w:val="00126191"/>
    <w:rsid w:val="00126582"/>
    <w:rsid w:val="001269AD"/>
    <w:rsid w:val="001269F5"/>
    <w:rsid w:val="00126A87"/>
    <w:rsid w:val="00126D87"/>
    <w:rsid w:val="00127008"/>
    <w:rsid w:val="001275EA"/>
    <w:rsid w:val="00127626"/>
    <w:rsid w:val="00127ACF"/>
    <w:rsid w:val="00127E6D"/>
    <w:rsid w:val="00127F26"/>
    <w:rsid w:val="00130140"/>
    <w:rsid w:val="00130324"/>
    <w:rsid w:val="00130A60"/>
    <w:rsid w:val="00130D8B"/>
    <w:rsid w:val="00130EB1"/>
    <w:rsid w:val="00131247"/>
    <w:rsid w:val="00131366"/>
    <w:rsid w:val="001315B9"/>
    <w:rsid w:val="001317E5"/>
    <w:rsid w:val="00131832"/>
    <w:rsid w:val="00131843"/>
    <w:rsid w:val="00131AEB"/>
    <w:rsid w:val="00131B2B"/>
    <w:rsid w:val="00131E2E"/>
    <w:rsid w:val="00131E93"/>
    <w:rsid w:val="00131ED8"/>
    <w:rsid w:val="0013269D"/>
    <w:rsid w:val="0013291D"/>
    <w:rsid w:val="00132BB3"/>
    <w:rsid w:val="00132DE4"/>
    <w:rsid w:val="001330B6"/>
    <w:rsid w:val="001331EE"/>
    <w:rsid w:val="0013328D"/>
    <w:rsid w:val="0013339A"/>
    <w:rsid w:val="00133477"/>
    <w:rsid w:val="0013381F"/>
    <w:rsid w:val="00133959"/>
    <w:rsid w:val="00133A4E"/>
    <w:rsid w:val="00133B74"/>
    <w:rsid w:val="00133E36"/>
    <w:rsid w:val="00133FC6"/>
    <w:rsid w:val="00133FC7"/>
    <w:rsid w:val="0013445B"/>
    <w:rsid w:val="001345EE"/>
    <w:rsid w:val="00134680"/>
    <w:rsid w:val="001348D2"/>
    <w:rsid w:val="00134C82"/>
    <w:rsid w:val="00134D57"/>
    <w:rsid w:val="00135187"/>
    <w:rsid w:val="001351BA"/>
    <w:rsid w:val="001351CB"/>
    <w:rsid w:val="001352C1"/>
    <w:rsid w:val="0013588F"/>
    <w:rsid w:val="00135AEF"/>
    <w:rsid w:val="00135EB4"/>
    <w:rsid w:val="0013616E"/>
    <w:rsid w:val="001368D8"/>
    <w:rsid w:val="00136A96"/>
    <w:rsid w:val="00136AFF"/>
    <w:rsid w:val="0013730F"/>
    <w:rsid w:val="0013767F"/>
    <w:rsid w:val="00137896"/>
    <w:rsid w:val="0013795F"/>
    <w:rsid w:val="00137A48"/>
    <w:rsid w:val="00137BDF"/>
    <w:rsid w:val="00137DBE"/>
    <w:rsid w:val="00137FC8"/>
    <w:rsid w:val="001400C6"/>
    <w:rsid w:val="001407C7"/>
    <w:rsid w:val="00140DCE"/>
    <w:rsid w:val="00140E12"/>
    <w:rsid w:val="00140E8E"/>
    <w:rsid w:val="00141062"/>
    <w:rsid w:val="00141113"/>
    <w:rsid w:val="00141189"/>
    <w:rsid w:val="001413BA"/>
    <w:rsid w:val="0014158A"/>
    <w:rsid w:val="0014172F"/>
    <w:rsid w:val="00141C36"/>
    <w:rsid w:val="001422C6"/>
    <w:rsid w:val="001423B5"/>
    <w:rsid w:val="00142524"/>
    <w:rsid w:val="00142731"/>
    <w:rsid w:val="0014280C"/>
    <w:rsid w:val="0014295E"/>
    <w:rsid w:val="00142A6F"/>
    <w:rsid w:val="00142AB4"/>
    <w:rsid w:val="00142DD6"/>
    <w:rsid w:val="00142FBC"/>
    <w:rsid w:val="00143173"/>
    <w:rsid w:val="0014320A"/>
    <w:rsid w:val="001438B3"/>
    <w:rsid w:val="00143C05"/>
    <w:rsid w:val="00144063"/>
    <w:rsid w:val="00144481"/>
    <w:rsid w:val="0014463D"/>
    <w:rsid w:val="0014469F"/>
    <w:rsid w:val="00144A64"/>
    <w:rsid w:val="00144D44"/>
    <w:rsid w:val="00144EE1"/>
    <w:rsid w:val="00145071"/>
    <w:rsid w:val="00145183"/>
    <w:rsid w:val="00145356"/>
    <w:rsid w:val="00145376"/>
    <w:rsid w:val="00145747"/>
    <w:rsid w:val="001458E3"/>
    <w:rsid w:val="001459AE"/>
    <w:rsid w:val="00145F4C"/>
    <w:rsid w:val="00145F51"/>
    <w:rsid w:val="001461CB"/>
    <w:rsid w:val="001463E5"/>
    <w:rsid w:val="0014648A"/>
    <w:rsid w:val="00146927"/>
    <w:rsid w:val="00146A84"/>
    <w:rsid w:val="00146C12"/>
    <w:rsid w:val="00146E76"/>
    <w:rsid w:val="00146F62"/>
    <w:rsid w:val="00147647"/>
    <w:rsid w:val="0014774E"/>
    <w:rsid w:val="00147817"/>
    <w:rsid w:val="00147AC7"/>
    <w:rsid w:val="00147C0A"/>
    <w:rsid w:val="00150544"/>
    <w:rsid w:val="00150769"/>
    <w:rsid w:val="001508AA"/>
    <w:rsid w:val="001508CC"/>
    <w:rsid w:val="0015138A"/>
    <w:rsid w:val="001513FB"/>
    <w:rsid w:val="00151622"/>
    <w:rsid w:val="0015165C"/>
    <w:rsid w:val="0015171B"/>
    <w:rsid w:val="0015174E"/>
    <w:rsid w:val="001519CE"/>
    <w:rsid w:val="00151C07"/>
    <w:rsid w:val="00151CC2"/>
    <w:rsid w:val="00151CED"/>
    <w:rsid w:val="00151D19"/>
    <w:rsid w:val="0015208A"/>
    <w:rsid w:val="001526AE"/>
    <w:rsid w:val="001527B7"/>
    <w:rsid w:val="001527D0"/>
    <w:rsid w:val="0015292A"/>
    <w:rsid w:val="00152F3E"/>
    <w:rsid w:val="001539AF"/>
    <w:rsid w:val="00153A1C"/>
    <w:rsid w:val="00153AFC"/>
    <w:rsid w:val="00153BCD"/>
    <w:rsid w:val="00153F88"/>
    <w:rsid w:val="00154361"/>
    <w:rsid w:val="0015447C"/>
    <w:rsid w:val="001546E9"/>
    <w:rsid w:val="00154AC7"/>
    <w:rsid w:val="00154B48"/>
    <w:rsid w:val="00154E3D"/>
    <w:rsid w:val="00154F69"/>
    <w:rsid w:val="00154F96"/>
    <w:rsid w:val="001550DA"/>
    <w:rsid w:val="0015532F"/>
    <w:rsid w:val="00155381"/>
    <w:rsid w:val="001557CC"/>
    <w:rsid w:val="001557F7"/>
    <w:rsid w:val="0015590A"/>
    <w:rsid w:val="00155F52"/>
    <w:rsid w:val="0015628D"/>
    <w:rsid w:val="001564D3"/>
    <w:rsid w:val="0015679D"/>
    <w:rsid w:val="0015697C"/>
    <w:rsid w:val="00156B20"/>
    <w:rsid w:val="00156C7B"/>
    <w:rsid w:val="00156FBF"/>
    <w:rsid w:val="0015711B"/>
    <w:rsid w:val="0015711D"/>
    <w:rsid w:val="00157A1B"/>
    <w:rsid w:val="00157A95"/>
    <w:rsid w:val="00157AAB"/>
    <w:rsid w:val="00157BFE"/>
    <w:rsid w:val="00157F23"/>
    <w:rsid w:val="0016003E"/>
    <w:rsid w:val="0016010E"/>
    <w:rsid w:val="0016012E"/>
    <w:rsid w:val="001601FC"/>
    <w:rsid w:val="001604E8"/>
    <w:rsid w:val="001606E4"/>
    <w:rsid w:val="00160779"/>
    <w:rsid w:val="0016090D"/>
    <w:rsid w:val="001610E1"/>
    <w:rsid w:val="0016128A"/>
    <w:rsid w:val="0016153E"/>
    <w:rsid w:val="00161694"/>
    <w:rsid w:val="001616D7"/>
    <w:rsid w:val="00161E80"/>
    <w:rsid w:val="00162147"/>
    <w:rsid w:val="0016252A"/>
    <w:rsid w:val="00162573"/>
    <w:rsid w:val="001625B1"/>
    <w:rsid w:val="0016265A"/>
    <w:rsid w:val="001626A3"/>
    <w:rsid w:val="001627B6"/>
    <w:rsid w:val="001628A2"/>
    <w:rsid w:val="00162E3A"/>
    <w:rsid w:val="0016310D"/>
    <w:rsid w:val="001631DC"/>
    <w:rsid w:val="00163392"/>
    <w:rsid w:val="001636C8"/>
    <w:rsid w:val="001637D2"/>
    <w:rsid w:val="00163B35"/>
    <w:rsid w:val="00163BDC"/>
    <w:rsid w:val="0016405E"/>
    <w:rsid w:val="001640FD"/>
    <w:rsid w:val="00164141"/>
    <w:rsid w:val="00164264"/>
    <w:rsid w:val="00164B79"/>
    <w:rsid w:val="00164DC6"/>
    <w:rsid w:val="00164EB2"/>
    <w:rsid w:val="00165012"/>
    <w:rsid w:val="0016524C"/>
    <w:rsid w:val="00165266"/>
    <w:rsid w:val="0016538C"/>
    <w:rsid w:val="0016572A"/>
    <w:rsid w:val="00165958"/>
    <w:rsid w:val="00165D0F"/>
    <w:rsid w:val="00165F2D"/>
    <w:rsid w:val="001661C5"/>
    <w:rsid w:val="00166209"/>
    <w:rsid w:val="00166276"/>
    <w:rsid w:val="0016637E"/>
    <w:rsid w:val="00166394"/>
    <w:rsid w:val="00166469"/>
    <w:rsid w:val="001664E1"/>
    <w:rsid w:val="00166511"/>
    <w:rsid w:val="00166AC2"/>
    <w:rsid w:val="00166E20"/>
    <w:rsid w:val="00166FBF"/>
    <w:rsid w:val="00167096"/>
    <w:rsid w:val="0016743B"/>
    <w:rsid w:val="001675C9"/>
    <w:rsid w:val="001677AA"/>
    <w:rsid w:val="00167922"/>
    <w:rsid w:val="00167ADD"/>
    <w:rsid w:val="00167AF6"/>
    <w:rsid w:val="00170143"/>
    <w:rsid w:val="00170257"/>
    <w:rsid w:val="00170373"/>
    <w:rsid w:val="00170417"/>
    <w:rsid w:val="00170666"/>
    <w:rsid w:val="0017068B"/>
    <w:rsid w:val="00170898"/>
    <w:rsid w:val="00170A75"/>
    <w:rsid w:val="00170C41"/>
    <w:rsid w:val="00170D4E"/>
    <w:rsid w:val="00170FA1"/>
    <w:rsid w:val="00171430"/>
    <w:rsid w:val="001714D6"/>
    <w:rsid w:val="00171875"/>
    <w:rsid w:val="00171A15"/>
    <w:rsid w:val="00171A7F"/>
    <w:rsid w:val="00171B7D"/>
    <w:rsid w:val="00171E28"/>
    <w:rsid w:val="001721C9"/>
    <w:rsid w:val="0017223F"/>
    <w:rsid w:val="00172507"/>
    <w:rsid w:val="001727C6"/>
    <w:rsid w:val="001729A1"/>
    <w:rsid w:val="00172B17"/>
    <w:rsid w:val="00172EFF"/>
    <w:rsid w:val="00173218"/>
    <w:rsid w:val="00173465"/>
    <w:rsid w:val="001734D1"/>
    <w:rsid w:val="001735F9"/>
    <w:rsid w:val="00173862"/>
    <w:rsid w:val="00173919"/>
    <w:rsid w:val="00173F9C"/>
    <w:rsid w:val="001747B0"/>
    <w:rsid w:val="00174A56"/>
    <w:rsid w:val="00174AB6"/>
    <w:rsid w:val="00174C85"/>
    <w:rsid w:val="00174D4E"/>
    <w:rsid w:val="00174DDC"/>
    <w:rsid w:val="00174EAB"/>
    <w:rsid w:val="001750FF"/>
    <w:rsid w:val="0017526E"/>
    <w:rsid w:val="00175438"/>
    <w:rsid w:val="001758A0"/>
    <w:rsid w:val="00175900"/>
    <w:rsid w:val="00175983"/>
    <w:rsid w:val="00175A06"/>
    <w:rsid w:val="00175C4F"/>
    <w:rsid w:val="00175C50"/>
    <w:rsid w:val="00175FA7"/>
    <w:rsid w:val="00176030"/>
    <w:rsid w:val="0017628D"/>
    <w:rsid w:val="00176344"/>
    <w:rsid w:val="001763A4"/>
    <w:rsid w:val="00176751"/>
    <w:rsid w:val="00176789"/>
    <w:rsid w:val="00176798"/>
    <w:rsid w:val="00176BE2"/>
    <w:rsid w:val="00176BFA"/>
    <w:rsid w:val="00177324"/>
    <w:rsid w:val="00177483"/>
    <w:rsid w:val="00177491"/>
    <w:rsid w:val="00177807"/>
    <w:rsid w:val="00177B93"/>
    <w:rsid w:val="00177F33"/>
    <w:rsid w:val="00177FEE"/>
    <w:rsid w:val="00180105"/>
    <w:rsid w:val="00180114"/>
    <w:rsid w:val="00180213"/>
    <w:rsid w:val="00180BB3"/>
    <w:rsid w:val="00180C65"/>
    <w:rsid w:val="00180C7A"/>
    <w:rsid w:val="00180CAD"/>
    <w:rsid w:val="00180E38"/>
    <w:rsid w:val="00180F2C"/>
    <w:rsid w:val="00181174"/>
    <w:rsid w:val="001815B4"/>
    <w:rsid w:val="001816F0"/>
    <w:rsid w:val="00181A70"/>
    <w:rsid w:val="00182028"/>
    <w:rsid w:val="0018241F"/>
    <w:rsid w:val="00182738"/>
    <w:rsid w:val="0018282A"/>
    <w:rsid w:val="0018293B"/>
    <w:rsid w:val="00182A89"/>
    <w:rsid w:val="00182C80"/>
    <w:rsid w:val="00182D82"/>
    <w:rsid w:val="00183060"/>
    <w:rsid w:val="001832BC"/>
    <w:rsid w:val="00183751"/>
    <w:rsid w:val="0018382D"/>
    <w:rsid w:val="00183992"/>
    <w:rsid w:val="00183A6F"/>
    <w:rsid w:val="00183AE5"/>
    <w:rsid w:val="00183BEB"/>
    <w:rsid w:val="00183D5C"/>
    <w:rsid w:val="00183F38"/>
    <w:rsid w:val="00183F74"/>
    <w:rsid w:val="00184291"/>
    <w:rsid w:val="001846B9"/>
    <w:rsid w:val="001847AC"/>
    <w:rsid w:val="0018491F"/>
    <w:rsid w:val="00184A2C"/>
    <w:rsid w:val="00184FEF"/>
    <w:rsid w:val="00185231"/>
    <w:rsid w:val="00185285"/>
    <w:rsid w:val="001852C5"/>
    <w:rsid w:val="00185371"/>
    <w:rsid w:val="00185739"/>
    <w:rsid w:val="0018580D"/>
    <w:rsid w:val="0018597F"/>
    <w:rsid w:val="00185F4E"/>
    <w:rsid w:val="0018627D"/>
    <w:rsid w:val="00186283"/>
    <w:rsid w:val="00186422"/>
    <w:rsid w:val="0018668B"/>
    <w:rsid w:val="001866CA"/>
    <w:rsid w:val="00186B76"/>
    <w:rsid w:val="00186DF3"/>
    <w:rsid w:val="00186E22"/>
    <w:rsid w:val="00186E42"/>
    <w:rsid w:val="00187152"/>
    <w:rsid w:val="001871BC"/>
    <w:rsid w:val="00187236"/>
    <w:rsid w:val="0018724E"/>
    <w:rsid w:val="0018729F"/>
    <w:rsid w:val="0018749C"/>
    <w:rsid w:val="001875B7"/>
    <w:rsid w:val="0018789F"/>
    <w:rsid w:val="00187BF0"/>
    <w:rsid w:val="00187C73"/>
    <w:rsid w:val="00187CE9"/>
    <w:rsid w:val="00187D7A"/>
    <w:rsid w:val="00187F82"/>
    <w:rsid w:val="00190198"/>
    <w:rsid w:val="001901E6"/>
    <w:rsid w:val="001905F6"/>
    <w:rsid w:val="0019060D"/>
    <w:rsid w:val="001906DF"/>
    <w:rsid w:val="001908DD"/>
    <w:rsid w:val="00190A22"/>
    <w:rsid w:val="00190B4B"/>
    <w:rsid w:val="0019155C"/>
    <w:rsid w:val="0019174F"/>
    <w:rsid w:val="00191908"/>
    <w:rsid w:val="00191AE1"/>
    <w:rsid w:val="00191B9D"/>
    <w:rsid w:val="00191BD5"/>
    <w:rsid w:val="0019200B"/>
    <w:rsid w:val="00192070"/>
    <w:rsid w:val="00192536"/>
    <w:rsid w:val="00192B26"/>
    <w:rsid w:val="00192C37"/>
    <w:rsid w:val="00192E32"/>
    <w:rsid w:val="00192E45"/>
    <w:rsid w:val="00192E48"/>
    <w:rsid w:val="001931BD"/>
    <w:rsid w:val="00193513"/>
    <w:rsid w:val="001936DF"/>
    <w:rsid w:val="0019377A"/>
    <w:rsid w:val="00193791"/>
    <w:rsid w:val="00193891"/>
    <w:rsid w:val="00193983"/>
    <w:rsid w:val="00193C71"/>
    <w:rsid w:val="00193E0F"/>
    <w:rsid w:val="00193E9C"/>
    <w:rsid w:val="00193EC5"/>
    <w:rsid w:val="00194141"/>
    <w:rsid w:val="00194558"/>
    <w:rsid w:val="00194864"/>
    <w:rsid w:val="00194EDC"/>
    <w:rsid w:val="00194EEC"/>
    <w:rsid w:val="001951AF"/>
    <w:rsid w:val="0019523A"/>
    <w:rsid w:val="00195373"/>
    <w:rsid w:val="001953B4"/>
    <w:rsid w:val="001953C5"/>
    <w:rsid w:val="00195761"/>
    <w:rsid w:val="001957F6"/>
    <w:rsid w:val="00195B27"/>
    <w:rsid w:val="00195F7F"/>
    <w:rsid w:val="0019612E"/>
    <w:rsid w:val="00196394"/>
    <w:rsid w:val="001963FC"/>
    <w:rsid w:val="00196A51"/>
    <w:rsid w:val="00196A74"/>
    <w:rsid w:val="00196DB8"/>
    <w:rsid w:val="00196E6C"/>
    <w:rsid w:val="00196F74"/>
    <w:rsid w:val="00196FA5"/>
    <w:rsid w:val="0019703F"/>
    <w:rsid w:val="00197213"/>
    <w:rsid w:val="001973CF"/>
    <w:rsid w:val="001975CC"/>
    <w:rsid w:val="00197644"/>
    <w:rsid w:val="00197939"/>
    <w:rsid w:val="0019794B"/>
    <w:rsid w:val="00197A13"/>
    <w:rsid w:val="00197B0A"/>
    <w:rsid w:val="00197F45"/>
    <w:rsid w:val="001A0496"/>
    <w:rsid w:val="001A0797"/>
    <w:rsid w:val="001A0A6B"/>
    <w:rsid w:val="001A0C46"/>
    <w:rsid w:val="001A0CFF"/>
    <w:rsid w:val="001A102B"/>
    <w:rsid w:val="001A108A"/>
    <w:rsid w:val="001A16B8"/>
    <w:rsid w:val="001A1742"/>
    <w:rsid w:val="001A1845"/>
    <w:rsid w:val="001A1B2A"/>
    <w:rsid w:val="001A1EAC"/>
    <w:rsid w:val="001A2447"/>
    <w:rsid w:val="001A26A4"/>
    <w:rsid w:val="001A29BB"/>
    <w:rsid w:val="001A2DEB"/>
    <w:rsid w:val="001A2E86"/>
    <w:rsid w:val="001A2F8C"/>
    <w:rsid w:val="001A2F8F"/>
    <w:rsid w:val="001A3015"/>
    <w:rsid w:val="001A324E"/>
    <w:rsid w:val="001A3317"/>
    <w:rsid w:val="001A3716"/>
    <w:rsid w:val="001A424E"/>
    <w:rsid w:val="001A4677"/>
    <w:rsid w:val="001A49EC"/>
    <w:rsid w:val="001A4A50"/>
    <w:rsid w:val="001A4CF1"/>
    <w:rsid w:val="001A4E6C"/>
    <w:rsid w:val="001A51A1"/>
    <w:rsid w:val="001A5616"/>
    <w:rsid w:val="001A5868"/>
    <w:rsid w:val="001A598E"/>
    <w:rsid w:val="001A5AAF"/>
    <w:rsid w:val="001A5C90"/>
    <w:rsid w:val="001A5CF2"/>
    <w:rsid w:val="001A5E9F"/>
    <w:rsid w:val="001A6006"/>
    <w:rsid w:val="001A6456"/>
    <w:rsid w:val="001A663E"/>
    <w:rsid w:val="001A6AA4"/>
    <w:rsid w:val="001A6B28"/>
    <w:rsid w:val="001A6B2C"/>
    <w:rsid w:val="001A6CD7"/>
    <w:rsid w:val="001A6E68"/>
    <w:rsid w:val="001A6F20"/>
    <w:rsid w:val="001A7685"/>
    <w:rsid w:val="001A76DC"/>
    <w:rsid w:val="001A796E"/>
    <w:rsid w:val="001A7B94"/>
    <w:rsid w:val="001A7D96"/>
    <w:rsid w:val="001A7E5D"/>
    <w:rsid w:val="001A7F77"/>
    <w:rsid w:val="001B0092"/>
    <w:rsid w:val="001B0177"/>
    <w:rsid w:val="001B03CE"/>
    <w:rsid w:val="001B03F0"/>
    <w:rsid w:val="001B04CC"/>
    <w:rsid w:val="001B06EB"/>
    <w:rsid w:val="001B06FE"/>
    <w:rsid w:val="001B0C0C"/>
    <w:rsid w:val="001B0C6F"/>
    <w:rsid w:val="001B142E"/>
    <w:rsid w:val="001B1491"/>
    <w:rsid w:val="001B1727"/>
    <w:rsid w:val="001B179E"/>
    <w:rsid w:val="001B1999"/>
    <w:rsid w:val="001B1A0B"/>
    <w:rsid w:val="001B1AFD"/>
    <w:rsid w:val="001B1D79"/>
    <w:rsid w:val="001B1D94"/>
    <w:rsid w:val="001B1F1B"/>
    <w:rsid w:val="001B1F69"/>
    <w:rsid w:val="001B233E"/>
    <w:rsid w:val="001B261C"/>
    <w:rsid w:val="001B2676"/>
    <w:rsid w:val="001B2AB2"/>
    <w:rsid w:val="001B3072"/>
    <w:rsid w:val="001B30C3"/>
    <w:rsid w:val="001B359E"/>
    <w:rsid w:val="001B35DB"/>
    <w:rsid w:val="001B3619"/>
    <w:rsid w:val="001B3686"/>
    <w:rsid w:val="001B39BE"/>
    <w:rsid w:val="001B3BDE"/>
    <w:rsid w:val="001B3D2B"/>
    <w:rsid w:val="001B4021"/>
    <w:rsid w:val="001B404E"/>
    <w:rsid w:val="001B413A"/>
    <w:rsid w:val="001B42EE"/>
    <w:rsid w:val="001B42FB"/>
    <w:rsid w:val="001B4703"/>
    <w:rsid w:val="001B487B"/>
    <w:rsid w:val="001B4D50"/>
    <w:rsid w:val="001B4D97"/>
    <w:rsid w:val="001B537A"/>
    <w:rsid w:val="001B54FA"/>
    <w:rsid w:val="001B552C"/>
    <w:rsid w:val="001B5666"/>
    <w:rsid w:val="001B5759"/>
    <w:rsid w:val="001B5A1A"/>
    <w:rsid w:val="001B5BDD"/>
    <w:rsid w:val="001B5CC9"/>
    <w:rsid w:val="001B5F5E"/>
    <w:rsid w:val="001B6111"/>
    <w:rsid w:val="001B6314"/>
    <w:rsid w:val="001B645E"/>
    <w:rsid w:val="001B6688"/>
    <w:rsid w:val="001B66CB"/>
    <w:rsid w:val="001B68E9"/>
    <w:rsid w:val="001B698E"/>
    <w:rsid w:val="001B6A52"/>
    <w:rsid w:val="001B6C01"/>
    <w:rsid w:val="001B6E1B"/>
    <w:rsid w:val="001B71CD"/>
    <w:rsid w:val="001B7416"/>
    <w:rsid w:val="001B7975"/>
    <w:rsid w:val="001B7BDA"/>
    <w:rsid w:val="001B7CF8"/>
    <w:rsid w:val="001C029E"/>
    <w:rsid w:val="001C05E2"/>
    <w:rsid w:val="001C073C"/>
    <w:rsid w:val="001C089F"/>
    <w:rsid w:val="001C09A8"/>
    <w:rsid w:val="001C09F4"/>
    <w:rsid w:val="001C0D1F"/>
    <w:rsid w:val="001C1183"/>
    <w:rsid w:val="001C11A8"/>
    <w:rsid w:val="001C16F8"/>
    <w:rsid w:val="001C179C"/>
    <w:rsid w:val="001C1B57"/>
    <w:rsid w:val="001C1D1D"/>
    <w:rsid w:val="001C1DAB"/>
    <w:rsid w:val="001C1F43"/>
    <w:rsid w:val="001C208E"/>
    <w:rsid w:val="001C20E3"/>
    <w:rsid w:val="001C2494"/>
    <w:rsid w:val="001C24E5"/>
    <w:rsid w:val="001C2671"/>
    <w:rsid w:val="001C26F1"/>
    <w:rsid w:val="001C285A"/>
    <w:rsid w:val="001C2926"/>
    <w:rsid w:val="001C2A27"/>
    <w:rsid w:val="001C2FA5"/>
    <w:rsid w:val="001C3258"/>
    <w:rsid w:val="001C3928"/>
    <w:rsid w:val="001C397B"/>
    <w:rsid w:val="001C3C30"/>
    <w:rsid w:val="001C4079"/>
    <w:rsid w:val="001C4146"/>
    <w:rsid w:val="001C41C1"/>
    <w:rsid w:val="001C4331"/>
    <w:rsid w:val="001C49F9"/>
    <w:rsid w:val="001C4A9E"/>
    <w:rsid w:val="001C4E24"/>
    <w:rsid w:val="001C4F4C"/>
    <w:rsid w:val="001C542E"/>
    <w:rsid w:val="001C5451"/>
    <w:rsid w:val="001C553A"/>
    <w:rsid w:val="001C574C"/>
    <w:rsid w:val="001C5D0F"/>
    <w:rsid w:val="001C5D83"/>
    <w:rsid w:val="001C5ED5"/>
    <w:rsid w:val="001C60B5"/>
    <w:rsid w:val="001C6179"/>
    <w:rsid w:val="001C61A6"/>
    <w:rsid w:val="001C61EB"/>
    <w:rsid w:val="001C62E3"/>
    <w:rsid w:val="001C62ED"/>
    <w:rsid w:val="001C64A7"/>
    <w:rsid w:val="001C67AF"/>
    <w:rsid w:val="001C6D27"/>
    <w:rsid w:val="001C6D81"/>
    <w:rsid w:val="001C6DDC"/>
    <w:rsid w:val="001C6E5C"/>
    <w:rsid w:val="001C6F9A"/>
    <w:rsid w:val="001C709A"/>
    <w:rsid w:val="001C70A8"/>
    <w:rsid w:val="001C70ED"/>
    <w:rsid w:val="001C7162"/>
    <w:rsid w:val="001C720F"/>
    <w:rsid w:val="001C77CA"/>
    <w:rsid w:val="001C7966"/>
    <w:rsid w:val="001C79B5"/>
    <w:rsid w:val="001C7B9D"/>
    <w:rsid w:val="001D035A"/>
    <w:rsid w:val="001D04A9"/>
    <w:rsid w:val="001D0B32"/>
    <w:rsid w:val="001D0C0F"/>
    <w:rsid w:val="001D0FBC"/>
    <w:rsid w:val="001D1169"/>
    <w:rsid w:val="001D14E4"/>
    <w:rsid w:val="001D1533"/>
    <w:rsid w:val="001D1A2E"/>
    <w:rsid w:val="001D1B02"/>
    <w:rsid w:val="001D1EE1"/>
    <w:rsid w:val="001D1F56"/>
    <w:rsid w:val="001D208E"/>
    <w:rsid w:val="001D23D1"/>
    <w:rsid w:val="001D23D2"/>
    <w:rsid w:val="001D244C"/>
    <w:rsid w:val="001D2674"/>
    <w:rsid w:val="001D2862"/>
    <w:rsid w:val="001D28CE"/>
    <w:rsid w:val="001D2EC9"/>
    <w:rsid w:val="001D3049"/>
    <w:rsid w:val="001D316E"/>
    <w:rsid w:val="001D31AB"/>
    <w:rsid w:val="001D3205"/>
    <w:rsid w:val="001D3569"/>
    <w:rsid w:val="001D38BE"/>
    <w:rsid w:val="001D3BB0"/>
    <w:rsid w:val="001D415D"/>
    <w:rsid w:val="001D428C"/>
    <w:rsid w:val="001D46C3"/>
    <w:rsid w:val="001D4BAD"/>
    <w:rsid w:val="001D4C0A"/>
    <w:rsid w:val="001D4DE1"/>
    <w:rsid w:val="001D4EE3"/>
    <w:rsid w:val="001D500E"/>
    <w:rsid w:val="001D53BF"/>
    <w:rsid w:val="001D577A"/>
    <w:rsid w:val="001D5803"/>
    <w:rsid w:val="001D6173"/>
    <w:rsid w:val="001D6248"/>
    <w:rsid w:val="001D65F2"/>
    <w:rsid w:val="001D6628"/>
    <w:rsid w:val="001D6867"/>
    <w:rsid w:val="001D6898"/>
    <w:rsid w:val="001D68E8"/>
    <w:rsid w:val="001D69D3"/>
    <w:rsid w:val="001D6C8C"/>
    <w:rsid w:val="001D6D6E"/>
    <w:rsid w:val="001D7024"/>
    <w:rsid w:val="001D7078"/>
    <w:rsid w:val="001D7161"/>
    <w:rsid w:val="001D752C"/>
    <w:rsid w:val="001D76DE"/>
    <w:rsid w:val="001D7767"/>
    <w:rsid w:val="001D7DD1"/>
    <w:rsid w:val="001E00F6"/>
    <w:rsid w:val="001E0547"/>
    <w:rsid w:val="001E0748"/>
    <w:rsid w:val="001E0A10"/>
    <w:rsid w:val="001E0E6F"/>
    <w:rsid w:val="001E1048"/>
    <w:rsid w:val="001E10B0"/>
    <w:rsid w:val="001E1147"/>
    <w:rsid w:val="001E1164"/>
    <w:rsid w:val="001E11E9"/>
    <w:rsid w:val="001E121D"/>
    <w:rsid w:val="001E135A"/>
    <w:rsid w:val="001E15C5"/>
    <w:rsid w:val="001E1680"/>
    <w:rsid w:val="001E19CC"/>
    <w:rsid w:val="001E1B6D"/>
    <w:rsid w:val="001E1F83"/>
    <w:rsid w:val="001E2239"/>
    <w:rsid w:val="001E22D4"/>
    <w:rsid w:val="001E247F"/>
    <w:rsid w:val="001E29A8"/>
    <w:rsid w:val="001E2F29"/>
    <w:rsid w:val="001E2FE0"/>
    <w:rsid w:val="001E2FF7"/>
    <w:rsid w:val="001E3001"/>
    <w:rsid w:val="001E33C1"/>
    <w:rsid w:val="001E3428"/>
    <w:rsid w:val="001E34A0"/>
    <w:rsid w:val="001E353E"/>
    <w:rsid w:val="001E36B2"/>
    <w:rsid w:val="001E36E2"/>
    <w:rsid w:val="001E3740"/>
    <w:rsid w:val="001E3860"/>
    <w:rsid w:val="001E4291"/>
    <w:rsid w:val="001E43A7"/>
    <w:rsid w:val="001E44A4"/>
    <w:rsid w:val="001E4788"/>
    <w:rsid w:val="001E508C"/>
    <w:rsid w:val="001E55F6"/>
    <w:rsid w:val="001E5634"/>
    <w:rsid w:val="001E5902"/>
    <w:rsid w:val="001E5963"/>
    <w:rsid w:val="001E5A3C"/>
    <w:rsid w:val="001E5BAF"/>
    <w:rsid w:val="001E5DD8"/>
    <w:rsid w:val="001E60DA"/>
    <w:rsid w:val="001E612B"/>
    <w:rsid w:val="001E6200"/>
    <w:rsid w:val="001E645C"/>
    <w:rsid w:val="001E655B"/>
    <w:rsid w:val="001E6644"/>
    <w:rsid w:val="001E6A77"/>
    <w:rsid w:val="001E6C53"/>
    <w:rsid w:val="001E6E2A"/>
    <w:rsid w:val="001E6F25"/>
    <w:rsid w:val="001E7375"/>
    <w:rsid w:val="001E7388"/>
    <w:rsid w:val="001E7C33"/>
    <w:rsid w:val="001E7EE4"/>
    <w:rsid w:val="001F0001"/>
    <w:rsid w:val="001F027B"/>
    <w:rsid w:val="001F0637"/>
    <w:rsid w:val="001F06DA"/>
    <w:rsid w:val="001F08FE"/>
    <w:rsid w:val="001F0A19"/>
    <w:rsid w:val="001F131D"/>
    <w:rsid w:val="001F1337"/>
    <w:rsid w:val="001F1377"/>
    <w:rsid w:val="001F1392"/>
    <w:rsid w:val="001F13A9"/>
    <w:rsid w:val="001F1420"/>
    <w:rsid w:val="001F15C4"/>
    <w:rsid w:val="001F17C0"/>
    <w:rsid w:val="001F24D2"/>
    <w:rsid w:val="001F2543"/>
    <w:rsid w:val="001F27B4"/>
    <w:rsid w:val="001F27DD"/>
    <w:rsid w:val="001F28E0"/>
    <w:rsid w:val="001F29C4"/>
    <w:rsid w:val="001F2A86"/>
    <w:rsid w:val="001F2C1B"/>
    <w:rsid w:val="001F2E7D"/>
    <w:rsid w:val="001F33E5"/>
    <w:rsid w:val="001F33F3"/>
    <w:rsid w:val="001F3811"/>
    <w:rsid w:val="001F39FC"/>
    <w:rsid w:val="001F3B13"/>
    <w:rsid w:val="001F3C88"/>
    <w:rsid w:val="001F3C9F"/>
    <w:rsid w:val="001F3FCD"/>
    <w:rsid w:val="001F41CD"/>
    <w:rsid w:val="001F42F4"/>
    <w:rsid w:val="001F4698"/>
    <w:rsid w:val="001F46EE"/>
    <w:rsid w:val="001F4963"/>
    <w:rsid w:val="001F4C3F"/>
    <w:rsid w:val="001F4D0F"/>
    <w:rsid w:val="001F4F4A"/>
    <w:rsid w:val="001F51B0"/>
    <w:rsid w:val="001F529D"/>
    <w:rsid w:val="001F52C4"/>
    <w:rsid w:val="001F55B9"/>
    <w:rsid w:val="001F561D"/>
    <w:rsid w:val="001F56C4"/>
    <w:rsid w:val="001F5C5E"/>
    <w:rsid w:val="001F5DEF"/>
    <w:rsid w:val="001F65A6"/>
    <w:rsid w:val="001F73CD"/>
    <w:rsid w:val="001F7938"/>
    <w:rsid w:val="001F7DE7"/>
    <w:rsid w:val="00200439"/>
    <w:rsid w:val="002006D5"/>
    <w:rsid w:val="002006E3"/>
    <w:rsid w:val="002008BC"/>
    <w:rsid w:val="00200A80"/>
    <w:rsid w:val="00201275"/>
    <w:rsid w:val="002018B6"/>
    <w:rsid w:val="00201939"/>
    <w:rsid w:val="00201A55"/>
    <w:rsid w:val="00201AA3"/>
    <w:rsid w:val="00201B52"/>
    <w:rsid w:val="00201E38"/>
    <w:rsid w:val="00201FD9"/>
    <w:rsid w:val="0020252F"/>
    <w:rsid w:val="002028BB"/>
    <w:rsid w:val="00202B29"/>
    <w:rsid w:val="00202BB4"/>
    <w:rsid w:val="00202D22"/>
    <w:rsid w:val="00202DBF"/>
    <w:rsid w:val="00202E03"/>
    <w:rsid w:val="00203387"/>
    <w:rsid w:val="00203403"/>
    <w:rsid w:val="00203431"/>
    <w:rsid w:val="00203862"/>
    <w:rsid w:val="00203FB7"/>
    <w:rsid w:val="00203FEA"/>
    <w:rsid w:val="00203FF7"/>
    <w:rsid w:val="0020408C"/>
    <w:rsid w:val="002043EB"/>
    <w:rsid w:val="00204C09"/>
    <w:rsid w:val="00204CF9"/>
    <w:rsid w:val="00205555"/>
    <w:rsid w:val="00205762"/>
    <w:rsid w:val="00205AA1"/>
    <w:rsid w:val="00205D60"/>
    <w:rsid w:val="0020627E"/>
    <w:rsid w:val="002065F3"/>
    <w:rsid w:val="00206638"/>
    <w:rsid w:val="00206885"/>
    <w:rsid w:val="00206C6B"/>
    <w:rsid w:val="002075AC"/>
    <w:rsid w:val="002075CA"/>
    <w:rsid w:val="00207641"/>
    <w:rsid w:val="002076E8"/>
    <w:rsid w:val="0020780D"/>
    <w:rsid w:val="00207BE7"/>
    <w:rsid w:val="002101A0"/>
    <w:rsid w:val="0021041F"/>
    <w:rsid w:val="002105B2"/>
    <w:rsid w:val="0021081E"/>
    <w:rsid w:val="00210ABE"/>
    <w:rsid w:val="00210D05"/>
    <w:rsid w:val="00210F1F"/>
    <w:rsid w:val="00210F58"/>
    <w:rsid w:val="00210FF5"/>
    <w:rsid w:val="0021126E"/>
    <w:rsid w:val="0021150B"/>
    <w:rsid w:val="00211B7E"/>
    <w:rsid w:val="00211C86"/>
    <w:rsid w:val="00211D38"/>
    <w:rsid w:val="00211E97"/>
    <w:rsid w:val="00212060"/>
    <w:rsid w:val="0021219C"/>
    <w:rsid w:val="002121B9"/>
    <w:rsid w:val="00212271"/>
    <w:rsid w:val="0021227A"/>
    <w:rsid w:val="002123BD"/>
    <w:rsid w:val="0021240A"/>
    <w:rsid w:val="0021246C"/>
    <w:rsid w:val="002125DE"/>
    <w:rsid w:val="002126F9"/>
    <w:rsid w:val="0021273A"/>
    <w:rsid w:val="00212A9F"/>
    <w:rsid w:val="00212B98"/>
    <w:rsid w:val="00212BF1"/>
    <w:rsid w:val="0021307E"/>
    <w:rsid w:val="002130CE"/>
    <w:rsid w:val="002131A2"/>
    <w:rsid w:val="00213378"/>
    <w:rsid w:val="0021351D"/>
    <w:rsid w:val="002135D5"/>
    <w:rsid w:val="00213728"/>
    <w:rsid w:val="00213979"/>
    <w:rsid w:val="00213DAA"/>
    <w:rsid w:val="00213F40"/>
    <w:rsid w:val="00214141"/>
    <w:rsid w:val="002145BC"/>
    <w:rsid w:val="0021479E"/>
    <w:rsid w:val="002149AB"/>
    <w:rsid w:val="002149B5"/>
    <w:rsid w:val="00214AA9"/>
    <w:rsid w:val="00214BAF"/>
    <w:rsid w:val="00214BDA"/>
    <w:rsid w:val="00214E49"/>
    <w:rsid w:val="00215117"/>
    <w:rsid w:val="002159EC"/>
    <w:rsid w:val="00215E1B"/>
    <w:rsid w:val="00215F9B"/>
    <w:rsid w:val="00216139"/>
    <w:rsid w:val="002161B7"/>
    <w:rsid w:val="002166B2"/>
    <w:rsid w:val="002166D4"/>
    <w:rsid w:val="0021689F"/>
    <w:rsid w:val="0021692D"/>
    <w:rsid w:val="00216B15"/>
    <w:rsid w:val="00216FAA"/>
    <w:rsid w:val="002176C7"/>
    <w:rsid w:val="0021771E"/>
    <w:rsid w:val="002178D2"/>
    <w:rsid w:val="00217B0A"/>
    <w:rsid w:val="00217BF3"/>
    <w:rsid w:val="00217C3D"/>
    <w:rsid w:val="00217D02"/>
    <w:rsid w:val="00217DE1"/>
    <w:rsid w:val="00220024"/>
    <w:rsid w:val="002202C8"/>
    <w:rsid w:val="002202E5"/>
    <w:rsid w:val="002203A2"/>
    <w:rsid w:val="0022043A"/>
    <w:rsid w:val="002204B7"/>
    <w:rsid w:val="00220964"/>
    <w:rsid w:val="00220971"/>
    <w:rsid w:val="00220A0B"/>
    <w:rsid w:val="00220BDA"/>
    <w:rsid w:val="00221150"/>
    <w:rsid w:val="0022139D"/>
    <w:rsid w:val="002216A0"/>
    <w:rsid w:val="00221987"/>
    <w:rsid w:val="00221A1F"/>
    <w:rsid w:val="00221DA7"/>
    <w:rsid w:val="0022209B"/>
    <w:rsid w:val="002220B7"/>
    <w:rsid w:val="002221A4"/>
    <w:rsid w:val="002224B0"/>
    <w:rsid w:val="002227D1"/>
    <w:rsid w:val="00222874"/>
    <w:rsid w:val="002228A3"/>
    <w:rsid w:val="00222B00"/>
    <w:rsid w:val="00222E11"/>
    <w:rsid w:val="002230EE"/>
    <w:rsid w:val="00223B59"/>
    <w:rsid w:val="0022401B"/>
    <w:rsid w:val="00224773"/>
    <w:rsid w:val="002247B0"/>
    <w:rsid w:val="002247DA"/>
    <w:rsid w:val="00224C71"/>
    <w:rsid w:val="00224D4A"/>
    <w:rsid w:val="00224E3C"/>
    <w:rsid w:val="0022527A"/>
    <w:rsid w:val="00225991"/>
    <w:rsid w:val="00225BB2"/>
    <w:rsid w:val="00225C52"/>
    <w:rsid w:val="00225D6D"/>
    <w:rsid w:val="00225F78"/>
    <w:rsid w:val="0022611C"/>
    <w:rsid w:val="002262E0"/>
    <w:rsid w:val="002266C8"/>
    <w:rsid w:val="0022673B"/>
    <w:rsid w:val="00226850"/>
    <w:rsid w:val="002268AA"/>
    <w:rsid w:val="002268F4"/>
    <w:rsid w:val="00226953"/>
    <w:rsid w:val="00226A80"/>
    <w:rsid w:val="00226AF2"/>
    <w:rsid w:val="00226E9D"/>
    <w:rsid w:val="00226FEA"/>
    <w:rsid w:val="002275DC"/>
    <w:rsid w:val="00227879"/>
    <w:rsid w:val="00227A75"/>
    <w:rsid w:val="00227CBD"/>
    <w:rsid w:val="00227D87"/>
    <w:rsid w:val="002301BC"/>
    <w:rsid w:val="002301C1"/>
    <w:rsid w:val="002301F4"/>
    <w:rsid w:val="0023020E"/>
    <w:rsid w:val="0023023C"/>
    <w:rsid w:val="002302DF"/>
    <w:rsid w:val="00230467"/>
    <w:rsid w:val="0023062B"/>
    <w:rsid w:val="00230765"/>
    <w:rsid w:val="00230DA5"/>
    <w:rsid w:val="00230E98"/>
    <w:rsid w:val="0023115F"/>
    <w:rsid w:val="00231282"/>
    <w:rsid w:val="00231357"/>
    <w:rsid w:val="00231546"/>
    <w:rsid w:val="00231F05"/>
    <w:rsid w:val="00231FAE"/>
    <w:rsid w:val="00231FE6"/>
    <w:rsid w:val="002320A2"/>
    <w:rsid w:val="002324AB"/>
    <w:rsid w:val="002325D7"/>
    <w:rsid w:val="002325EE"/>
    <w:rsid w:val="00232641"/>
    <w:rsid w:val="002326B1"/>
    <w:rsid w:val="002326EB"/>
    <w:rsid w:val="00232B16"/>
    <w:rsid w:val="00232F47"/>
    <w:rsid w:val="002330AE"/>
    <w:rsid w:val="002335E6"/>
    <w:rsid w:val="00233612"/>
    <w:rsid w:val="002338FA"/>
    <w:rsid w:val="00233AFE"/>
    <w:rsid w:val="00234076"/>
    <w:rsid w:val="002346BD"/>
    <w:rsid w:val="002347D6"/>
    <w:rsid w:val="00234800"/>
    <w:rsid w:val="0023499F"/>
    <w:rsid w:val="00234C29"/>
    <w:rsid w:val="002354D4"/>
    <w:rsid w:val="00235580"/>
    <w:rsid w:val="00235680"/>
    <w:rsid w:val="00235926"/>
    <w:rsid w:val="00235960"/>
    <w:rsid w:val="00235A24"/>
    <w:rsid w:val="00235D3D"/>
    <w:rsid w:val="00235F72"/>
    <w:rsid w:val="00236135"/>
    <w:rsid w:val="0023624C"/>
    <w:rsid w:val="0023685C"/>
    <w:rsid w:val="00236D7C"/>
    <w:rsid w:val="00236FFE"/>
    <w:rsid w:val="00237007"/>
    <w:rsid w:val="00237198"/>
    <w:rsid w:val="002371BF"/>
    <w:rsid w:val="002372D8"/>
    <w:rsid w:val="00237724"/>
    <w:rsid w:val="002377F3"/>
    <w:rsid w:val="002379C5"/>
    <w:rsid w:val="00237C64"/>
    <w:rsid w:val="00237CE8"/>
    <w:rsid w:val="00237F33"/>
    <w:rsid w:val="00237F76"/>
    <w:rsid w:val="00237FB7"/>
    <w:rsid w:val="0024044A"/>
    <w:rsid w:val="002406A8"/>
    <w:rsid w:val="00240783"/>
    <w:rsid w:val="00240886"/>
    <w:rsid w:val="002408CE"/>
    <w:rsid w:val="00240990"/>
    <w:rsid w:val="00240A68"/>
    <w:rsid w:val="00240C74"/>
    <w:rsid w:val="00240E49"/>
    <w:rsid w:val="0024102D"/>
    <w:rsid w:val="002412EA"/>
    <w:rsid w:val="00241424"/>
    <w:rsid w:val="00241810"/>
    <w:rsid w:val="00241B89"/>
    <w:rsid w:val="00242023"/>
    <w:rsid w:val="00242106"/>
    <w:rsid w:val="00242295"/>
    <w:rsid w:val="002423D7"/>
    <w:rsid w:val="0024241F"/>
    <w:rsid w:val="00242422"/>
    <w:rsid w:val="002425BF"/>
    <w:rsid w:val="0024297A"/>
    <w:rsid w:val="0024299C"/>
    <w:rsid w:val="00242A2F"/>
    <w:rsid w:val="00242A35"/>
    <w:rsid w:val="00242AC7"/>
    <w:rsid w:val="00242D31"/>
    <w:rsid w:val="0024392B"/>
    <w:rsid w:val="002439B1"/>
    <w:rsid w:val="002439FC"/>
    <w:rsid w:val="00243CCA"/>
    <w:rsid w:val="00243DA8"/>
    <w:rsid w:val="00244220"/>
    <w:rsid w:val="00244277"/>
    <w:rsid w:val="00244A36"/>
    <w:rsid w:val="00244B49"/>
    <w:rsid w:val="00244BA8"/>
    <w:rsid w:val="00244DEE"/>
    <w:rsid w:val="00244FA3"/>
    <w:rsid w:val="00245048"/>
    <w:rsid w:val="00245126"/>
    <w:rsid w:val="00245203"/>
    <w:rsid w:val="00245311"/>
    <w:rsid w:val="0024563F"/>
    <w:rsid w:val="002456B7"/>
    <w:rsid w:val="002458B5"/>
    <w:rsid w:val="00245937"/>
    <w:rsid w:val="00245BE8"/>
    <w:rsid w:val="00245FC4"/>
    <w:rsid w:val="0024608B"/>
    <w:rsid w:val="00246091"/>
    <w:rsid w:val="002465C5"/>
    <w:rsid w:val="00246A22"/>
    <w:rsid w:val="00246C91"/>
    <w:rsid w:val="00246DBD"/>
    <w:rsid w:val="00247126"/>
    <w:rsid w:val="00247463"/>
    <w:rsid w:val="00247511"/>
    <w:rsid w:val="0024755F"/>
    <w:rsid w:val="00247623"/>
    <w:rsid w:val="002477A7"/>
    <w:rsid w:val="002477AF"/>
    <w:rsid w:val="00247C98"/>
    <w:rsid w:val="00247E6D"/>
    <w:rsid w:val="002502FC"/>
    <w:rsid w:val="002503AF"/>
    <w:rsid w:val="002509E9"/>
    <w:rsid w:val="002512D9"/>
    <w:rsid w:val="002514FF"/>
    <w:rsid w:val="00251883"/>
    <w:rsid w:val="00251A73"/>
    <w:rsid w:val="00251A9E"/>
    <w:rsid w:val="00251AD2"/>
    <w:rsid w:val="00251CD5"/>
    <w:rsid w:val="00251E79"/>
    <w:rsid w:val="0025274F"/>
    <w:rsid w:val="00252766"/>
    <w:rsid w:val="002529F8"/>
    <w:rsid w:val="00252AAE"/>
    <w:rsid w:val="00252BF8"/>
    <w:rsid w:val="00252D96"/>
    <w:rsid w:val="00252F57"/>
    <w:rsid w:val="00253092"/>
    <w:rsid w:val="0025332D"/>
    <w:rsid w:val="00253394"/>
    <w:rsid w:val="002534B3"/>
    <w:rsid w:val="0025357E"/>
    <w:rsid w:val="00253674"/>
    <w:rsid w:val="002539F1"/>
    <w:rsid w:val="00253A45"/>
    <w:rsid w:val="00253DEA"/>
    <w:rsid w:val="00253F38"/>
    <w:rsid w:val="002541BD"/>
    <w:rsid w:val="002543AC"/>
    <w:rsid w:val="0025473F"/>
    <w:rsid w:val="002547EA"/>
    <w:rsid w:val="00254845"/>
    <w:rsid w:val="0025487F"/>
    <w:rsid w:val="002549E2"/>
    <w:rsid w:val="00254ABD"/>
    <w:rsid w:val="00254E1C"/>
    <w:rsid w:val="002550E1"/>
    <w:rsid w:val="00255734"/>
    <w:rsid w:val="00255BD7"/>
    <w:rsid w:val="00255BF7"/>
    <w:rsid w:val="002562AB"/>
    <w:rsid w:val="002566F1"/>
    <w:rsid w:val="002568FA"/>
    <w:rsid w:val="00256D07"/>
    <w:rsid w:val="00256D81"/>
    <w:rsid w:val="00256DC5"/>
    <w:rsid w:val="0025729A"/>
    <w:rsid w:val="0025729E"/>
    <w:rsid w:val="00257368"/>
    <w:rsid w:val="00257426"/>
    <w:rsid w:val="00257591"/>
    <w:rsid w:val="00257904"/>
    <w:rsid w:val="00257CC6"/>
    <w:rsid w:val="002601C5"/>
    <w:rsid w:val="0026090A"/>
    <w:rsid w:val="002609DD"/>
    <w:rsid w:val="00260A74"/>
    <w:rsid w:val="00260BA4"/>
    <w:rsid w:val="00260FA6"/>
    <w:rsid w:val="00261353"/>
    <w:rsid w:val="00261569"/>
    <w:rsid w:val="00261BF8"/>
    <w:rsid w:val="0026208F"/>
    <w:rsid w:val="002620E2"/>
    <w:rsid w:val="002622A1"/>
    <w:rsid w:val="002629A7"/>
    <w:rsid w:val="00262D23"/>
    <w:rsid w:val="00262E63"/>
    <w:rsid w:val="00262E8F"/>
    <w:rsid w:val="0026327B"/>
    <w:rsid w:val="00263566"/>
    <w:rsid w:val="00263798"/>
    <w:rsid w:val="00263BDD"/>
    <w:rsid w:val="00263C80"/>
    <w:rsid w:val="00263F79"/>
    <w:rsid w:val="002642C0"/>
    <w:rsid w:val="0026452B"/>
    <w:rsid w:val="00264552"/>
    <w:rsid w:val="002645B8"/>
    <w:rsid w:val="002647CC"/>
    <w:rsid w:val="0026491C"/>
    <w:rsid w:val="00264D02"/>
    <w:rsid w:val="00265242"/>
    <w:rsid w:val="0026534A"/>
    <w:rsid w:val="0026542A"/>
    <w:rsid w:val="002654CB"/>
    <w:rsid w:val="002656A8"/>
    <w:rsid w:val="00265C50"/>
    <w:rsid w:val="00265E55"/>
    <w:rsid w:val="002660AF"/>
    <w:rsid w:val="0026645A"/>
    <w:rsid w:val="002666EE"/>
    <w:rsid w:val="00266803"/>
    <w:rsid w:val="002668D7"/>
    <w:rsid w:val="00266AD8"/>
    <w:rsid w:val="00266B2C"/>
    <w:rsid w:val="00266D52"/>
    <w:rsid w:val="00266D80"/>
    <w:rsid w:val="00266DE3"/>
    <w:rsid w:val="00266E8A"/>
    <w:rsid w:val="00266FD8"/>
    <w:rsid w:val="0026716E"/>
    <w:rsid w:val="00267176"/>
    <w:rsid w:val="0026737E"/>
    <w:rsid w:val="00267693"/>
    <w:rsid w:val="002677CF"/>
    <w:rsid w:val="00267A92"/>
    <w:rsid w:val="00267B17"/>
    <w:rsid w:val="00267B7E"/>
    <w:rsid w:val="00267E94"/>
    <w:rsid w:val="00270019"/>
    <w:rsid w:val="002700D9"/>
    <w:rsid w:val="0027014C"/>
    <w:rsid w:val="00270151"/>
    <w:rsid w:val="002701BE"/>
    <w:rsid w:val="002701E0"/>
    <w:rsid w:val="0027031D"/>
    <w:rsid w:val="0027089D"/>
    <w:rsid w:val="0027095F"/>
    <w:rsid w:val="00270A2E"/>
    <w:rsid w:val="00270A39"/>
    <w:rsid w:val="00270DE1"/>
    <w:rsid w:val="00270E0B"/>
    <w:rsid w:val="00270E5B"/>
    <w:rsid w:val="00271072"/>
    <w:rsid w:val="002712F9"/>
    <w:rsid w:val="00271461"/>
    <w:rsid w:val="00271478"/>
    <w:rsid w:val="002715EF"/>
    <w:rsid w:val="00271780"/>
    <w:rsid w:val="002717FD"/>
    <w:rsid w:val="002717FF"/>
    <w:rsid w:val="0027193C"/>
    <w:rsid w:val="00271FE2"/>
    <w:rsid w:val="00272587"/>
    <w:rsid w:val="002727AE"/>
    <w:rsid w:val="002728A6"/>
    <w:rsid w:val="00272A77"/>
    <w:rsid w:val="00272CB1"/>
    <w:rsid w:val="00272DBE"/>
    <w:rsid w:val="00272E5A"/>
    <w:rsid w:val="00272ED3"/>
    <w:rsid w:val="00272FC9"/>
    <w:rsid w:val="002731BD"/>
    <w:rsid w:val="002731C9"/>
    <w:rsid w:val="00273562"/>
    <w:rsid w:val="002736B5"/>
    <w:rsid w:val="002737E6"/>
    <w:rsid w:val="00273861"/>
    <w:rsid w:val="00273CDE"/>
    <w:rsid w:val="00273D00"/>
    <w:rsid w:val="00273F9C"/>
    <w:rsid w:val="00274299"/>
    <w:rsid w:val="0027434E"/>
    <w:rsid w:val="0027435E"/>
    <w:rsid w:val="00274401"/>
    <w:rsid w:val="0027451A"/>
    <w:rsid w:val="00274551"/>
    <w:rsid w:val="002748DF"/>
    <w:rsid w:val="0027492B"/>
    <w:rsid w:val="0027495E"/>
    <w:rsid w:val="00274ADA"/>
    <w:rsid w:val="00274B0F"/>
    <w:rsid w:val="00274F62"/>
    <w:rsid w:val="00275204"/>
    <w:rsid w:val="002753A7"/>
    <w:rsid w:val="0027545C"/>
    <w:rsid w:val="00275550"/>
    <w:rsid w:val="002755DB"/>
    <w:rsid w:val="0027582A"/>
    <w:rsid w:val="0027590E"/>
    <w:rsid w:val="00275C46"/>
    <w:rsid w:val="00276051"/>
    <w:rsid w:val="00276580"/>
    <w:rsid w:val="00276954"/>
    <w:rsid w:val="00276AC7"/>
    <w:rsid w:val="00276C08"/>
    <w:rsid w:val="00276E75"/>
    <w:rsid w:val="0027709A"/>
    <w:rsid w:val="002770ED"/>
    <w:rsid w:val="002774C3"/>
    <w:rsid w:val="00277759"/>
    <w:rsid w:val="00277B66"/>
    <w:rsid w:val="00277D75"/>
    <w:rsid w:val="00277DFD"/>
    <w:rsid w:val="0028023E"/>
    <w:rsid w:val="00280245"/>
    <w:rsid w:val="0028050B"/>
    <w:rsid w:val="002806C9"/>
    <w:rsid w:val="002808F1"/>
    <w:rsid w:val="00280904"/>
    <w:rsid w:val="00280B85"/>
    <w:rsid w:val="00280D8E"/>
    <w:rsid w:val="00280E75"/>
    <w:rsid w:val="002812D5"/>
    <w:rsid w:val="00281366"/>
    <w:rsid w:val="00281538"/>
    <w:rsid w:val="0028164D"/>
    <w:rsid w:val="002817F3"/>
    <w:rsid w:val="00281ADF"/>
    <w:rsid w:val="00281D86"/>
    <w:rsid w:val="0028266A"/>
    <w:rsid w:val="002826D1"/>
    <w:rsid w:val="00282BD2"/>
    <w:rsid w:val="00282C26"/>
    <w:rsid w:val="00282DE9"/>
    <w:rsid w:val="0028310C"/>
    <w:rsid w:val="00283375"/>
    <w:rsid w:val="0028337F"/>
    <w:rsid w:val="002835B9"/>
    <w:rsid w:val="00283876"/>
    <w:rsid w:val="002838CF"/>
    <w:rsid w:val="00283F96"/>
    <w:rsid w:val="00284182"/>
    <w:rsid w:val="0028426B"/>
    <w:rsid w:val="00284497"/>
    <w:rsid w:val="0028473E"/>
    <w:rsid w:val="00284807"/>
    <w:rsid w:val="002848CA"/>
    <w:rsid w:val="0028498B"/>
    <w:rsid w:val="00284A77"/>
    <w:rsid w:val="00284ADA"/>
    <w:rsid w:val="00284CAC"/>
    <w:rsid w:val="00284D34"/>
    <w:rsid w:val="00285078"/>
    <w:rsid w:val="002850F2"/>
    <w:rsid w:val="0028542E"/>
    <w:rsid w:val="002855DC"/>
    <w:rsid w:val="002857FB"/>
    <w:rsid w:val="00285995"/>
    <w:rsid w:val="00285E92"/>
    <w:rsid w:val="00285F4B"/>
    <w:rsid w:val="00285FEE"/>
    <w:rsid w:val="002860AA"/>
    <w:rsid w:val="002860B8"/>
    <w:rsid w:val="002862B0"/>
    <w:rsid w:val="002864F4"/>
    <w:rsid w:val="002865BE"/>
    <w:rsid w:val="0028663D"/>
    <w:rsid w:val="00286681"/>
    <w:rsid w:val="0028672D"/>
    <w:rsid w:val="00286875"/>
    <w:rsid w:val="002868EC"/>
    <w:rsid w:val="002869AE"/>
    <w:rsid w:val="002869D3"/>
    <w:rsid w:val="00286BF8"/>
    <w:rsid w:val="00286DCA"/>
    <w:rsid w:val="00286E5A"/>
    <w:rsid w:val="00286EFA"/>
    <w:rsid w:val="00287474"/>
    <w:rsid w:val="002874B8"/>
    <w:rsid w:val="00287685"/>
    <w:rsid w:val="002877E2"/>
    <w:rsid w:val="00287ABF"/>
    <w:rsid w:val="00287CD6"/>
    <w:rsid w:val="00287D3A"/>
    <w:rsid w:val="00287DAE"/>
    <w:rsid w:val="00290086"/>
    <w:rsid w:val="0029045E"/>
    <w:rsid w:val="00290DD3"/>
    <w:rsid w:val="00290F45"/>
    <w:rsid w:val="00290F75"/>
    <w:rsid w:val="002914DA"/>
    <w:rsid w:val="00291510"/>
    <w:rsid w:val="00291552"/>
    <w:rsid w:val="002916A4"/>
    <w:rsid w:val="0029175D"/>
    <w:rsid w:val="002918FD"/>
    <w:rsid w:val="00291E99"/>
    <w:rsid w:val="00291FD3"/>
    <w:rsid w:val="00292038"/>
    <w:rsid w:val="0029205A"/>
    <w:rsid w:val="00292273"/>
    <w:rsid w:val="002923AA"/>
    <w:rsid w:val="002924B9"/>
    <w:rsid w:val="00292556"/>
    <w:rsid w:val="00292664"/>
    <w:rsid w:val="002927D7"/>
    <w:rsid w:val="002927EA"/>
    <w:rsid w:val="00292D7B"/>
    <w:rsid w:val="00293237"/>
    <w:rsid w:val="0029364E"/>
    <w:rsid w:val="00293682"/>
    <w:rsid w:val="00293836"/>
    <w:rsid w:val="00293A12"/>
    <w:rsid w:val="00293A87"/>
    <w:rsid w:val="00293E8F"/>
    <w:rsid w:val="00293FAF"/>
    <w:rsid w:val="0029431C"/>
    <w:rsid w:val="0029437B"/>
    <w:rsid w:val="002944CD"/>
    <w:rsid w:val="00294619"/>
    <w:rsid w:val="00294675"/>
    <w:rsid w:val="00294970"/>
    <w:rsid w:val="00294BD6"/>
    <w:rsid w:val="00294C2F"/>
    <w:rsid w:val="00294EBC"/>
    <w:rsid w:val="00294FF6"/>
    <w:rsid w:val="00295146"/>
    <w:rsid w:val="00295431"/>
    <w:rsid w:val="00295546"/>
    <w:rsid w:val="00295730"/>
    <w:rsid w:val="002958F7"/>
    <w:rsid w:val="00295A48"/>
    <w:rsid w:val="00295CC7"/>
    <w:rsid w:val="0029602F"/>
    <w:rsid w:val="0029604A"/>
    <w:rsid w:val="00296121"/>
    <w:rsid w:val="002962D9"/>
    <w:rsid w:val="00296570"/>
    <w:rsid w:val="002967B2"/>
    <w:rsid w:val="002969BB"/>
    <w:rsid w:val="0029703D"/>
    <w:rsid w:val="002977A8"/>
    <w:rsid w:val="00297893"/>
    <w:rsid w:val="00297DA9"/>
    <w:rsid w:val="00297E50"/>
    <w:rsid w:val="002A0042"/>
    <w:rsid w:val="002A0133"/>
    <w:rsid w:val="002A025F"/>
    <w:rsid w:val="002A0832"/>
    <w:rsid w:val="002A092C"/>
    <w:rsid w:val="002A0A51"/>
    <w:rsid w:val="002A0AF8"/>
    <w:rsid w:val="002A0E4F"/>
    <w:rsid w:val="002A123B"/>
    <w:rsid w:val="002A13FE"/>
    <w:rsid w:val="002A147C"/>
    <w:rsid w:val="002A192E"/>
    <w:rsid w:val="002A1AD3"/>
    <w:rsid w:val="002A28CC"/>
    <w:rsid w:val="002A2A1D"/>
    <w:rsid w:val="002A2AEA"/>
    <w:rsid w:val="002A2B38"/>
    <w:rsid w:val="002A2D9F"/>
    <w:rsid w:val="002A2DAD"/>
    <w:rsid w:val="002A39CB"/>
    <w:rsid w:val="002A3BCF"/>
    <w:rsid w:val="002A3D62"/>
    <w:rsid w:val="002A3EB4"/>
    <w:rsid w:val="002A4501"/>
    <w:rsid w:val="002A4947"/>
    <w:rsid w:val="002A4974"/>
    <w:rsid w:val="002A4C39"/>
    <w:rsid w:val="002A4C53"/>
    <w:rsid w:val="002A52AD"/>
    <w:rsid w:val="002A5303"/>
    <w:rsid w:val="002A54CB"/>
    <w:rsid w:val="002A5583"/>
    <w:rsid w:val="002A5A4A"/>
    <w:rsid w:val="002A5BE7"/>
    <w:rsid w:val="002A5CD6"/>
    <w:rsid w:val="002A5D51"/>
    <w:rsid w:val="002A5EC0"/>
    <w:rsid w:val="002A625F"/>
    <w:rsid w:val="002A6415"/>
    <w:rsid w:val="002A6577"/>
    <w:rsid w:val="002A67DC"/>
    <w:rsid w:val="002A740F"/>
    <w:rsid w:val="002A759D"/>
    <w:rsid w:val="002A7EF0"/>
    <w:rsid w:val="002A7F7D"/>
    <w:rsid w:val="002A7FCD"/>
    <w:rsid w:val="002B006F"/>
    <w:rsid w:val="002B0621"/>
    <w:rsid w:val="002B0737"/>
    <w:rsid w:val="002B09A3"/>
    <w:rsid w:val="002B0C38"/>
    <w:rsid w:val="002B0CEF"/>
    <w:rsid w:val="002B1175"/>
    <w:rsid w:val="002B1305"/>
    <w:rsid w:val="002B1307"/>
    <w:rsid w:val="002B13E5"/>
    <w:rsid w:val="002B16EE"/>
    <w:rsid w:val="002B197A"/>
    <w:rsid w:val="002B1A23"/>
    <w:rsid w:val="002B1C66"/>
    <w:rsid w:val="002B1D04"/>
    <w:rsid w:val="002B244C"/>
    <w:rsid w:val="002B2882"/>
    <w:rsid w:val="002B2CC4"/>
    <w:rsid w:val="002B2D1F"/>
    <w:rsid w:val="002B2D8B"/>
    <w:rsid w:val="002B2FC6"/>
    <w:rsid w:val="002B3021"/>
    <w:rsid w:val="002B328F"/>
    <w:rsid w:val="002B32AA"/>
    <w:rsid w:val="002B3784"/>
    <w:rsid w:val="002B3788"/>
    <w:rsid w:val="002B3B6F"/>
    <w:rsid w:val="002B3C82"/>
    <w:rsid w:val="002B408C"/>
    <w:rsid w:val="002B4223"/>
    <w:rsid w:val="002B4669"/>
    <w:rsid w:val="002B46DC"/>
    <w:rsid w:val="002B4A0C"/>
    <w:rsid w:val="002B4A79"/>
    <w:rsid w:val="002B4A85"/>
    <w:rsid w:val="002B4AA6"/>
    <w:rsid w:val="002B4AD5"/>
    <w:rsid w:val="002B4DEA"/>
    <w:rsid w:val="002B4FAD"/>
    <w:rsid w:val="002B4FC8"/>
    <w:rsid w:val="002B501B"/>
    <w:rsid w:val="002B50F1"/>
    <w:rsid w:val="002B521F"/>
    <w:rsid w:val="002B5247"/>
    <w:rsid w:val="002B5419"/>
    <w:rsid w:val="002B56A8"/>
    <w:rsid w:val="002B58D0"/>
    <w:rsid w:val="002B5B1A"/>
    <w:rsid w:val="002B5D72"/>
    <w:rsid w:val="002B5DF9"/>
    <w:rsid w:val="002B6218"/>
    <w:rsid w:val="002B66C3"/>
    <w:rsid w:val="002B676E"/>
    <w:rsid w:val="002B6D59"/>
    <w:rsid w:val="002B6E42"/>
    <w:rsid w:val="002B7896"/>
    <w:rsid w:val="002B7F29"/>
    <w:rsid w:val="002C0169"/>
    <w:rsid w:val="002C023F"/>
    <w:rsid w:val="002C067E"/>
    <w:rsid w:val="002C08DC"/>
    <w:rsid w:val="002C0D3B"/>
    <w:rsid w:val="002C0E13"/>
    <w:rsid w:val="002C12C5"/>
    <w:rsid w:val="002C1946"/>
    <w:rsid w:val="002C1B91"/>
    <w:rsid w:val="002C1BA4"/>
    <w:rsid w:val="002C1DFE"/>
    <w:rsid w:val="002C2124"/>
    <w:rsid w:val="002C212C"/>
    <w:rsid w:val="002C24F3"/>
    <w:rsid w:val="002C287B"/>
    <w:rsid w:val="002C2971"/>
    <w:rsid w:val="002C2BB5"/>
    <w:rsid w:val="002C2DA4"/>
    <w:rsid w:val="002C2F15"/>
    <w:rsid w:val="002C2F2B"/>
    <w:rsid w:val="002C3012"/>
    <w:rsid w:val="002C359F"/>
    <w:rsid w:val="002C35B4"/>
    <w:rsid w:val="002C3746"/>
    <w:rsid w:val="002C396E"/>
    <w:rsid w:val="002C3B3F"/>
    <w:rsid w:val="002C3BAC"/>
    <w:rsid w:val="002C3CE8"/>
    <w:rsid w:val="002C3E6B"/>
    <w:rsid w:val="002C474C"/>
    <w:rsid w:val="002C4794"/>
    <w:rsid w:val="002C47A4"/>
    <w:rsid w:val="002C489D"/>
    <w:rsid w:val="002C490E"/>
    <w:rsid w:val="002C4BB2"/>
    <w:rsid w:val="002C4D80"/>
    <w:rsid w:val="002C4F1A"/>
    <w:rsid w:val="002C4F85"/>
    <w:rsid w:val="002C4FA0"/>
    <w:rsid w:val="002C50C1"/>
    <w:rsid w:val="002C5125"/>
    <w:rsid w:val="002C5388"/>
    <w:rsid w:val="002C56C7"/>
    <w:rsid w:val="002C5783"/>
    <w:rsid w:val="002C5C58"/>
    <w:rsid w:val="002C5CAF"/>
    <w:rsid w:val="002C60DB"/>
    <w:rsid w:val="002C60FA"/>
    <w:rsid w:val="002C64FB"/>
    <w:rsid w:val="002C65D2"/>
    <w:rsid w:val="002C6F06"/>
    <w:rsid w:val="002C6FCE"/>
    <w:rsid w:val="002C7200"/>
    <w:rsid w:val="002C7245"/>
    <w:rsid w:val="002C784F"/>
    <w:rsid w:val="002C79B0"/>
    <w:rsid w:val="002D02A2"/>
    <w:rsid w:val="002D08E6"/>
    <w:rsid w:val="002D0A12"/>
    <w:rsid w:val="002D0A40"/>
    <w:rsid w:val="002D0A90"/>
    <w:rsid w:val="002D0AEE"/>
    <w:rsid w:val="002D0C64"/>
    <w:rsid w:val="002D0CB2"/>
    <w:rsid w:val="002D0D45"/>
    <w:rsid w:val="002D0E91"/>
    <w:rsid w:val="002D0F0E"/>
    <w:rsid w:val="002D100A"/>
    <w:rsid w:val="002D1088"/>
    <w:rsid w:val="002D1236"/>
    <w:rsid w:val="002D14E5"/>
    <w:rsid w:val="002D157A"/>
    <w:rsid w:val="002D1619"/>
    <w:rsid w:val="002D1848"/>
    <w:rsid w:val="002D189D"/>
    <w:rsid w:val="002D19B1"/>
    <w:rsid w:val="002D19BC"/>
    <w:rsid w:val="002D1E66"/>
    <w:rsid w:val="002D203A"/>
    <w:rsid w:val="002D2494"/>
    <w:rsid w:val="002D260D"/>
    <w:rsid w:val="002D26A8"/>
    <w:rsid w:val="002D28B6"/>
    <w:rsid w:val="002D2A3B"/>
    <w:rsid w:val="002D2A8A"/>
    <w:rsid w:val="002D2C86"/>
    <w:rsid w:val="002D2D9B"/>
    <w:rsid w:val="002D2FAD"/>
    <w:rsid w:val="002D3184"/>
    <w:rsid w:val="002D3258"/>
    <w:rsid w:val="002D332A"/>
    <w:rsid w:val="002D332B"/>
    <w:rsid w:val="002D33BE"/>
    <w:rsid w:val="002D348E"/>
    <w:rsid w:val="002D354B"/>
    <w:rsid w:val="002D35A3"/>
    <w:rsid w:val="002D3A25"/>
    <w:rsid w:val="002D3A81"/>
    <w:rsid w:val="002D4039"/>
    <w:rsid w:val="002D4051"/>
    <w:rsid w:val="002D40C4"/>
    <w:rsid w:val="002D498D"/>
    <w:rsid w:val="002D49D7"/>
    <w:rsid w:val="002D4CFC"/>
    <w:rsid w:val="002D52F5"/>
    <w:rsid w:val="002D540F"/>
    <w:rsid w:val="002D5452"/>
    <w:rsid w:val="002D55CA"/>
    <w:rsid w:val="002D58B3"/>
    <w:rsid w:val="002D5A17"/>
    <w:rsid w:val="002D5C82"/>
    <w:rsid w:val="002D5F5E"/>
    <w:rsid w:val="002D60C7"/>
    <w:rsid w:val="002D61FB"/>
    <w:rsid w:val="002D67A7"/>
    <w:rsid w:val="002D688E"/>
    <w:rsid w:val="002D68A6"/>
    <w:rsid w:val="002D6D01"/>
    <w:rsid w:val="002D6DEE"/>
    <w:rsid w:val="002D6E68"/>
    <w:rsid w:val="002D6E7C"/>
    <w:rsid w:val="002D72D9"/>
    <w:rsid w:val="002D797D"/>
    <w:rsid w:val="002D7E6C"/>
    <w:rsid w:val="002D7F5B"/>
    <w:rsid w:val="002E0177"/>
    <w:rsid w:val="002E022E"/>
    <w:rsid w:val="002E0369"/>
    <w:rsid w:val="002E053B"/>
    <w:rsid w:val="002E055D"/>
    <w:rsid w:val="002E0752"/>
    <w:rsid w:val="002E08BD"/>
    <w:rsid w:val="002E0AA7"/>
    <w:rsid w:val="002E0B9D"/>
    <w:rsid w:val="002E0E0B"/>
    <w:rsid w:val="002E0FE9"/>
    <w:rsid w:val="002E111B"/>
    <w:rsid w:val="002E1AC9"/>
    <w:rsid w:val="002E1FCE"/>
    <w:rsid w:val="002E20C0"/>
    <w:rsid w:val="002E27FD"/>
    <w:rsid w:val="002E2A3E"/>
    <w:rsid w:val="002E2D7D"/>
    <w:rsid w:val="002E2F25"/>
    <w:rsid w:val="002E3179"/>
    <w:rsid w:val="002E3512"/>
    <w:rsid w:val="002E3B13"/>
    <w:rsid w:val="002E3DA9"/>
    <w:rsid w:val="002E4318"/>
    <w:rsid w:val="002E470E"/>
    <w:rsid w:val="002E4C5D"/>
    <w:rsid w:val="002E5230"/>
    <w:rsid w:val="002E53B9"/>
    <w:rsid w:val="002E5B19"/>
    <w:rsid w:val="002E5EF5"/>
    <w:rsid w:val="002E637E"/>
    <w:rsid w:val="002E66FE"/>
    <w:rsid w:val="002E67AA"/>
    <w:rsid w:val="002E6E43"/>
    <w:rsid w:val="002E705D"/>
    <w:rsid w:val="002E7445"/>
    <w:rsid w:val="002E75A1"/>
    <w:rsid w:val="002E7642"/>
    <w:rsid w:val="002E7665"/>
    <w:rsid w:val="002E7930"/>
    <w:rsid w:val="002E7AD6"/>
    <w:rsid w:val="002E7B6D"/>
    <w:rsid w:val="002E7C7C"/>
    <w:rsid w:val="002E7E7A"/>
    <w:rsid w:val="002E7E84"/>
    <w:rsid w:val="002F017C"/>
    <w:rsid w:val="002F02A8"/>
    <w:rsid w:val="002F0A9D"/>
    <w:rsid w:val="002F0AEC"/>
    <w:rsid w:val="002F0B6B"/>
    <w:rsid w:val="002F0C2B"/>
    <w:rsid w:val="002F0ED0"/>
    <w:rsid w:val="002F0FBA"/>
    <w:rsid w:val="002F0FD2"/>
    <w:rsid w:val="002F1510"/>
    <w:rsid w:val="002F1666"/>
    <w:rsid w:val="002F168E"/>
    <w:rsid w:val="002F16AD"/>
    <w:rsid w:val="002F1E73"/>
    <w:rsid w:val="002F20FD"/>
    <w:rsid w:val="002F25D8"/>
    <w:rsid w:val="002F2AA6"/>
    <w:rsid w:val="002F2E3C"/>
    <w:rsid w:val="002F35EC"/>
    <w:rsid w:val="002F39CA"/>
    <w:rsid w:val="002F3A69"/>
    <w:rsid w:val="002F3AB4"/>
    <w:rsid w:val="002F3DDA"/>
    <w:rsid w:val="002F4011"/>
    <w:rsid w:val="002F40B0"/>
    <w:rsid w:val="002F416E"/>
    <w:rsid w:val="002F41FF"/>
    <w:rsid w:val="002F438D"/>
    <w:rsid w:val="002F43D8"/>
    <w:rsid w:val="002F4448"/>
    <w:rsid w:val="002F4481"/>
    <w:rsid w:val="002F487B"/>
    <w:rsid w:val="002F5DB9"/>
    <w:rsid w:val="002F6221"/>
    <w:rsid w:val="002F6430"/>
    <w:rsid w:val="002F655D"/>
    <w:rsid w:val="002F68EF"/>
    <w:rsid w:val="002F69FE"/>
    <w:rsid w:val="002F6BEC"/>
    <w:rsid w:val="002F6D5B"/>
    <w:rsid w:val="002F6FBB"/>
    <w:rsid w:val="002F70DE"/>
    <w:rsid w:val="002F71F6"/>
    <w:rsid w:val="002F72AD"/>
    <w:rsid w:val="002F7338"/>
    <w:rsid w:val="002F73B2"/>
    <w:rsid w:val="002F781A"/>
    <w:rsid w:val="002F791B"/>
    <w:rsid w:val="002F7AD7"/>
    <w:rsid w:val="002F7F69"/>
    <w:rsid w:val="0030007D"/>
    <w:rsid w:val="003002E1"/>
    <w:rsid w:val="0030044A"/>
    <w:rsid w:val="00300E86"/>
    <w:rsid w:val="00300EF1"/>
    <w:rsid w:val="00300F37"/>
    <w:rsid w:val="0030168C"/>
    <w:rsid w:val="00301966"/>
    <w:rsid w:val="00301A34"/>
    <w:rsid w:val="00301AC4"/>
    <w:rsid w:val="00301CF3"/>
    <w:rsid w:val="00301D5B"/>
    <w:rsid w:val="00302076"/>
    <w:rsid w:val="003022D2"/>
    <w:rsid w:val="0030257D"/>
    <w:rsid w:val="003025E9"/>
    <w:rsid w:val="0030263E"/>
    <w:rsid w:val="003027B0"/>
    <w:rsid w:val="003028D5"/>
    <w:rsid w:val="0030291A"/>
    <w:rsid w:val="00302E7E"/>
    <w:rsid w:val="00303016"/>
    <w:rsid w:val="003036A7"/>
    <w:rsid w:val="003038C2"/>
    <w:rsid w:val="00303C22"/>
    <w:rsid w:val="00304414"/>
    <w:rsid w:val="00304499"/>
    <w:rsid w:val="003044EB"/>
    <w:rsid w:val="003048B2"/>
    <w:rsid w:val="00304995"/>
    <w:rsid w:val="00304D6B"/>
    <w:rsid w:val="00304EDD"/>
    <w:rsid w:val="003050BC"/>
    <w:rsid w:val="00305206"/>
    <w:rsid w:val="00305297"/>
    <w:rsid w:val="00305476"/>
    <w:rsid w:val="0030553A"/>
    <w:rsid w:val="003055E9"/>
    <w:rsid w:val="003056E9"/>
    <w:rsid w:val="0030581B"/>
    <w:rsid w:val="00305CAC"/>
    <w:rsid w:val="00305D00"/>
    <w:rsid w:val="00306352"/>
    <w:rsid w:val="003064B5"/>
    <w:rsid w:val="00306608"/>
    <w:rsid w:val="00306886"/>
    <w:rsid w:val="003068C5"/>
    <w:rsid w:val="003068CF"/>
    <w:rsid w:val="00306A55"/>
    <w:rsid w:val="00306CB5"/>
    <w:rsid w:val="00306CCC"/>
    <w:rsid w:val="00307683"/>
    <w:rsid w:val="003076CC"/>
    <w:rsid w:val="003078F2"/>
    <w:rsid w:val="00307984"/>
    <w:rsid w:val="00307D36"/>
    <w:rsid w:val="00307FF7"/>
    <w:rsid w:val="00310121"/>
    <w:rsid w:val="0031027E"/>
    <w:rsid w:val="0031032D"/>
    <w:rsid w:val="00310363"/>
    <w:rsid w:val="00310541"/>
    <w:rsid w:val="003107BF"/>
    <w:rsid w:val="00310A4A"/>
    <w:rsid w:val="00310B6C"/>
    <w:rsid w:val="00310EE4"/>
    <w:rsid w:val="00310F48"/>
    <w:rsid w:val="00310F52"/>
    <w:rsid w:val="00311019"/>
    <w:rsid w:val="003115F3"/>
    <w:rsid w:val="00311964"/>
    <w:rsid w:val="00311C5A"/>
    <w:rsid w:val="00311D40"/>
    <w:rsid w:val="0031200E"/>
    <w:rsid w:val="003120E4"/>
    <w:rsid w:val="00312104"/>
    <w:rsid w:val="003125CF"/>
    <w:rsid w:val="003125E2"/>
    <w:rsid w:val="00312902"/>
    <w:rsid w:val="00312CAB"/>
    <w:rsid w:val="00312DEB"/>
    <w:rsid w:val="00312E34"/>
    <w:rsid w:val="00313089"/>
    <w:rsid w:val="00313219"/>
    <w:rsid w:val="00313315"/>
    <w:rsid w:val="0031340F"/>
    <w:rsid w:val="003134A8"/>
    <w:rsid w:val="00313564"/>
    <w:rsid w:val="003139A5"/>
    <w:rsid w:val="00313A98"/>
    <w:rsid w:val="00313ACE"/>
    <w:rsid w:val="00313DBC"/>
    <w:rsid w:val="00314363"/>
    <w:rsid w:val="00314424"/>
    <w:rsid w:val="0031475B"/>
    <w:rsid w:val="0031498C"/>
    <w:rsid w:val="0031499C"/>
    <w:rsid w:val="00314A00"/>
    <w:rsid w:val="00314BCE"/>
    <w:rsid w:val="00314C99"/>
    <w:rsid w:val="00314E96"/>
    <w:rsid w:val="00314F5C"/>
    <w:rsid w:val="0031543E"/>
    <w:rsid w:val="0031550C"/>
    <w:rsid w:val="0031553F"/>
    <w:rsid w:val="003158F6"/>
    <w:rsid w:val="00315901"/>
    <w:rsid w:val="003159AD"/>
    <w:rsid w:val="003159B7"/>
    <w:rsid w:val="00315E3E"/>
    <w:rsid w:val="003160C4"/>
    <w:rsid w:val="003162A4"/>
    <w:rsid w:val="00316386"/>
    <w:rsid w:val="003164D4"/>
    <w:rsid w:val="0031669A"/>
    <w:rsid w:val="003167F6"/>
    <w:rsid w:val="003169D4"/>
    <w:rsid w:val="00316E7A"/>
    <w:rsid w:val="00316FB6"/>
    <w:rsid w:val="00316FC5"/>
    <w:rsid w:val="003174BD"/>
    <w:rsid w:val="00317552"/>
    <w:rsid w:val="003175B7"/>
    <w:rsid w:val="00317746"/>
    <w:rsid w:val="003177E4"/>
    <w:rsid w:val="003179DA"/>
    <w:rsid w:val="003201DF"/>
    <w:rsid w:val="00320368"/>
    <w:rsid w:val="003203CF"/>
    <w:rsid w:val="0032045B"/>
    <w:rsid w:val="0032058B"/>
    <w:rsid w:val="0032084F"/>
    <w:rsid w:val="00321129"/>
    <w:rsid w:val="0032141B"/>
    <w:rsid w:val="003214A0"/>
    <w:rsid w:val="003215F1"/>
    <w:rsid w:val="00321C31"/>
    <w:rsid w:val="00321C4F"/>
    <w:rsid w:val="00321ED6"/>
    <w:rsid w:val="0032213E"/>
    <w:rsid w:val="003221E9"/>
    <w:rsid w:val="00322691"/>
    <w:rsid w:val="00322836"/>
    <w:rsid w:val="00322A65"/>
    <w:rsid w:val="00322B4F"/>
    <w:rsid w:val="00322C54"/>
    <w:rsid w:val="00322DCE"/>
    <w:rsid w:val="00323258"/>
    <w:rsid w:val="0032349B"/>
    <w:rsid w:val="003236F1"/>
    <w:rsid w:val="00323855"/>
    <w:rsid w:val="00323874"/>
    <w:rsid w:val="00323F77"/>
    <w:rsid w:val="003240E6"/>
    <w:rsid w:val="003242D6"/>
    <w:rsid w:val="00324426"/>
    <w:rsid w:val="00324A6F"/>
    <w:rsid w:val="00324E2A"/>
    <w:rsid w:val="00325456"/>
    <w:rsid w:val="00325668"/>
    <w:rsid w:val="00325731"/>
    <w:rsid w:val="003258F5"/>
    <w:rsid w:val="00325ACC"/>
    <w:rsid w:val="00325DF2"/>
    <w:rsid w:val="0032646A"/>
    <w:rsid w:val="00326733"/>
    <w:rsid w:val="0032684C"/>
    <w:rsid w:val="003268E2"/>
    <w:rsid w:val="00326A12"/>
    <w:rsid w:val="00326AFF"/>
    <w:rsid w:val="00326BCB"/>
    <w:rsid w:val="00326F5D"/>
    <w:rsid w:val="0032706F"/>
    <w:rsid w:val="0032717F"/>
    <w:rsid w:val="00327345"/>
    <w:rsid w:val="0032742B"/>
    <w:rsid w:val="0032787A"/>
    <w:rsid w:val="00327DFC"/>
    <w:rsid w:val="00327F29"/>
    <w:rsid w:val="00330044"/>
    <w:rsid w:val="003300F2"/>
    <w:rsid w:val="003301DB"/>
    <w:rsid w:val="003302D5"/>
    <w:rsid w:val="003307B5"/>
    <w:rsid w:val="00330BAC"/>
    <w:rsid w:val="00330BFC"/>
    <w:rsid w:val="00330D78"/>
    <w:rsid w:val="00330EC5"/>
    <w:rsid w:val="00330F61"/>
    <w:rsid w:val="003312FD"/>
    <w:rsid w:val="0033138D"/>
    <w:rsid w:val="00331721"/>
    <w:rsid w:val="00331996"/>
    <w:rsid w:val="003319EF"/>
    <w:rsid w:val="00331CCB"/>
    <w:rsid w:val="00331FAA"/>
    <w:rsid w:val="00332387"/>
    <w:rsid w:val="00332812"/>
    <w:rsid w:val="00332B45"/>
    <w:rsid w:val="00332DA3"/>
    <w:rsid w:val="00332E2C"/>
    <w:rsid w:val="0033305B"/>
    <w:rsid w:val="003333AC"/>
    <w:rsid w:val="003333D6"/>
    <w:rsid w:val="00333570"/>
    <w:rsid w:val="003336DE"/>
    <w:rsid w:val="00333763"/>
    <w:rsid w:val="00333A17"/>
    <w:rsid w:val="00333CAD"/>
    <w:rsid w:val="00334828"/>
    <w:rsid w:val="003348B3"/>
    <w:rsid w:val="003349F0"/>
    <w:rsid w:val="00334B35"/>
    <w:rsid w:val="00334D74"/>
    <w:rsid w:val="00334E70"/>
    <w:rsid w:val="00334E71"/>
    <w:rsid w:val="00335107"/>
    <w:rsid w:val="003356D8"/>
    <w:rsid w:val="00335703"/>
    <w:rsid w:val="00335727"/>
    <w:rsid w:val="00335894"/>
    <w:rsid w:val="003358EB"/>
    <w:rsid w:val="00335D7B"/>
    <w:rsid w:val="00335E41"/>
    <w:rsid w:val="00335E42"/>
    <w:rsid w:val="003363C7"/>
    <w:rsid w:val="003366C7"/>
    <w:rsid w:val="003366EE"/>
    <w:rsid w:val="00336954"/>
    <w:rsid w:val="00336BF7"/>
    <w:rsid w:val="00336C59"/>
    <w:rsid w:val="0033726A"/>
    <w:rsid w:val="00337440"/>
    <w:rsid w:val="00337560"/>
    <w:rsid w:val="0033759F"/>
    <w:rsid w:val="00337696"/>
    <w:rsid w:val="00337931"/>
    <w:rsid w:val="00337D76"/>
    <w:rsid w:val="00337FAC"/>
    <w:rsid w:val="003400B1"/>
    <w:rsid w:val="00340133"/>
    <w:rsid w:val="003403BB"/>
    <w:rsid w:val="003404B0"/>
    <w:rsid w:val="0034081D"/>
    <w:rsid w:val="0034150A"/>
    <w:rsid w:val="003415BC"/>
    <w:rsid w:val="00341644"/>
    <w:rsid w:val="00341683"/>
    <w:rsid w:val="003417CF"/>
    <w:rsid w:val="00341804"/>
    <w:rsid w:val="00341D86"/>
    <w:rsid w:val="00341E14"/>
    <w:rsid w:val="00342192"/>
    <w:rsid w:val="00342689"/>
    <w:rsid w:val="00342690"/>
    <w:rsid w:val="00342772"/>
    <w:rsid w:val="00342868"/>
    <w:rsid w:val="00342895"/>
    <w:rsid w:val="00342CA5"/>
    <w:rsid w:val="00343337"/>
    <w:rsid w:val="003433E9"/>
    <w:rsid w:val="00343536"/>
    <w:rsid w:val="003437DC"/>
    <w:rsid w:val="00343A19"/>
    <w:rsid w:val="00343ADB"/>
    <w:rsid w:val="0034426D"/>
    <w:rsid w:val="00344570"/>
    <w:rsid w:val="00344724"/>
    <w:rsid w:val="00344778"/>
    <w:rsid w:val="00344A54"/>
    <w:rsid w:val="00344A9D"/>
    <w:rsid w:val="00344CDB"/>
    <w:rsid w:val="00344D3C"/>
    <w:rsid w:val="00344F08"/>
    <w:rsid w:val="00344F7B"/>
    <w:rsid w:val="003450EA"/>
    <w:rsid w:val="003453D5"/>
    <w:rsid w:val="00345635"/>
    <w:rsid w:val="003459B3"/>
    <w:rsid w:val="00345AB9"/>
    <w:rsid w:val="00345DE8"/>
    <w:rsid w:val="00345EF4"/>
    <w:rsid w:val="003462D1"/>
    <w:rsid w:val="0034634B"/>
    <w:rsid w:val="003463A2"/>
    <w:rsid w:val="00346411"/>
    <w:rsid w:val="003464E5"/>
    <w:rsid w:val="00346732"/>
    <w:rsid w:val="00346A2E"/>
    <w:rsid w:val="00346A34"/>
    <w:rsid w:val="0034719C"/>
    <w:rsid w:val="003472F3"/>
    <w:rsid w:val="00347448"/>
    <w:rsid w:val="003475B7"/>
    <w:rsid w:val="003476CA"/>
    <w:rsid w:val="0034773A"/>
    <w:rsid w:val="00347811"/>
    <w:rsid w:val="00347BAE"/>
    <w:rsid w:val="00347ECA"/>
    <w:rsid w:val="0035005B"/>
    <w:rsid w:val="003500AD"/>
    <w:rsid w:val="00350350"/>
    <w:rsid w:val="003507A5"/>
    <w:rsid w:val="00350872"/>
    <w:rsid w:val="00350A77"/>
    <w:rsid w:val="00350FA7"/>
    <w:rsid w:val="00351115"/>
    <w:rsid w:val="00351351"/>
    <w:rsid w:val="00351415"/>
    <w:rsid w:val="0035152A"/>
    <w:rsid w:val="0035187E"/>
    <w:rsid w:val="003518AB"/>
    <w:rsid w:val="003518F3"/>
    <w:rsid w:val="00351ADD"/>
    <w:rsid w:val="003520D2"/>
    <w:rsid w:val="00352784"/>
    <w:rsid w:val="00352A04"/>
    <w:rsid w:val="00352A1F"/>
    <w:rsid w:val="00352AF1"/>
    <w:rsid w:val="00352B58"/>
    <w:rsid w:val="00352BCF"/>
    <w:rsid w:val="00352ED4"/>
    <w:rsid w:val="00353028"/>
    <w:rsid w:val="00353329"/>
    <w:rsid w:val="0035332A"/>
    <w:rsid w:val="003534DC"/>
    <w:rsid w:val="00353A35"/>
    <w:rsid w:val="00353AA5"/>
    <w:rsid w:val="00353BEF"/>
    <w:rsid w:val="00353E05"/>
    <w:rsid w:val="0035401A"/>
    <w:rsid w:val="0035403F"/>
    <w:rsid w:val="00354386"/>
    <w:rsid w:val="003543F9"/>
    <w:rsid w:val="00354659"/>
    <w:rsid w:val="00354661"/>
    <w:rsid w:val="00354BC6"/>
    <w:rsid w:val="0035581E"/>
    <w:rsid w:val="00355A42"/>
    <w:rsid w:val="00355ACB"/>
    <w:rsid w:val="00355D8A"/>
    <w:rsid w:val="00356251"/>
    <w:rsid w:val="00356255"/>
    <w:rsid w:val="00356294"/>
    <w:rsid w:val="003564D0"/>
    <w:rsid w:val="003565E5"/>
    <w:rsid w:val="00356631"/>
    <w:rsid w:val="0035690A"/>
    <w:rsid w:val="00356A9E"/>
    <w:rsid w:val="00356DE0"/>
    <w:rsid w:val="00356E73"/>
    <w:rsid w:val="00356F50"/>
    <w:rsid w:val="00356F61"/>
    <w:rsid w:val="00357188"/>
    <w:rsid w:val="003572F8"/>
    <w:rsid w:val="003576DF"/>
    <w:rsid w:val="0035781D"/>
    <w:rsid w:val="00357849"/>
    <w:rsid w:val="003578EA"/>
    <w:rsid w:val="00357A2D"/>
    <w:rsid w:val="00357A76"/>
    <w:rsid w:val="00357AA4"/>
    <w:rsid w:val="00357D95"/>
    <w:rsid w:val="003602C6"/>
    <w:rsid w:val="003602E2"/>
    <w:rsid w:val="00360528"/>
    <w:rsid w:val="00360C8E"/>
    <w:rsid w:val="00360D61"/>
    <w:rsid w:val="00360DA9"/>
    <w:rsid w:val="00360EE0"/>
    <w:rsid w:val="0036125E"/>
    <w:rsid w:val="00361271"/>
    <w:rsid w:val="00361540"/>
    <w:rsid w:val="00361B09"/>
    <w:rsid w:val="00361B89"/>
    <w:rsid w:val="00361C70"/>
    <w:rsid w:val="00361C72"/>
    <w:rsid w:val="00362346"/>
    <w:rsid w:val="003625D5"/>
    <w:rsid w:val="0036273E"/>
    <w:rsid w:val="00362CBA"/>
    <w:rsid w:val="00362E8D"/>
    <w:rsid w:val="0036377D"/>
    <w:rsid w:val="003637BA"/>
    <w:rsid w:val="003637BD"/>
    <w:rsid w:val="003638AB"/>
    <w:rsid w:val="00363959"/>
    <w:rsid w:val="00363D71"/>
    <w:rsid w:val="00363D9C"/>
    <w:rsid w:val="00363DD9"/>
    <w:rsid w:val="0036406F"/>
    <w:rsid w:val="003640A2"/>
    <w:rsid w:val="0036461D"/>
    <w:rsid w:val="003646B3"/>
    <w:rsid w:val="00364740"/>
    <w:rsid w:val="003647DD"/>
    <w:rsid w:val="00364904"/>
    <w:rsid w:val="00364BEB"/>
    <w:rsid w:val="0036529C"/>
    <w:rsid w:val="00365435"/>
    <w:rsid w:val="00365A45"/>
    <w:rsid w:val="00365B43"/>
    <w:rsid w:val="00365C05"/>
    <w:rsid w:val="00365E50"/>
    <w:rsid w:val="00365E8D"/>
    <w:rsid w:val="00365F9D"/>
    <w:rsid w:val="00366652"/>
    <w:rsid w:val="00366769"/>
    <w:rsid w:val="003667D9"/>
    <w:rsid w:val="003668DD"/>
    <w:rsid w:val="00366BA8"/>
    <w:rsid w:val="00366D1B"/>
    <w:rsid w:val="00366E4C"/>
    <w:rsid w:val="003674CB"/>
    <w:rsid w:val="003676BB"/>
    <w:rsid w:val="00367798"/>
    <w:rsid w:val="00367847"/>
    <w:rsid w:val="00367878"/>
    <w:rsid w:val="00367AC0"/>
    <w:rsid w:val="00367CD8"/>
    <w:rsid w:val="00367E7D"/>
    <w:rsid w:val="00367F54"/>
    <w:rsid w:val="003700CE"/>
    <w:rsid w:val="00370127"/>
    <w:rsid w:val="00370293"/>
    <w:rsid w:val="0037058C"/>
    <w:rsid w:val="003706A4"/>
    <w:rsid w:val="00370B0F"/>
    <w:rsid w:val="00370C80"/>
    <w:rsid w:val="00370DA3"/>
    <w:rsid w:val="003711A1"/>
    <w:rsid w:val="0037161A"/>
    <w:rsid w:val="00371921"/>
    <w:rsid w:val="00371BA6"/>
    <w:rsid w:val="00371D8D"/>
    <w:rsid w:val="00371E6E"/>
    <w:rsid w:val="00372184"/>
    <w:rsid w:val="003724ED"/>
    <w:rsid w:val="00372A55"/>
    <w:rsid w:val="00372A69"/>
    <w:rsid w:val="00372D10"/>
    <w:rsid w:val="00372D3D"/>
    <w:rsid w:val="00372D5C"/>
    <w:rsid w:val="00372E6B"/>
    <w:rsid w:val="00372E7F"/>
    <w:rsid w:val="0037312C"/>
    <w:rsid w:val="003731FC"/>
    <w:rsid w:val="003737F5"/>
    <w:rsid w:val="0037398D"/>
    <w:rsid w:val="003739F7"/>
    <w:rsid w:val="00373AA0"/>
    <w:rsid w:val="00373B47"/>
    <w:rsid w:val="00373B49"/>
    <w:rsid w:val="00373F48"/>
    <w:rsid w:val="00374006"/>
    <w:rsid w:val="0037409E"/>
    <w:rsid w:val="003742BE"/>
    <w:rsid w:val="003743A3"/>
    <w:rsid w:val="00374C2E"/>
    <w:rsid w:val="00374D3C"/>
    <w:rsid w:val="00374E86"/>
    <w:rsid w:val="003750CD"/>
    <w:rsid w:val="00375157"/>
    <w:rsid w:val="00375387"/>
    <w:rsid w:val="0037570F"/>
    <w:rsid w:val="00375773"/>
    <w:rsid w:val="00375AB8"/>
    <w:rsid w:val="00376199"/>
    <w:rsid w:val="003763FF"/>
    <w:rsid w:val="003764B9"/>
    <w:rsid w:val="003769C0"/>
    <w:rsid w:val="00376C16"/>
    <w:rsid w:val="00376C30"/>
    <w:rsid w:val="00376CDE"/>
    <w:rsid w:val="00376FCF"/>
    <w:rsid w:val="00377132"/>
    <w:rsid w:val="003771E9"/>
    <w:rsid w:val="0037737D"/>
    <w:rsid w:val="003773AB"/>
    <w:rsid w:val="00377515"/>
    <w:rsid w:val="003775DD"/>
    <w:rsid w:val="0037763A"/>
    <w:rsid w:val="0037775A"/>
    <w:rsid w:val="003779DF"/>
    <w:rsid w:val="00377B1B"/>
    <w:rsid w:val="00377C00"/>
    <w:rsid w:val="00377E33"/>
    <w:rsid w:val="00380253"/>
    <w:rsid w:val="0038027C"/>
    <w:rsid w:val="003802CC"/>
    <w:rsid w:val="003804DF"/>
    <w:rsid w:val="0038067C"/>
    <w:rsid w:val="003808B9"/>
    <w:rsid w:val="00380C0D"/>
    <w:rsid w:val="00380E7C"/>
    <w:rsid w:val="00381540"/>
    <w:rsid w:val="003817AE"/>
    <w:rsid w:val="0038186D"/>
    <w:rsid w:val="00381A7D"/>
    <w:rsid w:val="00381E57"/>
    <w:rsid w:val="00381F5F"/>
    <w:rsid w:val="00382267"/>
    <w:rsid w:val="00382377"/>
    <w:rsid w:val="0038238B"/>
    <w:rsid w:val="00382396"/>
    <w:rsid w:val="0038246A"/>
    <w:rsid w:val="00382470"/>
    <w:rsid w:val="00382846"/>
    <w:rsid w:val="0038291A"/>
    <w:rsid w:val="0038293B"/>
    <w:rsid w:val="0038297A"/>
    <w:rsid w:val="003829A9"/>
    <w:rsid w:val="00382D5B"/>
    <w:rsid w:val="00382F51"/>
    <w:rsid w:val="00382FE3"/>
    <w:rsid w:val="00383319"/>
    <w:rsid w:val="003833E2"/>
    <w:rsid w:val="003833EB"/>
    <w:rsid w:val="00383400"/>
    <w:rsid w:val="00383498"/>
    <w:rsid w:val="003834BE"/>
    <w:rsid w:val="003836DD"/>
    <w:rsid w:val="003837FB"/>
    <w:rsid w:val="00383833"/>
    <w:rsid w:val="0038391F"/>
    <w:rsid w:val="0038425B"/>
    <w:rsid w:val="00384423"/>
    <w:rsid w:val="00384552"/>
    <w:rsid w:val="0038467C"/>
    <w:rsid w:val="00384BDA"/>
    <w:rsid w:val="003851D9"/>
    <w:rsid w:val="003853FA"/>
    <w:rsid w:val="00385644"/>
    <w:rsid w:val="0038573F"/>
    <w:rsid w:val="00385A16"/>
    <w:rsid w:val="00385FC9"/>
    <w:rsid w:val="003860A7"/>
    <w:rsid w:val="00386209"/>
    <w:rsid w:val="003864D6"/>
    <w:rsid w:val="00386508"/>
    <w:rsid w:val="00386986"/>
    <w:rsid w:val="00387282"/>
    <w:rsid w:val="003873F5"/>
    <w:rsid w:val="00387401"/>
    <w:rsid w:val="003874D2"/>
    <w:rsid w:val="003874F5"/>
    <w:rsid w:val="0038752E"/>
    <w:rsid w:val="00387846"/>
    <w:rsid w:val="0038790F"/>
    <w:rsid w:val="00387931"/>
    <w:rsid w:val="00387940"/>
    <w:rsid w:val="00387ABE"/>
    <w:rsid w:val="00387B51"/>
    <w:rsid w:val="00387BED"/>
    <w:rsid w:val="00387CE7"/>
    <w:rsid w:val="00387DCA"/>
    <w:rsid w:val="00387FF2"/>
    <w:rsid w:val="003900E9"/>
    <w:rsid w:val="00390459"/>
    <w:rsid w:val="003906CD"/>
    <w:rsid w:val="003908BC"/>
    <w:rsid w:val="00390CA1"/>
    <w:rsid w:val="00390D3C"/>
    <w:rsid w:val="00390EB1"/>
    <w:rsid w:val="00390EDA"/>
    <w:rsid w:val="003917C3"/>
    <w:rsid w:val="00391C8D"/>
    <w:rsid w:val="00391CC3"/>
    <w:rsid w:val="0039236B"/>
    <w:rsid w:val="00392C00"/>
    <w:rsid w:val="00392CA3"/>
    <w:rsid w:val="00392CCE"/>
    <w:rsid w:val="00392EA8"/>
    <w:rsid w:val="00393077"/>
    <w:rsid w:val="0039375C"/>
    <w:rsid w:val="00393C2E"/>
    <w:rsid w:val="003944B1"/>
    <w:rsid w:val="003945E7"/>
    <w:rsid w:val="0039470D"/>
    <w:rsid w:val="00394763"/>
    <w:rsid w:val="00394798"/>
    <w:rsid w:val="00394911"/>
    <w:rsid w:val="00394A30"/>
    <w:rsid w:val="00394B31"/>
    <w:rsid w:val="00394D72"/>
    <w:rsid w:val="00394E78"/>
    <w:rsid w:val="00395078"/>
    <w:rsid w:val="003950FF"/>
    <w:rsid w:val="00395436"/>
    <w:rsid w:val="00395A55"/>
    <w:rsid w:val="00395E4C"/>
    <w:rsid w:val="00396334"/>
    <w:rsid w:val="003964B7"/>
    <w:rsid w:val="00396546"/>
    <w:rsid w:val="0039658C"/>
    <w:rsid w:val="003966C3"/>
    <w:rsid w:val="003967E0"/>
    <w:rsid w:val="003968C8"/>
    <w:rsid w:val="003968F8"/>
    <w:rsid w:val="00396A82"/>
    <w:rsid w:val="00396E31"/>
    <w:rsid w:val="00396F01"/>
    <w:rsid w:val="00396FD3"/>
    <w:rsid w:val="0039723D"/>
    <w:rsid w:val="0039780E"/>
    <w:rsid w:val="00397A1C"/>
    <w:rsid w:val="00397ACC"/>
    <w:rsid w:val="00397B54"/>
    <w:rsid w:val="003A010C"/>
    <w:rsid w:val="003A040D"/>
    <w:rsid w:val="003A0A57"/>
    <w:rsid w:val="003A0B26"/>
    <w:rsid w:val="003A0F64"/>
    <w:rsid w:val="003A137F"/>
    <w:rsid w:val="003A154A"/>
    <w:rsid w:val="003A1840"/>
    <w:rsid w:val="003A1DB9"/>
    <w:rsid w:val="003A1EE3"/>
    <w:rsid w:val="003A228C"/>
    <w:rsid w:val="003A263E"/>
    <w:rsid w:val="003A28B2"/>
    <w:rsid w:val="003A2BA3"/>
    <w:rsid w:val="003A2DBB"/>
    <w:rsid w:val="003A30C0"/>
    <w:rsid w:val="003A42C6"/>
    <w:rsid w:val="003A45D4"/>
    <w:rsid w:val="003A47E8"/>
    <w:rsid w:val="003A4C81"/>
    <w:rsid w:val="003A4ED5"/>
    <w:rsid w:val="003A57F6"/>
    <w:rsid w:val="003A5A10"/>
    <w:rsid w:val="003A5C75"/>
    <w:rsid w:val="003A5E60"/>
    <w:rsid w:val="003A5F9A"/>
    <w:rsid w:val="003A642F"/>
    <w:rsid w:val="003A6635"/>
    <w:rsid w:val="003A66B3"/>
    <w:rsid w:val="003A6BF2"/>
    <w:rsid w:val="003A6E0D"/>
    <w:rsid w:val="003A6ED9"/>
    <w:rsid w:val="003A7289"/>
    <w:rsid w:val="003A72E0"/>
    <w:rsid w:val="003A732C"/>
    <w:rsid w:val="003A73C0"/>
    <w:rsid w:val="003A7482"/>
    <w:rsid w:val="003A7F95"/>
    <w:rsid w:val="003B0298"/>
    <w:rsid w:val="003B0BC0"/>
    <w:rsid w:val="003B0DFF"/>
    <w:rsid w:val="003B102D"/>
    <w:rsid w:val="003B1283"/>
    <w:rsid w:val="003B13AF"/>
    <w:rsid w:val="003B151C"/>
    <w:rsid w:val="003B16F7"/>
    <w:rsid w:val="003B17AC"/>
    <w:rsid w:val="003B180E"/>
    <w:rsid w:val="003B1AB7"/>
    <w:rsid w:val="003B1C7A"/>
    <w:rsid w:val="003B2195"/>
    <w:rsid w:val="003B237A"/>
    <w:rsid w:val="003B2444"/>
    <w:rsid w:val="003B245F"/>
    <w:rsid w:val="003B249F"/>
    <w:rsid w:val="003B280B"/>
    <w:rsid w:val="003B3052"/>
    <w:rsid w:val="003B30CC"/>
    <w:rsid w:val="003B3922"/>
    <w:rsid w:val="003B3E2C"/>
    <w:rsid w:val="003B3F53"/>
    <w:rsid w:val="003B3FC1"/>
    <w:rsid w:val="003B42DC"/>
    <w:rsid w:val="003B460D"/>
    <w:rsid w:val="003B4650"/>
    <w:rsid w:val="003B4BB2"/>
    <w:rsid w:val="003B4BB5"/>
    <w:rsid w:val="003B4CA8"/>
    <w:rsid w:val="003B4D52"/>
    <w:rsid w:val="003B4F1A"/>
    <w:rsid w:val="003B51C4"/>
    <w:rsid w:val="003B5202"/>
    <w:rsid w:val="003B5280"/>
    <w:rsid w:val="003B5567"/>
    <w:rsid w:val="003B5D48"/>
    <w:rsid w:val="003B5FDF"/>
    <w:rsid w:val="003B6E04"/>
    <w:rsid w:val="003B70F0"/>
    <w:rsid w:val="003B7562"/>
    <w:rsid w:val="003C0056"/>
    <w:rsid w:val="003C0090"/>
    <w:rsid w:val="003C00E6"/>
    <w:rsid w:val="003C0408"/>
    <w:rsid w:val="003C0977"/>
    <w:rsid w:val="003C10FE"/>
    <w:rsid w:val="003C1505"/>
    <w:rsid w:val="003C1B54"/>
    <w:rsid w:val="003C1B82"/>
    <w:rsid w:val="003C1D17"/>
    <w:rsid w:val="003C1E5D"/>
    <w:rsid w:val="003C1EC3"/>
    <w:rsid w:val="003C2014"/>
    <w:rsid w:val="003C2570"/>
    <w:rsid w:val="003C2676"/>
    <w:rsid w:val="003C26BE"/>
    <w:rsid w:val="003C2974"/>
    <w:rsid w:val="003C29D5"/>
    <w:rsid w:val="003C2D2E"/>
    <w:rsid w:val="003C2FCA"/>
    <w:rsid w:val="003C3027"/>
    <w:rsid w:val="003C3368"/>
    <w:rsid w:val="003C3461"/>
    <w:rsid w:val="003C3564"/>
    <w:rsid w:val="003C3590"/>
    <w:rsid w:val="003C380B"/>
    <w:rsid w:val="003C3ABF"/>
    <w:rsid w:val="003C3DA9"/>
    <w:rsid w:val="003C4028"/>
    <w:rsid w:val="003C4225"/>
    <w:rsid w:val="003C422C"/>
    <w:rsid w:val="003C4288"/>
    <w:rsid w:val="003C4744"/>
    <w:rsid w:val="003C4ACE"/>
    <w:rsid w:val="003C4B01"/>
    <w:rsid w:val="003C4DFF"/>
    <w:rsid w:val="003C5012"/>
    <w:rsid w:val="003C5108"/>
    <w:rsid w:val="003C545E"/>
    <w:rsid w:val="003C5535"/>
    <w:rsid w:val="003C5629"/>
    <w:rsid w:val="003C56D2"/>
    <w:rsid w:val="003C5866"/>
    <w:rsid w:val="003C5D4C"/>
    <w:rsid w:val="003C5D66"/>
    <w:rsid w:val="003C5FCF"/>
    <w:rsid w:val="003C61FA"/>
    <w:rsid w:val="003C6215"/>
    <w:rsid w:val="003C6354"/>
    <w:rsid w:val="003C668C"/>
    <w:rsid w:val="003C6842"/>
    <w:rsid w:val="003C6A46"/>
    <w:rsid w:val="003C6D88"/>
    <w:rsid w:val="003C6E95"/>
    <w:rsid w:val="003C6F36"/>
    <w:rsid w:val="003C75CC"/>
    <w:rsid w:val="003C7664"/>
    <w:rsid w:val="003C7678"/>
    <w:rsid w:val="003C773A"/>
    <w:rsid w:val="003C77A1"/>
    <w:rsid w:val="003C7C81"/>
    <w:rsid w:val="003C7DC6"/>
    <w:rsid w:val="003C7E16"/>
    <w:rsid w:val="003C7F1B"/>
    <w:rsid w:val="003D0190"/>
    <w:rsid w:val="003D03F1"/>
    <w:rsid w:val="003D06BC"/>
    <w:rsid w:val="003D07AA"/>
    <w:rsid w:val="003D0A4B"/>
    <w:rsid w:val="003D0D6D"/>
    <w:rsid w:val="003D0FCB"/>
    <w:rsid w:val="003D10C6"/>
    <w:rsid w:val="003D146C"/>
    <w:rsid w:val="003D1932"/>
    <w:rsid w:val="003D1A1C"/>
    <w:rsid w:val="003D1B02"/>
    <w:rsid w:val="003D1E51"/>
    <w:rsid w:val="003D1FA3"/>
    <w:rsid w:val="003D244A"/>
    <w:rsid w:val="003D2713"/>
    <w:rsid w:val="003D27CE"/>
    <w:rsid w:val="003D2BB0"/>
    <w:rsid w:val="003D2BC2"/>
    <w:rsid w:val="003D2BFC"/>
    <w:rsid w:val="003D2DBC"/>
    <w:rsid w:val="003D2EDA"/>
    <w:rsid w:val="003D30F7"/>
    <w:rsid w:val="003D31C1"/>
    <w:rsid w:val="003D32BC"/>
    <w:rsid w:val="003D338C"/>
    <w:rsid w:val="003D3696"/>
    <w:rsid w:val="003D375F"/>
    <w:rsid w:val="003D39C1"/>
    <w:rsid w:val="003D401B"/>
    <w:rsid w:val="003D402E"/>
    <w:rsid w:val="003D4148"/>
    <w:rsid w:val="003D4196"/>
    <w:rsid w:val="003D4298"/>
    <w:rsid w:val="003D4BCF"/>
    <w:rsid w:val="003D4C0B"/>
    <w:rsid w:val="003D4E9B"/>
    <w:rsid w:val="003D535A"/>
    <w:rsid w:val="003D5674"/>
    <w:rsid w:val="003D5A63"/>
    <w:rsid w:val="003D5F27"/>
    <w:rsid w:val="003D60BF"/>
    <w:rsid w:val="003D69BC"/>
    <w:rsid w:val="003D6A36"/>
    <w:rsid w:val="003D6DA3"/>
    <w:rsid w:val="003D755F"/>
    <w:rsid w:val="003D760E"/>
    <w:rsid w:val="003D76C1"/>
    <w:rsid w:val="003D77FA"/>
    <w:rsid w:val="003D7849"/>
    <w:rsid w:val="003D785C"/>
    <w:rsid w:val="003D7DFF"/>
    <w:rsid w:val="003E01A4"/>
    <w:rsid w:val="003E01BC"/>
    <w:rsid w:val="003E0291"/>
    <w:rsid w:val="003E0310"/>
    <w:rsid w:val="003E031F"/>
    <w:rsid w:val="003E037A"/>
    <w:rsid w:val="003E0567"/>
    <w:rsid w:val="003E0BAD"/>
    <w:rsid w:val="003E103E"/>
    <w:rsid w:val="003E149D"/>
    <w:rsid w:val="003E17A7"/>
    <w:rsid w:val="003E1987"/>
    <w:rsid w:val="003E198E"/>
    <w:rsid w:val="003E1B6A"/>
    <w:rsid w:val="003E1BFD"/>
    <w:rsid w:val="003E1FED"/>
    <w:rsid w:val="003E2442"/>
    <w:rsid w:val="003E2903"/>
    <w:rsid w:val="003E2989"/>
    <w:rsid w:val="003E2A1D"/>
    <w:rsid w:val="003E2BDA"/>
    <w:rsid w:val="003E2BE0"/>
    <w:rsid w:val="003E2C22"/>
    <w:rsid w:val="003E2FE9"/>
    <w:rsid w:val="003E343A"/>
    <w:rsid w:val="003E36ED"/>
    <w:rsid w:val="003E39B8"/>
    <w:rsid w:val="003E3D11"/>
    <w:rsid w:val="003E3D9A"/>
    <w:rsid w:val="003E3F0C"/>
    <w:rsid w:val="003E3FBF"/>
    <w:rsid w:val="003E40FC"/>
    <w:rsid w:val="003E48F9"/>
    <w:rsid w:val="003E5222"/>
    <w:rsid w:val="003E52A3"/>
    <w:rsid w:val="003E52B1"/>
    <w:rsid w:val="003E559F"/>
    <w:rsid w:val="003E59DE"/>
    <w:rsid w:val="003E5E84"/>
    <w:rsid w:val="003E5EC5"/>
    <w:rsid w:val="003E5EE9"/>
    <w:rsid w:val="003E61C6"/>
    <w:rsid w:val="003E6243"/>
    <w:rsid w:val="003E6621"/>
    <w:rsid w:val="003E6869"/>
    <w:rsid w:val="003E6A6F"/>
    <w:rsid w:val="003E6B72"/>
    <w:rsid w:val="003E6CAB"/>
    <w:rsid w:val="003E6D13"/>
    <w:rsid w:val="003E70FA"/>
    <w:rsid w:val="003E725E"/>
    <w:rsid w:val="003E75BA"/>
    <w:rsid w:val="003E789F"/>
    <w:rsid w:val="003E78ED"/>
    <w:rsid w:val="003E7983"/>
    <w:rsid w:val="003E7A83"/>
    <w:rsid w:val="003E7B1E"/>
    <w:rsid w:val="003E7BCF"/>
    <w:rsid w:val="003E7CC8"/>
    <w:rsid w:val="003F03AA"/>
    <w:rsid w:val="003F044E"/>
    <w:rsid w:val="003F0652"/>
    <w:rsid w:val="003F0EA7"/>
    <w:rsid w:val="003F11AA"/>
    <w:rsid w:val="003F1343"/>
    <w:rsid w:val="003F1430"/>
    <w:rsid w:val="003F14C2"/>
    <w:rsid w:val="003F1B5F"/>
    <w:rsid w:val="003F1CFC"/>
    <w:rsid w:val="003F1DCA"/>
    <w:rsid w:val="003F1DD6"/>
    <w:rsid w:val="003F1E69"/>
    <w:rsid w:val="003F1EDC"/>
    <w:rsid w:val="003F206E"/>
    <w:rsid w:val="003F2357"/>
    <w:rsid w:val="003F23A9"/>
    <w:rsid w:val="003F258C"/>
    <w:rsid w:val="003F2765"/>
    <w:rsid w:val="003F2876"/>
    <w:rsid w:val="003F2B7B"/>
    <w:rsid w:val="003F2BDF"/>
    <w:rsid w:val="003F2CBB"/>
    <w:rsid w:val="003F2D80"/>
    <w:rsid w:val="003F3094"/>
    <w:rsid w:val="003F3270"/>
    <w:rsid w:val="003F3544"/>
    <w:rsid w:val="003F35D6"/>
    <w:rsid w:val="003F36C7"/>
    <w:rsid w:val="003F3BC8"/>
    <w:rsid w:val="003F3D69"/>
    <w:rsid w:val="003F4760"/>
    <w:rsid w:val="003F51C7"/>
    <w:rsid w:val="003F535A"/>
    <w:rsid w:val="003F5422"/>
    <w:rsid w:val="003F5808"/>
    <w:rsid w:val="003F5CE1"/>
    <w:rsid w:val="003F5F4C"/>
    <w:rsid w:val="003F64D5"/>
    <w:rsid w:val="003F6A9D"/>
    <w:rsid w:val="003F6AF0"/>
    <w:rsid w:val="003F6BD0"/>
    <w:rsid w:val="003F6CF3"/>
    <w:rsid w:val="003F6FF8"/>
    <w:rsid w:val="003F707C"/>
    <w:rsid w:val="003F726D"/>
    <w:rsid w:val="003F73F5"/>
    <w:rsid w:val="003F7400"/>
    <w:rsid w:val="003F74D0"/>
    <w:rsid w:val="003F7545"/>
    <w:rsid w:val="003F76B2"/>
    <w:rsid w:val="003F76E9"/>
    <w:rsid w:val="003F7DC9"/>
    <w:rsid w:val="003F7E7C"/>
    <w:rsid w:val="004008CF"/>
    <w:rsid w:val="004008F4"/>
    <w:rsid w:val="00400AA7"/>
    <w:rsid w:val="00400C0F"/>
    <w:rsid w:val="00400E50"/>
    <w:rsid w:val="00400E88"/>
    <w:rsid w:val="0040109A"/>
    <w:rsid w:val="0040110F"/>
    <w:rsid w:val="004012CA"/>
    <w:rsid w:val="0040153E"/>
    <w:rsid w:val="004018A2"/>
    <w:rsid w:val="004018C7"/>
    <w:rsid w:val="00401945"/>
    <w:rsid w:val="00401977"/>
    <w:rsid w:val="00401BBE"/>
    <w:rsid w:val="00401D6E"/>
    <w:rsid w:val="0040200E"/>
    <w:rsid w:val="0040201A"/>
    <w:rsid w:val="00402313"/>
    <w:rsid w:val="00402448"/>
    <w:rsid w:val="0040258A"/>
    <w:rsid w:val="00402655"/>
    <w:rsid w:val="004028B8"/>
    <w:rsid w:val="00402C36"/>
    <w:rsid w:val="00402D28"/>
    <w:rsid w:val="004032EC"/>
    <w:rsid w:val="0040330D"/>
    <w:rsid w:val="0040336B"/>
    <w:rsid w:val="00403620"/>
    <w:rsid w:val="00403782"/>
    <w:rsid w:val="004039F7"/>
    <w:rsid w:val="00403DC0"/>
    <w:rsid w:val="00403EDA"/>
    <w:rsid w:val="00403FBB"/>
    <w:rsid w:val="00404112"/>
    <w:rsid w:val="00404211"/>
    <w:rsid w:val="0040425C"/>
    <w:rsid w:val="0040448C"/>
    <w:rsid w:val="004044E2"/>
    <w:rsid w:val="00404580"/>
    <w:rsid w:val="0040463A"/>
    <w:rsid w:val="00404C01"/>
    <w:rsid w:val="00404D3E"/>
    <w:rsid w:val="00404FEA"/>
    <w:rsid w:val="004050F5"/>
    <w:rsid w:val="00405137"/>
    <w:rsid w:val="00405605"/>
    <w:rsid w:val="004056F4"/>
    <w:rsid w:val="00405748"/>
    <w:rsid w:val="00405D3A"/>
    <w:rsid w:val="00406005"/>
    <w:rsid w:val="0040620B"/>
    <w:rsid w:val="00406297"/>
    <w:rsid w:val="004062AA"/>
    <w:rsid w:val="00406872"/>
    <w:rsid w:val="004068AC"/>
    <w:rsid w:val="00406CB3"/>
    <w:rsid w:val="00406CEE"/>
    <w:rsid w:val="00406D80"/>
    <w:rsid w:val="00406DA0"/>
    <w:rsid w:val="00407035"/>
    <w:rsid w:val="004076EF"/>
    <w:rsid w:val="00407EB3"/>
    <w:rsid w:val="0041041A"/>
    <w:rsid w:val="0041068F"/>
    <w:rsid w:val="00410758"/>
    <w:rsid w:val="00411096"/>
    <w:rsid w:val="004110B3"/>
    <w:rsid w:val="00411115"/>
    <w:rsid w:val="004113F7"/>
    <w:rsid w:val="00411691"/>
    <w:rsid w:val="004116BD"/>
    <w:rsid w:val="00411820"/>
    <w:rsid w:val="00411CCB"/>
    <w:rsid w:val="00411D6F"/>
    <w:rsid w:val="00411DDE"/>
    <w:rsid w:val="00411EEE"/>
    <w:rsid w:val="00411F3F"/>
    <w:rsid w:val="00411F4F"/>
    <w:rsid w:val="004125F4"/>
    <w:rsid w:val="00412686"/>
    <w:rsid w:val="004127E1"/>
    <w:rsid w:val="004127EB"/>
    <w:rsid w:val="00412816"/>
    <w:rsid w:val="00412B2F"/>
    <w:rsid w:val="00412D49"/>
    <w:rsid w:val="00412E19"/>
    <w:rsid w:val="00412E8D"/>
    <w:rsid w:val="00413B17"/>
    <w:rsid w:val="00413B26"/>
    <w:rsid w:val="00413B44"/>
    <w:rsid w:val="00413F95"/>
    <w:rsid w:val="00413FB0"/>
    <w:rsid w:val="00414135"/>
    <w:rsid w:val="00414281"/>
    <w:rsid w:val="004144BC"/>
    <w:rsid w:val="00414795"/>
    <w:rsid w:val="004148B0"/>
    <w:rsid w:val="004149AA"/>
    <w:rsid w:val="00414A0D"/>
    <w:rsid w:val="00414CE6"/>
    <w:rsid w:val="00415215"/>
    <w:rsid w:val="00415296"/>
    <w:rsid w:val="00415382"/>
    <w:rsid w:val="004153D9"/>
    <w:rsid w:val="0041552A"/>
    <w:rsid w:val="004158C5"/>
    <w:rsid w:val="00415A31"/>
    <w:rsid w:val="00415AAF"/>
    <w:rsid w:val="00415AE9"/>
    <w:rsid w:val="00415B08"/>
    <w:rsid w:val="00415C35"/>
    <w:rsid w:val="00415D91"/>
    <w:rsid w:val="00415E53"/>
    <w:rsid w:val="004161A9"/>
    <w:rsid w:val="004161DF"/>
    <w:rsid w:val="004163A0"/>
    <w:rsid w:val="00416475"/>
    <w:rsid w:val="004164DF"/>
    <w:rsid w:val="004168B7"/>
    <w:rsid w:val="004168D5"/>
    <w:rsid w:val="0041697B"/>
    <w:rsid w:val="004169D0"/>
    <w:rsid w:val="00416BDC"/>
    <w:rsid w:val="00416EAF"/>
    <w:rsid w:val="00417105"/>
    <w:rsid w:val="004171CA"/>
    <w:rsid w:val="004172ED"/>
    <w:rsid w:val="004174FD"/>
    <w:rsid w:val="00417808"/>
    <w:rsid w:val="00417814"/>
    <w:rsid w:val="00417867"/>
    <w:rsid w:val="00417909"/>
    <w:rsid w:val="00417ABF"/>
    <w:rsid w:val="00417B39"/>
    <w:rsid w:val="00417BE5"/>
    <w:rsid w:val="00417D9A"/>
    <w:rsid w:val="00417E7B"/>
    <w:rsid w:val="00420173"/>
    <w:rsid w:val="004201A9"/>
    <w:rsid w:val="004203DD"/>
    <w:rsid w:val="004203E8"/>
    <w:rsid w:val="0042069C"/>
    <w:rsid w:val="0042073B"/>
    <w:rsid w:val="00420772"/>
    <w:rsid w:val="0042108F"/>
    <w:rsid w:val="00421559"/>
    <w:rsid w:val="00421885"/>
    <w:rsid w:val="00421A6A"/>
    <w:rsid w:val="00421D70"/>
    <w:rsid w:val="00422067"/>
    <w:rsid w:val="0042217C"/>
    <w:rsid w:val="004223D4"/>
    <w:rsid w:val="004225B3"/>
    <w:rsid w:val="0042272F"/>
    <w:rsid w:val="00422BD0"/>
    <w:rsid w:val="0042323A"/>
    <w:rsid w:val="004234D1"/>
    <w:rsid w:val="0042359A"/>
    <w:rsid w:val="004238E6"/>
    <w:rsid w:val="00423998"/>
    <w:rsid w:val="00423ABC"/>
    <w:rsid w:val="0042413A"/>
    <w:rsid w:val="00424721"/>
    <w:rsid w:val="00424A00"/>
    <w:rsid w:val="00424A09"/>
    <w:rsid w:val="00425518"/>
    <w:rsid w:val="00425671"/>
    <w:rsid w:val="00425722"/>
    <w:rsid w:val="00425B50"/>
    <w:rsid w:val="00425BF9"/>
    <w:rsid w:val="00425D8F"/>
    <w:rsid w:val="00425E56"/>
    <w:rsid w:val="00425EAE"/>
    <w:rsid w:val="00426250"/>
    <w:rsid w:val="00426365"/>
    <w:rsid w:val="00426782"/>
    <w:rsid w:val="00426A03"/>
    <w:rsid w:val="00426C48"/>
    <w:rsid w:val="00427298"/>
    <w:rsid w:val="004272FA"/>
    <w:rsid w:val="004274AA"/>
    <w:rsid w:val="00427609"/>
    <w:rsid w:val="00427634"/>
    <w:rsid w:val="00427B09"/>
    <w:rsid w:val="00427C9D"/>
    <w:rsid w:val="00427CA1"/>
    <w:rsid w:val="00427D5D"/>
    <w:rsid w:val="00427E18"/>
    <w:rsid w:val="0043009B"/>
    <w:rsid w:val="004307B2"/>
    <w:rsid w:val="00430847"/>
    <w:rsid w:val="004308F5"/>
    <w:rsid w:val="00430A33"/>
    <w:rsid w:val="00430BA2"/>
    <w:rsid w:val="00430E98"/>
    <w:rsid w:val="0043111A"/>
    <w:rsid w:val="004311C1"/>
    <w:rsid w:val="004312B2"/>
    <w:rsid w:val="004314AB"/>
    <w:rsid w:val="00431524"/>
    <w:rsid w:val="0043160D"/>
    <w:rsid w:val="004318DA"/>
    <w:rsid w:val="00431A2A"/>
    <w:rsid w:val="00431B2C"/>
    <w:rsid w:val="00431B35"/>
    <w:rsid w:val="00431B3E"/>
    <w:rsid w:val="00431B64"/>
    <w:rsid w:val="00431C2C"/>
    <w:rsid w:val="00431CAF"/>
    <w:rsid w:val="00431D00"/>
    <w:rsid w:val="00431E77"/>
    <w:rsid w:val="00431E91"/>
    <w:rsid w:val="00431FD2"/>
    <w:rsid w:val="0043217A"/>
    <w:rsid w:val="0043219A"/>
    <w:rsid w:val="00432351"/>
    <w:rsid w:val="004326FF"/>
    <w:rsid w:val="00432BC7"/>
    <w:rsid w:val="00432D68"/>
    <w:rsid w:val="004331DF"/>
    <w:rsid w:val="004334E8"/>
    <w:rsid w:val="004335A9"/>
    <w:rsid w:val="00433695"/>
    <w:rsid w:val="00433705"/>
    <w:rsid w:val="00433E78"/>
    <w:rsid w:val="004340A6"/>
    <w:rsid w:val="004342D4"/>
    <w:rsid w:val="0043437A"/>
    <w:rsid w:val="00434600"/>
    <w:rsid w:val="00434678"/>
    <w:rsid w:val="00434D84"/>
    <w:rsid w:val="00434F1D"/>
    <w:rsid w:val="004352A4"/>
    <w:rsid w:val="0043538E"/>
    <w:rsid w:val="00435424"/>
    <w:rsid w:val="00435640"/>
    <w:rsid w:val="00435653"/>
    <w:rsid w:val="00435AB3"/>
    <w:rsid w:val="00435D45"/>
    <w:rsid w:val="00435DA4"/>
    <w:rsid w:val="00435FE7"/>
    <w:rsid w:val="00436056"/>
    <w:rsid w:val="004361D0"/>
    <w:rsid w:val="00436435"/>
    <w:rsid w:val="004366F8"/>
    <w:rsid w:val="00436749"/>
    <w:rsid w:val="00436904"/>
    <w:rsid w:val="00436A6F"/>
    <w:rsid w:val="00436B5E"/>
    <w:rsid w:val="00436D98"/>
    <w:rsid w:val="00436EAE"/>
    <w:rsid w:val="00436ECB"/>
    <w:rsid w:val="00436EE0"/>
    <w:rsid w:val="00436F85"/>
    <w:rsid w:val="00436FD8"/>
    <w:rsid w:val="0043707F"/>
    <w:rsid w:val="00437148"/>
    <w:rsid w:val="00437C83"/>
    <w:rsid w:val="00437DE4"/>
    <w:rsid w:val="004400A4"/>
    <w:rsid w:val="0044011C"/>
    <w:rsid w:val="004401C3"/>
    <w:rsid w:val="00440539"/>
    <w:rsid w:val="00440921"/>
    <w:rsid w:val="00440979"/>
    <w:rsid w:val="00440A3E"/>
    <w:rsid w:val="00440A77"/>
    <w:rsid w:val="00440BFD"/>
    <w:rsid w:val="00440E42"/>
    <w:rsid w:val="00440EEA"/>
    <w:rsid w:val="00441076"/>
    <w:rsid w:val="004413B4"/>
    <w:rsid w:val="0044140F"/>
    <w:rsid w:val="00442215"/>
    <w:rsid w:val="004422A6"/>
    <w:rsid w:val="0044236B"/>
    <w:rsid w:val="00442419"/>
    <w:rsid w:val="0044243C"/>
    <w:rsid w:val="00442485"/>
    <w:rsid w:val="00442840"/>
    <w:rsid w:val="004429CA"/>
    <w:rsid w:val="00442A03"/>
    <w:rsid w:val="00442BB2"/>
    <w:rsid w:val="0044301D"/>
    <w:rsid w:val="00443707"/>
    <w:rsid w:val="004437A6"/>
    <w:rsid w:val="00443952"/>
    <w:rsid w:val="00443965"/>
    <w:rsid w:val="00444581"/>
    <w:rsid w:val="00444792"/>
    <w:rsid w:val="004449CD"/>
    <w:rsid w:val="00444B43"/>
    <w:rsid w:val="00444D4B"/>
    <w:rsid w:val="00444FD4"/>
    <w:rsid w:val="004452CA"/>
    <w:rsid w:val="0044548D"/>
    <w:rsid w:val="00445AFF"/>
    <w:rsid w:val="00445B82"/>
    <w:rsid w:val="004461B8"/>
    <w:rsid w:val="004463C6"/>
    <w:rsid w:val="00446989"/>
    <w:rsid w:val="00446DE6"/>
    <w:rsid w:val="00446E1F"/>
    <w:rsid w:val="00447269"/>
    <w:rsid w:val="004473C3"/>
    <w:rsid w:val="004474FB"/>
    <w:rsid w:val="004475AB"/>
    <w:rsid w:val="00447787"/>
    <w:rsid w:val="00447908"/>
    <w:rsid w:val="0044794C"/>
    <w:rsid w:val="00447B28"/>
    <w:rsid w:val="0045013E"/>
    <w:rsid w:val="00450192"/>
    <w:rsid w:val="00450254"/>
    <w:rsid w:val="004504DB"/>
    <w:rsid w:val="00450877"/>
    <w:rsid w:val="00450FBC"/>
    <w:rsid w:val="00451080"/>
    <w:rsid w:val="004510A6"/>
    <w:rsid w:val="00451112"/>
    <w:rsid w:val="004511FE"/>
    <w:rsid w:val="00451804"/>
    <w:rsid w:val="00451959"/>
    <w:rsid w:val="004519AE"/>
    <w:rsid w:val="00452332"/>
    <w:rsid w:val="00452A20"/>
    <w:rsid w:val="00452AEC"/>
    <w:rsid w:val="00452EC9"/>
    <w:rsid w:val="00453106"/>
    <w:rsid w:val="004531AC"/>
    <w:rsid w:val="00453357"/>
    <w:rsid w:val="0045356D"/>
    <w:rsid w:val="00453571"/>
    <w:rsid w:val="004535C3"/>
    <w:rsid w:val="00453727"/>
    <w:rsid w:val="00453B77"/>
    <w:rsid w:val="00453C82"/>
    <w:rsid w:val="00453CE3"/>
    <w:rsid w:val="00453E34"/>
    <w:rsid w:val="004543D2"/>
    <w:rsid w:val="00454599"/>
    <w:rsid w:val="00454D9F"/>
    <w:rsid w:val="00454FDA"/>
    <w:rsid w:val="0045537D"/>
    <w:rsid w:val="004556D7"/>
    <w:rsid w:val="00455707"/>
    <w:rsid w:val="0045571F"/>
    <w:rsid w:val="00455AE8"/>
    <w:rsid w:val="00455C31"/>
    <w:rsid w:val="00455DF9"/>
    <w:rsid w:val="00455F38"/>
    <w:rsid w:val="0045604D"/>
    <w:rsid w:val="00456187"/>
    <w:rsid w:val="00456485"/>
    <w:rsid w:val="00456621"/>
    <w:rsid w:val="004579D3"/>
    <w:rsid w:val="00457C82"/>
    <w:rsid w:val="00457DE6"/>
    <w:rsid w:val="00457E34"/>
    <w:rsid w:val="00457FC3"/>
    <w:rsid w:val="0046025E"/>
    <w:rsid w:val="00460478"/>
    <w:rsid w:val="004604B2"/>
    <w:rsid w:val="004605F0"/>
    <w:rsid w:val="00460932"/>
    <w:rsid w:val="00460B13"/>
    <w:rsid w:val="00460C5A"/>
    <w:rsid w:val="00460DFC"/>
    <w:rsid w:val="00460E29"/>
    <w:rsid w:val="004611DF"/>
    <w:rsid w:val="0046136C"/>
    <w:rsid w:val="004615CE"/>
    <w:rsid w:val="00461647"/>
    <w:rsid w:val="00461A9D"/>
    <w:rsid w:val="00461C07"/>
    <w:rsid w:val="00461C8E"/>
    <w:rsid w:val="004621E7"/>
    <w:rsid w:val="00462357"/>
    <w:rsid w:val="0046253E"/>
    <w:rsid w:val="0046285E"/>
    <w:rsid w:val="004628BF"/>
    <w:rsid w:val="00462A80"/>
    <w:rsid w:val="00462AE5"/>
    <w:rsid w:val="00462B11"/>
    <w:rsid w:val="00462D1C"/>
    <w:rsid w:val="00462F20"/>
    <w:rsid w:val="00462F3B"/>
    <w:rsid w:val="004630D4"/>
    <w:rsid w:val="004636B5"/>
    <w:rsid w:val="004637F4"/>
    <w:rsid w:val="00463902"/>
    <w:rsid w:val="004639DD"/>
    <w:rsid w:val="004639EB"/>
    <w:rsid w:val="00463A41"/>
    <w:rsid w:val="00463B39"/>
    <w:rsid w:val="00463C74"/>
    <w:rsid w:val="00463DCF"/>
    <w:rsid w:val="00463E63"/>
    <w:rsid w:val="00463FFB"/>
    <w:rsid w:val="004640DA"/>
    <w:rsid w:val="0046431B"/>
    <w:rsid w:val="00464931"/>
    <w:rsid w:val="00464B08"/>
    <w:rsid w:val="0046506E"/>
    <w:rsid w:val="004657E1"/>
    <w:rsid w:val="004659CE"/>
    <w:rsid w:val="00465EF9"/>
    <w:rsid w:val="00465FD4"/>
    <w:rsid w:val="004662BB"/>
    <w:rsid w:val="004663E6"/>
    <w:rsid w:val="00466419"/>
    <w:rsid w:val="0046641B"/>
    <w:rsid w:val="00466485"/>
    <w:rsid w:val="004664C1"/>
    <w:rsid w:val="0046650D"/>
    <w:rsid w:val="0046651F"/>
    <w:rsid w:val="004665CA"/>
    <w:rsid w:val="00466904"/>
    <w:rsid w:val="00466942"/>
    <w:rsid w:val="00466B42"/>
    <w:rsid w:val="004671F9"/>
    <w:rsid w:val="004676DC"/>
    <w:rsid w:val="00467B3C"/>
    <w:rsid w:val="00467E0A"/>
    <w:rsid w:val="00467E12"/>
    <w:rsid w:val="00470004"/>
    <w:rsid w:val="00470071"/>
    <w:rsid w:val="00470328"/>
    <w:rsid w:val="0047043C"/>
    <w:rsid w:val="004704E8"/>
    <w:rsid w:val="00470525"/>
    <w:rsid w:val="00470A8D"/>
    <w:rsid w:val="00470AC5"/>
    <w:rsid w:val="00470E28"/>
    <w:rsid w:val="00470EB7"/>
    <w:rsid w:val="00470F71"/>
    <w:rsid w:val="0047106B"/>
    <w:rsid w:val="00471076"/>
    <w:rsid w:val="004715E6"/>
    <w:rsid w:val="00471B63"/>
    <w:rsid w:val="00471D03"/>
    <w:rsid w:val="00471D90"/>
    <w:rsid w:val="004722AE"/>
    <w:rsid w:val="00472575"/>
    <w:rsid w:val="0047295F"/>
    <w:rsid w:val="00472A03"/>
    <w:rsid w:val="00472F2A"/>
    <w:rsid w:val="0047305F"/>
    <w:rsid w:val="0047319B"/>
    <w:rsid w:val="00473518"/>
    <w:rsid w:val="004736B2"/>
    <w:rsid w:val="004736E4"/>
    <w:rsid w:val="0047383E"/>
    <w:rsid w:val="00473964"/>
    <w:rsid w:val="004739D8"/>
    <w:rsid w:val="00473AEF"/>
    <w:rsid w:val="00473C1A"/>
    <w:rsid w:val="00473D3C"/>
    <w:rsid w:val="00473F3E"/>
    <w:rsid w:val="004741F8"/>
    <w:rsid w:val="0047421F"/>
    <w:rsid w:val="004743FD"/>
    <w:rsid w:val="00474412"/>
    <w:rsid w:val="004746BD"/>
    <w:rsid w:val="0047486B"/>
    <w:rsid w:val="00474C5E"/>
    <w:rsid w:val="00474EFF"/>
    <w:rsid w:val="00474F39"/>
    <w:rsid w:val="00474FD2"/>
    <w:rsid w:val="00475721"/>
    <w:rsid w:val="0047579A"/>
    <w:rsid w:val="004757EE"/>
    <w:rsid w:val="00475849"/>
    <w:rsid w:val="00475A1A"/>
    <w:rsid w:val="00475E5B"/>
    <w:rsid w:val="0047634E"/>
    <w:rsid w:val="00476832"/>
    <w:rsid w:val="004772B2"/>
    <w:rsid w:val="00477493"/>
    <w:rsid w:val="00477C3C"/>
    <w:rsid w:val="00477C9B"/>
    <w:rsid w:val="00477DF1"/>
    <w:rsid w:val="00477FB7"/>
    <w:rsid w:val="0048018C"/>
    <w:rsid w:val="0048068D"/>
    <w:rsid w:val="0048092E"/>
    <w:rsid w:val="004809E5"/>
    <w:rsid w:val="00480B58"/>
    <w:rsid w:val="00480DBB"/>
    <w:rsid w:val="00481219"/>
    <w:rsid w:val="00481527"/>
    <w:rsid w:val="0048160E"/>
    <w:rsid w:val="00481A85"/>
    <w:rsid w:val="00481DE7"/>
    <w:rsid w:val="004820A8"/>
    <w:rsid w:val="0048244F"/>
    <w:rsid w:val="00482496"/>
    <w:rsid w:val="00482719"/>
    <w:rsid w:val="0048280C"/>
    <w:rsid w:val="00482B0B"/>
    <w:rsid w:val="00482CE8"/>
    <w:rsid w:val="00482DC7"/>
    <w:rsid w:val="00482EEE"/>
    <w:rsid w:val="00482F7F"/>
    <w:rsid w:val="00482F90"/>
    <w:rsid w:val="00483352"/>
    <w:rsid w:val="0048379A"/>
    <w:rsid w:val="0048389C"/>
    <w:rsid w:val="004839D5"/>
    <w:rsid w:val="00483A9D"/>
    <w:rsid w:val="0048433C"/>
    <w:rsid w:val="00484395"/>
    <w:rsid w:val="0048441B"/>
    <w:rsid w:val="004844B6"/>
    <w:rsid w:val="004844FE"/>
    <w:rsid w:val="004846A1"/>
    <w:rsid w:val="00484A4E"/>
    <w:rsid w:val="00484AE7"/>
    <w:rsid w:val="00484BC2"/>
    <w:rsid w:val="00484C76"/>
    <w:rsid w:val="0048506E"/>
    <w:rsid w:val="004850B2"/>
    <w:rsid w:val="00485423"/>
    <w:rsid w:val="004855D1"/>
    <w:rsid w:val="00485829"/>
    <w:rsid w:val="00485888"/>
    <w:rsid w:val="00485AF6"/>
    <w:rsid w:val="00485DA9"/>
    <w:rsid w:val="004860DE"/>
    <w:rsid w:val="00486108"/>
    <w:rsid w:val="00486434"/>
    <w:rsid w:val="004867DC"/>
    <w:rsid w:val="00486BDD"/>
    <w:rsid w:val="00486EAE"/>
    <w:rsid w:val="0048722C"/>
    <w:rsid w:val="00487506"/>
    <w:rsid w:val="00487553"/>
    <w:rsid w:val="00487643"/>
    <w:rsid w:val="00487AE8"/>
    <w:rsid w:val="00487CC9"/>
    <w:rsid w:val="004902B7"/>
    <w:rsid w:val="0049036B"/>
    <w:rsid w:val="00490690"/>
    <w:rsid w:val="00490B0E"/>
    <w:rsid w:val="00490FE1"/>
    <w:rsid w:val="00491017"/>
    <w:rsid w:val="004910B8"/>
    <w:rsid w:val="004913A2"/>
    <w:rsid w:val="00491401"/>
    <w:rsid w:val="0049167C"/>
    <w:rsid w:val="00491F95"/>
    <w:rsid w:val="004921AB"/>
    <w:rsid w:val="004921D7"/>
    <w:rsid w:val="004921FF"/>
    <w:rsid w:val="004926FF"/>
    <w:rsid w:val="00492A84"/>
    <w:rsid w:val="00492AFC"/>
    <w:rsid w:val="00492C3A"/>
    <w:rsid w:val="00492F71"/>
    <w:rsid w:val="0049310C"/>
    <w:rsid w:val="00493122"/>
    <w:rsid w:val="00493185"/>
    <w:rsid w:val="00493236"/>
    <w:rsid w:val="004933D6"/>
    <w:rsid w:val="0049347E"/>
    <w:rsid w:val="00493519"/>
    <w:rsid w:val="004935F4"/>
    <w:rsid w:val="00493660"/>
    <w:rsid w:val="00493FBA"/>
    <w:rsid w:val="00494020"/>
    <w:rsid w:val="004943C2"/>
    <w:rsid w:val="00494F68"/>
    <w:rsid w:val="00495104"/>
    <w:rsid w:val="004953D5"/>
    <w:rsid w:val="004954F8"/>
    <w:rsid w:val="00495744"/>
    <w:rsid w:val="00495B66"/>
    <w:rsid w:val="00495E99"/>
    <w:rsid w:val="00495EE7"/>
    <w:rsid w:val="00495F6A"/>
    <w:rsid w:val="004967D3"/>
    <w:rsid w:val="004969A6"/>
    <w:rsid w:val="00496CA3"/>
    <w:rsid w:val="00496D09"/>
    <w:rsid w:val="00496EF7"/>
    <w:rsid w:val="00497091"/>
    <w:rsid w:val="004974BA"/>
    <w:rsid w:val="004979DE"/>
    <w:rsid w:val="004A00F1"/>
    <w:rsid w:val="004A0306"/>
    <w:rsid w:val="004A04D5"/>
    <w:rsid w:val="004A076F"/>
    <w:rsid w:val="004A077C"/>
    <w:rsid w:val="004A083B"/>
    <w:rsid w:val="004A0BBF"/>
    <w:rsid w:val="004A0C70"/>
    <w:rsid w:val="004A0E1F"/>
    <w:rsid w:val="004A0EC1"/>
    <w:rsid w:val="004A12F2"/>
    <w:rsid w:val="004A1332"/>
    <w:rsid w:val="004A1851"/>
    <w:rsid w:val="004A1980"/>
    <w:rsid w:val="004A1B5E"/>
    <w:rsid w:val="004A1E3B"/>
    <w:rsid w:val="004A2086"/>
    <w:rsid w:val="004A20E3"/>
    <w:rsid w:val="004A20F2"/>
    <w:rsid w:val="004A2463"/>
    <w:rsid w:val="004A282F"/>
    <w:rsid w:val="004A2CDC"/>
    <w:rsid w:val="004A2D2D"/>
    <w:rsid w:val="004A2D3A"/>
    <w:rsid w:val="004A2ECF"/>
    <w:rsid w:val="004A2F45"/>
    <w:rsid w:val="004A304E"/>
    <w:rsid w:val="004A3765"/>
    <w:rsid w:val="004A385E"/>
    <w:rsid w:val="004A3B5A"/>
    <w:rsid w:val="004A3BA0"/>
    <w:rsid w:val="004A3F61"/>
    <w:rsid w:val="004A4103"/>
    <w:rsid w:val="004A44CD"/>
    <w:rsid w:val="004A4680"/>
    <w:rsid w:val="004A46EC"/>
    <w:rsid w:val="004A4995"/>
    <w:rsid w:val="004A4BBA"/>
    <w:rsid w:val="004A4C91"/>
    <w:rsid w:val="004A50F8"/>
    <w:rsid w:val="004A5BAD"/>
    <w:rsid w:val="004A60CE"/>
    <w:rsid w:val="004A65B9"/>
    <w:rsid w:val="004A6B4C"/>
    <w:rsid w:val="004A6BEB"/>
    <w:rsid w:val="004A6D40"/>
    <w:rsid w:val="004A7036"/>
    <w:rsid w:val="004A71EF"/>
    <w:rsid w:val="004A725A"/>
    <w:rsid w:val="004A727A"/>
    <w:rsid w:val="004A778A"/>
    <w:rsid w:val="004A7AC8"/>
    <w:rsid w:val="004B017C"/>
    <w:rsid w:val="004B02F9"/>
    <w:rsid w:val="004B03AD"/>
    <w:rsid w:val="004B05F0"/>
    <w:rsid w:val="004B060E"/>
    <w:rsid w:val="004B0901"/>
    <w:rsid w:val="004B0930"/>
    <w:rsid w:val="004B0A97"/>
    <w:rsid w:val="004B0A9A"/>
    <w:rsid w:val="004B0DAC"/>
    <w:rsid w:val="004B0FCD"/>
    <w:rsid w:val="004B12BB"/>
    <w:rsid w:val="004B12E9"/>
    <w:rsid w:val="004B1479"/>
    <w:rsid w:val="004B1716"/>
    <w:rsid w:val="004B18C2"/>
    <w:rsid w:val="004B190B"/>
    <w:rsid w:val="004B1A71"/>
    <w:rsid w:val="004B1E38"/>
    <w:rsid w:val="004B1F25"/>
    <w:rsid w:val="004B200F"/>
    <w:rsid w:val="004B20F4"/>
    <w:rsid w:val="004B21CC"/>
    <w:rsid w:val="004B2543"/>
    <w:rsid w:val="004B261C"/>
    <w:rsid w:val="004B2767"/>
    <w:rsid w:val="004B279D"/>
    <w:rsid w:val="004B2B0C"/>
    <w:rsid w:val="004B2E51"/>
    <w:rsid w:val="004B3129"/>
    <w:rsid w:val="004B35AE"/>
    <w:rsid w:val="004B372F"/>
    <w:rsid w:val="004B3A52"/>
    <w:rsid w:val="004B3FFF"/>
    <w:rsid w:val="004B4413"/>
    <w:rsid w:val="004B451F"/>
    <w:rsid w:val="004B462E"/>
    <w:rsid w:val="004B4A8A"/>
    <w:rsid w:val="004B4C71"/>
    <w:rsid w:val="004B51F1"/>
    <w:rsid w:val="004B5334"/>
    <w:rsid w:val="004B569F"/>
    <w:rsid w:val="004B5CF3"/>
    <w:rsid w:val="004B5D91"/>
    <w:rsid w:val="004B5FDB"/>
    <w:rsid w:val="004B60D5"/>
    <w:rsid w:val="004B638E"/>
    <w:rsid w:val="004B6589"/>
    <w:rsid w:val="004B66AF"/>
    <w:rsid w:val="004B6784"/>
    <w:rsid w:val="004B6CAC"/>
    <w:rsid w:val="004B6CEC"/>
    <w:rsid w:val="004B6EC5"/>
    <w:rsid w:val="004B6F9E"/>
    <w:rsid w:val="004B724B"/>
    <w:rsid w:val="004B7864"/>
    <w:rsid w:val="004B79C7"/>
    <w:rsid w:val="004B7A4A"/>
    <w:rsid w:val="004B7BA7"/>
    <w:rsid w:val="004B7C63"/>
    <w:rsid w:val="004B7FE6"/>
    <w:rsid w:val="004C021B"/>
    <w:rsid w:val="004C026F"/>
    <w:rsid w:val="004C063C"/>
    <w:rsid w:val="004C0988"/>
    <w:rsid w:val="004C09B5"/>
    <w:rsid w:val="004C0AB6"/>
    <w:rsid w:val="004C0F12"/>
    <w:rsid w:val="004C1155"/>
    <w:rsid w:val="004C1238"/>
    <w:rsid w:val="004C1574"/>
    <w:rsid w:val="004C172F"/>
    <w:rsid w:val="004C1772"/>
    <w:rsid w:val="004C17DB"/>
    <w:rsid w:val="004C1A82"/>
    <w:rsid w:val="004C1C07"/>
    <w:rsid w:val="004C1E62"/>
    <w:rsid w:val="004C20C1"/>
    <w:rsid w:val="004C2146"/>
    <w:rsid w:val="004C26C2"/>
    <w:rsid w:val="004C277F"/>
    <w:rsid w:val="004C2DF3"/>
    <w:rsid w:val="004C340B"/>
    <w:rsid w:val="004C3430"/>
    <w:rsid w:val="004C3696"/>
    <w:rsid w:val="004C3850"/>
    <w:rsid w:val="004C38F3"/>
    <w:rsid w:val="004C3938"/>
    <w:rsid w:val="004C3BF6"/>
    <w:rsid w:val="004C3D13"/>
    <w:rsid w:val="004C3E52"/>
    <w:rsid w:val="004C4323"/>
    <w:rsid w:val="004C4AF6"/>
    <w:rsid w:val="004C4B9D"/>
    <w:rsid w:val="004C4C00"/>
    <w:rsid w:val="004C5DFF"/>
    <w:rsid w:val="004C5E87"/>
    <w:rsid w:val="004C61AF"/>
    <w:rsid w:val="004C6211"/>
    <w:rsid w:val="004C6617"/>
    <w:rsid w:val="004C69F9"/>
    <w:rsid w:val="004C6A96"/>
    <w:rsid w:val="004C6C5F"/>
    <w:rsid w:val="004C6D7F"/>
    <w:rsid w:val="004C6E47"/>
    <w:rsid w:val="004C709C"/>
    <w:rsid w:val="004C7116"/>
    <w:rsid w:val="004C7177"/>
    <w:rsid w:val="004C7745"/>
    <w:rsid w:val="004C7AC1"/>
    <w:rsid w:val="004C7ACC"/>
    <w:rsid w:val="004C7B4F"/>
    <w:rsid w:val="004C7C16"/>
    <w:rsid w:val="004C7F27"/>
    <w:rsid w:val="004C7FB7"/>
    <w:rsid w:val="004D05BF"/>
    <w:rsid w:val="004D0768"/>
    <w:rsid w:val="004D076A"/>
    <w:rsid w:val="004D0841"/>
    <w:rsid w:val="004D0BD7"/>
    <w:rsid w:val="004D0D3A"/>
    <w:rsid w:val="004D1044"/>
    <w:rsid w:val="004D1849"/>
    <w:rsid w:val="004D1D59"/>
    <w:rsid w:val="004D2320"/>
    <w:rsid w:val="004D23EF"/>
    <w:rsid w:val="004D2580"/>
    <w:rsid w:val="004D28DD"/>
    <w:rsid w:val="004D2C70"/>
    <w:rsid w:val="004D2CCD"/>
    <w:rsid w:val="004D2D13"/>
    <w:rsid w:val="004D2D93"/>
    <w:rsid w:val="004D2E9C"/>
    <w:rsid w:val="004D3800"/>
    <w:rsid w:val="004D3B5F"/>
    <w:rsid w:val="004D3CD1"/>
    <w:rsid w:val="004D3E54"/>
    <w:rsid w:val="004D428A"/>
    <w:rsid w:val="004D555F"/>
    <w:rsid w:val="004D5776"/>
    <w:rsid w:val="004D57BF"/>
    <w:rsid w:val="004D5CC9"/>
    <w:rsid w:val="004D5D8E"/>
    <w:rsid w:val="004D5FCD"/>
    <w:rsid w:val="004D64A6"/>
    <w:rsid w:val="004D68B8"/>
    <w:rsid w:val="004D6B71"/>
    <w:rsid w:val="004D6C71"/>
    <w:rsid w:val="004D6D9F"/>
    <w:rsid w:val="004D707C"/>
    <w:rsid w:val="004D71D4"/>
    <w:rsid w:val="004D72CE"/>
    <w:rsid w:val="004D7879"/>
    <w:rsid w:val="004D7886"/>
    <w:rsid w:val="004D7E80"/>
    <w:rsid w:val="004D7FDF"/>
    <w:rsid w:val="004E06A0"/>
    <w:rsid w:val="004E06C0"/>
    <w:rsid w:val="004E0745"/>
    <w:rsid w:val="004E079E"/>
    <w:rsid w:val="004E0C50"/>
    <w:rsid w:val="004E0E2D"/>
    <w:rsid w:val="004E11DE"/>
    <w:rsid w:val="004E1386"/>
    <w:rsid w:val="004E13CE"/>
    <w:rsid w:val="004E14A9"/>
    <w:rsid w:val="004E1BD2"/>
    <w:rsid w:val="004E208E"/>
    <w:rsid w:val="004E2191"/>
    <w:rsid w:val="004E2296"/>
    <w:rsid w:val="004E2A6D"/>
    <w:rsid w:val="004E2A80"/>
    <w:rsid w:val="004E2B33"/>
    <w:rsid w:val="004E2C2A"/>
    <w:rsid w:val="004E2F1C"/>
    <w:rsid w:val="004E2F38"/>
    <w:rsid w:val="004E2F46"/>
    <w:rsid w:val="004E3135"/>
    <w:rsid w:val="004E3209"/>
    <w:rsid w:val="004E32EA"/>
    <w:rsid w:val="004E334E"/>
    <w:rsid w:val="004E38A2"/>
    <w:rsid w:val="004E392E"/>
    <w:rsid w:val="004E3BF1"/>
    <w:rsid w:val="004E3D5E"/>
    <w:rsid w:val="004E40EA"/>
    <w:rsid w:val="004E42C8"/>
    <w:rsid w:val="004E4609"/>
    <w:rsid w:val="004E49DD"/>
    <w:rsid w:val="004E4CBA"/>
    <w:rsid w:val="004E5010"/>
    <w:rsid w:val="004E56DA"/>
    <w:rsid w:val="004E5B40"/>
    <w:rsid w:val="004E5FC0"/>
    <w:rsid w:val="004E63DE"/>
    <w:rsid w:val="004E6509"/>
    <w:rsid w:val="004E66A7"/>
    <w:rsid w:val="004E68A0"/>
    <w:rsid w:val="004E7021"/>
    <w:rsid w:val="004E7093"/>
    <w:rsid w:val="004E73AB"/>
    <w:rsid w:val="004E75FB"/>
    <w:rsid w:val="004E7E76"/>
    <w:rsid w:val="004F00DD"/>
    <w:rsid w:val="004F0190"/>
    <w:rsid w:val="004F06DF"/>
    <w:rsid w:val="004F07F3"/>
    <w:rsid w:val="004F08A4"/>
    <w:rsid w:val="004F08FB"/>
    <w:rsid w:val="004F0B49"/>
    <w:rsid w:val="004F1743"/>
    <w:rsid w:val="004F1A35"/>
    <w:rsid w:val="004F1AC8"/>
    <w:rsid w:val="004F26FC"/>
    <w:rsid w:val="004F2839"/>
    <w:rsid w:val="004F2A7C"/>
    <w:rsid w:val="004F2CEF"/>
    <w:rsid w:val="004F2E1C"/>
    <w:rsid w:val="004F3076"/>
    <w:rsid w:val="004F31DF"/>
    <w:rsid w:val="004F33AE"/>
    <w:rsid w:val="004F33E3"/>
    <w:rsid w:val="004F342D"/>
    <w:rsid w:val="004F34B2"/>
    <w:rsid w:val="004F34FC"/>
    <w:rsid w:val="004F3BBD"/>
    <w:rsid w:val="004F3D13"/>
    <w:rsid w:val="004F3D49"/>
    <w:rsid w:val="004F3DFC"/>
    <w:rsid w:val="004F4483"/>
    <w:rsid w:val="004F4553"/>
    <w:rsid w:val="004F46BC"/>
    <w:rsid w:val="004F46FE"/>
    <w:rsid w:val="004F4E7F"/>
    <w:rsid w:val="004F4EC3"/>
    <w:rsid w:val="004F5292"/>
    <w:rsid w:val="004F54D3"/>
    <w:rsid w:val="004F5927"/>
    <w:rsid w:val="004F5982"/>
    <w:rsid w:val="004F5BCD"/>
    <w:rsid w:val="004F5D29"/>
    <w:rsid w:val="004F6118"/>
    <w:rsid w:val="004F627C"/>
    <w:rsid w:val="004F648D"/>
    <w:rsid w:val="004F6532"/>
    <w:rsid w:val="004F680C"/>
    <w:rsid w:val="004F6930"/>
    <w:rsid w:val="004F6B78"/>
    <w:rsid w:val="004F6C55"/>
    <w:rsid w:val="004F6EB7"/>
    <w:rsid w:val="004F7101"/>
    <w:rsid w:val="004F7685"/>
    <w:rsid w:val="004F7770"/>
    <w:rsid w:val="004F7822"/>
    <w:rsid w:val="004F7906"/>
    <w:rsid w:val="004F79D8"/>
    <w:rsid w:val="004F7DC9"/>
    <w:rsid w:val="004F7E0F"/>
    <w:rsid w:val="004F7F07"/>
    <w:rsid w:val="00500200"/>
    <w:rsid w:val="0050046B"/>
    <w:rsid w:val="0050049E"/>
    <w:rsid w:val="0050096D"/>
    <w:rsid w:val="00500B32"/>
    <w:rsid w:val="00500D0E"/>
    <w:rsid w:val="00500D3D"/>
    <w:rsid w:val="005013DB"/>
    <w:rsid w:val="0050172C"/>
    <w:rsid w:val="0050182E"/>
    <w:rsid w:val="0050185F"/>
    <w:rsid w:val="00501D93"/>
    <w:rsid w:val="00501FBA"/>
    <w:rsid w:val="00502115"/>
    <w:rsid w:val="005023DB"/>
    <w:rsid w:val="00502752"/>
    <w:rsid w:val="005028CE"/>
    <w:rsid w:val="00502EA4"/>
    <w:rsid w:val="00503010"/>
    <w:rsid w:val="005033DC"/>
    <w:rsid w:val="005034D4"/>
    <w:rsid w:val="005036BE"/>
    <w:rsid w:val="0050383B"/>
    <w:rsid w:val="005039DD"/>
    <w:rsid w:val="0050407E"/>
    <w:rsid w:val="00504177"/>
    <w:rsid w:val="005043B3"/>
    <w:rsid w:val="00504476"/>
    <w:rsid w:val="00504C12"/>
    <w:rsid w:val="00504CFE"/>
    <w:rsid w:val="00504DA3"/>
    <w:rsid w:val="00504ECA"/>
    <w:rsid w:val="00504F62"/>
    <w:rsid w:val="00504FA5"/>
    <w:rsid w:val="0050508C"/>
    <w:rsid w:val="005051BF"/>
    <w:rsid w:val="0050554B"/>
    <w:rsid w:val="00505A60"/>
    <w:rsid w:val="00505ECF"/>
    <w:rsid w:val="00506014"/>
    <w:rsid w:val="00506384"/>
    <w:rsid w:val="005066B4"/>
    <w:rsid w:val="005066D3"/>
    <w:rsid w:val="005066FC"/>
    <w:rsid w:val="00506C44"/>
    <w:rsid w:val="005074CB"/>
    <w:rsid w:val="0050772A"/>
    <w:rsid w:val="005077EC"/>
    <w:rsid w:val="00507BE9"/>
    <w:rsid w:val="00507CC8"/>
    <w:rsid w:val="00507D78"/>
    <w:rsid w:val="00507DE3"/>
    <w:rsid w:val="0051027C"/>
    <w:rsid w:val="00510687"/>
    <w:rsid w:val="0051093A"/>
    <w:rsid w:val="005109F8"/>
    <w:rsid w:val="00510BAE"/>
    <w:rsid w:val="00510E36"/>
    <w:rsid w:val="00510EE4"/>
    <w:rsid w:val="00510F2D"/>
    <w:rsid w:val="00510F4C"/>
    <w:rsid w:val="005111B6"/>
    <w:rsid w:val="005112C2"/>
    <w:rsid w:val="0051144B"/>
    <w:rsid w:val="00511720"/>
    <w:rsid w:val="00511AE8"/>
    <w:rsid w:val="00511BD7"/>
    <w:rsid w:val="00511EF5"/>
    <w:rsid w:val="0051215D"/>
    <w:rsid w:val="005122B9"/>
    <w:rsid w:val="005123A2"/>
    <w:rsid w:val="00512E0C"/>
    <w:rsid w:val="00512E98"/>
    <w:rsid w:val="005130A5"/>
    <w:rsid w:val="005132F5"/>
    <w:rsid w:val="00513569"/>
    <w:rsid w:val="0051373F"/>
    <w:rsid w:val="005139BB"/>
    <w:rsid w:val="00513C7B"/>
    <w:rsid w:val="00513F9D"/>
    <w:rsid w:val="00514572"/>
    <w:rsid w:val="0051465D"/>
    <w:rsid w:val="005151AC"/>
    <w:rsid w:val="00515234"/>
    <w:rsid w:val="00515421"/>
    <w:rsid w:val="0051556C"/>
    <w:rsid w:val="005156A8"/>
    <w:rsid w:val="005156B6"/>
    <w:rsid w:val="00515818"/>
    <w:rsid w:val="00515997"/>
    <w:rsid w:val="005159F0"/>
    <w:rsid w:val="00515B0E"/>
    <w:rsid w:val="00515CF5"/>
    <w:rsid w:val="00515E2D"/>
    <w:rsid w:val="0051642C"/>
    <w:rsid w:val="00516505"/>
    <w:rsid w:val="0051650C"/>
    <w:rsid w:val="005168DA"/>
    <w:rsid w:val="00516AB8"/>
    <w:rsid w:val="00516ADA"/>
    <w:rsid w:val="00516BEC"/>
    <w:rsid w:val="0051707C"/>
    <w:rsid w:val="005172E1"/>
    <w:rsid w:val="00517927"/>
    <w:rsid w:val="0052019D"/>
    <w:rsid w:val="005201C8"/>
    <w:rsid w:val="005207DB"/>
    <w:rsid w:val="00520868"/>
    <w:rsid w:val="00520883"/>
    <w:rsid w:val="00520C08"/>
    <w:rsid w:val="00520DFC"/>
    <w:rsid w:val="005210A9"/>
    <w:rsid w:val="005211E4"/>
    <w:rsid w:val="00521372"/>
    <w:rsid w:val="005214BB"/>
    <w:rsid w:val="005217D9"/>
    <w:rsid w:val="00521843"/>
    <w:rsid w:val="00521E38"/>
    <w:rsid w:val="00521F32"/>
    <w:rsid w:val="00521FD0"/>
    <w:rsid w:val="00521FD8"/>
    <w:rsid w:val="00522235"/>
    <w:rsid w:val="0052226E"/>
    <w:rsid w:val="00522632"/>
    <w:rsid w:val="00522AB2"/>
    <w:rsid w:val="00522ABE"/>
    <w:rsid w:val="00522EC7"/>
    <w:rsid w:val="00522EEA"/>
    <w:rsid w:val="005230B2"/>
    <w:rsid w:val="005230B7"/>
    <w:rsid w:val="00523223"/>
    <w:rsid w:val="00523231"/>
    <w:rsid w:val="00523387"/>
    <w:rsid w:val="005233D5"/>
    <w:rsid w:val="0052355B"/>
    <w:rsid w:val="00523CE3"/>
    <w:rsid w:val="00523E55"/>
    <w:rsid w:val="00523E70"/>
    <w:rsid w:val="00523F85"/>
    <w:rsid w:val="005242D4"/>
    <w:rsid w:val="005245E7"/>
    <w:rsid w:val="0052490C"/>
    <w:rsid w:val="00524ABE"/>
    <w:rsid w:val="00524CBC"/>
    <w:rsid w:val="00524CC9"/>
    <w:rsid w:val="00524D16"/>
    <w:rsid w:val="00524D38"/>
    <w:rsid w:val="00524DDE"/>
    <w:rsid w:val="00524E51"/>
    <w:rsid w:val="00524F29"/>
    <w:rsid w:val="00524FFD"/>
    <w:rsid w:val="005259F2"/>
    <w:rsid w:val="00525AAF"/>
    <w:rsid w:val="00525AF7"/>
    <w:rsid w:val="00525B2B"/>
    <w:rsid w:val="00525D2B"/>
    <w:rsid w:val="00525E3E"/>
    <w:rsid w:val="00526234"/>
    <w:rsid w:val="005262D4"/>
    <w:rsid w:val="0052649B"/>
    <w:rsid w:val="00526705"/>
    <w:rsid w:val="00526E32"/>
    <w:rsid w:val="00526EC0"/>
    <w:rsid w:val="00526FE2"/>
    <w:rsid w:val="00527103"/>
    <w:rsid w:val="0052716D"/>
    <w:rsid w:val="0052769E"/>
    <w:rsid w:val="005277C2"/>
    <w:rsid w:val="005277F9"/>
    <w:rsid w:val="00527AE8"/>
    <w:rsid w:val="00527AFC"/>
    <w:rsid w:val="00527D62"/>
    <w:rsid w:val="0053052B"/>
    <w:rsid w:val="00530573"/>
    <w:rsid w:val="0053062F"/>
    <w:rsid w:val="00530772"/>
    <w:rsid w:val="00530DD7"/>
    <w:rsid w:val="00530F23"/>
    <w:rsid w:val="0053105F"/>
    <w:rsid w:val="00531106"/>
    <w:rsid w:val="005313D1"/>
    <w:rsid w:val="00531BB1"/>
    <w:rsid w:val="00531D62"/>
    <w:rsid w:val="005320BA"/>
    <w:rsid w:val="0053218A"/>
    <w:rsid w:val="005321C3"/>
    <w:rsid w:val="00532394"/>
    <w:rsid w:val="005325A9"/>
    <w:rsid w:val="00532786"/>
    <w:rsid w:val="00532D89"/>
    <w:rsid w:val="00532D95"/>
    <w:rsid w:val="00532FB4"/>
    <w:rsid w:val="005331A5"/>
    <w:rsid w:val="005333F2"/>
    <w:rsid w:val="0053345D"/>
    <w:rsid w:val="005335D4"/>
    <w:rsid w:val="0053364F"/>
    <w:rsid w:val="00533CCD"/>
    <w:rsid w:val="00533D54"/>
    <w:rsid w:val="00533D60"/>
    <w:rsid w:val="00533D88"/>
    <w:rsid w:val="00533DFE"/>
    <w:rsid w:val="00533FC8"/>
    <w:rsid w:val="00533FE2"/>
    <w:rsid w:val="00534123"/>
    <w:rsid w:val="00534231"/>
    <w:rsid w:val="00534886"/>
    <w:rsid w:val="00534A9B"/>
    <w:rsid w:val="00534C73"/>
    <w:rsid w:val="00534FA4"/>
    <w:rsid w:val="005354A0"/>
    <w:rsid w:val="00535A76"/>
    <w:rsid w:val="00535A91"/>
    <w:rsid w:val="00535ADD"/>
    <w:rsid w:val="00535AF8"/>
    <w:rsid w:val="00535BBD"/>
    <w:rsid w:val="00535C8A"/>
    <w:rsid w:val="00535D6F"/>
    <w:rsid w:val="00535E0B"/>
    <w:rsid w:val="00535E14"/>
    <w:rsid w:val="00535E54"/>
    <w:rsid w:val="00535F7A"/>
    <w:rsid w:val="0053609F"/>
    <w:rsid w:val="005360B7"/>
    <w:rsid w:val="00536B1E"/>
    <w:rsid w:val="00536E7F"/>
    <w:rsid w:val="00536F9C"/>
    <w:rsid w:val="005375AF"/>
    <w:rsid w:val="00537678"/>
    <w:rsid w:val="0053794C"/>
    <w:rsid w:val="00537AF6"/>
    <w:rsid w:val="00537C08"/>
    <w:rsid w:val="00537D38"/>
    <w:rsid w:val="00537E1F"/>
    <w:rsid w:val="00537F72"/>
    <w:rsid w:val="0054001B"/>
    <w:rsid w:val="005402CE"/>
    <w:rsid w:val="00540429"/>
    <w:rsid w:val="00540497"/>
    <w:rsid w:val="00540B9B"/>
    <w:rsid w:val="00540F3B"/>
    <w:rsid w:val="005411FE"/>
    <w:rsid w:val="00541977"/>
    <w:rsid w:val="005419AD"/>
    <w:rsid w:val="00541B89"/>
    <w:rsid w:val="00541BD4"/>
    <w:rsid w:val="00541D3E"/>
    <w:rsid w:val="0054218D"/>
    <w:rsid w:val="0054285F"/>
    <w:rsid w:val="005428B9"/>
    <w:rsid w:val="0054294D"/>
    <w:rsid w:val="00542B6F"/>
    <w:rsid w:val="00542C3B"/>
    <w:rsid w:val="0054312E"/>
    <w:rsid w:val="005431F9"/>
    <w:rsid w:val="005432C4"/>
    <w:rsid w:val="00543438"/>
    <w:rsid w:val="00543458"/>
    <w:rsid w:val="0054376E"/>
    <w:rsid w:val="0054378B"/>
    <w:rsid w:val="005439A2"/>
    <w:rsid w:val="00543DD6"/>
    <w:rsid w:val="00543EC8"/>
    <w:rsid w:val="00543FF8"/>
    <w:rsid w:val="00544016"/>
    <w:rsid w:val="00544544"/>
    <w:rsid w:val="00544C09"/>
    <w:rsid w:val="00544C41"/>
    <w:rsid w:val="00544F50"/>
    <w:rsid w:val="005450D2"/>
    <w:rsid w:val="005452A0"/>
    <w:rsid w:val="00545A16"/>
    <w:rsid w:val="00545A8E"/>
    <w:rsid w:val="00545B90"/>
    <w:rsid w:val="00545C90"/>
    <w:rsid w:val="005461C0"/>
    <w:rsid w:val="005461F2"/>
    <w:rsid w:val="00546416"/>
    <w:rsid w:val="00546493"/>
    <w:rsid w:val="00546649"/>
    <w:rsid w:val="00546785"/>
    <w:rsid w:val="005468E8"/>
    <w:rsid w:val="00546A6F"/>
    <w:rsid w:val="00546BF3"/>
    <w:rsid w:val="00546EF3"/>
    <w:rsid w:val="00547167"/>
    <w:rsid w:val="00547299"/>
    <w:rsid w:val="0054777F"/>
    <w:rsid w:val="005477F8"/>
    <w:rsid w:val="005477FC"/>
    <w:rsid w:val="005478EC"/>
    <w:rsid w:val="005479BF"/>
    <w:rsid w:val="00547CB2"/>
    <w:rsid w:val="00547F75"/>
    <w:rsid w:val="0055005A"/>
    <w:rsid w:val="0055063F"/>
    <w:rsid w:val="005506B9"/>
    <w:rsid w:val="005507EB"/>
    <w:rsid w:val="005509BC"/>
    <w:rsid w:val="005509F3"/>
    <w:rsid w:val="00550AAF"/>
    <w:rsid w:val="00550F48"/>
    <w:rsid w:val="005510E5"/>
    <w:rsid w:val="005511B2"/>
    <w:rsid w:val="005511F7"/>
    <w:rsid w:val="0055121B"/>
    <w:rsid w:val="00551262"/>
    <w:rsid w:val="0055126A"/>
    <w:rsid w:val="00551306"/>
    <w:rsid w:val="00551381"/>
    <w:rsid w:val="005516D0"/>
    <w:rsid w:val="0055179C"/>
    <w:rsid w:val="00551BD2"/>
    <w:rsid w:val="00551C77"/>
    <w:rsid w:val="00551CA1"/>
    <w:rsid w:val="00551ECD"/>
    <w:rsid w:val="0055226B"/>
    <w:rsid w:val="005522C2"/>
    <w:rsid w:val="005522E9"/>
    <w:rsid w:val="00552300"/>
    <w:rsid w:val="0055241C"/>
    <w:rsid w:val="00552459"/>
    <w:rsid w:val="0055260A"/>
    <w:rsid w:val="00552673"/>
    <w:rsid w:val="0055269C"/>
    <w:rsid w:val="00552CA5"/>
    <w:rsid w:val="00552E5A"/>
    <w:rsid w:val="00552E8B"/>
    <w:rsid w:val="00552EAE"/>
    <w:rsid w:val="00552FBE"/>
    <w:rsid w:val="005530DF"/>
    <w:rsid w:val="00553136"/>
    <w:rsid w:val="005536CD"/>
    <w:rsid w:val="005538D8"/>
    <w:rsid w:val="00553E71"/>
    <w:rsid w:val="0055449D"/>
    <w:rsid w:val="0055457B"/>
    <w:rsid w:val="005546DF"/>
    <w:rsid w:val="00554985"/>
    <w:rsid w:val="00554A1D"/>
    <w:rsid w:val="00554B87"/>
    <w:rsid w:val="00554C48"/>
    <w:rsid w:val="00555947"/>
    <w:rsid w:val="00555ACE"/>
    <w:rsid w:val="00555ACF"/>
    <w:rsid w:val="00555C4A"/>
    <w:rsid w:val="00555C6D"/>
    <w:rsid w:val="00556264"/>
    <w:rsid w:val="00556527"/>
    <w:rsid w:val="005567DD"/>
    <w:rsid w:val="0055681E"/>
    <w:rsid w:val="00556999"/>
    <w:rsid w:val="005569EF"/>
    <w:rsid w:val="00556A23"/>
    <w:rsid w:val="00556BFD"/>
    <w:rsid w:val="00557115"/>
    <w:rsid w:val="0055714B"/>
    <w:rsid w:val="005574F0"/>
    <w:rsid w:val="00557588"/>
    <w:rsid w:val="00557591"/>
    <w:rsid w:val="00557965"/>
    <w:rsid w:val="0055799B"/>
    <w:rsid w:val="00557A4C"/>
    <w:rsid w:val="00557A6F"/>
    <w:rsid w:val="00557D5B"/>
    <w:rsid w:val="00560383"/>
    <w:rsid w:val="0056042E"/>
    <w:rsid w:val="00560733"/>
    <w:rsid w:val="0056078D"/>
    <w:rsid w:val="005608A5"/>
    <w:rsid w:val="005608BE"/>
    <w:rsid w:val="00560A5E"/>
    <w:rsid w:val="00560D6D"/>
    <w:rsid w:val="00560DFA"/>
    <w:rsid w:val="00560F0C"/>
    <w:rsid w:val="00560F20"/>
    <w:rsid w:val="005614BF"/>
    <w:rsid w:val="0056174B"/>
    <w:rsid w:val="00561877"/>
    <w:rsid w:val="00561A06"/>
    <w:rsid w:val="00561D77"/>
    <w:rsid w:val="00561E8A"/>
    <w:rsid w:val="00561F55"/>
    <w:rsid w:val="00562408"/>
    <w:rsid w:val="00562500"/>
    <w:rsid w:val="005628D2"/>
    <w:rsid w:val="00562B16"/>
    <w:rsid w:val="00562CF6"/>
    <w:rsid w:val="00563731"/>
    <w:rsid w:val="005637B2"/>
    <w:rsid w:val="00563A48"/>
    <w:rsid w:val="00563AEF"/>
    <w:rsid w:val="00563E98"/>
    <w:rsid w:val="00564161"/>
    <w:rsid w:val="0056440B"/>
    <w:rsid w:val="00564582"/>
    <w:rsid w:val="0056459E"/>
    <w:rsid w:val="00564F1B"/>
    <w:rsid w:val="005656FB"/>
    <w:rsid w:val="00565828"/>
    <w:rsid w:val="00565A7C"/>
    <w:rsid w:val="00565BA4"/>
    <w:rsid w:val="00565F62"/>
    <w:rsid w:val="00566536"/>
    <w:rsid w:val="00566751"/>
    <w:rsid w:val="0056679B"/>
    <w:rsid w:val="00566992"/>
    <w:rsid w:val="00566FF1"/>
    <w:rsid w:val="00567005"/>
    <w:rsid w:val="00567221"/>
    <w:rsid w:val="00567547"/>
    <w:rsid w:val="00567A7F"/>
    <w:rsid w:val="00567B6F"/>
    <w:rsid w:val="00567FA3"/>
    <w:rsid w:val="0057041E"/>
    <w:rsid w:val="00570445"/>
    <w:rsid w:val="005705AC"/>
    <w:rsid w:val="005708D5"/>
    <w:rsid w:val="00570B0B"/>
    <w:rsid w:val="00570DDD"/>
    <w:rsid w:val="005711F7"/>
    <w:rsid w:val="00571321"/>
    <w:rsid w:val="00571485"/>
    <w:rsid w:val="00571676"/>
    <w:rsid w:val="00571A36"/>
    <w:rsid w:val="00572026"/>
    <w:rsid w:val="005720ED"/>
    <w:rsid w:val="00572106"/>
    <w:rsid w:val="00572333"/>
    <w:rsid w:val="00572395"/>
    <w:rsid w:val="005726BE"/>
    <w:rsid w:val="005727DE"/>
    <w:rsid w:val="00572A1E"/>
    <w:rsid w:val="00572BB9"/>
    <w:rsid w:val="00572CF4"/>
    <w:rsid w:val="00573105"/>
    <w:rsid w:val="0057315A"/>
    <w:rsid w:val="005732AA"/>
    <w:rsid w:val="005732B6"/>
    <w:rsid w:val="00573698"/>
    <w:rsid w:val="005736C5"/>
    <w:rsid w:val="00573B9F"/>
    <w:rsid w:val="00574086"/>
    <w:rsid w:val="005741E2"/>
    <w:rsid w:val="0057431E"/>
    <w:rsid w:val="00574C5F"/>
    <w:rsid w:val="00574E4B"/>
    <w:rsid w:val="00574FCB"/>
    <w:rsid w:val="00575189"/>
    <w:rsid w:val="0057527F"/>
    <w:rsid w:val="005753DB"/>
    <w:rsid w:val="0057551F"/>
    <w:rsid w:val="00575807"/>
    <w:rsid w:val="005759A8"/>
    <w:rsid w:val="00575CA2"/>
    <w:rsid w:val="00576173"/>
    <w:rsid w:val="00576187"/>
    <w:rsid w:val="00576B9C"/>
    <w:rsid w:val="0057703F"/>
    <w:rsid w:val="005770C6"/>
    <w:rsid w:val="00577320"/>
    <w:rsid w:val="0057742E"/>
    <w:rsid w:val="0057799A"/>
    <w:rsid w:val="00577CFB"/>
    <w:rsid w:val="00580297"/>
    <w:rsid w:val="0058079D"/>
    <w:rsid w:val="00580BCB"/>
    <w:rsid w:val="00580C61"/>
    <w:rsid w:val="00580DBD"/>
    <w:rsid w:val="00580DDF"/>
    <w:rsid w:val="00580EF8"/>
    <w:rsid w:val="00580F38"/>
    <w:rsid w:val="00581291"/>
    <w:rsid w:val="005813E4"/>
    <w:rsid w:val="0058155B"/>
    <w:rsid w:val="00581677"/>
    <w:rsid w:val="00581896"/>
    <w:rsid w:val="00581B0F"/>
    <w:rsid w:val="00581B16"/>
    <w:rsid w:val="00581C73"/>
    <w:rsid w:val="00581E84"/>
    <w:rsid w:val="00581F8B"/>
    <w:rsid w:val="00582008"/>
    <w:rsid w:val="0058225E"/>
    <w:rsid w:val="00582590"/>
    <w:rsid w:val="00582F79"/>
    <w:rsid w:val="0058304A"/>
    <w:rsid w:val="00583C5B"/>
    <w:rsid w:val="00583C91"/>
    <w:rsid w:val="00583F18"/>
    <w:rsid w:val="00584208"/>
    <w:rsid w:val="00584307"/>
    <w:rsid w:val="00584349"/>
    <w:rsid w:val="005843AC"/>
    <w:rsid w:val="00584544"/>
    <w:rsid w:val="005846FD"/>
    <w:rsid w:val="00584803"/>
    <w:rsid w:val="00584FB9"/>
    <w:rsid w:val="005850A2"/>
    <w:rsid w:val="00585259"/>
    <w:rsid w:val="00585527"/>
    <w:rsid w:val="00585590"/>
    <w:rsid w:val="00585C40"/>
    <w:rsid w:val="00585CA5"/>
    <w:rsid w:val="00585D4F"/>
    <w:rsid w:val="00585E25"/>
    <w:rsid w:val="00585E78"/>
    <w:rsid w:val="00585FAB"/>
    <w:rsid w:val="0058619C"/>
    <w:rsid w:val="005862D6"/>
    <w:rsid w:val="0058668D"/>
    <w:rsid w:val="00586A10"/>
    <w:rsid w:val="00586B2F"/>
    <w:rsid w:val="00586C32"/>
    <w:rsid w:val="00586C65"/>
    <w:rsid w:val="00586D2B"/>
    <w:rsid w:val="00586E60"/>
    <w:rsid w:val="005870EF"/>
    <w:rsid w:val="0058729C"/>
    <w:rsid w:val="0058729F"/>
    <w:rsid w:val="005873F7"/>
    <w:rsid w:val="0058753A"/>
    <w:rsid w:val="005876B8"/>
    <w:rsid w:val="00587A45"/>
    <w:rsid w:val="00587E51"/>
    <w:rsid w:val="0059013F"/>
    <w:rsid w:val="0059019C"/>
    <w:rsid w:val="005901B2"/>
    <w:rsid w:val="00590645"/>
    <w:rsid w:val="005906EB"/>
    <w:rsid w:val="0059078F"/>
    <w:rsid w:val="00590D15"/>
    <w:rsid w:val="00590EF4"/>
    <w:rsid w:val="00591183"/>
    <w:rsid w:val="00591352"/>
    <w:rsid w:val="005914DC"/>
    <w:rsid w:val="00591696"/>
    <w:rsid w:val="0059191B"/>
    <w:rsid w:val="0059199B"/>
    <w:rsid w:val="005919BA"/>
    <w:rsid w:val="00591A74"/>
    <w:rsid w:val="00591AB1"/>
    <w:rsid w:val="005925F2"/>
    <w:rsid w:val="00592B30"/>
    <w:rsid w:val="00593165"/>
    <w:rsid w:val="005933EC"/>
    <w:rsid w:val="00593A68"/>
    <w:rsid w:val="00593C45"/>
    <w:rsid w:val="005940BD"/>
    <w:rsid w:val="00594274"/>
    <w:rsid w:val="00594291"/>
    <w:rsid w:val="00594959"/>
    <w:rsid w:val="00594B2D"/>
    <w:rsid w:val="00594C52"/>
    <w:rsid w:val="005950BE"/>
    <w:rsid w:val="005950D7"/>
    <w:rsid w:val="00595192"/>
    <w:rsid w:val="005952B6"/>
    <w:rsid w:val="0059546C"/>
    <w:rsid w:val="00595577"/>
    <w:rsid w:val="0059572B"/>
    <w:rsid w:val="0059574B"/>
    <w:rsid w:val="005959A8"/>
    <w:rsid w:val="00596837"/>
    <w:rsid w:val="00596B15"/>
    <w:rsid w:val="00597362"/>
    <w:rsid w:val="00597456"/>
    <w:rsid w:val="0059751D"/>
    <w:rsid w:val="005975B4"/>
    <w:rsid w:val="00597A54"/>
    <w:rsid w:val="00597B25"/>
    <w:rsid w:val="00597B58"/>
    <w:rsid w:val="00597C40"/>
    <w:rsid w:val="00597DD9"/>
    <w:rsid w:val="005A00C2"/>
    <w:rsid w:val="005A0895"/>
    <w:rsid w:val="005A08B9"/>
    <w:rsid w:val="005A0B0E"/>
    <w:rsid w:val="005A0B2C"/>
    <w:rsid w:val="005A0B64"/>
    <w:rsid w:val="005A11E4"/>
    <w:rsid w:val="005A132B"/>
    <w:rsid w:val="005A14D0"/>
    <w:rsid w:val="005A1506"/>
    <w:rsid w:val="005A16D6"/>
    <w:rsid w:val="005A17CA"/>
    <w:rsid w:val="005A181C"/>
    <w:rsid w:val="005A1965"/>
    <w:rsid w:val="005A1F75"/>
    <w:rsid w:val="005A2045"/>
    <w:rsid w:val="005A232E"/>
    <w:rsid w:val="005A2674"/>
    <w:rsid w:val="005A2E08"/>
    <w:rsid w:val="005A2EBE"/>
    <w:rsid w:val="005A2EC1"/>
    <w:rsid w:val="005A31C8"/>
    <w:rsid w:val="005A331B"/>
    <w:rsid w:val="005A35BE"/>
    <w:rsid w:val="005A3A58"/>
    <w:rsid w:val="005A3BC5"/>
    <w:rsid w:val="005A4702"/>
    <w:rsid w:val="005A4781"/>
    <w:rsid w:val="005A4F9A"/>
    <w:rsid w:val="005A500B"/>
    <w:rsid w:val="005A515C"/>
    <w:rsid w:val="005A5294"/>
    <w:rsid w:val="005A5349"/>
    <w:rsid w:val="005A5788"/>
    <w:rsid w:val="005A5914"/>
    <w:rsid w:val="005A5AA6"/>
    <w:rsid w:val="005A5E27"/>
    <w:rsid w:val="005A63AB"/>
    <w:rsid w:val="005A6467"/>
    <w:rsid w:val="005A66E5"/>
    <w:rsid w:val="005A6900"/>
    <w:rsid w:val="005A6968"/>
    <w:rsid w:val="005A6AD9"/>
    <w:rsid w:val="005A6DAC"/>
    <w:rsid w:val="005A7120"/>
    <w:rsid w:val="005A72BA"/>
    <w:rsid w:val="005A77AA"/>
    <w:rsid w:val="005A788A"/>
    <w:rsid w:val="005A7993"/>
    <w:rsid w:val="005A7B68"/>
    <w:rsid w:val="005A7C45"/>
    <w:rsid w:val="005A7F4F"/>
    <w:rsid w:val="005B0585"/>
    <w:rsid w:val="005B08EF"/>
    <w:rsid w:val="005B0BBF"/>
    <w:rsid w:val="005B0BC4"/>
    <w:rsid w:val="005B0BFB"/>
    <w:rsid w:val="005B0E94"/>
    <w:rsid w:val="005B126F"/>
    <w:rsid w:val="005B14E7"/>
    <w:rsid w:val="005B18AA"/>
    <w:rsid w:val="005B1961"/>
    <w:rsid w:val="005B1DC1"/>
    <w:rsid w:val="005B1F26"/>
    <w:rsid w:val="005B1FA6"/>
    <w:rsid w:val="005B206F"/>
    <w:rsid w:val="005B21DB"/>
    <w:rsid w:val="005B237E"/>
    <w:rsid w:val="005B263D"/>
    <w:rsid w:val="005B28A6"/>
    <w:rsid w:val="005B2A0E"/>
    <w:rsid w:val="005B2DA9"/>
    <w:rsid w:val="005B2FE3"/>
    <w:rsid w:val="005B3018"/>
    <w:rsid w:val="005B3021"/>
    <w:rsid w:val="005B3217"/>
    <w:rsid w:val="005B33AA"/>
    <w:rsid w:val="005B35A6"/>
    <w:rsid w:val="005B3768"/>
    <w:rsid w:val="005B384C"/>
    <w:rsid w:val="005B3A31"/>
    <w:rsid w:val="005B3C8B"/>
    <w:rsid w:val="005B42D2"/>
    <w:rsid w:val="005B4444"/>
    <w:rsid w:val="005B4D92"/>
    <w:rsid w:val="005B51CE"/>
    <w:rsid w:val="005B52E0"/>
    <w:rsid w:val="005B536E"/>
    <w:rsid w:val="005B592F"/>
    <w:rsid w:val="005B5A08"/>
    <w:rsid w:val="005B5E31"/>
    <w:rsid w:val="005B61D9"/>
    <w:rsid w:val="005B62EF"/>
    <w:rsid w:val="005B6614"/>
    <w:rsid w:val="005B669F"/>
    <w:rsid w:val="005B6F70"/>
    <w:rsid w:val="005B707A"/>
    <w:rsid w:val="005B758F"/>
    <w:rsid w:val="005B78D6"/>
    <w:rsid w:val="005B79A9"/>
    <w:rsid w:val="005B7A65"/>
    <w:rsid w:val="005B7BE2"/>
    <w:rsid w:val="005B7D45"/>
    <w:rsid w:val="005B7EEC"/>
    <w:rsid w:val="005C007D"/>
    <w:rsid w:val="005C00E7"/>
    <w:rsid w:val="005C042D"/>
    <w:rsid w:val="005C04F4"/>
    <w:rsid w:val="005C0532"/>
    <w:rsid w:val="005C067C"/>
    <w:rsid w:val="005C071C"/>
    <w:rsid w:val="005C0758"/>
    <w:rsid w:val="005C0A3D"/>
    <w:rsid w:val="005C0A9E"/>
    <w:rsid w:val="005C0CCD"/>
    <w:rsid w:val="005C0F6E"/>
    <w:rsid w:val="005C113A"/>
    <w:rsid w:val="005C1637"/>
    <w:rsid w:val="005C1725"/>
    <w:rsid w:val="005C1D42"/>
    <w:rsid w:val="005C1D92"/>
    <w:rsid w:val="005C1E44"/>
    <w:rsid w:val="005C2156"/>
    <w:rsid w:val="005C2227"/>
    <w:rsid w:val="005C2DFF"/>
    <w:rsid w:val="005C33E1"/>
    <w:rsid w:val="005C3871"/>
    <w:rsid w:val="005C40AB"/>
    <w:rsid w:val="005C40D8"/>
    <w:rsid w:val="005C4111"/>
    <w:rsid w:val="005C41E3"/>
    <w:rsid w:val="005C460F"/>
    <w:rsid w:val="005C47D6"/>
    <w:rsid w:val="005C47E1"/>
    <w:rsid w:val="005C49DA"/>
    <w:rsid w:val="005C4A87"/>
    <w:rsid w:val="005C4C1E"/>
    <w:rsid w:val="005C5149"/>
    <w:rsid w:val="005C5160"/>
    <w:rsid w:val="005C516B"/>
    <w:rsid w:val="005C52C5"/>
    <w:rsid w:val="005C5659"/>
    <w:rsid w:val="005C5777"/>
    <w:rsid w:val="005C61D1"/>
    <w:rsid w:val="005C6203"/>
    <w:rsid w:val="005C6378"/>
    <w:rsid w:val="005C699D"/>
    <w:rsid w:val="005C6D9D"/>
    <w:rsid w:val="005C7289"/>
    <w:rsid w:val="005C739F"/>
    <w:rsid w:val="005C7422"/>
    <w:rsid w:val="005D060E"/>
    <w:rsid w:val="005D077A"/>
    <w:rsid w:val="005D07B4"/>
    <w:rsid w:val="005D091A"/>
    <w:rsid w:val="005D0FDA"/>
    <w:rsid w:val="005D1119"/>
    <w:rsid w:val="005D1277"/>
    <w:rsid w:val="005D163A"/>
    <w:rsid w:val="005D1A6D"/>
    <w:rsid w:val="005D1A87"/>
    <w:rsid w:val="005D23DF"/>
    <w:rsid w:val="005D29D3"/>
    <w:rsid w:val="005D2A4A"/>
    <w:rsid w:val="005D2F2A"/>
    <w:rsid w:val="005D34BC"/>
    <w:rsid w:val="005D3596"/>
    <w:rsid w:val="005D3774"/>
    <w:rsid w:val="005D4311"/>
    <w:rsid w:val="005D4497"/>
    <w:rsid w:val="005D465F"/>
    <w:rsid w:val="005D48B1"/>
    <w:rsid w:val="005D4AB0"/>
    <w:rsid w:val="005D4EFC"/>
    <w:rsid w:val="005D50ED"/>
    <w:rsid w:val="005D5328"/>
    <w:rsid w:val="005D5409"/>
    <w:rsid w:val="005D5472"/>
    <w:rsid w:val="005D550A"/>
    <w:rsid w:val="005D56DB"/>
    <w:rsid w:val="005D5C1A"/>
    <w:rsid w:val="005D5CE3"/>
    <w:rsid w:val="005D5DCC"/>
    <w:rsid w:val="005D5F82"/>
    <w:rsid w:val="005D6781"/>
    <w:rsid w:val="005D6B2E"/>
    <w:rsid w:val="005D6E0F"/>
    <w:rsid w:val="005D6EF1"/>
    <w:rsid w:val="005D6FBF"/>
    <w:rsid w:val="005D701E"/>
    <w:rsid w:val="005D72A9"/>
    <w:rsid w:val="005D7607"/>
    <w:rsid w:val="005D77B6"/>
    <w:rsid w:val="005D7813"/>
    <w:rsid w:val="005D7A5F"/>
    <w:rsid w:val="005E0392"/>
    <w:rsid w:val="005E0561"/>
    <w:rsid w:val="005E056C"/>
    <w:rsid w:val="005E056E"/>
    <w:rsid w:val="005E0AFA"/>
    <w:rsid w:val="005E0C30"/>
    <w:rsid w:val="005E0D9F"/>
    <w:rsid w:val="005E1386"/>
    <w:rsid w:val="005E149F"/>
    <w:rsid w:val="005E1654"/>
    <w:rsid w:val="005E185B"/>
    <w:rsid w:val="005E18D9"/>
    <w:rsid w:val="005E18DF"/>
    <w:rsid w:val="005E1927"/>
    <w:rsid w:val="005E1BEE"/>
    <w:rsid w:val="005E1C0A"/>
    <w:rsid w:val="005E1DEC"/>
    <w:rsid w:val="005E1E9D"/>
    <w:rsid w:val="005E20CD"/>
    <w:rsid w:val="005E213A"/>
    <w:rsid w:val="005E2230"/>
    <w:rsid w:val="005E2523"/>
    <w:rsid w:val="005E25FD"/>
    <w:rsid w:val="005E268B"/>
    <w:rsid w:val="005E27EE"/>
    <w:rsid w:val="005E2ABD"/>
    <w:rsid w:val="005E2CFD"/>
    <w:rsid w:val="005E300C"/>
    <w:rsid w:val="005E324D"/>
    <w:rsid w:val="005E391C"/>
    <w:rsid w:val="005E3AA5"/>
    <w:rsid w:val="005E3D14"/>
    <w:rsid w:val="005E3D79"/>
    <w:rsid w:val="005E3DDA"/>
    <w:rsid w:val="005E3F82"/>
    <w:rsid w:val="005E449B"/>
    <w:rsid w:val="005E466B"/>
    <w:rsid w:val="005E492C"/>
    <w:rsid w:val="005E49A6"/>
    <w:rsid w:val="005E4BD5"/>
    <w:rsid w:val="005E5151"/>
    <w:rsid w:val="005E53B0"/>
    <w:rsid w:val="005E53D4"/>
    <w:rsid w:val="005E56B4"/>
    <w:rsid w:val="005E599B"/>
    <w:rsid w:val="005E5C8D"/>
    <w:rsid w:val="005E5CCF"/>
    <w:rsid w:val="005E5D38"/>
    <w:rsid w:val="005E5E4E"/>
    <w:rsid w:val="005E5F9D"/>
    <w:rsid w:val="005E5FB1"/>
    <w:rsid w:val="005E60A1"/>
    <w:rsid w:val="005E61B8"/>
    <w:rsid w:val="005E65A0"/>
    <w:rsid w:val="005E6964"/>
    <w:rsid w:val="005E70A1"/>
    <w:rsid w:val="005E724E"/>
    <w:rsid w:val="005E7985"/>
    <w:rsid w:val="005E7A5E"/>
    <w:rsid w:val="005E7BF7"/>
    <w:rsid w:val="005E7CAF"/>
    <w:rsid w:val="005F0694"/>
    <w:rsid w:val="005F0AB5"/>
    <w:rsid w:val="005F0AE5"/>
    <w:rsid w:val="005F10BF"/>
    <w:rsid w:val="005F117B"/>
    <w:rsid w:val="005F11D1"/>
    <w:rsid w:val="005F11F9"/>
    <w:rsid w:val="005F1302"/>
    <w:rsid w:val="005F1363"/>
    <w:rsid w:val="005F14D1"/>
    <w:rsid w:val="005F15F3"/>
    <w:rsid w:val="005F1809"/>
    <w:rsid w:val="005F1826"/>
    <w:rsid w:val="005F19CC"/>
    <w:rsid w:val="005F1B92"/>
    <w:rsid w:val="005F1BDF"/>
    <w:rsid w:val="005F1C03"/>
    <w:rsid w:val="005F1C13"/>
    <w:rsid w:val="005F1D80"/>
    <w:rsid w:val="005F1EC4"/>
    <w:rsid w:val="005F1F57"/>
    <w:rsid w:val="005F207C"/>
    <w:rsid w:val="005F2397"/>
    <w:rsid w:val="005F261C"/>
    <w:rsid w:val="005F2644"/>
    <w:rsid w:val="005F28AF"/>
    <w:rsid w:val="005F2B45"/>
    <w:rsid w:val="005F2FB8"/>
    <w:rsid w:val="005F3070"/>
    <w:rsid w:val="005F30B6"/>
    <w:rsid w:val="005F30CF"/>
    <w:rsid w:val="005F345C"/>
    <w:rsid w:val="005F3526"/>
    <w:rsid w:val="005F3676"/>
    <w:rsid w:val="005F39B6"/>
    <w:rsid w:val="005F3DCC"/>
    <w:rsid w:val="005F3E1D"/>
    <w:rsid w:val="005F3FBB"/>
    <w:rsid w:val="005F48EC"/>
    <w:rsid w:val="005F4BEC"/>
    <w:rsid w:val="005F4CA1"/>
    <w:rsid w:val="005F4EE8"/>
    <w:rsid w:val="005F4FA5"/>
    <w:rsid w:val="005F5013"/>
    <w:rsid w:val="005F546A"/>
    <w:rsid w:val="005F5755"/>
    <w:rsid w:val="005F57B8"/>
    <w:rsid w:val="005F57C1"/>
    <w:rsid w:val="005F5ACB"/>
    <w:rsid w:val="005F5C61"/>
    <w:rsid w:val="005F5FE3"/>
    <w:rsid w:val="005F6143"/>
    <w:rsid w:val="005F6C94"/>
    <w:rsid w:val="005F6ED6"/>
    <w:rsid w:val="005F7218"/>
    <w:rsid w:val="005F7368"/>
    <w:rsid w:val="005F75E9"/>
    <w:rsid w:val="005F768E"/>
    <w:rsid w:val="005F76BE"/>
    <w:rsid w:val="005F77D6"/>
    <w:rsid w:val="005F794B"/>
    <w:rsid w:val="005F79C3"/>
    <w:rsid w:val="005F7A98"/>
    <w:rsid w:val="005F7B67"/>
    <w:rsid w:val="005F7B9A"/>
    <w:rsid w:val="005F7CA9"/>
    <w:rsid w:val="005F7EB5"/>
    <w:rsid w:val="006000D9"/>
    <w:rsid w:val="006001B7"/>
    <w:rsid w:val="006004EB"/>
    <w:rsid w:val="00600500"/>
    <w:rsid w:val="00600589"/>
    <w:rsid w:val="00600727"/>
    <w:rsid w:val="0060078C"/>
    <w:rsid w:val="00600807"/>
    <w:rsid w:val="006008B1"/>
    <w:rsid w:val="00600A08"/>
    <w:rsid w:val="00600AE9"/>
    <w:rsid w:val="00600EBB"/>
    <w:rsid w:val="00601115"/>
    <w:rsid w:val="006014F5"/>
    <w:rsid w:val="00601716"/>
    <w:rsid w:val="00601757"/>
    <w:rsid w:val="00601949"/>
    <w:rsid w:val="00601BB2"/>
    <w:rsid w:val="00601C61"/>
    <w:rsid w:val="00601E4F"/>
    <w:rsid w:val="00602061"/>
    <w:rsid w:val="00602224"/>
    <w:rsid w:val="0060223A"/>
    <w:rsid w:val="0060226F"/>
    <w:rsid w:val="006023EA"/>
    <w:rsid w:val="00602571"/>
    <w:rsid w:val="00602676"/>
    <w:rsid w:val="0060277D"/>
    <w:rsid w:val="00602812"/>
    <w:rsid w:val="00602B66"/>
    <w:rsid w:val="006030CC"/>
    <w:rsid w:val="006031BA"/>
    <w:rsid w:val="00603364"/>
    <w:rsid w:val="006034F1"/>
    <w:rsid w:val="00603514"/>
    <w:rsid w:val="00603540"/>
    <w:rsid w:val="00603551"/>
    <w:rsid w:val="006035BD"/>
    <w:rsid w:val="006038D7"/>
    <w:rsid w:val="006038F6"/>
    <w:rsid w:val="0060390F"/>
    <w:rsid w:val="00603928"/>
    <w:rsid w:val="0060397C"/>
    <w:rsid w:val="00603C8E"/>
    <w:rsid w:val="00603EA2"/>
    <w:rsid w:val="006045A3"/>
    <w:rsid w:val="0060468D"/>
    <w:rsid w:val="006048A1"/>
    <w:rsid w:val="0060494F"/>
    <w:rsid w:val="00604A73"/>
    <w:rsid w:val="00604C8D"/>
    <w:rsid w:val="00605027"/>
    <w:rsid w:val="0060525F"/>
    <w:rsid w:val="006053F7"/>
    <w:rsid w:val="00605562"/>
    <w:rsid w:val="0060565E"/>
    <w:rsid w:val="0060567F"/>
    <w:rsid w:val="006058C9"/>
    <w:rsid w:val="00605E20"/>
    <w:rsid w:val="00605E5A"/>
    <w:rsid w:val="006060CA"/>
    <w:rsid w:val="0060698F"/>
    <w:rsid w:val="00606D09"/>
    <w:rsid w:val="0060707E"/>
    <w:rsid w:val="006070B0"/>
    <w:rsid w:val="00607574"/>
    <w:rsid w:val="0060763E"/>
    <w:rsid w:val="006076DB"/>
    <w:rsid w:val="00607AC8"/>
    <w:rsid w:val="00607B5E"/>
    <w:rsid w:val="00607F1C"/>
    <w:rsid w:val="0061021D"/>
    <w:rsid w:val="006106E5"/>
    <w:rsid w:val="006106F6"/>
    <w:rsid w:val="00610A15"/>
    <w:rsid w:val="00610D07"/>
    <w:rsid w:val="00610E04"/>
    <w:rsid w:val="00610EF4"/>
    <w:rsid w:val="00610FB8"/>
    <w:rsid w:val="006114E6"/>
    <w:rsid w:val="00611691"/>
    <w:rsid w:val="0061174D"/>
    <w:rsid w:val="0061193B"/>
    <w:rsid w:val="00611949"/>
    <w:rsid w:val="00611A4A"/>
    <w:rsid w:val="00611ABB"/>
    <w:rsid w:val="00611AE4"/>
    <w:rsid w:val="00611F50"/>
    <w:rsid w:val="006122D2"/>
    <w:rsid w:val="006124F2"/>
    <w:rsid w:val="006124F3"/>
    <w:rsid w:val="00612658"/>
    <w:rsid w:val="006127FB"/>
    <w:rsid w:val="00612B22"/>
    <w:rsid w:val="00612D2C"/>
    <w:rsid w:val="00612E25"/>
    <w:rsid w:val="0061329B"/>
    <w:rsid w:val="006132F9"/>
    <w:rsid w:val="006133A3"/>
    <w:rsid w:val="006134AE"/>
    <w:rsid w:val="00613627"/>
    <w:rsid w:val="00613637"/>
    <w:rsid w:val="00613818"/>
    <w:rsid w:val="006139A6"/>
    <w:rsid w:val="00613C94"/>
    <w:rsid w:val="006143DE"/>
    <w:rsid w:val="0061440B"/>
    <w:rsid w:val="0061469F"/>
    <w:rsid w:val="0061476A"/>
    <w:rsid w:val="00614773"/>
    <w:rsid w:val="00614B36"/>
    <w:rsid w:val="00615368"/>
    <w:rsid w:val="00615372"/>
    <w:rsid w:val="0061549D"/>
    <w:rsid w:val="00615763"/>
    <w:rsid w:val="00615C13"/>
    <w:rsid w:val="00615CC9"/>
    <w:rsid w:val="00615CD5"/>
    <w:rsid w:val="00616265"/>
    <w:rsid w:val="00616844"/>
    <w:rsid w:val="00616A7A"/>
    <w:rsid w:val="00616AE5"/>
    <w:rsid w:val="00616CA3"/>
    <w:rsid w:val="00616EE9"/>
    <w:rsid w:val="00617096"/>
    <w:rsid w:val="00617853"/>
    <w:rsid w:val="00617926"/>
    <w:rsid w:val="00617971"/>
    <w:rsid w:val="00617A2E"/>
    <w:rsid w:val="00617E29"/>
    <w:rsid w:val="00617E47"/>
    <w:rsid w:val="00617E8A"/>
    <w:rsid w:val="00617EB2"/>
    <w:rsid w:val="00620830"/>
    <w:rsid w:val="00620883"/>
    <w:rsid w:val="00620B65"/>
    <w:rsid w:val="00620DE5"/>
    <w:rsid w:val="00621083"/>
    <w:rsid w:val="006215E1"/>
    <w:rsid w:val="0062174E"/>
    <w:rsid w:val="0062184D"/>
    <w:rsid w:val="006218F9"/>
    <w:rsid w:val="006219D7"/>
    <w:rsid w:val="00621C08"/>
    <w:rsid w:val="006222BF"/>
    <w:rsid w:val="00622EAD"/>
    <w:rsid w:val="00623412"/>
    <w:rsid w:val="00623894"/>
    <w:rsid w:val="00623C28"/>
    <w:rsid w:val="00623E41"/>
    <w:rsid w:val="00623E8F"/>
    <w:rsid w:val="0062405C"/>
    <w:rsid w:val="006242F0"/>
    <w:rsid w:val="00624533"/>
    <w:rsid w:val="006249DF"/>
    <w:rsid w:val="00624A88"/>
    <w:rsid w:val="00624E50"/>
    <w:rsid w:val="00624ED0"/>
    <w:rsid w:val="00624F2B"/>
    <w:rsid w:val="00625075"/>
    <w:rsid w:val="0062522A"/>
    <w:rsid w:val="0062526A"/>
    <w:rsid w:val="006252F3"/>
    <w:rsid w:val="006254A9"/>
    <w:rsid w:val="0062564D"/>
    <w:rsid w:val="0062572B"/>
    <w:rsid w:val="006257DC"/>
    <w:rsid w:val="00625FCC"/>
    <w:rsid w:val="006261A7"/>
    <w:rsid w:val="0062621B"/>
    <w:rsid w:val="006265D7"/>
    <w:rsid w:val="00626989"/>
    <w:rsid w:val="00626CAB"/>
    <w:rsid w:val="00626E32"/>
    <w:rsid w:val="00627006"/>
    <w:rsid w:val="006270A7"/>
    <w:rsid w:val="006270BA"/>
    <w:rsid w:val="0062787B"/>
    <w:rsid w:val="00627952"/>
    <w:rsid w:val="00627B01"/>
    <w:rsid w:val="006305CC"/>
    <w:rsid w:val="006308EF"/>
    <w:rsid w:val="006309D1"/>
    <w:rsid w:val="00630C02"/>
    <w:rsid w:val="00630EA7"/>
    <w:rsid w:val="00630F00"/>
    <w:rsid w:val="006310C2"/>
    <w:rsid w:val="006314DD"/>
    <w:rsid w:val="00631666"/>
    <w:rsid w:val="00631813"/>
    <w:rsid w:val="006319C4"/>
    <w:rsid w:val="00631AFD"/>
    <w:rsid w:val="00631B70"/>
    <w:rsid w:val="00631DEB"/>
    <w:rsid w:val="00631E23"/>
    <w:rsid w:val="00632090"/>
    <w:rsid w:val="00632095"/>
    <w:rsid w:val="0063209F"/>
    <w:rsid w:val="006325C4"/>
    <w:rsid w:val="006326D2"/>
    <w:rsid w:val="00632874"/>
    <w:rsid w:val="00632B42"/>
    <w:rsid w:val="00632FAC"/>
    <w:rsid w:val="00632FEB"/>
    <w:rsid w:val="0063333E"/>
    <w:rsid w:val="006333AB"/>
    <w:rsid w:val="006334EE"/>
    <w:rsid w:val="00633599"/>
    <w:rsid w:val="0063360A"/>
    <w:rsid w:val="006336D0"/>
    <w:rsid w:val="00633ADF"/>
    <w:rsid w:val="00633CFE"/>
    <w:rsid w:val="00633D39"/>
    <w:rsid w:val="00633ED7"/>
    <w:rsid w:val="00634845"/>
    <w:rsid w:val="00634A6E"/>
    <w:rsid w:val="00634B47"/>
    <w:rsid w:val="00634DF9"/>
    <w:rsid w:val="0063508F"/>
    <w:rsid w:val="006350ED"/>
    <w:rsid w:val="006351EE"/>
    <w:rsid w:val="006351F8"/>
    <w:rsid w:val="00635233"/>
    <w:rsid w:val="0063556C"/>
    <w:rsid w:val="00635A2A"/>
    <w:rsid w:val="00635D45"/>
    <w:rsid w:val="00635FFD"/>
    <w:rsid w:val="0063620C"/>
    <w:rsid w:val="00636359"/>
    <w:rsid w:val="00636522"/>
    <w:rsid w:val="0063652C"/>
    <w:rsid w:val="00636C87"/>
    <w:rsid w:val="00636EAC"/>
    <w:rsid w:val="00636F5B"/>
    <w:rsid w:val="00637247"/>
    <w:rsid w:val="006372CC"/>
    <w:rsid w:val="006376B2"/>
    <w:rsid w:val="00637901"/>
    <w:rsid w:val="006379A7"/>
    <w:rsid w:val="006379EF"/>
    <w:rsid w:val="00637AB3"/>
    <w:rsid w:val="00637B48"/>
    <w:rsid w:val="00637BB1"/>
    <w:rsid w:val="00637CF3"/>
    <w:rsid w:val="00637D88"/>
    <w:rsid w:val="00637ED4"/>
    <w:rsid w:val="006402B9"/>
    <w:rsid w:val="0064044E"/>
    <w:rsid w:val="00640495"/>
    <w:rsid w:val="006404F0"/>
    <w:rsid w:val="00640B14"/>
    <w:rsid w:val="00640EB5"/>
    <w:rsid w:val="006410FE"/>
    <w:rsid w:val="006412C1"/>
    <w:rsid w:val="00641762"/>
    <w:rsid w:val="006417AF"/>
    <w:rsid w:val="0064198C"/>
    <w:rsid w:val="006419A0"/>
    <w:rsid w:val="00641D80"/>
    <w:rsid w:val="00641E9B"/>
    <w:rsid w:val="0064202D"/>
    <w:rsid w:val="00642625"/>
    <w:rsid w:val="0064298C"/>
    <w:rsid w:val="006429EC"/>
    <w:rsid w:val="00642BD6"/>
    <w:rsid w:val="00642C7B"/>
    <w:rsid w:val="00642CAB"/>
    <w:rsid w:val="00643113"/>
    <w:rsid w:val="0064316C"/>
    <w:rsid w:val="00643228"/>
    <w:rsid w:val="0064325D"/>
    <w:rsid w:val="006436C6"/>
    <w:rsid w:val="00643837"/>
    <w:rsid w:val="00643C8D"/>
    <w:rsid w:val="00644033"/>
    <w:rsid w:val="00644153"/>
    <w:rsid w:val="00644328"/>
    <w:rsid w:val="006443F3"/>
    <w:rsid w:val="006445A4"/>
    <w:rsid w:val="00644649"/>
    <w:rsid w:val="00644667"/>
    <w:rsid w:val="00644753"/>
    <w:rsid w:val="006448CD"/>
    <w:rsid w:val="006449DD"/>
    <w:rsid w:val="00644AB6"/>
    <w:rsid w:val="00644BBB"/>
    <w:rsid w:val="00644C0D"/>
    <w:rsid w:val="00645157"/>
    <w:rsid w:val="00645338"/>
    <w:rsid w:val="006458B9"/>
    <w:rsid w:val="00646143"/>
    <w:rsid w:val="0064633A"/>
    <w:rsid w:val="00646434"/>
    <w:rsid w:val="0064643D"/>
    <w:rsid w:val="00646B2F"/>
    <w:rsid w:val="00646BA1"/>
    <w:rsid w:val="00646C44"/>
    <w:rsid w:val="00646C55"/>
    <w:rsid w:val="00646E7B"/>
    <w:rsid w:val="00647066"/>
    <w:rsid w:val="006473D4"/>
    <w:rsid w:val="00647C2F"/>
    <w:rsid w:val="00647D33"/>
    <w:rsid w:val="00647E32"/>
    <w:rsid w:val="00647EC1"/>
    <w:rsid w:val="00647F89"/>
    <w:rsid w:val="006503A3"/>
    <w:rsid w:val="006504D6"/>
    <w:rsid w:val="0065078D"/>
    <w:rsid w:val="0065080C"/>
    <w:rsid w:val="006508B7"/>
    <w:rsid w:val="00650942"/>
    <w:rsid w:val="0065094F"/>
    <w:rsid w:val="00650A08"/>
    <w:rsid w:val="00650A3F"/>
    <w:rsid w:val="00650ACB"/>
    <w:rsid w:val="00650C5B"/>
    <w:rsid w:val="00650F54"/>
    <w:rsid w:val="00651079"/>
    <w:rsid w:val="006510CD"/>
    <w:rsid w:val="006512B9"/>
    <w:rsid w:val="0065135E"/>
    <w:rsid w:val="006516C4"/>
    <w:rsid w:val="006519E0"/>
    <w:rsid w:val="00651C63"/>
    <w:rsid w:val="006520E7"/>
    <w:rsid w:val="006524AA"/>
    <w:rsid w:val="00652951"/>
    <w:rsid w:val="00652986"/>
    <w:rsid w:val="0065299E"/>
    <w:rsid w:val="00652A59"/>
    <w:rsid w:val="00652A62"/>
    <w:rsid w:val="00652CEA"/>
    <w:rsid w:val="00652E2E"/>
    <w:rsid w:val="0065304B"/>
    <w:rsid w:val="00653107"/>
    <w:rsid w:val="006531C5"/>
    <w:rsid w:val="006532DC"/>
    <w:rsid w:val="00653441"/>
    <w:rsid w:val="00653730"/>
    <w:rsid w:val="00653931"/>
    <w:rsid w:val="00653C77"/>
    <w:rsid w:val="00654079"/>
    <w:rsid w:val="006544AC"/>
    <w:rsid w:val="006544AF"/>
    <w:rsid w:val="0065450E"/>
    <w:rsid w:val="006545EE"/>
    <w:rsid w:val="0065466F"/>
    <w:rsid w:val="006548EB"/>
    <w:rsid w:val="00654954"/>
    <w:rsid w:val="00654C02"/>
    <w:rsid w:val="00654CC1"/>
    <w:rsid w:val="006555AC"/>
    <w:rsid w:val="0065576A"/>
    <w:rsid w:val="00655A02"/>
    <w:rsid w:val="00655C10"/>
    <w:rsid w:val="00655C7B"/>
    <w:rsid w:val="006560C5"/>
    <w:rsid w:val="006562D2"/>
    <w:rsid w:val="00656325"/>
    <w:rsid w:val="00656592"/>
    <w:rsid w:val="00656748"/>
    <w:rsid w:val="00656878"/>
    <w:rsid w:val="00656924"/>
    <w:rsid w:val="00656E4C"/>
    <w:rsid w:val="0065708B"/>
    <w:rsid w:val="006574E0"/>
    <w:rsid w:val="00657593"/>
    <w:rsid w:val="00657594"/>
    <w:rsid w:val="00657944"/>
    <w:rsid w:val="0065794A"/>
    <w:rsid w:val="00657985"/>
    <w:rsid w:val="00657E26"/>
    <w:rsid w:val="006600B5"/>
    <w:rsid w:val="00660509"/>
    <w:rsid w:val="006606DA"/>
    <w:rsid w:val="00660A02"/>
    <w:rsid w:val="00660A61"/>
    <w:rsid w:val="00660BA0"/>
    <w:rsid w:val="0066125A"/>
    <w:rsid w:val="00661939"/>
    <w:rsid w:val="00661EED"/>
    <w:rsid w:val="00661F0A"/>
    <w:rsid w:val="00662184"/>
    <w:rsid w:val="006627DB"/>
    <w:rsid w:val="00662977"/>
    <w:rsid w:val="00662B59"/>
    <w:rsid w:val="00662BA6"/>
    <w:rsid w:val="00662BF9"/>
    <w:rsid w:val="00662CBC"/>
    <w:rsid w:val="00662DA9"/>
    <w:rsid w:val="006637DA"/>
    <w:rsid w:val="006638DD"/>
    <w:rsid w:val="00663AE5"/>
    <w:rsid w:val="00663B5F"/>
    <w:rsid w:val="00663E51"/>
    <w:rsid w:val="00663EF6"/>
    <w:rsid w:val="00663F72"/>
    <w:rsid w:val="006640F0"/>
    <w:rsid w:val="006646F8"/>
    <w:rsid w:val="006649DB"/>
    <w:rsid w:val="00665041"/>
    <w:rsid w:val="0066509D"/>
    <w:rsid w:val="00665155"/>
    <w:rsid w:val="006653D4"/>
    <w:rsid w:val="006653E3"/>
    <w:rsid w:val="00665406"/>
    <w:rsid w:val="00665464"/>
    <w:rsid w:val="006655A0"/>
    <w:rsid w:val="00665CFA"/>
    <w:rsid w:val="0066604C"/>
    <w:rsid w:val="0066611F"/>
    <w:rsid w:val="00666226"/>
    <w:rsid w:val="006663CA"/>
    <w:rsid w:val="006663CC"/>
    <w:rsid w:val="006665F2"/>
    <w:rsid w:val="00666672"/>
    <w:rsid w:val="00666AE3"/>
    <w:rsid w:val="00666BA1"/>
    <w:rsid w:val="00666BE3"/>
    <w:rsid w:val="00667300"/>
    <w:rsid w:val="006673C5"/>
    <w:rsid w:val="00667516"/>
    <w:rsid w:val="00667568"/>
    <w:rsid w:val="006676B5"/>
    <w:rsid w:val="00667898"/>
    <w:rsid w:val="00667965"/>
    <w:rsid w:val="00667AAB"/>
    <w:rsid w:val="00667BA8"/>
    <w:rsid w:val="00667CC1"/>
    <w:rsid w:val="00667CD4"/>
    <w:rsid w:val="00667D71"/>
    <w:rsid w:val="006702C6"/>
    <w:rsid w:val="0067046A"/>
    <w:rsid w:val="0067050F"/>
    <w:rsid w:val="00670719"/>
    <w:rsid w:val="0067089C"/>
    <w:rsid w:val="006709DA"/>
    <w:rsid w:val="00670BF6"/>
    <w:rsid w:val="006715D6"/>
    <w:rsid w:val="00671994"/>
    <w:rsid w:val="00671A32"/>
    <w:rsid w:val="00671D1A"/>
    <w:rsid w:val="00671FD5"/>
    <w:rsid w:val="006722C2"/>
    <w:rsid w:val="006722CF"/>
    <w:rsid w:val="00672495"/>
    <w:rsid w:val="006725DC"/>
    <w:rsid w:val="006726FB"/>
    <w:rsid w:val="00672787"/>
    <w:rsid w:val="0067298D"/>
    <w:rsid w:val="00672B70"/>
    <w:rsid w:val="00672DDE"/>
    <w:rsid w:val="00672F8A"/>
    <w:rsid w:val="006730AF"/>
    <w:rsid w:val="0067312B"/>
    <w:rsid w:val="00673237"/>
    <w:rsid w:val="006732B1"/>
    <w:rsid w:val="006735BF"/>
    <w:rsid w:val="006738C6"/>
    <w:rsid w:val="0067398A"/>
    <w:rsid w:val="00673A8B"/>
    <w:rsid w:val="00673F77"/>
    <w:rsid w:val="00674553"/>
    <w:rsid w:val="006745C3"/>
    <w:rsid w:val="006746D9"/>
    <w:rsid w:val="00674950"/>
    <w:rsid w:val="00674F23"/>
    <w:rsid w:val="006750D8"/>
    <w:rsid w:val="006754BD"/>
    <w:rsid w:val="00675505"/>
    <w:rsid w:val="00675508"/>
    <w:rsid w:val="006756AF"/>
    <w:rsid w:val="00675944"/>
    <w:rsid w:val="00675ABD"/>
    <w:rsid w:val="00675E33"/>
    <w:rsid w:val="00675F02"/>
    <w:rsid w:val="0067629D"/>
    <w:rsid w:val="006762F7"/>
    <w:rsid w:val="00676336"/>
    <w:rsid w:val="006767A3"/>
    <w:rsid w:val="00676C69"/>
    <w:rsid w:val="00676DB0"/>
    <w:rsid w:val="00676E9D"/>
    <w:rsid w:val="00676FA0"/>
    <w:rsid w:val="00677143"/>
    <w:rsid w:val="00677296"/>
    <w:rsid w:val="00677331"/>
    <w:rsid w:val="00677481"/>
    <w:rsid w:val="006774F3"/>
    <w:rsid w:val="00677652"/>
    <w:rsid w:val="006777C7"/>
    <w:rsid w:val="006778EE"/>
    <w:rsid w:val="006779F2"/>
    <w:rsid w:val="00677A83"/>
    <w:rsid w:val="00677BA1"/>
    <w:rsid w:val="00677D1B"/>
    <w:rsid w:val="00677EF2"/>
    <w:rsid w:val="006804B0"/>
    <w:rsid w:val="00680783"/>
    <w:rsid w:val="0068085F"/>
    <w:rsid w:val="00680977"/>
    <w:rsid w:val="006819E3"/>
    <w:rsid w:val="00681B8B"/>
    <w:rsid w:val="00681D33"/>
    <w:rsid w:val="00681E60"/>
    <w:rsid w:val="00681F79"/>
    <w:rsid w:val="006820F3"/>
    <w:rsid w:val="006821E8"/>
    <w:rsid w:val="0068267E"/>
    <w:rsid w:val="00682807"/>
    <w:rsid w:val="006829B9"/>
    <w:rsid w:val="00682AA2"/>
    <w:rsid w:val="00682EC1"/>
    <w:rsid w:val="006833B3"/>
    <w:rsid w:val="006833EE"/>
    <w:rsid w:val="006833F6"/>
    <w:rsid w:val="00683456"/>
    <w:rsid w:val="00683875"/>
    <w:rsid w:val="00683B85"/>
    <w:rsid w:val="00683B9B"/>
    <w:rsid w:val="00683D5C"/>
    <w:rsid w:val="00683DCD"/>
    <w:rsid w:val="00683F3B"/>
    <w:rsid w:val="00684103"/>
    <w:rsid w:val="006845D1"/>
    <w:rsid w:val="006846EB"/>
    <w:rsid w:val="0068472A"/>
    <w:rsid w:val="00684AE6"/>
    <w:rsid w:val="00684DAF"/>
    <w:rsid w:val="00684DE2"/>
    <w:rsid w:val="0068507D"/>
    <w:rsid w:val="00685184"/>
    <w:rsid w:val="006853CD"/>
    <w:rsid w:val="00685564"/>
    <w:rsid w:val="0068565B"/>
    <w:rsid w:val="006856C0"/>
    <w:rsid w:val="006856D3"/>
    <w:rsid w:val="00685776"/>
    <w:rsid w:val="006857B2"/>
    <w:rsid w:val="00685803"/>
    <w:rsid w:val="006859EE"/>
    <w:rsid w:val="006861FA"/>
    <w:rsid w:val="0068621B"/>
    <w:rsid w:val="006863B2"/>
    <w:rsid w:val="0068658E"/>
    <w:rsid w:val="0068662A"/>
    <w:rsid w:val="00686C67"/>
    <w:rsid w:val="006871B6"/>
    <w:rsid w:val="006874DE"/>
    <w:rsid w:val="006875B9"/>
    <w:rsid w:val="006877F6"/>
    <w:rsid w:val="00687A1F"/>
    <w:rsid w:val="00687A58"/>
    <w:rsid w:val="00687A5C"/>
    <w:rsid w:val="00687AEB"/>
    <w:rsid w:val="00687B4A"/>
    <w:rsid w:val="00687B7B"/>
    <w:rsid w:val="00687CB9"/>
    <w:rsid w:val="00687F03"/>
    <w:rsid w:val="006900EC"/>
    <w:rsid w:val="00690188"/>
    <w:rsid w:val="006901B8"/>
    <w:rsid w:val="006901DB"/>
    <w:rsid w:val="00690788"/>
    <w:rsid w:val="006907D8"/>
    <w:rsid w:val="00690945"/>
    <w:rsid w:val="00690DEE"/>
    <w:rsid w:val="0069111C"/>
    <w:rsid w:val="00691154"/>
    <w:rsid w:val="006911B6"/>
    <w:rsid w:val="00691334"/>
    <w:rsid w:val="00691B4C"/>
    <w:rsid w:val="00691F98"/>
    <w:rsid w:val="0069214A"/>
    <w:rsid w:val="00692342"/>
    <w:rsid w:val="006923A1"/>
    <w:rsid w:val="006924FC"/>
    <w:rsid w:val="00692DAA"/>
    <w:rsid w:val="00692EF3"/>
    <w:rsid w:val="00693184"/>
    <w:rsid w:val="00693416"/>
    <w:rsid w:val="006937A1"/>
    <w:rsid w:val="00693865"/>
    <w:rsid w:val="00693874"/>
    <w:rsid w:val="006938DC"/>
    <w:rsid w:val="00693A1D"/>
    <w:rsid w:val="00693A6C"/>
    <w:rsid w:val="00693AC2"/>
    <w:rsid w:val="0069426E"/>
    <w:rsid w:val="006942D2"/>
    <w:rsid w:val="0069436C"/>
    <w:rsid w:val="0069449C"/>
    <w:rsid w:val="0069454F"/>
    <w:rsid w:val="00694629"/>
    <w:rsid w:val="0069474D"/>
    <w:rsid w:val="0069484B"/>
    <w:rsid w:val="0069490E"/>
    <w:rsid w:val="0069526B"/>
    <w:rsid w:val="00695292"/>
    <w:rsid w:val="0069542B"/>
    <w:rsid w:val="0069567F"/>
    <w:rsid w:val="00695770"/>
    <w:rsid w:val="00695AEB"/>
    <w:rsid w:val="00695B64"/>
    <w:rsid w:val="006960A9"/>
    <w:rsid w:val="00696682"/>
    <w:rsid w:val="006968B7"/>
    <w:rsid w:val="00696C53"/>
    <w:rsid w:val="00696FCF"/>
    <w:rsid w:val="00697022"/>
    <w:rsid w:val="00697039"/>
    <w:rsid w:val="006970C6"/>
    <w:rsid w:val="006970E8"/>
    <w:rsid w:val="006976A2"/>
    <w:rsid w:val="00697738"/>
    <w:rsid w:val="00697762"/>
    <w:rsid w:val="00697987"/>
    <w:rsid w:val="00697A11"/>
    <w:rsid w:val="00697F33"/>
    <w:rsid w:val="00697FCE"/>
    <w:rsid w:val="006A01B2"/>
    <w:rsid w:val="006A01F3"/>
    <w:rsid w:val="006A053F"/>
    <w:rsid w:val="006A06B3"/>
    <w:rsid w:val="006A0969"/>
    <w:rsid w:val="006A09E2"/>
    <w:rsid w:val="006A0B33"/>
    <w:rsid w:val="006A0C9F"/>
    <w:rsid w:val="006A0E32"/>
    <w:rsid w:val="006A0E35"/>
    <w:rsid w:val="006A11C2"/>
    <w:rsid w:val="006A1323"/>
    <w:rsid w:val="006A15E2"/>
    <w:rsid w:val="006A17EB"/>
    <w:rsid w:val="006A1901"/>
    <w:rsid w:val="006A191A"/>
    <w:rsid w:val="006A1C41"/>
    <w:rsid w:val="006A1CB7"/>
    <w:rsid w:val="006A1F77"/>
    <w:rsid w:val="006A1FB3"/>
    <w:rsid w:val="006A1FDD"/>
    <w:rsid w:val="006A2339"/>
    <w:rsid w:val="006A24BA"/>
    <w:rsid w:val="006A251A"/>
    <w:rsid w:val="006A29F5"/>
    <w:rsid w:val="006A2ACD"/>
    <w:rsid w:val="006A2ADB"/>
    <w:rsid w:val="006A2B1E"/>
    <w:rsid w:val="006A2ECE"/>
    <w:rsid w:val="006A3032"/>
    <w:rsid w:val="006A331F"/>
    <w:rsid w:val="006A33A7"/>
    <w:rsid w:val="006A349C"/>
    <w:rsid w:val="006A34D9"/>
    <w:rsid w:val="006A34E8"/>
    <w:rsid w:val="006A3C44"/>
    <w:rsid w:val="006A3C46"/>
    <w:rsid w:val="006A3EA1"/>
    <w:rsid w:val="006A3F57"/>
    <w:rsid w:val="006A435B"/>
    <w:rsid w:val="006A45F9"/>
    <w:rsid w:val="006A4937"/>
    <w:rsid w:val="006A4AF3"/>
    <w:rsid w:val="006A4C4D"/>
    <w:rsid w:val="006A4C76"/>
    <w:rsid w:val="006A4CE5"/>
    <w:rsid w:val="006A4CF5"/>
    <w:rsid w:val="006A5002"/>
    <w:rsid w:val="006A5048"/>
    <w:rsid w:val="006A50AF"/>
    <w:rsid w:val="006A5169"/>
    <w:rsid w:val="006A57C1"/>
    <w:rsid w:val="006A5963"/>
    <w:rsid w:val="006A59B2"/>
    <w:rsid w:val="006A5BFF"/>
    <w:rsid w:val="006A5DAE"/>
    <w:rsid w:val="006A62DE"/>
    <w:rsid w:val="006A6389"/>
    <w:rsid w:val="006A6458"/>
    <w:rsid w:val="006A684D"/>
    <w:rsid w:val="006A69D0"/>
    <w:rsid w:val="006A6DB1"/>
    <w:rsid w:val="006A7123"/>
    <w:rsid w:val="006A727E"/>
    <w:rsid w:val="006A75DE"/>
    <w:rsid w:val="006A787B"/>
    <w:rsid w:val="006A7A31"/>
    <w:rsid w:val="006A7CDE"/>
    <w:rsid w:val="006A7DBB"/>
    <w:rsid w:val="006A7E5D"/>
    <w:rsid w:val="006A7EDD"/>
    <w:rsid w:val="006B04B9"/>
    <w:rsid w:val="006B06B5"/>
    <w:rsid w:val="006B0B2B"/>
    <w:rsid w:val="006B0DF2"/>
    <w:rsid w:val="006B10C1"/>
    <w:rsid w:val="006B10E7"/>
    <w:rsid w:val="006B142C"/>
    <w:rsid w:val="006B16FA"/>
    <w:rsid w:val="006B1884"/>
    <w:rsid w:val="006B1BD7"/>
    <w:rsid w:val="006B20AF"/>
    <w:rsid w:val="006B27FF"/>
    <w:rsid w:val="006B29CA"/>
    <w:rsid w:val="006B2B42"/>
    <w:rsid w:val="006B2F73"/>
    <w:rsid w:val="006B3235"/>
    <w:rsid w:val="006B34BB"/>
    <w:rsid w:val="006B3504"/>
    <w:rsid w:val="006B355D"/>
    <w:rsid w:val="006B355E"/>
    <w:rsid w:val="006B35D8"/>
    <w:rsid w:val="006B3699"/>
    <w:rsid w:val="006B371D"/>
    <w:rsid w:val="006B376F"/>
    <w:rsid w:val="006B3EF3"/>
    <w:rsid w:val="006B46E1"/>
    <w:rsid w:val="006B48FF"/>
    <w:rsid w:val="006B4FB5"/>
    <w:rsid w:val="006B58C0"/>
    <w:rsid w:val="006B590A"/>
    <w:rsid w:val="006B5B0A"/>
    <w:rsid w:val="006B5BE0"/>
    <w:rsid w:val="006B5CCC"/>
    <w:rsid w:val="006B5CF9"/>
    <w:rsid w:val="006B5DE5"/>
    <w:rsid w:val="006B6023"/>
    <w:rsid w:val="006B6132"/>
    <w:rsid w:val="006B64CA"/>
    <w:rsid w:val="006B65F5"/>
    <w:rsid w:val="006B6CEA"/>
    <w:rsid w:val="006B6F47"/>
    <w:rsid w:val="006B7072"/>
    <w:rsid w:val="006B709E"/>
    <w:rsid w:val="006B72F6"/>
    <w:rsid w:val="006B772A"/>
    <w:rsid w:val="006B7A50"/>
    <w:rsid w:val="006B7C15"/>
    <w:rsid w:val="006B7C5A"/>
    <w:rsid w:val="006B7F61"/>
    <w:rsid w:val="006C0233"/>
    <w:rsid w:val="006C05A9"/>
    <w:rsid w:val="006C069B"/>
    <w:rsid w:val="006C099B"/>
    <w:rsid w:val="006C09DF"/>
    <w:rsid w:val="006C0C45"/>
    <w:rsid w:val="006C0F1B"/>
    <w:rsid w:val="006C0FDC"/>
    <w:rsid w:val="006C10A2"/>
    <w:rsid w:val="006C1456"/>
    <w:rsid w:val="006C1620"/>
    <w:rsid w:val="006C1702"/>
    <w:rsid w:val="006C1DC6"/>
    <w:rsid w:val="006C1FCB"/>
    <w:rsid w:val="006C206B"/>
    <w:rsid w:val="006C25B1"/>
    <w:rsid w:val="006C265E"/>
    <w:rsid w:val="006C2C22"/>
    <w:rsid w:val="006C2D8B"/>
    <w:rsid w:val="006C3005"/>
    <w:rsid w:val="006C310D"/>
    <w:rsid w:val="006C33FA"/>
    <w:rsid w:val="006C35C8"/>
    <w:rsid w:val="006C3B4C"/>
    <w:rsid w:val="006C3BDE"/>
    <w:rsid w:val="006C4078"/>
    <w:rsid w:val="006C4347"/>
    <w:rsid w:val="006C474F"/>
    <w:rsid w:val="006C484B"/>
    <w:rsid w:val="006C4977"/>
    <w:rsid w:val="006C49AD"/>
    <w:rsid w:val="006C49EE"/>
    <w:rsid w:val="006C5008"/>
    <w:rsid w:val="006C50C4"/>
    <w:rsid w:val="006C5127"/>
    <w:rsid w:val="006C56FB"/>
    <w:rsid w:val="006C573C"/>
    <w:rsid w:val="006C5F73"/>
    <w:rsid w:val="006C6258"/>
    <w:rsid w:val="006C6E4D"/>
    <w:rsid w:val="006C7121"/>
    <w:rsid w:val="006C721E"/>
    <w:rsid w:val="006C73AE"/>
    <w:rsid w:val="006C74EE"/>
    <w:rsid w:val="006C78DC"/>
    <w:rsid w:val="006C793B"/>
    <w:rsid w:val="006C7ACD"/>
    <w:rsid w:val="006C7B84"/>
    <w:rsid w:val="006D014C"/>
    <w:rsid w:val="006D01EF"/>
    <w:rsid w:val="006D0386"/>
    <w:rsid w:val="006D068E"/>
    <w:rsid w:val="006D073E"/>
    <w:rsid w:val="006D09B4"/>
    <w:rsid w:val="006D0B56"/>
    <w:rsid w:val="006D0BC9"/>
    <w:rsid w:val="006D0EAC"/>
    <w:rsid w:val="006D165A"/>
    <w:rsid w:val="006D175F"/>
    <w:rsid w:val="006D186F"/>
    <w:rsid w:val="006D1AD8"/>
    <w:rsid w:val="006D1CCA"/>
    <w:rsid w:val="006D1E59"/>
    <w:rsid w:val="006D1F4C"/>
    <w:rsid w:val="006D25E7"/>
    <w:rsid w:val="006D267E"/>
    <w:rsid w:val="006D29E0"/>
    <w:rsid w:val="006D2B77"/>
    <w:rsid w:val="006D2BDB"/>
    <w:rsid w:val="006D2C77"/>
    <w:rsid w:val="006D2C7E"/>
    <w:rsid w:val="006D2E7D"/>
    <w:rsid w:val="006D2FB6"/>
    <w:rsid w:val="006D3035"/>
    <w:rsid w:val="006D379D"/>
    <w:rsid w:val="006D3A46"/>
    <w:rsid w:val="006D3B28"/>
    <w:rsid w:val="006D3D36"/>
    <w:rsid w:val="006D3F44"/>
    <w:rsid w:val="006D4400"/>
    <w:rsid w:val="006D45A2"/>
    <w:rsid w:val="006D4CBB"/>
    <w:rsid w:val="006D4EB4"/>
    <w:rsid w:val="006D4ED5"/>
    <w:rsid w:val="006D5056"/>
    <w:rsid w:val="006D50D5"/>
    <w:rsid w:val="006D5171"/>
    <w:rsid w:val="006D5304"/>
    <w:rsid w:val="006D54EB"/>
    <w:rsid w:val="006D5AB3"/>
    <w:rsid w:val="006D5B37"/>
    <w:rsid w:val="006D5CDD"/>
    <w:rsid w:val="006D5F1D"/>
    <w:rsid w:val="006D60AF"/>
    <w:rsid w:val="006D6318"/>
    <w:rsid w:val="006D6768"/>
    <w:rsid w:val="006D68FE"/>
    <w:rsid w:val="006D7178"/>
    <w:rsid w:val="006D71E4"/>
    <w:rsid w:val="006D72B7"/>
    <w:rsid w:val="006D732D"/>
    <w:rsid w:val="006D7534"/>
    <w:rsid w:val="006D754A"/>
    <w:rsid w:val="006D79D9"/>
    <w:rsid w:val="006D7A36"/>
    <w:rsid w:val="006D7B3E"/>
    <w:rsid w:val="006D7B50"/>
    <w:rsid w:val="006D7B66"/>
    <w:rsid w:val="006D7C0A"/>
    <w:rsid w:val="006D7C4E"/>
    <w:rsid w:val="006D7CDD"/>
    <w:rsid w:val="006D7CDF"/>
    <w:rsid w:val="006D7CFC"/>
    <w:rsid w:val="006D7D52"/>
    <w:rsid w:val="006D7EDC"/>
    <w:rsid w:val="006E029A"/>
    <w:rsid w:val="006E034B"/>
    <w:rsid w:val="006E03AD"/>
    <w:rsid w:val="006E03C9"/>
    <w:rsid w:val="006E041F"/>
    <w:rsid w:val="006E05E0"/>
    <w:rsid w:val="006E0DB2"/>
    <w:rsid w:val="006E0E16"/>
    <w:rsid w:val="006E11E9"/>
    <w:rsid w:val="006E13E6"/>
    <w:rsid w:val="006E1447"/>
    <w:rsid w:val="006E16C9"/>
    <w:rsid w:val="006E1FAC"/>
    <w:rsid w:val="006E2502"/>
    <w:rsid w:val="006E2903"/>
    <w:rsid w:val="006E2A90"/>
    <w:rsid w:val="006E2B07"/>
    <w:rsid w:val="006E30E8"/>
    <w:rsid w:val="006E310A"/>
    <w:rsid w:val="006E3220"/>
    <w:rsid w:val="006E32FE"/>
    <w:rsid w:val="006E35BA"/>
    <w:rsid w:val="006E36C9"/>
    <w:rsid w:val="006E3797"/>
    <w:rsid w:val="006E38A8"/>
    <w:rsid w:val="006E3B66"/>
    <w:rsid w:val="006E3B97"/>
    <w:rsid w:val="006E3C4A"/>
    <w:rsid w:val="006E3E7F"/>
    <w:rsid w:val="006E3EAC"/>
    <w:rsid w:val="006E3F4C"/>
    <w:rsid w:val="006E40FC"/>
    <w:rsid w:val="006E4204"/>
    <w:rsid w:val="006E42DF"/>
    <w:rsid w:val="006E4395"/>
    <w:rsid w:val="006E4402"/>
    <w:rsid w:val="006E4485"/>
    <w:rsid w:val="006E45A4"/>
    <w:rsid w:val="006E4630"/>
    <w:rsid w:val="006E477C"/>
    <w:rsid w:val="006E49CD"/>
    <w:rsid w:val="006E5040"/>
    <w:rsid w:val="006E540C"/>
    <w:rsid w:val="006E594D"/>
    <w:rsid w:val="006E5C32"/>
    <w:rsid w:val="006E6386"/>
    <w:rsid w:val="006E644C"/>
    <w:rsid w:val="006E6875"/>
    <w:rsid w:val="006E6E14"/>
    <w:rsid w:val="006E6E77"/>
    <w:rsid w:val="006E6F13"/>
    <w:rsid w:val="006E701B"/>
    <w:rsid w:val="006E752C"/>
    <w:rsid w:val="006E7A14"/>
    <w:rsid w:val="006E7A54"/>
    <w:rsid w:val="006E7D46"/>
    <w:rsid w:val="006E7E46"/>
    <w:rsid w:val="006E7FA7"/>
    <w:rsid w:val="006F00AA"/>
    <w:rsid w:val="006F0363"/>
    <w:rsid w:val="006F0506"/>
    <w:rsid w:val="006F0676"/>
    <w:rsid w:val="006F075E"/>
    <w:rsid w:val="006F0D92"/>
    <w:rsid w:val="006F0E81"/>
    <w:rsid w:val="006F1190"/>
    <w:rsid w:val="006F12AE"/>
    <w:rsid w:val="006F19A8"/>
    <w:rsid w:val="006F1FFD"/>
    <w:rsid w:val="006F249B"/>
    <w:rsid w:val="006F253D"/>
    <w:rsid w:val="006F2790"/>
    <w:rsid w:val="006F2A88"/>
    <w:rsid w:val="006F2FEC"/>
    <w:rsid w:val="006F35CD"/>
    <w:rsid w:val="006F378F"/>
    <w:rsid w:val="006F3826"/>
    <w:rsid w:val="006F3C3D"/>
    <w:rsid w:val="006F3E27"/>
    <w:rsid w:val="006F4026"/>
    <w:rsid w:val="006F492C"/>
    <w:rsid w:val="006F4AB0"/>
    <w:rsid w:val="006F4B9C"/>
    <w:rsid w:val="006F4BBA"/>
    <w:rsid w:val="006F569B"/>
    <w:rsid w:val="006F5741"/>
    <w:rsid w:val="006F57EB"/>
    <w:rsid w:val="006F5824"/>
    <w:rsid w:val="006F5D9E"/>
    <w:rsid w:val="006F5EAA"/>
    <w:rsid w:val="006F60F2"/>
    <w:rsid w:val="006F6341"/>
    <w:rsid w:val="006F64D1"/>
    <w:rsid w:val="006F6562"/>
    <w:rsid w:val="006F6720"/>
    <w:rsid w:val="006F69B4"/>
    <w:rsid w:val="006F6FF8"/>
    <w:rsid w:val="006F706D"/>
    <w:rsid w:val="006F72D2"/>
    <w:rsid w:val="006F755F"/>
    <w:rsid w:val="006F7779"/>
    <w:rsid w:val="006F77F4"/>
    <w:rsid w:val="006F7BD5"/>
    <w:rsid w:val="006F7C68"/>
    <w:rsid w:val="006F7F69"/>
    <w:rsid w:val="00700213"/>
    <w:rsid w:val="0070073A"/>
    <w:rsid w:val="00700758"/>
    <w:rsid w:val="007008B1"/>
    <w:rsid w:val="00700CE1"/>
    <w:rsid w:val="00700CF6"/>
    <w:rsid w:val="007011AD"/>
    <w:rsid w:val="007012FA"/>
    <w:rsid w:val="007014D5"/>
    <w:rsid w:val="007016FE"/>
    <w:rsid w:val="007017C4"/>
    <w:rsid w:val="007017FD"/>
    <w:rsid w:val="00701969"/>
    <w:rsid w:val="00701A43"/>
    <w:rsid w:val="00701A6A"/>
    <w:rsid w:val="00701FE0"/>
    <w:rsid w:val="007020DA"/>
    <w:rsid w:val="007021BB"/>
    <w:rsid w:val="0070230A"/>
    <w:rsid w:val="007023AE"/>
    <w:rsid w:val="00702B0C"/>
    <w:rsid w:val="00702B57"/>
    <w:rsid w:val="00702D7D"/>
    <w:rsid w:val="0070301B"/>
    <w:rsid w:val="007033B5"/>
    <w:rsid w:val="0070345A"/>
    <w:rsid w:val="0070362A"/>
    <w:rsid w:val="00703978"/>
    <w:rsid w:val="00703A5B"/>
    <w:rsid w:val="00703EAF"/>
    <w:rsid w:val="00704037"/>
    <w:rsid w:val="0070475C"/>
    <w:rsid w:val="00704787"/>
    <w:rsid w:val="0070484E"/>
    <w:rsid w:val="00704B97"/>
    <w:rsid w:val="00704F83"/>
    <w:rsid w:val="00704FDA"/>
    <w:rsid w:val="007052C1"/>
    <w:rsid w:val="007057F1"/>
    <w:rsid w:val="00705AAE"/>
    <w:rsid w:val="007060E1"/>
    <w:rsid w:val="007061AF"/>
    <w:rsid w:val="007061B4"/>
    <w:rsid w:val="007064AD"/>
    <w:rsid w:val="00706559"/>
    <w:rsid w:val="00706A23"/>
    <w:rsid w:val="00706AE1"/>
    <w:rsid w:val="00706B7A"/>
    <w:rsid w:val="00706C32"/>
    <w:rsid w:val="00707423"/>
    <w:rsid w:val="007077CB"/>
    <w:rsid w:val="00707DFB"/>
    <w:rsid w:val="007100D1"/>
    <w:rsid w:val="007100F8"/>
    <w:rsid w:val="007104D9"/>
    <w:rsid w:val="007107A6"/>
    <w:rsid w:val="00710942"/>
    <w:rsid w:val="00710BA0"/>
    <w:rsid w:val="00711014"/>
    <w:rsid w:val="0071113A"/>
    <w:rsid w:val="007111FF"/>
    <w:rsid w:val="0071135E"/>
    <w:rsid w:val="00711633"/>
    <w:rsid w:val="00711656"/>
    <w:rsid w:val="00711987"/>
    <w:rsid w:val="00711AC9"/>
    <w:rsid w:val="00711D34"/>
    <w:rsid w:val="00712024"/>
    <w:rsid w:val="007120CC"/>
    <w:rsid w:val="00712298"/>
    <w:rsid w:val="007123AC"/>
    <w:rsid w:val="0071263A"/>
    <w:rsid w:val="0071287F"/>
    <w:rsid w:val="007129B2"/>
    <w:rsid w:val="00712A45"/>
    <w:rsid w:val="00712BA8"/>
    <w:rsid w:val="00712D7F"/>
    <w:rsid w:val="00712DD0"/>
    <w:rsid w:val="00712F96"/>
    <w:rsid w:val="00713183"/>
    <w:rsid w:val="007131D9"/>
    <w:rsid w:val="0071341A"/>
    <w:rsid w:val="00713606"/>
    <w:rsid w:val="007137D0"/>
    <w:rsid w:val="00713A18"/>
    <w:rsid w:val="00713BD9"/>
    <w:rsid w:val="00713E67"/>
    <w:rsid w:val="00713EAB"/>
    <w:rsid w:val="00713F0B"/>
    <w:rsid w:val="007141E5"/>
    <w:rsid w:val="00714CB0"/>
    <w:rsid w:val="00714E57"/>
    <w:rsid w:val="00715488"/>
    <w:rsid w:val="00715AF1"/>
    <w:rsid w:val="00715BA2"/>
    <w:rsid w:val="00715C94"/>
    <w:rsid w:val="00715C98"/>
    <w:rsid w:val="00715DE0"/>
    <w:rsid w:val="00715E3A"/>
    <w:rsid w:val="00715FCD"/>
    <w:rsid w:val="00716031"/>
    <w:rsid w:val="0071627C"/>
    <w:rsid w:val="007162F0"/>
    <w:rsid w:val="00716423"/>
    <w:rsid w:val="007165C9"/>
    <w:rsid w:val="00716625"/>
    <w:rsid w:val="00716773"/>
    <w:rsid w:val="00716D9C"/>
    <w:rsid w:val="00717604"/>
    <w:rsid w:val="007176EF"/>
    <w:rsid w:val="00717716"/>
    <w:rsid w:val="00717AB2"/>
    <w:rsid w:val="00717ACE"/>
    <w:rsid w:val="00717B0E"/>
    <w:rsid w:val="00717BD7"/>
    <w:rsid w:val="00717C27"/>
    <w:rsid w:val="00717D8F"/>
    <w:rsid w:val="00717E20"/>
    <w:rsid w:val="00720044"/>
    <w:rsid w:val="0072092A"/>
    <w:rsid w:val="00720C49"/>
    <w:rsid w:val="007211DF"/>
    <w:rsid w:val="0072152C"/>
    <w:rsid w:val="00721546"/>
    <w:rsid w:val="0072180E"/>
    <w:rsid w:val="007218D1"/>
    <w:rsid w:val="0072196C"/>
    <w:rsid w:val="007219F8"/>
    <w:rsid w:val="00721BA1"/>
    <w:rsid w:val="00721C7C"/>
    <w:rsid w:val="00721C8D"/>
    <w:rsid w:val="00721F40"/>
    <w:rsid w:val="00722219"/>
    <w:rsid w:val="00722240"/>
    <w:rsid w:val="00722ACC"/>
    <w:rsid w:val="00722B09"/>
    <w:rsid w:val="00722D1D"/>
    <w:rsid w:val="007234C8"/>
    <w:rsid w:val="007239CF"/>
    <w:rsid w:val="007239E2"/>
    <w:rsid w:val="00723BE8"/>
    <w:rsid w:val="00723D51"/>
    <w:rsid w:val="00724325"/>
    <w:rsid w:val="00724346"/>
    <w:rsid w:val="00724726"/>
    <w:rsid w:val="00724733"/>
    <w:rsid w:val="00724C9A"/>
    <w:rsid w:val="00724E1A"/>
    <w:rsid w:val="00724FCE"/>
    <w:rsid w:val="007251BD"/>
    <w:rsid w:val="0072520B"/>
    <w:rsid w:val="007252F1"/>
    <w:rsid w:val="007254B9"/>
    <w:rsid w:val="00725838"/>
    <w:rsid w:val="0072583B"/>
    <w:rsid w:val="0072595B"/>
    <w:rsid w:val="00725DA7"/>
    <w:rsid w:val="00725EFC"/>
    <w:rsid w:val="00726027"/>
    <w:rsid w:val="007260A4"/>
    <w:rsid w:val="007260C2"/>
    <w:rsid w:val="00726138"/>
    <w:rsid w:val="00726D14"/>
    <w:rsid w:val="00727254"/>
    <w:rsid w:val="007275A7"/>
    <w:rsid w:val="007275AE"/>
    <w:rsid w:val="007277CF"/>
    <w:rsid w:val="00727825"/>
    <w:rsid w:val="00727840"/>
    <w:rsid w:val="007279E2"/>
    <w:rsid w:val="00727A9C"/>
    <w:rsid w:val="00727D5E"/>
    <w:rsid w:val="00727DD6"/>
    <w:rsid w:val="00727E18"/>
    <w:rsid w:val="00730169"/>
    <w:rsid w:val="0073056D"/>
    <w:rsid w:val="007306B6"/>
    <w:rsid w:val="007308DD"/>
    <w:rsid w:val="00730B66"/>
    <w:rsid w:val="00730C84"/>
    <w:rsid w:val="00730C85"/>
    <w:rsid w:val="00731252"/>
    <w:rsid w:val="00731751"/>
    <w:rsid w:val="00731E6D"/>
    <w:rsid w:val="0073264A"/>
    <w:rsid w:val="00732A07"/>
    <w:rsid w:val="00732AB6"/>
    <w:rsid w:val="00732C78"/>
    <w:rsid w:val="00732FE0"/>
    <w:rsid w:val="0073304A"/>
    <w:rsid w:val="00733821"/>
    <w:rsid w:val="007338BB"/>
    <w:rsid w:val="00733A7E"/>
    <w:rsid w:val="00733C2A"/>
    <w:rsid w:val="00733C9A"/>
    <w:rsid w:val="00734151"/>
    <w:rsid w:val="007343C6"/>
    <w:rsid w:val="0073466B"/>
    <w:rsid w:val="00734958"/>
    <w:rsid w:val="00734A6B"/>
    <w:rsid w:val="00734E16"/>
    <w:rsid w:val="00734F11"/>
    <w:rsid w:val="007351BA"/>
    <w:rsid w:val="00735489"/>
    <w:rsid w:val="0073555F"/>
    <w:rsid w:val="00735573"/>
    <w:rsid w:val="0073585B"/>
    <w:rsid w:val="00735A33"/>
    <w:rsid w:val="00735C69"/>
    <w:rsid w:val="00735E82"/>
    <w:rsid w:val="00736974"/>
    <w:rsid w:val="007369D4"/>
    <w:rsid w:val="00736C37"/>
    <w:rsid w:val="00736DA2"/>
    <w:rsid w:val="00736DF6"/>
    <w:rsid w:val="00736F39"/>
    <w:rsid w:val="007370E8"/>
    <w:rsid w:val="007371A2"/>
    <w:rsid w:val="007376E4"/>
    <w:rsid w:val="00737843"/>
    <w:rsid w:val="00737C41"/>
    <w:rsid w:val="00740317"/>
    <w:rsid w:val="007405E2"/>
    <w:rsid w:val="007405F9"/>
    <w:rsid w:val="0074082A"/>
    <w:rsid w:val="00740C46"/>
    <w:rsid w:val="00740C88"/>
    <w:rsid w:val="00740DE2"/>
    <w:rsid w:val="00741141"/>
    <w:rsid w:val="0074115F"/>
    <w:rsid w:val="007411E2"/>
    <w:rsid w:val="007412E9"/>
    <w:rsid w:val="00741424"/>
    <w:rsid w:val="0074177E"/>
    <w:rsid w:val="00741811"/>
    <w:rsid w:val="0074184A"/>
    <w:rsid w:val="007419FA"/>
    <w:rsid w:val="00741B59"/>
    <w:rsid w:val="00741FD2"/>
    <w:rsid w:val="0074220E"/>
    <w:rsid w:val="00742391"/>
    <w:rsid w:val="007425F5"/>
    <w:rsid w:val="00742916"/>
    <w:rsid w:val="00742960"/>
    <w:rsid w:val="00743098"/>
    <w:rsid w:val="00743209"/>
    <w:rsid w:val="0074323B"/>
    <w:rsid w:val="00743244"/>
    <w:rsid w:val="0074375D"/>
    <w:rsid w:val="007439CF"/>
    <w:rsid w:val="00743B82"/>
    <w:rsid w:val="00743F22"/>
    <w:rsid w:val="007441B6"/>
    <w:rsid w:val="0074444B"/>
    <w:rsid w:val="007447B3"/>
    <w:rsid w:val="00744941"/>
    <w:rsid w:val="00744961"/>
    <w:rsid w:val="007449A3"/>
    <w:rsid w:val="00744B43"/>
    <w:rsid w:val="00744B6E"/>
    <w:rsid w:val="00744C3B"/>
    <w:rsid w:val="007451FB"/>
    <w:rsid w:val="007452F6"/>
    <w:rsid w:val="00745394"/>
    <w:rsid w:val="0074552F"/>
    <w:rsid w:val="00745682"/>
    <w:rsid w:val="00745749"/>
    <w:rsid w:val="00745814"/>
    <w:rsid w:val="00745860"/>
    <w:rsid w:val="00745E78"/>
    <w:rsid w:val="00745FC0"/>
    <w:rsid w:val="00746337"/>
    <w:rsid w:val="007464A8"/>
    <w:rsid w:val="00746805"/>
    <w:rsid w:val="00746935"/>
    <w:rsid w:val="00746AA3"/>
    <w:rsid w:val="00746B96"/>
    <w:rsid w:val="007473A5"/>
    <w:rsid w:val="0074751E"/>
    <w:rsid w:val="00747611"/>
    <w:rsid w:val="007476CC"/>
    <w:rsid w:val="0074789F"/>
    <w:rsid w:val="00747923"/>
    <w:rsid w:val="00747B34"/>
    <w:rsid w:val="00747ED6"/>
    <w:rsid w:val="00747F43"/>
    <w:rsid w:val="00750414"/>
    <w:rsid w:val="007509DF"/>
    <w:rsid w:val="00750BB8"/>
    <w:rsid w:val="00750C18"/>
    <w:rsid w:val="00750F2F"/>
    <w:rsid w:val="007511B0"/>
    <w:rsid w:val="007512DE"/>
    <w:rsid w:val="00751351"/>
    <w:rsid w:val="007515FC"/>
    <w:rsid w:val="0075161F"/>
    <w:rsid w:val="00751A6E"/>
    <w:rsid w:val="00751B67"/>
    <w:rsid w:val="00751E25"/>
    <w:rsid w:val="00751F93"/>
    <w:rsid w:val="00752572"/>
    <w:rsid w:val="00752678"/>
    <w:rsid w:val="007528A1"/>
    <w:rsid w:val="007528B5"/>
    <w:rsid w:val="00752B41"/>
    <w:rsid w:val="00752F9B"/>
    <w:rsid w:val="00753251"/>
    <w:rsid w:val="007534F1"/>
    <w:rsid w:val="0075379C"/>
    <w:rsid w:val="00753A66"/>
    <w:rsid w:val="00753C7B"/>
    <w:rsid w:val="00753F65"/>
    <w:rsid w:val="00754046"/>
    <w:rsid w:val="0075416D"/>
    <w:rsid w:val="0075425E"/>
    <w:rsid w:val="00754423"/>
    <w:rsid w:val="0075479F"/>
    <w:rsid w:val="00754A47"/>
    <w:rsid w:val="00754A5B"/>
    <w:rsid w:val="00754BC7"/>
    <w:rsid w:val="00754D66"/>
    <w:rsid w:val="007550A7"/>
    <w:rsid w:val="007550C4"/>
    <w:rsid w:val="00755125"/>
    <w:rsid w:val="00755506"/>
    <w:rsid w:val="0075578F"/>
    <w:rsid w:val="00755F26"/>
    <w:rsid w:val="007563B2"/>
    <w:rsid w:val="0075660A"/>
    <w:rsid w:val="00756682"/>
    <w:rsid w:val="0075675F"/>
    <w:rsid w:val="00756E83"/>
    <w:rsid w:val="0075712C"/>
    <w:rsid w:val="0075741B"/>
    <w:rsid w:val="007574C2"/>
    <w:rsid w:val="007575A2"/>
    <w:rsid w:val="0075779F"/>
    <w:rsid w:val="0075783D"/>
    <w:rsid w:val="00757BB9"/>
    <w:rsid w:val="00757C33"/>
    <w:rsid w:val="00760225"/>
    <w:rsid w:val="007602A7"/>
    <w:rsid w:val="007603F7"/>
    <w:rsid w:val="0076041C"/>
    <w:rsid w:val="0076042C"/>
    <w:rsid w:val="007604C6"/>
    <w:rsid w:val="00760522"/>
    <w:rsid w:val="00760571"/>
    <w:rsid w:val="00760C45"/>
    <w:rsid w:val="00761166"/>
    <w:rsid w:val="007611CB"/>
    <w:rsid w:val="0076123A"/>
    <w:rsid w:val="0076151C"/>
    <w:rsid w:val="00761AB1"/>
    <w:rsid w:val="00761AE2"/>
    <w:rsid w:val="00761B6E"/>
    <w:rsid w:val="00761CEF"/>
    <w:rsid w:val="00761E1B"/>
    <w:rsid w:val="00761E44"/>
    <w:rsid w:val="0076202D"/>
    <w:rsid w:val="00762036"/>
    <w:rsid w:val="00762216"/>
    <w:rsid w:val="0076241A"/>
    <w:rsid w:val="00762604"/>
    <w:rsid w:val="007628C4"/>
    <w:rsid w:val="007629BF"/>
    <w:rsid w:val="007629F2"/>
    <w:rsid w:val="00762B7D"/>
    <w:rsid w:val="00762BD7"/>
    <w:rsid w:val="00763125"/>
    <w:rsid w:val="007633AE"/>
    <w:rsid w:val="0076381F"/>
    <w:rsid w:val="00763A47"/>
    <w:rsid w:val="00763A83"/>
    <w:rsid w:val="00763F3C"/>
    <w:rsid w:val="007641A0"/>
    <w:rsid w:val="00764A31"/>
    <w:rsid w:val="00764DA3"/>
    <w:rsid w:val="00764FA2"/>
    <w:rsid w:val="007652A7"/>
    <w:rsid w:val="00765355"/>
    <w:rsid w:val="00765882"/>
    <w:rsid w:val="00765902"/>
    <w:rsid w:val="00765BDD"/>
    <w:rsid w:val="00765BE0"/>
    <w:rsid w:val="00766532"/>
    <w:rsid w:val="00766845"/>
    <w:rsid w:val="00766BC5"/>
    <w:rsid w:val="00766C3D"/>
    <w:rsid w:val="00766CFB"/>
    <w:rsid w:val="00766D34"/>
    <w:rsid w:val="00766F95"/>
    <w:rsid w:val="00767000"/>
    <w:rsid w:val="00767286"/>
    <w:rsid w:val="0076734E"/>
    <w:rsid w:val="00767477"/>
    <w:rsid w:val="0076773D"/>
    <w:rsid w:val="00767D24"/>
    <w:rsid w:val="00767D56"/>
    <w:rsid w:val="00767D8B"/>
    <w:rsid w:val="00767DDD"/>
    <w:rsid w:val="0077004A"/>
    <w:rsid w:val="007703BC"/>
    <w:rsid w:val="00770661"/>
    <w:rsid w:val="00770810"/>
    <w:rsid w:val="00770850"/>
    <w:rsid w:val="00770AB8"/>
    <w:rsid w:val="00770B47"/>
    <w:rsid w:val="00770F79"/>
    <w:rsid w:val="007710CB"/>
    <w:rsid w:val="00771145"/>
    <w:rsid w:val="007711C5"/>
    <w:rsid w:val="0077141A"/>
    <w:rsid w:val="0077153F"/>
    <w:rsid w:val="0077164D"/>
    <w:rsid w:val="00772605"/>
    <w:rsid w:val="00772751"/>
    <w:rsid w:val="0077281D"/>
    <w:rsid w:val="0077291C"/>
    <w:rsid w:val="00772A2C"/>
    <w:rsid w:val="00772C9D"/>
    <w:rsid w:val="00773181"/>
    <w:rsid w:val="00773198"/>
    <w:rsid w:val="00773436"/>
    <w:rsid w:val="00773559"/>
    <w:rsid w:val="00773892"/>
    <w:rsid w:val="00773EB5"/>
    <w:rsid w:val="00774035"/>
    <w:rsid w:val="007742B1"/>
    <w:rsid w:val="00774491"/>
    <w:rsid w:val="007747E1"/>
    <w:rsid w:val="00774C60"/>
    <w:rsid w:val="00774F4A"/>
    <w:rsid w:val="00774FD3"/>
    <w:rsid w:val="0077518D"/>
    <w:rsid w:val="0077530E"/>
    <w:rsid w:val="0077552A"/>
    <w:rsid w:val="0077591B"/>
    <w:rsid w:val="00775A35"/>
    <w:rsid w:val="00775D42"/>
    <w:rsid w:val="00776194"/>
    <w:rsid w:val="00776503"/>
    <w:rsid w:val="00776742"/>
    <w:rsid w:val="00777525"/>
    <w:rsid w:val="00777707"/>
    <w:rsid w:val="0077785A"/>
    <w:rsid w:val="007778FD"/>
    <w:rsid w:val="00777BA4"/>
    <w:rsid w:val="00777C8B"/>
    <w:rsid w:val="00777CA6"/>
    <w:rsid w:val="00777F17"/>
    <w:rsid w:val="00777F83"/>
    <w:rsid w:val="00777FD0"/>
    <w:rsid w:val="00780184"/>
    <w:rsid w:val="007805C2"/>
    <w:rsid w:val="007805CC"/>
    <w:rsid w:val="00780804"/>
    <w:rsid w:val="00780908"/>
    <w:rsid w:val="007809B7"/>
    <w:rsid w:val="00780A1A"/>
    <w:rsid w:val="00780B0E"/>
    <w:rsid w:val="00780C89"/>
    <w:rsid w:val="00780E84"/>
    <w:rsid w:val="00781071"/>
    <w:rsid w:val="0078118B"/>
    <w:rsid w:val="00782677"/>
    <w:rsid w:val="007826D5"/>
    <w:rsid w:val="00782773"/>
    <w:rsid w:val="00782B63"/>
    <w:rsid w:val="00782CAB"/>
    <w:rsid w:val="00782DD0"/>
    <w:rsid w:val="00782E71"/>
    <w:rsid w:val="00782F2D"/>
    <w:rsid w:val="00782F5D"/>
    <w:rsid w:val="0078302C"/>
    <w:rsid w:val="007831A7"/>
    <w:rsid w:val="00783510"/>
    <w:rsid w:val="00783685"/>
    <w:rsid w:val="00783692"/>
    <w:rsid w:val="00783CCF"/>
    <w:rsid w:val="00783FBC"/>
    <w:rsid w:val="00784646"/>
    <w:rsid w:val="0078479D"/>
    <w:rsid w:val="00784C5C"/>
    <w:rsid w:val="00784D61"/>
    <w:rsid w:val="00784EA4"/>
    <w:rsid w:val="00785025"/>
    <w:rsid w:val="00785064"/>
    <w:rsid w:val="007850E4"/>
    <w:rsid w:val="0078511F"/>
    <w:rsid w:val="00785397"/>
    <w:rsid w:val="007854FC"/>
    <w:rsid w:val="007856E2"/>
    <w:rsid w:val="00785E67"/>
    <w:rsid w:val="00786242"/>
    <w:rsid w:val="007862E1"/>
    <w:rsid w:val="0078653F"/>
    <w:rsid w:val="007867A8"/>
    <w:rsid w:val="00786D44"/>
    <w:rsid w:val="00786DE9"/>
    <w:rsid w:val="00786F42"/>
    <w:rsid w:val="00786F4A"/>
    <w:rsid w:val="007875DE"/>
    <w:rsid w:val="007876A3"/>
    <w:rsid w:val="007877CD"/>
    <w:rsid w:val="00787822"/>
    <w:rsid w:val="0078799A"/>
    <w:rsid w:val="007879D8"/>
    <w:rsid w:val="00787A00"/>
    <w:rsid w:val="007907F8"/>
    <w:rsid w:val="0079083C"/>
    <w:rsid w:val="00790A05"/>
    <w:rsid w:val="00790A59"/>
    <w:rsid w:val="00790B90"/>
    <w:rsid w:val="00790CAA"/>
    <w:rsid w:val="00790F44"/>
    <w:rsid w:val="0079108A"/>
    <w:rsid w:val="007912C1"/>
    <w:rsid w:val="0079134A"/>
    <w:rsid w:val="007914F6"/>
    <w:rsid w:val="007916A9"/>
    <w:rsid w:val="00791A87"/>
    <w:rsid w:val="00791C7E"/>
    <w:rsid w:val="00791EF7"/>
    <w:rsid w:val="00791F06"/>
    <w:rsid w:val="0079237D"/>
    <w:rsid w:val="007923C9"/>
    <w:rsid w:val="007923E0"/>
    <w:rsid w:val="00792841"/>
    <w:rsid w:val="007929FC"/>
    <w:rsid w:val="00792A60"/>
    <w:rsid w:val="00792F7A"/>
    <w:rsid w:val="007933C0"/>
    <w:rsid w:val="007935F4"/>
    <w:rsid w:val="007936ED"/>
    <w:rsid w:val="007937CE"/>
    <w:rsid w:val="00793B69"/>
    <w:rsid w:val="00793BD5"/>
    <w:rsid w:val="00793FEC"/>
    <w:rsid w:val="00794053"/>
    <w:rsid w:val="0079413B"/>
    <w:rsid w:val="007942F8"/>
    <w:rsid w:val="0079471E"/>
    <w:rsid w:val="00794922"/>
    <w:rsid w:val="007949D2"/>
    <w:rsid w:val="00794C53"/>
    <w:rsid w:val="00794D57"/>
    <w:rsid w:val="00794F02"/>
    <w:rsid w:val="00795017"/>
    <w:rsid w:val="007950B1"/>
    <w:rsid w:val="0079534E"/>
    <w:rsid w:val="007954C6"/>
    <w:rsid w:val="007958C7"/>
    <w:rsid w:val="007959DC"/>
    <w:rsid w:val="00795B15"/>
    <w:rsid w:val="00795B25"/>
    <w:rsid w:val="00795D16"/>
    <w:rsid w:val="0079604D"/>
    <w:rsid w:val="00796544"/>
    <w:rsid w:val="007966FE"/>
    <w:rsid w:val="0079692D"/>
    <w:rsid w:val="00796997"/>
    <w:rsid w:val="00796999"/>
    <w:rsid w:val="00796BAC"/>
    <w:rsid w:val="00797271"/>
    <w:rsid w:val="007978B4"/>
    <w:rsid w:val="00797AB8"/>
    <w:rsid w:val="00797BD5"/>
    <w:rsid w:val="00797BD9"/>
    <w:rsid w:val="00797D02"/>
    <w:rsid w:val="00797D9D"/>
    <w:rsid w:val="00797E92"/>
    <w:rsid w:val="00797F14"/>
    <w:rsid w:val="007A0084"/>
    <w:rsid w:val="007A014F"/>
    <w:rsid w:val="007A04CA"/>
    <w:rsid w:val="007A08DA"/>
    <w:rsid w:val="007A0A81"/>
    <w:rsid w:val="007A0AFF"/>
    <w:rsid w:val="007A0CE2"/>
    <w:rsid w:val="007A1329"/>
    <w:rsid w:val="007A13F8"/>
    <w:rsid w:val="007A1AD1"/>
    <w:rsid w:val="007A1C76"/>
    <w:rsid w:val="007A1C9B"/>
    <w:rsid w:val="007A2169"/>
    <w:rsid w:val="007A22C3"/>
    <w:rsid w:val="007A2327"/>
    <w:rsid w:val="007A239F"/>
    <w:rsid w:val="007A24CF"/>
    <w:rsid w:val="007A27C8"/>
    <w:rsid w:val="007A27E4"/>
    <w:rsid w:val="007A27FA"/>
    <w:rsid w:val="007A2BA5"/>
    <w:rsid w:val="007A330B"/>
    <w:rsid w:val="007A3B88"/>
    <w:rsid w:val="007A3DDD"/>
    <w:rsid w:val="007A40B2"/>
    <w:rsid w:val="007A4293"/>
    <w:rsid w:val="007A4365"/>
    <w:rsid w:val="007A4402"/>
    <w:rsid w:val="007A4B2F"/>
    <w:rsid w:val="007A4DF4"/>
    <w:rsid w:val="007A5168"/>
    <w:rsid w:val="007A5190"/>
    <w:rsid w:val="007A5221"/>
    <w:rsid w:val="007A52D4"/>
    <w:rsid w:val="007A55D7"/>
    <w:rsid w:val="007A56B3"/>
    <w:rsid w:val="007A589B"/>
    <w:rsid w:val="007A58B0"/>
    <w:rsid w:val="007A5963"/>
    <w:rsid w:val="007A5BDD"/>
    <w:rsid w:val="007A5D86"/>
    <w:rsid w:val="007A5FCD"/>
    <w:rsid w:val="007A647F"/>
    <w:rsid w:val="007A64AD"/>
    <w:rsid w:val="007A64FA"/>
    <w:rsid w:val="007A6586"/>
    <w:rsid w:val="007A65F2"/>
    <w:rsid w:val="007A6640"/>
    <w:rsid w:val="007A664F"/>
    <w:rsid w:val="007A681C"/>
    <w:rsid w:val="007A6897"/>
    <w:rsid w:val="007A68A4"/>
    <w:rsid w:val="007A68AD"/>
    <w:rsid w:val="007A6E16"/>
    <w:rsid w:val="007A6EDC"/>
    <w:rsid w:val="007A6FB6"/>
    <w:rsid w:val="007A730E"/>
    <w:rsid w:val="007A7425"/>
    <w:rsid w:val="007A754A"/>
    <w:rsid w:val="007A785F"/>
    <w:rsid w:val="007A79C4"/>
    <w:rsid w:val="007A7AEE"/>
    <w:rsid w:val="007A7BB3"/>
    <w:rsid w:val="007A7C3F"/>
    <w:rsid w:val="007A7E75"/>
    <w:rsid w:val="007A7E81"/>
    <w:rsid w:val="007A7EEC"/>
    <w:rsid w:val="007B0144"/>
    <w:rsid w:val="007B055D"/>
    <w:rsid w:val="007B0A61"/>
    <w:rsid w:val="007B0C3C"/>
    <w:rsid w:val="007B0D1A"/>
    <w:rsid w:val="007B0E66"/>
    <w:rsid w:val="007B10B6"/>
    <w:rsid w:val="007B1148"/>
    <w:rsid w:val="007B157F"/>
    <w:rsid w:val="007B15BA"/>
    <w:rsid w:val="007B15C9"/>
    <w:rsid w:val="007B1671"/>
    <w:rsid w:val="007B16C1"/>
    <w:rsid w:val="007B17A1"/>
    <w:rsid w:val="007B1BC2"/>
    <w:rsid w:val="007B1BC8"/>
    <w:rsid w:val="007B1F35"/>
    <w:rsid w:val="007B2179"/>
    <w:rsid w:val="007B21FD"/>
    <w:rsid w:val="007B21FF"/>
    <w:rsid w:val="007B2227"/>
    <w:rsid w:val="007B2427"/>
    <w:rsid w:val="007B2535"/>
    <w:rsid w:val="007B2784"/>
    <w:rsid w:val="007B28E2"/>
    <w:rsid w:val="007B2B87"/>
    <w:rsid w:val="007B2D02"/>
    <w:rsid w:val="007B2EF3"/>
    <w:rsid w:val="007B2FF4"/>
    <w:rsid w:val="007B2FFD"/>
    <w:rsid w:val="007B338F"/>
    <w:rsid w:val="007B3812"/>
    <w:rsid w:val="007B3A4B"/>
    <w:rsid w:val="007B3B0D"/>
    <w:rsid w:val="007B3E08"/>
    <w:rsid w:val="007B3F26"/>
    <w:rsid w:val="007B3F95"/>
    <w:rsid w:val="007B44EF"/>
    <w:rsid w:val="007B4559"/>
    <w:rsid w:val="007B46ED"/>
    <w:rsid w:val="007B4BA7"/>
    <w:rsid w:val="007B4C4F"/>
    <w:rsid w:val="007B4FB1"/>
    <w:rsid w:val="007B5276"/>
    <w:rsid w:val="007B5278"/>
    <w:rsid w:val="007B5600"/>
    <w:rsid w:val="007B585D"/>
    <w:rsid w:val="007B5AF5"/>
    <w:rsid w:val="007B5B3B"/>
    <w:rsid w:val="007B5E13"/>
    <w:rsid w:val="007B5FF6"/>
    <w:rsid w:val="007B622C"/>
    <w:rsid w:val="007B644A"/>
    <w:rsid w:val="007B667B"/>
    <w:rsid w:val="007B729A"/>
    <w:rsid w:val="007B7466"/>
    <w:rsid w:val="007B7817"/>
    <w:rsid w:val="007B7911"/>
    <w:rsid w:val="007C00F8"/>
    <w:rsid w:val="007C02D2"/>
    <w:rsid w:val="007C04C2"/>
    <w:rsid w:val="007C065C"/>
    <w:rsid w:val="007C0854"/>
    <w:rsid w:val="007C0889"/>
    <w:rsid w:val="007C0962"/>
    <w:rsid w:val="007C0B1C"/>
    <w:rsid w:val="007C0C64"/>
    <w:rsid w:val="007C0D0D"/>
    <w:rsid w:val="007C0D0F"/>
    <w:rsid w:val="007C0DD7"/>
    <w:rsid w:val="007C1062"/>
    <w:rsid w:val="007C1077"/>
    <w:rsid w:val="007C10B7"/>
    <w:rsid w:val="007C1158"/>
    <w:rsid w:val="007C1335"/>
    <w:rsid w:val="007C1460"/>
    <w:rsid w:val="007C15C4"/>
    <w:rsid w:val="007C169A"/>
    <w:rsid w:val="007C16AB"/>
    <w:rsid w:val="007C1860"/>
    <w:rsid w:val="007C1C98"/>
    <w:rsid w:val="007C1EC2"/>
    <w:rsid w:val="007C1F1F"/>
    <w:rsid w:val="007C2094"/>
    <w:rsid w:val="007C20CC"/>
    <w:rsid w:val="007C26D5"/>
    <w:rsid w:val="007C26F7"/>
    <w:rsid w:val="007C28F4"/>
    <w:rsid w:val="007C2A17"/>
    <w:rsid w:val="007C2F4E"/>
    <w:rsid w:val="007C2FC8"/>
    <w:rsid w:val="007C33AA"/>
    <w:rsid w:val="007C37A8"/>
    <w:rsid w:val="007C3B32"/>
    <w:rsid w:val="007C3C3E"/>
    <w:rsid w:val="007C4051"/>
    <w:rsid w:val="007C4165"/>
    <w:rsid w:val="007C425C"/>
    <w:rsid w:val="007C4902"/>
    <w:rsid w:val="007C4978"/>
    <w:rsid w:val="007C4CC2"/>
    <w:rsid w:val="007C503F"/>
    <w:rsid w:val="007C506D"/>
    <w:rsid w:val="007C5444"/>
    <w:rsid w:val="007C5447"/>
    <w:rsid w:val="007C5606"/>
    <w:rsid w:val="007C58A6"/>
    <w:rsid w:val="007C5B61"/>
    <w:rsid w:val="007C5C5F"/>
    <w:rsid w:val="007C5EBD"/>
    <w:rsid w:val="007C6181"/>
    <w:rsid w:val="007C645D"/>
    <w:rsid w:val="007C6C00"/>
    <w:rsid w:val="007C71DE"/>
    <w:rsid w:val="007C71F4"/>
    <w:rsid w:val="007C725E"/>
    <w:rsid w:val="007C753F"/>
    <w:rsid w:val="007C7785"/>
    <w:rsid w:val="007C7AF1"/>
    <w:rsid w:val="007C7BB5"/>
    <w:rsid w:val="007D00A2"/>
    <w:rsid w:val="007D0212"/>
    <w:rsid w:val="007D029C"/>
    <w:rsid w:val="007D04E9"/>
    <w:rsid w:val="007D0553"/>
    <w:rsid w:val="007D0601"/>
    <w:rsid w:val="007D060E"/>
    <w:rsid w:val="007D06F5"/>
    <w:rsid w:val="007D07D8"/>
    <w:rsid w:val="007D086A"/>
    <w:rsid w:val="007D09FF"/>
    <w:rsid w:val="007D13C7"/>
    <w:rsid w:val="007D1805"/>
    <w:rsid w:val="007D1972"/>
    <w:rsid w:val="007D1A8E"/>
    <w:rsid w:val="007D1DB0"/>
    <w:rsid w:val="007D25F7"/>
    <w:rsid w:val="007D26F7"/>
    <w:rsid w:val="007D28A3"/>
    <w:rsid w:val="007D28B5"/>
    <w:rsid w:val="007D3467"/>
    <w:rsid w:val="007D358A"/>
    <w:rsid w:val="007D405B"/>
    <w:rsid w:val="007D4209"/>
    <w:rsid w:val="007D44CE"/>
    <w:rsid w:val="007D45BC"/>
    <w:rsid w:val="007D463F"/>
    <w:rsid w:val="007D49E9"/>
    <w:rsid w:val="007D4CBE"/>
    <w:rsid w:val="007D4E38"/>
    <w:rsid w:val="007D4F48"/>
    <w:rsid w:val="007D504E"/>
    <w:rsid w:val="007D5782"/>
    <w:rsid w:val="007D5C91"/>
    <w:rsid w:val="007D600B"/>
    <w:rsid w:val="007D63CB"/>
    <w:rsid w:val="007D6C27"/>
    <w:rsid w:val="007D6E6E"/>
    <w:rsid w:val="007D6FBC"/>
    <w:rsid w:val="007D7306"/>
    <w:rsid w:val="007D7415"/>
    <w:rsid w:val="007D74C0"/>
    <w:rsid w:val="007D7AB8"/>
    <w:rsid w:val="007D7D2A"/>
    <w:rsid w:val="007E008D"/>
    <w:rsid w:val="007E00FF"/>
    <w:rsid w:val="007E03D2"/>
    <w:rsid w:val="007E04EA"/>
    <w:rsid w:val="007E059A"/>
    <w:rsid w:val="007E09E9"/>
    <w:rsid w:val="007E0A55"/>
    <w:rsid w:val="007E0ABC"/>
    <w:rsid w:val="007E0C72"/>
    <w:rsid w:val="007E0CA2"/>
    <w:rsid w:val="007E0D78"/>
    <w:rsid w:val="007E0DDD"/>
    <w:rsid w:val="007E11CC"/>
    <w:rsid w:val="007E15EC"/>
    <w:rsid w:val="007E1601"/>
    <w:rsid w:val="007E181A"/>
    <w:rsid w:val="007E19CD"/>
    <w:rsid w:val="007E1B3F"/>
    <w:rsid w:val="007E201C"/>
    <w:rsid w:val="007E2070"/>
    <w:rsid w:val="007E24BB"/>
    <w:rsid w:val="007E24D1"/>
    <w:rsid w:val="007E256D"/>
    <w:rsid w:val="007E2677"/>
    <w:rsid w:val="007E2820"/>
    <w:rsid w:val="007E2B59"/>
    <w:rsid w:val="007E31F9"/>
    <w:rsid w:val="007E32DA"/>
    <w:rsid w:val="007E3366"/>
    <w:rsid w:val="007E35C0"/>
    <w:rsid w:val="007E3953"/>
    <w:rsid w:val="007E3960"/>
    <w:rsid w:val="007E397A"/>
    <w:rsid w:val="007E3C7D"/>
    <w:rsid w:val="007E3CEA"/>
    <w:rsid w:val="007E3FB9"/>
    <w:rsid w:val="007E4129"/>
    <w:rsid w:val="007E42E4"/>
    <w:rsid w:val="007E43D1"/>
    <w:rsid w:val="007E4A4A"/>
    <w:rsid w:val="007E4B05"/>
    <w:rsid w:val="007E4BF5"/>
    <w:rsid w:val="007E4C25"/>
    <w:rsid w:val="007E4D8A"/>
    <w:rsid w:val="007E5014"/>
    <w:rsid w:val="007E5267"/>
    <w:rsid w:val="007E570A"/>
    <w:rsid w:val="007E59D3"/>
    <w:rsid w:val="007E59E2"/>
    <w:rsid w:val="007E6161"/>
    <w:rsid w:val="007E62DE"/>
    <w:rsid w:val="007E66AE"/>
    <w:rsid w:val="007E690D"/>
    <w:rsid w:val="007E6AEC"/>
    <w:rsid w:val="007E7099"/>
    <w:rsid w:val="007E70F5"/>
    <w:rsid w:val="007E719C"/>
    <w:rsid w:val="007E73C2"/>
    <w:rsid w:val="007E7569"/>
    <w:rsid w:val="007E766D"/>
    <w:rsid w:val="007E781C"/>
    <w:rsid w:val="007E7831"/>
    <w:rsid w:val="007E78CE"/>
    <w:rsid w:val="007E7AAD"/>
    <w:rsid w:val="007E7BF5"/>
    <w:rsid w:val="007E7C37"/>
    <w:rsid w:val="007E7CCE"/>
    <w:rsid w:val="007E7EB9"/>
    <w:rsid w:val="007F02C2"/>
    <w:rsid w:val="007F02DE"/>
    <w:rsid w:val="007F0497"/>
    <w:rsid w:val="007F0893"/>
    <w:rsid w:val="007F0CA6"/>
    <w:rsid w:val="007F0CC7"/>
    <w:rsid w:val="007F0D50"/>
    <w:rsid w:val="007F0D97"/>
    <w:rsid w:val="007F15DB"/>
    <w:rsid w:val="007F163D"/>
    <w:rsid w:val="007F1B3E"/>
    <w:rsid w:val="007F1B4F"/>
    <w:rsid w:val="007F1C47"/>
    <w:rsid w:val="007F1C94"/>
    <w:rsid w:val="007F1D92"/>
    <w:rsid w:val="007F25A6"/>
    <w:rsid w:val="007F26D4"/>
    <w:rsid w:val="007F27C9"/>
    <w:rsid w:val="007F2A68"/>
    <w:rsid w:val="007F2A74"/>
    <w:rsid w:val="007F2DF7"/>
    <w:rsid w:val="007F2E7D"/>
    <w:rsid w:val="007F301E"/>
    <w:rsid w:val="007F3373"/>
    <w:rsid w:val="007F389A"/>
    <w:rsid w:val="007F3967"/>
    <w:rsid w:val="007F3D9E"/>
    <w:rsid w:val="007F3ED9"/>
    <w:rsid w:val="007F4349"/>
    <w:rsid w:val="007F4440"/>
    <w:rsid w:val="007F4902"/>
    <w:rsid w:val="007F49D1"/>
    <w:rsid w:val="007F4A0D"/>
    <w:rsid w:val="007F4B17"/>
    <w:rsid w:val="007F4D5E"/>
    <w:rsid w:val="007F4E2D"/>
    <w:rsid w:val="007F4FB7"/>
    <w:rsid w:val="007F5304"/>
    <w:rsid w:val="007F5406"/>
    <w:rsid w:val="007F543A"/>
    <w:rsid w:val="007F57E6"/>
    <w:rsid w:val="007F5900"/>
    <w:rsid w:val="007F5AFA"/>
    <w:rsid w:val="007F5BFE"/>
    <w:rsid w:val="007F5D4B"/>
    <w:rsid w:val="007F5E4B"/>
    <w:rsid w:val="007F5F37"/>
    <w:rsid w:val="007F5F4C"/>
    <w:rsid w:val="007F5FBF"/>
    <w:rsid w:val="007F6631"/>
    <w:rsid w:val="007F67FB"/>
    <w:rsid w:val="007F68AC"/>
    <w:rsid w:val="007F68C1"/>
    <w:rsid w:val="007F68E5"/>
    <w:rsid w:val="007F6A61"/>
    <w:rsid w:val="007F6AC3"/>
    <w:rsid w:val="007F6B47"/>
    <w:rsid w:val="007F6E7B"/>
    <w:rsid w:val="007F70B0"/>
    <w:rsid w:val="007F70ED"/>
    <w:rsid w:val="007F7383"/>
    <w:rsid w:val="007F787E"/>
    <w:rsid w:val="007F7A01"/>
    <w:rsid w:val="007F7A93"/>
    <w:rsid w:val="007F7F2D"/>
    <w:rsid w:val="0080018D"/>
    <w:rsid w:val="00800625"/>
    <w:rsid w:val="008006D3"/>
    <w:rsid w:val="008007E4"/>
    <w:rsid w:val="0080082F"/>
    <w:rsid w:val="00800906"/>
    <w:rsid w:val="00800AE2"/>
    <w:rsid w:val="00800DA2"/>
    <w:rsid w:val="00801269"/>
    <w:rsid w:val="008013D9"/>
    <w:rsid w:val="00801AD9"/>
    <w:rsid w:val="00801D13"/>
    <w:rsid w:val="00801EC3"/>
    <w:rsid w:val="00801FDC"/>
    <w:rsid w:val="00802024"/>
    <w:rsid w:val="00802192"/>
    <w:rsid w:val="00802426"/>
    <w:rsid w:val="00802489"/>
    <w:rsid w:val="00802809"/>
    <w:rsid w:val="00802B89"/>
    <w:rsid w:val="00802EB7"/>
    <w:rsid w:val="0080319C"/>
    <w:rsid w:val="00803204"/>
    <w:rsid w:val="00803483"/>
    <w:rsid w:val="008036AF"/>
    <w:rsid w:val="00803972"/>
    <w:rsid w:val="00804390"/>
    <w:rsid w:val="008044A7"/>
    <w:rsid w:val="008046D8"/>
    <w:rsid w:val="008048B0"/>
    <w:rsid w:val="00804A1D"/>
    <w:rsid w:val="00804ED0"/>
    <w:rsid w:val="00804FBD"/>
    <w:rsid w:val="00805133"/>
    <w:rsid w:val="008052F2"/>
    <w:rsid w:val="008054FE"/>
    <w:rsid w:val="00805624"/>
    <w:rsid w:val="00805745"/>
    <w:rsid w:val="00805CCE"/>
    <w:rsid w:val="00806399"/>
    <w:rsid w:val="008063B0"/>
    <w:rsid w:val="0080663D"/>
    <w:rsid w:val="00806D93"/>
    <w:rsid w:val="00806F14"/>
    <w:rsid w:val="0080704A"/>
    <w:rsid w:val="0080705E"/>
    <w:rsid w:val="00807211"/>
    <w:rsid w:val="00807216"/>
    <w:rsid w:val="008073CD"/>
    <w:rsid w:val="0080747C"/>
    <w:rsid w:val="00807AD6"/>
    <w:rsid w:val="00807C91"/>
    <w:rsid w:val="0081008E"/>
    <w:rsid w:val="0081016B"/>
    <w:rsid w:val="00810495"/>
    <w:rsid w:val="00810651"/>
    <w:rsid w:val="008106B8"/>
    <w:rsid w:val="008106BF"/>
    <w:rsid w:val="008106D7"/>
    <w:rsid w:val="00810862"/>
    <w:rsid w:val="00810A19"/>
    <w:rsid w:val="00810B27"/>
    <w:rsid w:val="00810C5F"/>
    <w:rsid w:val="00810E3D"/>
    <w:rsid w:val="00810FE2"/>
    <w:rsid w:val="00811191"/>
    <w:rsid w:val="008112BA"/>
    <w:rsid w:val="00811364"/>
    <w:rsid w:val="00811480"/>
    <w:rsid w:val="00811678"/>
    <w:rsid w:val="00811CDF"/>
    <w:rsid w:val="00811DD4"/>
    <w:rsid w:val="00811EC2"/>
    <w:rsid w:val="00811FC1"/>
    <w:rsid w:val="00812317"/>
    <w:rsid w:val="00812584"/>
    <w:rsid w:val="00812626"/>
    <w:rsid w:val="0081279C"/>
    <w:rsid w:val="008127F5"/>
    <w:rsid w:val="00812993"/>
    <w:rsid w:val="00812D12"/>
    <w:rsid w:val="00812FE3"/>
    <w:rsid w:val="00813014"/>
    <w:rsid w:val="008131CD"/>
    <w:rsid w:val="0081330A"/>
    <w:rsid w:val="00813474"/>
    <w:rsid w:val="0081389C"/>
    <w:rsid w:val="00813A91"/>
    <w:rsid w:val="00813DE7"/>
    <w:rsid w:val="00813E0F"/>
    <w:rsid w:val="0081450B"/>
    <w:rsid w:val="00815364"/>
    <w:rsid w:val="00815620"/>
    <w:rsid w:val="00815814"/>
    <w:rsid w:val="00815984"/>
    <w:rsid w:val="00815B8F"/>
    <w:rsid w:val="00815D02"/>
    <w:rsid w:val="00815D28"/>
    <w:rsid w:val="00815D8A"/>
    <w:rsid w:val="00815DDD"/>
    <w:rsid w:val="00815E77"/>
    <w:rsid w:val="00816505"/>
    <w:rsid w:val="00816522"/>
    <w:rsid w:val="00816766"/>
    <w:rsid w:val="0081691E"/>
    <w:rsid w:val="00816CB0"/>
    <w:rsid w:val="00816CB2"/>
    <w:rsid w:val="00816CBB"/>
    <w:rsid w:val="008171B9"/>
    <w:rsid w:val="008171C6"/>
    <w:rsid w:val="008176BD"/>
    <w:rsid w:val="008177D7"/>
    <w:rsid w:val="0081781C"/>
    <w:rsid w:val="00817A97"/>
    <w:rsid w:val="00817AB3"/>
    <w:rsid w:val="00817B3B"/>
    <w:rsid w:val="00817ED3"/>
    <w:rsid w:val="0082086B"/>
    <w:rsid w:val="008209B1"/>
    <w:rsid w:val="00820CE2"/>
    <w:rsid w:val="00820D15"/>
    <w:rsid w:val="0082105F"/>
    <w:rsid w:val="008211E5"/>
    <w:rsid w:val="008215CE"/>
    <w:rsid w:val="008216F8"/>
    <w:rsid w:val="00821718"/>
    <w:rsid w:val="00821ECC"/>
    <w:rsid w:val="00822226"/>
    <w:rsid w:val="008222FB"/>
    <w:rsid w:val="00822815"/>
    <w:rsid w:val="0082335C"/>
    <w:rsid w:val="00823398"/>
    <w:rsid w:val="008233F3"/>
    <w:rsid w:val="0082363D"/>
    <w:rsid w:val="00823704"/>
    <w:rsid w:val="00823AEA"/>
    <w:rsid w:val="00823CD9"/>
    <w:rsid w:val="00823D92"/>
    <w:rsid w:val="008240D7"/>
    <w:rsid w:val="008241F6"/>
    <w:rsid w:val="008242E1"/>
    <w:rsid w:val="00824835"/>
    <w:rsid w:val="00824E54"/>
    <w:rsid w:val="00824EBB"/>
    <w:rsid w:val="0082535E"/>
    <w:rsid w:val="00825429"/>
    <w:rsid w:val="00825703"/>
    <w:rsid w:val="00825785"/>
    <w:rsid w:val="00825805"/>
    <w:rsid w:val="008259E6"/>
    <w:rsid w:val="00825A0C"/>
    <w:rsid w:val="00825E0D"/>
    <w:rsid w:val="008263BA"/>
    <w:rsid w:val="00826729"/>
    <w:rsid w:val="00826E48"/>
    <w:rsid w:val="00827007"/>
    <w:rsid w:val="0082727C"/>
    <w:rsid w:val="00827430"/>
    <w:rsid w:val="00827485"/>
    <w:rsid w:val="0082773E"/>
    <w:rsid w:val="008278B3"/>
    <w:rsid w:val="0083022E"/>
    <w:rsid w:val="0083024D"/>
    <w:rsid w:val="008302BC"/>
    <w:rsid w:val="00830301"/>
    <w:rsid w:val="00830788"/>
    <w:rsid w:val="0083082B"/>
    <w:rsid w:val="008308F2"/>
    <w:rsid w:val="00830997"/>
    <w:rsid w:val="008309A6"/>
    <w:rsid w:val="00830A71"/>
    <w:rsid w:val="00830D92"/>
    <w:rsid w:val="00830E76"/>
    <w:rsid w:val="008314B9"/>
    <w:rsid w:val="0083199E"/>
    <w:rsid w:val="00831C86"/>
    <w:rsid w:val="00831EC1"/>
    <w:rsid w:val="008321DC"/>
    <w:rsid w:val="00832200"/>
    <w:rsid w:val="008322DC"/>
    <w:rsid w:val="00832807"/>
    <w:rsid w:val="00832A93"/>
    <w:rsid w:val="00832CFD"/>
    <w:rsid w:val="00832E97"/>
    <w:rsid w:val="00832EF4"/>
    <w:rsid w:val="0083302A"/>
    <w:rsid w:val="0083355A"/>
    <w:rsid w:val="008335D6"/>
    <w:rsid w:val="00833654"/>
    <w:rsid w:val="008336B5"/>
    <w:rsid w:val="008339EB"/>
    <w:rsid w:val="00833F52"/>
    <w:rsid w:val="00834041"/>
    <w:rsid w:val="008340DD"/>
    <w:rsid w:val="00834136"/>
    <w:rsid w:val="0083440C"/>
    <w:rsid w:val="0083454A"/>
    <w:rsid w:val="008346AF"/>
    <w:rsid w:val="00834AA0"/>
    <w:rsid w:val="00834B3C"/>
    <w:rsid w:val="00834C6D"/>
    <w:rsid w:val="00834DCE"/>
    <w:rsid w:val="00834E6B"/>
    <w:rsid w:val="00834F2A"/>
    <w:rsid w:val="00835238"/>
    <w:rsid w:val="00835326"/>
    <w:rsid w:val="00835426"/>
    <w:rsid w:val="008354E6"/>
    <w:rsid w:val="00835815"/>
    <w:rsid w:val="00835A02"/>
    <w:rsid w:val="00835A31"/>
    <w:rsid w:val="00835BF8"/>
    <w:rsid w:val="0083624E"/>
    <w:rsid w:val="00836254"/>
    <w:rsid w:val="008365B2"/>
    <w:rsid w:val="008365D1"/>
    <w:rsid w:val="0083677C"/>
    <w:rsid w:val="00836C47"/>
    <w:rsid w:val="00836D0F"/>
    <w:rsid w:val="00836D95"/>
    <w:rsid w:val="00836DCB"/>
    <w:rsid w:val="00836E0A"/>
    <w:rsid w:val="00836FF8"/>
    <w:rsid w:val="008370DD"/>
    <w:rsid w:val="0083735E"/>
    <w:rsid w:val="00837557"/>
    <w:rsid w:val="008377A9"/>
    <w:rsid w:val="008378A6"/>
    <w:rsid w:val="008378E8"/>
    <w:rsid w:val="00837AA5"/>
    <w:rsid w:val="00837C06"/>
    <w:rsid w:val="00837E06"/>
    <w:rsid w:val="00840126"/>
    <w:rsid w:val="008402D3"/>
    <w:rsid w:val="0084033C"/>
    <w:rsid w:val="0084039E"/>
    <w:rsid w:val="00840559"/>
    <w:rsid w:val="00840943"/>
    <w:rsid w:val="00840C89"/>
    <w:rsid w:val="00840FA7"/>
    <w:rsid w:val="008410B0"/>
    <w:rsid w:val="008410C6"/>
    <w:rsid w:val="0084124B"/>
    <w:rsid w:val="00841969"/>
    <w:rsid w:val="0084198A"/>
    <w:rsid w:val="00841E7C"/>
    <w:rsid w:val="00841F60"/>
    <w:rsid w:val="00842081"/>
    <w:rsid w:val="0084249D"/>
    <w:rsid w:val="008425E5"/>
    <w:rsid w:val="00842C68"/>
    <w:rsid w:val="00843111"/>
    <w:rsid w:val="0084322A"/>
    <w:rsid w:val="00843244"/>
    <w:rsid w:val="008436AB"/>
    <w:rsid w:val="00843804"/>
    <w:rsid w:val="00843874"/>
    <w:rsid w:val="008439A2"/>
    <w:rsid w:val="00843ED3"/>
    <w:rsid w:val="00843EDA"/>
    <w:rsid w:val="00843F45"/>
    <w:rsid w:val="008440E1"/>
    <w:rsid w:val="0084424A"/>
    <w:rsid w:val="008444C0"/>
    <w:rsid w:val="008446DE"/>
    <w:rsid w:val="00845214"/>
    <w:rsid w:val="0084523A"/>
    <w:rsid w:val="0084524F"/>
    <w:rsid w:val="008452D9"/>
    <w:rsid w:val="0084533F"/>
    <w:rsid w:val="008454BE"/>
    <w:rsid w:val="0084563C"/>
    <w:rsid w:val="008457AD"/>
    <w:rsid w:val="00845A73"/>
    <w:rsid w:val="00845B70"/>
    <w:rsid w:val="00845E08"/>
    <w:rsid w:val="00845E2C"/>
    <w:rsid w:val="00846171"/>
    <w:rsid w:val="00846441"/>
    <w:rsid w:val="008465A7"/>
    <w:rsid w:val="00846A9C"/>
    <w:rsid w:val="00846B26"/>
    <w:rsid w:val="00846EBC"/>
    <w:rsid w:val="00846FC4"/>
    <w:rsid w:val="0084704D"/>
    <w:rsid w:val="008471A9"/>
    <w:rsid w:val="00847312"/>
    <w:rsid w:val="008477F7"/>
    <w:rsid w:val="00847FC9"/>
    <w:rsid w:val="008500A8"/>
    <w:rsid w:val="00850349"/>
    <w:rsid w:val="00850F49"/>
    <w:rsid w:val="008513B8"/>
    <w:rsid w:val="00851E93"/>
    <w:rsid w:val="0085242C"/>
    <w:rsid w:val="0085287A"/>
    <w:rsid w:val="00852892"/>
    <w:rsid w:val="00852B42"/>
    <w:rsid w:val="00852DEB"/>
    <w:rsid w:val="008530D7"/>
    <w:rsid w:val="00853258"/>
    <w:rsid w:val="008533E4"/>
    <w:rsid w:val="008535B6"/>
    <w:rsid w:val="0085372A"/>
    <w:rsid w:val="008539E9"/>
    <w:rsid w:val="00853BAD"/>
    <w:rsid w:val="00853BDA"/>
    <w:rsid w:val="00853CAC"/>
    <w:rsid w:val="00853E1A"/>
    <w:rsid w:val="00854003"/>
    <w:rsid w:val="00854368"/>
    <w:rsid w:val="008543C9"/>
    <w:rsid w:val="00854586"/>
    <w:rsid w:val="00854624"/>
    <w:rsid w:val="00854978"/>
    <w:rsid w:val="00854C96"/>
    <w:rsid w:val="00854D30"/>
    <w:rsid w:val="00855084"/>
    <w:rsid w:val="00855176"/>
    <w:rsid w:val="0085574D"/>
    <w:rsid w:val="00855DBA"/>
    <w:rsid w:val="00855E40"/>
    <w:rsid w:val="00855FCA"/>
    <w:rsid w:val="00856213"/>
    <w:rsid w:val="008562A6"/>
    <w:rsid w:val="00856488"/>
    <w:rsid w:val="008567BC"/>
    <w:rsid w:val="008568CC"/>
    <w:rsid w:val="00856EF9"/>
    <w:rsid w:val="00857232"/>
    <w:rsid w:val="008572F0"/>
    <w:rsid w:val="008573EF"/>
    <w:rsid w:val="008575EB"/>
    <w:rsid w:val="008577C5"/>
    <w:rsid w:val="008579E2"/>
    <w:rsid w:val="00857A4C"/>
    <w:rsid w:val="00857BAE"/>
    <w:rsid w:val="00857E8C"/>
    <w:rsid w:val="0086003A"/>
    <w:rsid w:val="0086005D"/>
    <w:rsid w:val="00860104"/>
    <w:rsid w:val="00860202"/>
    <w:rsid w:val="0086036A"/>
    <w:rsid w:val="00860509"/>
    <w:rsid w:val="008607CC"/>
    <w:rsid w:val="00860CEA"/>
    <w:rsid w:val="00860DD3"/>
    <w:rsid w:val="0086110E"/>
    <w:rsid w:val="008611AD"/>
    <w:rsid w:val="008616DD"/>
    <w:rsid w:val="0086171D"/>
    <w:rsid w:val="00861720"/>
    <w:rsid w:val="00861E09"/>
    <w:rsid w:val="00862366"/>
    <w:rsid w:val="00862559"/>
    <w:rsid w:val="008629D9"/>
    <w:rsid w:val="00862A5F"/>
    <w:rsid w:val="00862C2D"/>
    <w:rsid w:val="00862CA2"/>
    <w:rsid w:val="00862DF8"/>
    <w:rsid w:val="00862E9C"/>
    <w:rsid w:val="00863121"/>
    <w:rsid w:val="0086349E"/>
    <w:rsid w:val="00863A12"/>
    <w:rsid w:val="00863C6D"/>
    <w:rsid w:val="00863C87"/>
    <w:rsid w:val="00863D84"/>
    <w:rsid w:val="00863DE7"/>
    <w:rsid w:val="00863F35"/>
    <w:rsid w:val="00863FAB"/>
    <w:rsid w:val="00864066"/>
    <w:rsid w:val="008642B3"/>
    <w:rsid w:val="0086433F"/>
    <w:rsid w:val="00864474"/>
    <w:rsid w:val="008645FD"/>
    <w:rsid w:val="008646DC"/>
    <w:rsid w:val="00864931"/>
    <w:rsid w:val="008649B4"/>
    <w:rsid w:val="00864AEE"/>
    <w:rsid w:val="00864DA0"/>
    <w:rsid w:val="00864EAF"/>
    <w:rsid w:val="00865144"/>
    <w:rsid w:val="008651DD"/>
    <w:rsid w:val="0086523C"/>
    <w:rsid w:val="00865683"/>
    <w:rsid w:val="00865734"/>
    <w:rsid w:val="008659DF"/>
    <w:rsid w:val="00865A87"/>
    <w:rsid w:val="00865B99"/>
    <w:rsid w:val="00865BB4"/>
    <w:rsid w:val="00865BF1"/>
    <w:rsid w:val="00865E25"/>
    <w:rsid w:val="0086604F"/>
    <w:rsid w:val="008663B0"/>
    <w:rsid w:val="00866570"/>
    <w:rsid w:val="008666E6"/>
    <w:rsid w:val="008669CB"/>
    <w:rsid w:val="008669D2"/>
    <w:rsid w:val="0086740C"/>
    <w:rsid w:val="0086767E"/>
    <w:rsid w:val="008676C6"/>
    <w:rsid w:val="008677F2"/>
    <w:rsid w:val="00867D5B"/>
    <w:rsid w:val="00867FF7"/>
    <w:rsid w:val="008703CE"/>
    <w:rsid w:val="008706AF"/>
    <w:rsid w:val="008707E5"/>
    <w:rsid w:val="00870D81"/>
    <w:rsid w:val="0087114D"/>
    <w:rsid w:val="008711ED"/>
    <w:rsid w:val="00871436"/>
    <w:rsid w:val="00871561"/>
    <w:rsid w:val="0087161A"/>
    <w:rsid w:val="00871D98"/>
    <w:rsid w:val="00871DDD"/>
    <w:rsid w:val="00871EE7"/>
    <w:rsid w:val="00871F46"/>
    <w:rsid w:val="00871F64"/>
    <w:rsid w:val="00872390"/>
    <w:rsid w:val="00872487"/>
    <w:rsid w:val="008724A1"/>
    <w:rsid w:val="008725A4"/>
    <w:rsid w:val="008727B2"/>
    <w:rsid w:val="00872AAE"/>
    <w:rsid w:val="00872BC0"/>
    <w:rsid w:val="00872CAF"/>
    <w:rsid w:val="00872E98"/>
    <w:rsid w:val="00872F5E"/>
    <w:rsid w:val="00873029"/>
    <w:rsid w:val="0087305F"/>
    <w:rsid w:val="008734F6"/>
    <w:rsid w:val="008735E0"/>
    <w:rsid w:val="00873791"/>
    <w:rsid w:val="0087418E"/>
    <w:rsid w:val="008744A9"/>
    <w:rsid w:val="00874716"/>
    <w:rsid w:val="0087480C"/>
    <w:rsid w:val="00874B8A"/>
    <w:rsid w:val="0087509D"/>
    <w:rsid w:val="00875150"/>
    <w:rsid w:val="00875B0E"/>
    <w:rsid w:val="00875B6E"/>
    <w:rsid w:val="00875C23"/>
    <w:rsid w:val="00875E6C"/>
    <w:rsid w:val="00875F7A"/>
    <w:rsid w:val="00876330"/>
    <w:rsid w:val="008765B0"/>
    <w:rsid w:val="008766E1"/>
    <w:rsid w:val="00876901"/>
    <w:rsid w:val="00876904"/>
    <w:rsid w:val="00876C7E"/>
    <w:rsid w:val="00876D38"/>
    <w:rsid w:val="00877099"/>
    <w:rsid w:val="00877468"/>
    <w:rsid w:val="00877600"/>
    <w:rsid w:val="008777D2"/>
    <w:rsid w:val="00877823"/>
    <w:rsid w:val="00877883"/>
    <w:rsid w:val="0087795C"/>
    <w:rsid w:val="00877FBF"/>
    <w:rsid w:val="0088007F"/>
    <w:rsid w:val="00880122"/>
    <w:rsid w:val="008803E6"/>
    <w:rsid w:val="0088046F"/>
    <w:rsid w:val="00880600"/>
    <w:rsid w:val="00880AD1"/>
    <w:rsid w:val="00880D89"/>
    <w:rsid w:val="00880DF2"/>
    <w:rsid w:val="00880F93"/>
    <w:rsid w:val="0088109C"/>
    <w:rsid w:val="0088130A"/>
    <w:rsid w:val="00881689"/>
    <w:rsid w:val="0088180A"/>
    <w:rsid w:val="00881FD1"/>
    <w:rsid w:val="008829E2"/>
    <w:rsid w:val="00882C3E"/>
    <w:rsid w:val="00882CAA"/>
    <w:rsid w:val="00882F6E"/>
    <w:rsid w:val="0088300D"/>
    <w:rsid w:val="00883025"/>
    <w:rsid w:val="0088302C"/>
    <w:rsid w:val="0088302E"/>
    <w:rsid w:val="0088339C"/>
    <w:rsid w:val="008833DE"/>
    <w:rsid w:val="00883436"/>
    <w:rsid w:val="00883861"/>
    <w:rsid w:val="008839C5"/>
    <w:rsid w:val="00883D25"/>
    <w:rsid w:val="00884603"/>
    <w:rsid w:val="0088470A"/>
    <w:rsid w:val="0088481E"/>
    <w:rsid w:val="00884A58"/>
    <w:rsid w:val="00884D26"/>
    <w:rsid w:val="00884FE0"/>
    <w:rsid w:val="00885199"/>
    <w:rsid w:val="00885218"/>
    <w:rsid w:val="00885530"/>
    <w:rsid w:val="00885617"/>
    <w:rsid w:val="00885E1D"/>
    <w:rsid w:val="00885F04"/>
    <w:rsid w:val="008860F6"/>
    <w:rsid w:val="008865B0"/>
    <w:rsid w:val="0088674B"/>
    <w:rsid w:val="00886846"/>
    <w:rsid w:val="008869F1"/>
    <w:rsid w:val="00886A63"/>
    <w:rsid w:val="00886C86"/>
    <w:rsid w:val="0088703F"/>
    <w:rsid w:val="00887074"/>
    <w:rsid w:val="00887082"/>
    <w:rsid w:val="008875F9"/>
    <w:rsid w:val="008877BA"/>
    <w:rsid w:val="0088795F"/>
    <w:rsid w:val="00887A09"/>
    <w:rsid w:val="00887A70"/>
    <w:rsid w:val="00887F5E"/>
    <w:rsid w:val="00890422"/>
    <w:rsid w:val="0089048F"/>
    <w:rsid w:val="008905C8"/>
    <w:rsid w:val="00890892"/>
    <w:rsid w:val="00890B63"/>
    <w:rsid w:val="00890B8A"/>
    <w:rsid w:val="008911A7"/>
    <w:rsid w:val="00891231"/>
    <w:rsid w:val="00891476"/>
    <w:rsid w:val="00891699"/>
    <w:rsid w:val="00891850"/>
    <w:rsid w:val="00891882"/>
    <w:rsid w:val="00891C10"/>
    <w:rsid w:val="00891E2E"/>
    <w:rsid w:val="00892238"/>
    <w:rsid w:val="00892640"/>
    <w:rsid w:val="0089264C"/>
    <w:rsid w:val="008927E4"/>
    <w:rsid w:val="0089292A"/>
    <w:rsid w:val="00892BDF"/>
    <w:rsid w:val="00892D32"/>
    <w:rsid w:val="00892FAE"/>
    <w:rsid w:val="00893056"/>
    <w:rsid w:val="00893266"/>
    <w:rsid w:val="00893398"/>
    <w:rsid w:val="008933B8"/>
    <w:rsid w:val="0089349F"/>
    <w:rsid w:val="00893C4C"/>
    <w:rsid w:val="00893D1A"/>
    <w:rsid w:val="00893F34"/>
    <w:rsid w:val="00893F79"/>
    <w:rsid w:val="008940FE"/>
    <w:rsid w:val="0089437B"/>
    <w:rsid w:val="00894686"/>
    <w:rsid w:val="00894E34"/>
    <w:rsid w:val="0089519C"/>
    <w:rsid w:val="0089521E"/>
    <w:rsid w:val="0089531B"/>
    <w:rsid w:val="008954A2"/>
    <w:rsid w:val="008955F5"/>
    <w:rsid w:val="00895683"/>
    <w:rsid w:val="0089598B"/>
    <w:rsid w:val="00895EAF"/>
    <w:rsid w:val="00895F87"/>
    <w:rsid w:val="00896167"/>
    <w:rsid w:val="008963F3"/>
    <w:rsid w:val="00896442"/>
    <w:rsid w:val="008965B8"/>
    <w:rsid w:val="0089660C"/>
    <w:rsid w:val="00896E3D"/>
    <w:rsid w:val="00896E7F"/>
    <w:rsid w:val="008972FF"/>
    <w:rsid w:val="00897BDD"/>
    <w:rsid w:val="00897D2F"/>
    <w:rsid w:val="008A02F8"/>
    <w:rsid w:val="008A0871"/>
    <w:rsid w:val="008A1560"/>
    <w:rsid w:val="008A15B6"/>
    <w:rsid w:val="008A16D4"/>
    <w:rsid w:val="008A19D3"/>
    <w:rsid w:val="008A1B87"/>
    <w:rsid w:val="008A1BF3"/>
    <w:rsid w:val="008A21DC"/>
    <w:rsid w:val="008A2235"/>
    <w:rsid w:val="008A244E"/>
    <w:rsid w:val="008A25A7"/>
    <w:rsid w:val="008A2AD2"/>
    <w:rsid w:val="008A3076"/>
    <w:rsid w:val="008A30F8"/>
    <w:rsid w:val="008A31E9"/>
    <w:rsid w:val="008A3341"/>
    <w:rsid w:val="008A350A"/>
    <w:rsid w:val="008A350D"/>
    <w:rsid w:val="008A37D2"/>
    <w:rsid w:val="008A3B5E"/>
    <w:rsid w:val="008A3FEE"/>
    <w:rsid w:val="008A42E7"/>
    <w:rsid w:val="008A449F"/>
    <w:rsid w:val="008A4898"/>
    <w:rsid w:val="008A4BCF"/>
    <w:rsid w:val="008A4E23"/>
    <w:rsid w:val="008A4E2F"/>
    <w:rsid w:val="008A4E61"/>
    <w:rsid w:val="008A4E65"/>
    <w:rsid w:val="008A5527"/>
    <w:rsid w:val="008A581E"/>
    <w:rsid w:val="008A5B27"/>
    <w:rsid w:val="008A5B4D"/>
    <w:rsid w:val="008A5D01"/>
    <w:rsid w:val="008A5D42"/>
    <w:rsid w:val="008A6117"/>
    <w:rsid w:val="008A61F8"/>
    <w:rsid w:val="008A6291"/>
    <w:rsid w:val="008A6433"/>
    <w:rsid w:val="008A65BF"/>
    <w:rsid w:val="008A67FB"/>
    <w:rsid w:val="008A681B"/>
    <w:rsid w:val="008A6C29"/>
    <w:rsid w:val="008A6CE2"/>
    <w:rsid w:val="008A6D56"/>
    <w:rsid w:val="008A74B8"/>
    <w:rsid w:val="008A75F5"/>
    <w:rsid w:val="008A76B3"/>
    <w:rsid w:val="008A7923"/>
    <w:rsid w:val="008A7A22"/>
    <w:rsid w:val="008A7BBD"/>
    <w:rsid w:val="008A7D23"/>
    <w:rsid w:val="008B025C"/>
    <w:rsid w:val="008B0368"/>
    <w:rsid w:val="008B09A2"/>
    <w:rsid w:val="008B0BA6"/>
    <w:rsid w:val="008B0C51"/>
    <w:rsid w:val="008B111F"/>
    <w:rsid w:val="008B157D"/>
    <w:rsid w:val="008B1749"/>
    <w:rsid w:val="008B1B4F"/>
    <w:rsid w:val="008B1F6A"/>
    <w:rsid w:val="008B223E"/>
    <w:rsid w:val="008B28F5"/>
    <w:rsid w:val="008B2BBF"/>
    <w:rsid w:val="008B2E58"/>
    <w:rsid w:val="008B2F0F"/>
    <w:rsid w:val="008B2F29"/>
    <w:rsid w:val="008B312D"/>
    <w:rsid w:val="008B3290"/>
    <w:rsid w:val="008B3492"/>
    <w:rsid w:val="008B3975"/>
    <w:rsid w:val="008B3A4E"/>
    <w:rsid w:val="008B3A5E"/>
    <w:rsid w:val="008B3C58"/>
    <w:rsid w:val="008B3F3C"/>
    <w:rsid w:val="008B417E"/>
    <w:rsid w:val="008B4326"/>
    <w:rsid w:val="008B464C"/>
    <w:rsid w:val="008B4925"/>
    <w:rsid w:val="008B4B10"/>
    <w:rsid w:val="008B4B4D"/>
    <w:rsid w:val="008B507A"/>
    <w:rsid w:val="008B50EA"/>
    <w:rsid w:val="008B51E3"/>
    <w:rsid w:val="008B5452"/>
    <w:rsid w:val="008B55EE"/>
    <w:rsid w:val="008B5AD2"/>
    <w:rsid w:val="008B5E23"/>
    <w:rsid w:val="008B5EB6"/>
    <w:rsid w:val="008B5F18"/>
    <w:rsid w:val="008B5FC8"/>
    <w:rsid w:val="008B688B"/>
    <w:rsid w:val="008B69A0"/>
    <w:rsid w:val="008B6B00"/>
    <w:rsid w:val="008B6BC0"/>
    <w:rsid w:val="008B6BD7"/>
    <w:rsid w:val="008B6E32"/>
    <w:rsid w:val="008B7088"/>
    <w:rsid w:val="008B7161"/>
    <w:rsid w:val="008B71E5"/>
    <w:rsid w:val="008B737B"/>
    <w:rsid w:val="008C0141"/>
    <w:rsid w:val="008C0165"/>
    <w:rsid w:val="008C029E"/>
    <w:rsid w:val="008C04A1"/>
    <w:rsid w:val="008C0A7C"/>
    <w:rsid w:val="008C1047"/>
    <w:rsid w:val="008C115A"/>
    <w:rsid w:val="008C14C8"/>
    <w:rsid w:val="008C1616"/>
    <w:rsid w:val="008C1929"/>
    <w:rsid w:val="008C1B30"/>
    <w:rsid w:val="008C211F"/>
    <w:rsid w:val="008C24C3"/>
    <w:rsid w:val="008C257E"/>
    <w:rsid w:val="008C259B"/>
    <w:rsid w:val="008C26BE"/>
    <w:rsid w:val="008C27AD"/>
    <w:rsid w:val="008C2A57"/>
    <w:rsid w:val="008C2B11"/>
    <w:rsid w:val="008C2B9A"/>
    <w:rsid w:val="008C2CDD"/>
    <w:rsid w:val="008C2E43"/>
    <w:rsid w:val="008C3085"/>
    <w:rsid w:val="008C338A"/>
    <w:rsid w:val="008C3448"/>
    <w:rsid w:val="008C35A1"/>
    <w:rsid w:val="008C37FF"/>
    <w:rsid w:val="008C3820"/>
    <w:rsid w:val="008C39FF"/>
    <w:rsid w:val="008C3C13"/>
    <w:rsid w:val="008C3C61"/>
    <w:rsid w:val="008C3E4B"/>
    <w:rsid w:val="008C3F07"/>
    <w:rsid w:val="008C3F42"/>
    <w:rsid w:val="008C4090"/>
    <w:rsid w:val="008C41F8"/>
    <w:rsid w:val="008C42CB"/>
    <w:rsid w:val="008C4394"/>
    <w:rsid w:val="008C47BF"/>
    <w:rsid w:val="008C4990"/>
    <w:rsid w:val="008C4C34"/>
    <w:rsid w:val="008C4D7D"/>
    <w:rsid w:val="008C4FBA"/>
    <w:rsid w:val="008C5403"/>
    <w:rsid w:val="008C5468"/>
    <w:rsid w:val="008C5548"/>
    <w:rsid w:val="008C555F"/>
    <w:rsid w:val="008C55AD"/>
    <w:rsid w:val="008C55D3"/>
    <w:rsid w:val="008C5645"/>
    <w:rsid w:val="008C5832"/>
    <w:rsid w:val="008C5928"/>
    <w:rsid w:val="008C5CC9"/>
    <w:rsid w:val="008C5E27"/>
    <w:rsid w:val="008C624B"/>
    <w:rsid w:val="008C6256"/>
    <w:rsid w:val="008C6813"/>
    <w:rsid w:val="008C6945"/>
    <w:rsid w:val="008C6AA4"/>
    <w:rsid w:val="008C6BEB"/>
    <w:rsid w:val="008C6D3A"/>
    <w:rsid w:val="008C6F07"/>
    <w:rsid w:val="008C6F13"/>
    <w:rsid w:val="008C7121"/>
    <w:rsid w:val="008C7155"/>
    <w:rsid w:val="008C72D0"/>
    <w:rsid w:val="008C7395"/>
    <w:rsid w:val="008C73A3"/>
    <w:rsid w:val="008C7436"/>
    <w:rsid w:val="008C7E98"/>
    <w:rsid w:val="008D04C6"/>
    <w:rsid w:val="008D04FE"/>
    <w:rsid w:val="008D05B8"/>
    <w:rsid w:val="008D05F9"/>
    <w:rsid w:val="008D0872"/>
    <w:rsid w:val="008D087E"/>
    <w:rsid w:val="008D0AD3"/>
    <w:rsid w:val="008D11D2"/>
    <w:rsid w:val="008D131C"/>
    <w:rsid w:val="008D135A"/>
    <w:rsid w:val="008D13E2"/>
    <w:rsid w:val="008D1573"/>
    <w:rsid w:val="008D15FA"/>
    <w:rsid w:val="008D16C2"/>
    <w:rsid w:val="008D16E5"/>
    <w:rsid w:val="008D1916"/>
    <w:rsid w:val="008D1CDC"/>
    <w:rsid w:val="008D1F36"/>
    <w:rsid w:val="008D236A"/>
    <w:rsid w:val="008D25BE"/>
    <w:rsid w:val="008D2CD7"/>
    <w:rsid w:val="008D2DD2"/>
    <w:rsid w:val="008D2E2B"/>
    <w:rsid w:val="008D2E42"/>
    <w:rsid w:val="008D310B"/>
    <w:rsid w:val="008D333A"/>
    <w:rsid w:val="008D33DC"/>
    <w:rsid w:val="008D34E1"/>
    <w:rsid w:val="008D3A5A"/>
    <w:rsid w:val="008D3E27"/>
    <w:rsid w:val="008D3E8B"/>
    <w:rsid w:val="008D4084"/>
    <w:rsid w:val="008D43A2"/>
    <w:rsid w:val="008D43BA"/>
    <w:rsid w:val="008D43F4"/>
    <w:rsid w:val="008D457C"/>
    <w:rsid w:val="008D45AF"/>
    <w:rsid w:val="008D4985"/>
    <w:rsid w:val="008D4D43"/>
    <w:rsid w:val="008D4F47"/>
    <w:rsid w:val="008D5AAB"/>
    <w:rsid w:val="008D5B3C"/>
    <w:rsid w:val="008D6177"/>
    <w:rsid w:val="008D692E"/>
    <w:rsid w:val="008D69E8"/>
    <w:rsid w:val="008D6CB5"/>
    <w:rsid w:val="008D6D87"/>
    <w:rsid w:val="008D6DA0"/>
    <w:rsid w:val="008D6F53"/>
    <w:rsid w:val="008D7069"/>
    <w:rsid w:val="008D71F9"/>
    <w:rsid w:val="008D72CF"/>
    <w:rsid w:val="008D73BF"/>
    <w:rsid w:val="008D7542"/>
    <w:rsid w:val="008D7558"/>
    <w:rsid w:val="008D7626"/>
    <w:rsid w:val="008D775D"/>
    <w:rsid w:val="008D7871"/>
    <w:rsid w:val="008E0309"/>
    <w:rsid w:val="008E03E0"/>
    <w:rsid w:val="008E0447"/>
    <w:rsid w:val="008E079B"/>
    <w:rsid w:val="008E080F"/>
    <w:rsid w:val="008E0966"/>
    <w:rsid w:val="008E0B5A"/>
    <w:rsid w:val="008E0FE0"/>
    <w:rsid w:val="008E1051"/>
    <w:rsid w:val="008E1157"/>
    <w:rsid w:val="008E11CA"/>
    <w:rsid w:val="008E16EA"/>
    <w:rsid w:val="008E17A6"/>
    <w:rsid w:val="008E1AFC"/>
    <w:rsid w:val="008E1CDA"/>
    <w:rsid w:val="008E1F33"/>
    <w:rsid w:val="008E233B"/>
    <w:rsid w:val="008E257F"/>
    <w:rsid w:val="008E26BA"/>
    <w:rsid w:val="008E27FB"/>
    <w:rsid w:val="008E2DCF"/>
    <w:rsid w:val="008E31D5"/>
    <w:rsid w:val="008E3456"/>
    <w:rsid w:val="008E362E"/>
    <w:rsid w:val="008E36BC"/>
    <w:rsid w:val="008E36BF"/>
    <w:rsid w:val="008E3889"/>
    <w:rsid w:val="008E3AFC"/>
    <w:rsid w:val="008E3EC7"/>
    <w:rsid w:val="008E3F2B"/>
    <w:rsid w:val="008E415B"/>
    <w:rsid w:val="008E4180"/>
    <w:rsid w:val="008E44E0"/>
    <w:rsid w:val="008E4610"/>
    <w:rsid w:val="008E4888"/>
    <w:rsid w:val="008E4A46"/>
    <w:rsid w:val="008E4C92"/>
    <w:rsid w:val="008E4CA9"/>
    <w:rsid w:val="008E4D1E"/>
    <w:rsid w:val="008E4D3B"/>
    <w:rsid w:val="008E50C5"/>
    <w:rsid w:val="008E5185"/>
    <w:rsid w:val="008E5292"/>
    <w:rsid w:val="008E5678"/>
    <w:rsid w:val="008E5A9A"/>
    <w:rsid w:val="008E5D03"/>
    <w:rsid w:val="008E5D18"/>
    <w:rsid w:val="008E5D61"/>
    <w:rsid w:val="008E603D"/>
    <w:rsid w:val="008E647A"/>
    <w:rsid w:val="008E64FB"/>
    <w:rsid w:val="008E65AD"/>
    <w:rsid w:val="008E6800"/>
    <w:rsid w:val="008E69FD"/>
    <w:rsid w:val="008E6A9E"/>
    <w:rsid w:val="008E6AD3"/>
    <w:rsid w:val="008E6B39"/>
    <w:rsid w:val="008E7176"/>
    <w:rsid w:val="008E71FF"/>
    <w:rsid w:val="008E738A"/>
    <w:rsid w:val="008E7390"/>
    <w:rsid w:val="008E76D5"/>
    <w:rsid w:val="008E7B14"/>
    <w:rsid w:val="008E7B36"/>
    <w:rsid w:val="008E7D78"/>
    <w:rsid w:val="008E7E5F"/>
    <w:rsid w:val="008E7ECA"/>
    <w:rsid w:val="008F08DC"/>
    <w:rsid w:val="008F092F"/>
    <w:rsid w:val="008F0A47"/>
    <w:rsid w:val="008F0C3B"/>
    <w:rsid w:val="008F0DAF"/>
    <w:rsid w:val="008F111B"/>
    <w:rsid w:val="008F165B"/>
    <w:rsid w:val="008F174F"/>
    <w:rsid w:val="008F19F7"/>
    <w:rsid w:val="008F1BA8"/>
    <w:rsid w:val="008F1CA5"/>
    <w:rsid w:val="008F1CC1"/>
    <w:rsid w:val="008F1E52"/>
    <w:rsid w:val="008F200A"/>
    <w:rsid w:val="008F21C3"/>
    <w:rsid w:val="008F23A4"/>
    <w:rsid w:val="008F29C4"/>
    <w:rsid w:val="008F2CC4"/>
    <w:rsid w:val="008F2FB3"/>
    <w:rsid w:val="008F3432"/>
    <w:rsid w:val="008F38A5"/>
    <w:rsid w:val="008F39FF"/>
    <w:rsid w:val="008F3D3B"/>
    <w:rsid w:val="008F423A"/>
    <w:rsid w:val="008F4329"/>
    <w:rsid w:val="008F4563"/>
    <w:rsid w:val="008F49A9"/>
    <w:rsid w:val="008F52CD"/>
    <w:rsid w:val="008F54A8"/>
    <w:rsid w:val="008F56A4"/>
    <w:rsid w:val="008F5C45"/>
    <w:rsid w:val="008F5CCB"/>
    <w:rsid w:val="008F62B7"/>
    <w:rsid w:val="008F653D"/>
    <w:rsid w:val="008F6841"/>
    <w:rsid w:val="008F6BA0"/>
    <w:rsid w:val="008F6CBE"/>
    <w:rsid w:val="008F70B0"/>
    <w:rsid w:val="008F7138"/>
    <w:rsid w:val="008F7209"/>
    <w:rsid w:val="008F7306"/>
    <w:rsid w:val="008F7310"/>
    <w:rsid w:val="008F74E5"/>
    <w:rsid w:val="008F7500"/>
    <w:rsid w:val="008F7623"/>
    <w:rsid w:val="008F77A9"/>
    <w:rsid w:val="008F7870"/>
    <w:rsid w:val="008F7986"/>
    <w:rsid w:val="008F7A1B"/>
    <w:rsid w:val="008F7A91"/>
    <w:rsid w:val="008F7AA5"/>
    <w:rsid w:val="008F7B53"/>
    <w:rsid w:val="008F7BCC"/>
    <w:rsid w:val="008F7FE6"/>
    <w:rsid w:val="009001D7"/>
    <w:rsid w:val="009002E5"/>
    <w:rsid w:val="009004F2"/>
    <w:rsid w:val="009006F3"/>
    <w:rsid w:val="00900E0B"/>
    <w:rsid w:val="009010DC"/>
    <w:rsid w:val="0090117A"/>
    <w:rsid w:val="00901208"/>
    <w:rsid w:val="0090155E"/>
    <w:rsid w:val="009019D5"/>
    <w:rsid w:val="00901B35"/>
    <w:rsid w:val="00901B6F"/>
    <w:rsid w:val="00901C6F"/>
    <w:rsid w:val="00901DBC"/>
    <w:rsid w:val="0090234E"/>
    <w:rsid w:val="0090243A"/>
    <w:rsid w:val="009025CE"/>
    <w:rsid w:val="009027BE"/>
    <w:rsid w:val="009029E7"/>
    <w:rsid w:val="00902A9B"/>
    <w:rsid w:val="00902BA6"/>
    <w:rsid w:val="00902FB5"/>
    <w:rsid w:val="0090340E"/>
    <w:rsid w:val="00903B2E"/>
    <w:rsid w:val="00903E54"/>
    <w:rsid w:val="00903F0B"/>
    <w:rsid w:val="009041A4"/>
    <w:rsid w:val="0090432B"/>
    <w:rsid w:val="0090466D"/>
    <w:rsid w:val="0090479A"/>
    <w:rsid w:val="00904A15"/>
    <w:rsid w:val="00904A85"/>
    <w:rsid w:val="00904D0D"/>
    <w:rsid w:val="00904D62"/>
    <w:rsid w:val="00904E1C"/>
    <w:rsid w:val="009050BB"/>
    <w:rsid w:val="0090529F"/>
    <w:rsid w:val="009053AD"/>
    <w:rsid w:val="009053F4"/>
    <w:rsid w:val="00905703"/>
    <w:rsid w:val="00905756"/>
    <w:rsid w:val="0090580E"/>
    <w:rsid w:val="00905A10"/>
    <w:rsid w:val="00905DD6"/>
    <w:rsid w:val="00906041"/>
    <w:rsid w:val="00906070"/>
    <w:rsid w:val="00906139"/>
    <w:rsid w:val="00906372"/>
    <w:rsid w:val="00906612"/>
    <w:rsid w:val="00906641"/>
    <w:rsid w:val="00906846"/>
    <w:rsid w:val="009068DF"/>
    <w:rsid w:val="00906976"/>
    <w:rsid w:val="009069DF"/>
    <w:rsid w:val="00906E38"/>
    <w:rsid w:val="00907231"/>
    <w:rsid w:val="0090796F"/>
    <w:rsid w:val="00907C31"/>
    <w:rsid w:val="00907E2E"/>
    <w:rsid w:val="00910077"/>
    <w:rsid w:val="009102EA"/>
    <w:rsid w:val="0091074C"/>
    <w:rsid w:val="0091094B"/>
    <w:rsid w:val="00910AF7"/>
    <w:rsid w:val="00910B3B"/>
    <w:rsid w:val="00910FAB"/>
    <w:rsid w:val="0091116E"/>
    <w:rsid w:val="00911347"/>
    <w:rsid w:val="00911490"/>
    <w:rsid w:val="0091168A"/>
    <w:rsid w:val="009118A3"/>
    <w:rsid w:val="009118BD"/>
    <w:rsid w:val="00911BBE"/>
    <w:rsid w:val="00911D7B"/>
    <w:rsid w:val="0091215A"/>
    <w:rsid w:val="00912750"/>
    <w:rsid w:val="00912B28"/>
    <w:rsid w:val="00913072"/>
    <w:rsid w:val="00913664"/>
    <w:rsid w:val="009136A6"/>
    <w:rsid w:val="009137F4"/>
    <w:rsid w:val="009138AD"/>
    <w:rsid w:val="00913A9E"/>
    <w:rsid w:val="00913B80"/>
    <w:rsid w:val="00913CCD"/>
    <w:rsid w:val="009141AC"/>
    <w:rsid w:val="009141CB"/>
    <w:rsid w:val="00914269"/>
    <w:rsid w:val="00914306"/>
    <w:rsid w:val="0091444E"/>
    <w:rsid w:val="009148A8"/>
    <w:rsid w:val="00914926"/>
    <w:rsid w:val="00914929"/>
    <w:rsid w:val="00914BE8"/>
    <w:rsid w:val="009155F8"/>
    <w:rsid w:val="00915B9F"/>
    <w:rsid w:val="00915D27"/>
    <w:rsid w:val="00915EDC"/>
    <w:rsid w:val="00915FB9"/>
    <w:rsid w:val="009164A6"/>
    <w:rsid w:val="00916968"/>
    <w:rsid w:val="00916A1D"/>
    <w:rsid w:val="00916AE0"/>
    <w:rsid w:val="00916B00"/>
    <w:rsid w:val="00916B20"/>
    <w:rsid w:val="00916B86"/>
    <w:rsid w:val="00916B9B"/>
    <w:rsid w:val="00916EC6"/>
    <w:rsid w:val="00916F10"/>
    <w:rsid w:val="00916F57"/>
    <w:rsid w:val="00917066"/>
    <w:rsid w:val="00917114"/>
    <w:rsid w:val="00917291"/>
    <w:rsid w:val="009172C2"/>
    <w:rsid w:val="00917364"/>
    <w:rsid w:val="00917487"/>
    <w:rsid w:val="009177FC"/>
    <w:rsid w:val="009179F6"/>
    <w:rsid w:val="00917A8C"/>
    <w:rsid w:val="00917C7E"/>
    <w:rsid w:val="00917D6C"/>
    <w:rsid w:val="00917EAA"/>
    <w:rsid w:val="009202D8"/>
    <w:rsid w:val="009203F0"/>
    <w:rsid w:val="00920663"/>
    <w:rsid w:val="00920B81"/>
    <w:rsid w:val="00920C9A"/>
    <w:rsid w:val="00920DDE"/>
    <w:rsid w:val="00920E29"/>
    <w:rsid w:val="00920FC7"/>
    <w:rsid w:val="00921288"/>
    <w:rsid w:val="009213C6"/>
    <w:rsid w:val="00921624"/>
    <w:rsid w:val="009218BD"/>
    <w:rsid w:val="00921993"/>
    <w:rsid w:val="00921A3E"/>
    <w:rsid w:val="00921ACE"/>
    <w:rsid w:val="00921CD9"/>
    <w:rsid w:val="00921D28"/>
    <w:rsid w:val="00921E0F"/>
    <w:rsid w:val="00921E1A"/>
    <w:rsid w:val="00922C0F"/>
    <w:rsid w:val="00922F8D"/>
    <w:rsid w:val="00923162"/>
    <w:rsid w:val="0092322F"/>
    <w:rsid w:val="00923416"/>
    <w:rsid w:val="009238CF"/>
    <w:rsid w:val="00923BA7"/>
    <w:rsid w:val="00923C04"/>
    <w:rsid w:val="00924135"/>
    <w:rsid w:val="0092452F"/>
    <w:rsid w:val="00924999"/>
    <w:rsid w:val="00924CFE"/>
    <w:rsid w:val="00924D8D"/>
    <w:rsid w:val="00925036"/>
    <w:rsid w:val="009254C2"/>
    <w:rsid w:val="00925B05"/>
    <w:rsid w:val="00925C9F"/>
    <w:rsid w:val="00925F8C"/>
    <w:rsid w:val="0092619C"/>
    <w:rsid w:val="009264A5"/>
    <w:rsid w:val="009268C3"/>
    <w:rsid w:val="00926BA9"/>
    <w:rsid w:val="00927207"/>
    <w:rsid w:val="0092723D"/>
    <w:rsid w:val="009273B1"/>
    <w:rsid w:val="0092746A"/>
    <w:rsid w:val="009274AA"/>
    <w:rsid w:val="00927546"/>
    <w:rsid w:val="009275A1"/>
    <w:rsid w:val="00927615"/>
    <w:rsid w:val="00927725"/>
    <w:rsid w:val="0092772A"/>
    <w:rsid w:val="00927B96"/>
    <w:rsid w:val="00927C6F"/>
    <w:rsid w:val="00927CC7"/>
    <w:rsid w:val="009305AC"/>
    <w:rsid w:val="00930A1D"/>
    <w:rsid w:val="00930A38"/>
    <w:rsid w:val="00930A50"/>
    <w:rsid w:val="00930BCE"/>
    <w:rsid w:val="00930E0E"/>
    <w:rsid w:val="0093120F"/>
    <w:rsid w:val="00931698"/>
    <w:rsid w:val="009316B6"/>
    <w:rsid w:val="00931B50"/>
    <w:rsid w:val="00931BE2"/>
    <w:rsid w:val="00931D88"/>
    <w:rsid w:val="0093215E"/>
    <w:rsid w:val="00932162"/>
    <w:rsid w:val="00932190"/>
    <w:rsid w:val="00932288"/>
    <w:rsid w:val="00932526"/>
    <w:rsid w:val="009325A9"/>
    <w:rsid w:val="009325B6"/>
    <w:rsid w:val="00932883"/>
    <w:rsid w:val="009328D0"/>
    <w:rsid w:val="009329E1"/>
    <w:rsid w:val="00932AF0"/>
    <w:rsid w:val="00932D6A"/>
    <w:rsid w:val="00932D7C"/>
    <w:rsid w:val="00932EAA"/>
    <w:rsid w:val="00932FCB"/>
    <w:rsid w:val="009333F1"/>
    <w:rsid w:val="00933455"/>
    <w:rsid w:val="00933495"/>
    <w:rsid w:val="00933C73"/>
    <w:rsid w:val="00933D99"/>
    <w:rsid w:val="00933E80"/>
    <w:rsid w:val="00934088"/>
    <w:rsid w:val="009347D9"/>
    <w:rsid w:val="0093484B"/>
    <w:rsid w:val="00934A4C"/>
    <w:rsid w:val="00934A62"/>
    <w:rsid w:val="00934C01"/>
    <w:rsid w:val="00934C11"/>
    <w:rsid w:val="00934E53"/>
    <w:rsid w:val="00934E5C"/>
    <w:rsid w:val="009350F3"/>
    <w:rsid w:val="0093587B"/>
    <w:rsid w:val="00935A0F"/>
    <w:rsid w:val="00935A3C"/>
    <w:rsid w:val="00935C0A"/>
    <w:rsid w:val="00935C98"/>
    <w:rsid w:val="00935E33"/>
    <w:rsid w:val="00935EDF"/>
    <w:rsid w:val="0093615F"/>
    <w:rsid w:val="009361AF"/>
    <w:rsid w:val="00936391"/>
    <w:rsid w:val="00936422"/>
    <w:rsid w:val="00936549"/>
    <w:rsid w:val="009368C7"/>
    <w:rsid w:val="009369EF"/>
    <w:rsid w:val="00936A9D"/>
    <w:rsid w:val="00936B7F"/>
    <w:rsid w:val="00936BC7"/>
    <w:rsid w:val="00936D45"/>
    <w:rsid w:val="00937273"/>
    <w:rsid w:val="009374F3"/>
    <w:rsid w:val="00937656"/>
    <w:rsid w:val="00937807"/>
    <w:rsid w:val="00937844"/>
    <w:rsid w:val="00937AB2"/>
    <w:rsid w:val="00937B30"/>
    <w:rsid w:val="00937DAB"/>
    <w:rsid w:val="00937DB9"/>
    <w:rsid w:val="00937F75"/>
    <w:rsid w:val="00937FB2"/>
    <w:rsid w:val="009400AF"/>
    <w:rsid w:val="0094084D"/>
    <w:rsid w:val="00940DDC"/>
    <w:rsid w:val="00940FAC"/>
    <w:rsid w:val="00941076"/>
    <w:rsid w:val="0094116D"/>
    <w:rsid w:val="009411A6"/>
    <w:rsid w:val="00941452"/>
    <w:rsid w:val="00941621"/>
    <w:rsid w:val="009416FA"/>
    <w:rsid w:val="00941755"/>
    <w:rsid w:val="009417C4"/>
    <w:rsid w:val="00941869"/>
    <w:rsid w:val="0094186D"/>
    <w:rsid w:val="009424CE"/>
    <w:rsid w:val="0094271A"/>
    <w:rsid w:val="0094279A"/>
    <w:rsid w:val="00942919"/>
    <w:rsid w:val="00942B14"/>
    <w:rsid w:val="00942BEC"/>
    <w:rsid w:val="00942EDC"/>
    <w:rsid w:val="00942F5C"/>
    <w:rsid w:val="00943113"/>
    <w:rsid w:val="0094317F"/>
    <w:rsid w:val="009431E4"/>
    <w:rsid w:val="00943202"/>
    <w:rsid w:val="0094370E"/>
    <w:rsid w:val="00943AAB"/>
    <w:rsid w:val="00943B7B"/>
    <w:rsid w:val="00943E88"/>
    <w:rsid w:val="00943F7C"/>
    <w:rsid w:val="0094403B"/>
    <w:rsid w:val="0094423F"/>
    <w:rsid w:val="009442C4"/>
    <w:rsid w:val="0094438F"/>
    <w:rsid w:val="00944588"/>
    <w:rsid w:val="009445C8"/>
    <w:rsid w:val="009446B2"/>
    <w:rsid w:val="00944852"/>
    <w:rsid w:val="0094485A"/>
    <w:rsid w:val="009449D8"/>
    <w:rsid w:val="00944C93"/>
    <w:rsid w:val="00944CF1"/>
    <w:rsid w:val="00945039"/>
    <w:rsid w:val="00945290"/>
    <w:rsid w:val="00945355"/>
    <w:rsid w:val="009454BC"/>
    <w:rsid w:val="00945622"/>
    <w:rsid w:val="009457C4"/>
    <w:rsid w:val="009458B1"/>
    <w:rsid w:val="00945923"/>
    <w:rsid w:val="00945A24"/>
    <w:rsid w:val="00945A27"/>
    <w:rsid w:val="00945C07"/>
    <w:rsid w:val="00945E58"/>
    <w:rsid w:val="00945F2C"/>
    <w:rsid w:val="00945FA1"/>
    <w:rsid w:val="00945FC6"/>
    <w:rsid w:val="0094622E"/>
    <w:rsid w:val="00946330"/>
    <w:rsid w:val="009465C4"/>
    <w:rsid w:val="00946C57"/>
    <w:rsid w:val="00946D9D"/>
    <w:rsid w:val="00946FEC"/>
    <w:rsid w:val="009473DD"/>
    <w:rsid w:val="00947453"/>
    <w:rsid w:val="00947470"/>
    <w:rsid w:val="009476D4"/>
    <w:rsid w:val="0094797F"/>
    <w:rsid w:val="00947AF5"/>
    <w:rsid w:val="00950912"/>
    <w:rsid w:val="00950961"/>
    <w:rsid w:val="00950AE1"/>
    <w:rsid w:val="00950D07"/>
    <w:rsid w:val="009511A0"/>
    <w:rsid w:val="0095120A"/>
    <w:rsid w:val="009514FB"/>
    <w:rsid w:val="009515A0"/>
    <w:rsid w:val="0095187F"/>
    <w:rsid w:val="009519E6"/>
    <w:rsid w:val="00951B32"/>
    <w:rsid w:val="00951BAA"/>
    <w:rsid w:val="00951C2B"/>
    <w:rsid w:val="00951DC8"/>
    <w:rsid w:val="00951E20"/>
    <w:rsid w:val="00951E5E"/>
    <w:rsid w:val="0095207A"/>
    <w:rsid w:val="00952B61"/>
    <w:rsid w:val="00952FF3"/>
    <w:rsid w:val="009530DD"/>
    <w:rsid w:val="009531B7"/>
    <w:rsid w:val="009534F7"/>
    <w:rsid w:val="009540C6"/>
    <w:rsid w:val="009541C5"/>
    <w:rsid w:val="0095420F"/>
    <w:rsid w:val="00954548"/>
    <w:rsid w:val="00954827"/>
    <w:rsid w:val="0095487A"/>
    <w:rsid w:val="00954A30"/>
    <w:rsid w:val="00954AD9"/>
    <w:rsid w:val="00954F5E"/>
    <w:rsid w:val="00955164"/>
    <w:rsid w:val="00955268"/>
    <w:rsid w:val="009552BB"/>
    <w:rsid w:val="009556E5"/>
    <w:rsid w:val="00955AB8"/>
    <w:rsid w:val="00955CAE"/>
    <w:rsid w:val="00955CCD"/>
    <w:rsid w:val="00955D39"/>
    <w:rsid w:val="00955DF5"/>
    <w:rsid w:val="009568EE"/>
    <w:rsid w:val="0095772F"/>
    <w:rsid w:val="00957865"/>
    <w:rsid w:val="00957EF9"/>
    <w:rsid w:val="00957F53"/>
    <w:rsid w:val="009608CF"/>
    <w:rsid w:val="00960B0E"/>
    <w:rsid w:val="00960BA2"/>
    <w:rsid w:val="00960E36"/>
    <w:rsid w:val="00960FDE"/>
    <w:rsid w:val="0096105C"/>
    <w:rsid w:val="009614F5"/>
    <w:rsid w:val="00961981"/>
    <w:rsid w:val="00961A51"/>
    <w:rsid w:val="00961FB1"/>
    <w:rsid w:val="0096206A"/>
    <w:rsid w:val="0096216E"/>
    <w:rsid w:val="0096286D"/>
    <w:rsid w:val="0096299A"/>
    <w:rsid w:val="009631FC"/>
    <w:rsid w:val="00963739"/>
    <w:rsid w:val="0096377A"/>
    <w:rsid w:val="00963BCF"/>
    <w:rsid w:val="00964011"/>
    <w:rsid w:val="0096416B"/>
    <w:rsid w:val="00964195"/>
    <w:rsid w:val="0096455A"/>
    <w:rsid w:val="00964593"/>
    <w:rsid w:val="009645E6"/>
    <w:rsid w:val="0096472C"/>
    <w:rsid w:val="00964834"/>
    <w:rsid w:val="009648EF"/>
    <w:rsid w:val="00964996"/>
    <w:rsid w:val="00964B2D"/>
    <w:rsid w:val="00964BF5"/>
    <w:rsid w:val="00964D3B"/>
    <w:rsid w:val="00965468"/>
    <w:rsid w:val="0096574B"/>
    <w:rsid w:val="00965823"/>
    <w:rsid w:val="00965C81"/>
    <w:rsid w:val="00965ED4"/>
    <w:rsid w:val="00966117"/>
    <w:rsid w:val="009662B7"/>
    <w:rsid w:val="009662E4"/>
    <w:rsid w:val="00966395"/>
    <w:rsid w:val="00966823"/>
    <w:rsid w:val="009669CC"/>
    <w:rsid w:val="00966A1B"/>
    <w:rsid w:val="00966AF9"/>
    <w:rsid w:val="00966CDB"/>
    <w:rsid w:val="00966F28"/>
    <w:rsid w:val="00966F47"/>
    <w:rsid w:val="009674BA"/>
    <w:rsid w:val="009675B3"/>
    <w:rsid w:val="0096762B"/>
    <w:rsid w:val="009676BC"/>
    <w:rsid w:val="00967A28"/>
    <w:rsid w:val="00967A7F"/>
    <w:rsid w:val="00967D63"/>
    <w:rsid w:val="00970103"/>
    <w:rsid w:val="009703E7"/>
    <w:rsid w:val="009706E1"/>
    <w:rsid w:val="00970896"/>
    <w:rsid w:val="00970933"/>
    <w:rsid w:val="00970B12"/>
    <w:rsid w:val="00970F73"/>
    <w:rsid w:val="0097157A"/>
    <w:rsid w:val="0097169E"/>
    <w:rsid w:val="00971B1B"/>
    <w:rsid w:val="00971C6A"/>
    <w:rsid w:val="00971E31"/>
    <w:rsid w:val="0097269B"/>
    <w:rsid w:val="00972892"/>
    <w:rsid w:val="0097291E"/>
    <w:rsid w:val="00972A5B"/>
    <w:rsid w:val="00972C63"/>
    <w:rsid w:val="00972C6B"/>
    <w:rsid w:val="00972CDF"/>
    <w:rsid w:val="0097302A"/>
    <w:rsid w:val="009735FB"/>
    <w:rsid w:val="009736D4"/>
    <w:rsid w:val="00973C57"/>
    <w:rsid w:val="00973F55"/>
    <w:rsid w:val="00974547"/>
    <w:rsid w:val="009747CE"/>
    <w:rsid w:val="00974A3E"/>
    <w:rsid w:val="00974A86"/>
    <w:rsid w:val="00974F42"/>
    <w:rsid w:val="0097530C"/>
    <w:rsid w:val="00975755"/>
    <w:rsid w:val="009759F6"/>
    <w:rsid w:val="00975E6C"/>
    <w:rsid w:val="009760BD"/>
    <w:rsid w:val="00976287"/>
    <w:rsid w:val="009763B1"/>
    <w:rsid w:val="009764DB"/>
    <w:rsid w:val="00976518"/>
    <w:rsid w:val="0097656F"/>
    <w:rsid w:val="0097658C"/>
    <w:rsid w:val="009765C9"/>
    <w:rsid w:val="0097664D"/>
    <w:rsid w:val="00976C8B"/>
    <w:rsid w:val="00977066"/>
    <w:rsid w:val="009774FE"/>
    <w:rsid w:val="00977539"/>
    <w:rsid w:val="009776D0"/>
    <w:rsid w:val="00977958"/>
    <w:rsid w:val="00977A74"/>
    <w:rsid w:val="00977BB0"/>
    <w:rsid w:val="00977BB7"/>
    <w:rsid w:val="00977C02"/>
    <w:rsid w:val="00977E80"/>
    <w:rsid w:val="009802AE"/>
    <w:rsid w:val="009805E6"/>
    <w:rsid w:val="0098072D"/>
    <w:rsid w:val="009809B0"/>
    <w:rsid w:val="00980DF6"/>
    <w:rsid w:val="00980DF9"/>
    <w:rsid w:val="0098150C"/>
    <w:rsid w:val="009818DC"/>
    <w:rsid w:val="00981ED2"/>
    <w:rsid w:val="0098200F"/>
    <w:rsid w:val="0098204C"/>
    <w:rsid w:val="0098293E"/>
    <w:rsid w:val="00982F8B"/>
    <w:rsid w:val="009834A0"/>
    <w:rsid w:val="009834F7"/>
    <w:rsid w:val="00983857"/>
    <w:rsid w:val="00983885"/>
    <w:rsid w:val="00983955"/>
    <w:rsid w:val="00983A8A"/>
    <w:rsid w:val="00983D82"/>
    <w:rsid w:val="00984252"/>
    <w:rsid w:val="009845F1"/>
    <w:rsid w:val="0098464A"/>
    <w:rsid w:val="00984691"/>
    <w:rsid w:val="00984B2C"/>
    <w:rsid w:val="00984C6B"/>
    <w:rsid w:val="00984EBD"/>
    <w:rsid w:val="00984F10"/>
    <w:rsid w:val="0098503E"/>
    <w:rsid w:val="0098509D"/>
    <w:rsid w:val="009850AB"/>
    <w:rsid w:val="009850E6"/>
    <w:rsid w:val="009857A7"/>
    <w:rsid w:val="009857CD"/>
    <w:rsid w:val="0098596B"/>
    <w:rsid w:val="00985A18"/>
    <w:rsid w:val="00985EC1"/>
    <w:rsid w:val="00986106"/>
    <w:rsid w:val="0098650C"/>
    <w:rsid w:val="009865AD"/>
    <w:rsid w:val="00986672"/>
    <w:rsid w:val="00986718"/>
    <w:rsid w:val="00986761"/>
    <w:rsid w:val="009868A0"/>
    <w:rsid w:val="00986DD5"/>
    <w:rsid w:val="00986F75"/>
    <w:rsid w:val="00987373"/>
    <w:rsid w:val="009875AA"/>
    <w:rsid w:val="009875F5"/>
    <w:rsid w:val="00987647"/>
    <w:rsid w:val="009877FB"/>
    <w:rsid w:val="009878AC"/>
    <w:rsid w:val="00987A0C"/>
    <w:rsid w:val="00987AA5"/>
    <w:rsid w:val="00987C1F"/>
    <w:rsid w:val="00987D6B"/>
    <w:rsid w:val="00987EEB"/>
    <w:rsid w:val="00987FE1"/>
    <w:rsid w:val="00990016"/>
    <w:rsid w:val="00990382"/>
    <w:rsid w:val="00990535"/>
    <w:rsid w:val="00990581"/>
    <w:rsid w:val="0099077A"/>
    <w:rsid w:val="00990785"/>
    <w:rsid w:val="00990853"/>
    <w:rsid w:val="00990918"/>
    <w:rsid w:val="00990998"/>
    <w:rsid w:val="00990A2A"/>
    <w:rsid w:val="00990D9C"/>
    <w:rsid w:val="00990E9D"/>
    <w:rsid w:val="0099100C"/>
    <w:rsid w:val="009914A1"/>
    <w:rsid w:val="009914A7"/>
    <w:rsid w:val="009916CB"/>
    <w:rsid w:val="0099196B"/>
    <w:rsid w:val="009919C9"/>
    <w:rsid w:val="00991E16"/>
    <w:rsid w:val="00991E7A"/>
    <w:rsid w:val="00991E7B"/>
    <w:rsid w:val="00992099"/>
    <w:rsid w:val="00992112"/>
    <w:rsid w:val="00992251"/>
    <w:rsid w:val="009923EA"/>
    <w:rsid w:val="009924A1"/>
    <w:rsid w:val="00992A18"/>
    <w:rsid w:val="00992A55"/>
    <w:rsid w:val="00992AE0"/>
    <w:rsid w:val="00992E31"/>
    <w:rsid w:val="00992F15"/>
    <w:rsid w:val="00992FC3"/>
    <w:rsid w:val="00993250"/>
    <w:rsid w:val="00993259"/>
    <w:rsid w:val="009932DA"/>
    <w:rsid w:val="009939D1"/>
    <w:rsid w:val="00993A96"/>
    <w:rsid w:val="00993CD8"/>
    <w:rsid w:val="00993CE1"/>
    <w:rsid w:val="00993D74"/>
    <w:rsid w:val="00993D80"/>
    <w:rsid w:val="00993EB8"/>
    <w:rsid w:val="00994332"/>
    <w:rsid w:val="009947B6"/>
    <w:rsid w:val="0099488E"/>
    <w:rsid w:val="00994B54"/>
    <w:rsid w:val="00994C90"/>
    <w:rsid w:val="00994CC4"/>
    <w:rsid w:val="00994D79"/>
    <w:rsid w:val="00994DB8"/>
    <w:rsid w:val="00994E92"/>
    <w:rsid w:val="00994EAA"/>
    <w:rsid w:val="0099517B"/>
    <w:rsid w:val="009951F5"/>
    <w:rsid w:val="00995234"/>
    <w:rsid w:val="009953B7"/>
    <w:rsid w:val="00995432"/>
    <w:rsid w:val="00995714"/>
    <w:rsid w:val="00995769"/>
    <w:rsid w:val="00995B70"/>
    <w:rsid w:val="00995B91"/>
    <w:rsid w:val="00995C69"/>
    <w:rsid w:val="00996260"/>
    <w:rsid w:val="009963EB"/>
    <w:rsid w:val="00996440"/>
    <w:rsid w:val="0099663D"/>
    <w:rsid w:val="0099697D"/>
    <w:rsid w:val="00996B87"/>
    <w:rsid w:val="009970D5"/>
    <w:rsid w:val="00997287"/>
    <w:rsid w:val="009974A3"/>
    <w:rsid w:val="0099755C"/>
    <w:rsid w:val="00997CE9"/>
    <w:rsid w:val="00997DD3"/>
    <w:rsid w:val="009A0148"/>
    <w:rsid w:val="009A060D"/>
    <w:rsid w:val="009A0655"/>
    <w:rsid w:val="009A06C0"/>
    <w:rsid w:val="009A0877"/>
    <w:rsid w:val="009A0882"/>
    <w:rsid w:val="009A08A1"/>
    <w:rsid w:val="009A099D"/>
    <w:rsid w:val="009A0A81"/>
    <w:rsid w:val="009A0AEB"/>
    <w:rsid w:val="009A12DE"/>
    <w:rsid w:val="009A1333"/>
    <w:rsid w:val="009A145B"/>
    <w:rsid w:val="009A17B1"/>
    <w:rsid w:val="009A1C89"/>
    <w:rsid w:val="009A1D85"/>
    <w:rsid w:val="009A1E41"/>
    <w:rsid w:val="009A1F28"/>
    <w:rsid w:val="009A1F95"/>
    <w:rsid w:val="009A2056"/>
    <w:rsid w:val="009A261B"/>
    <w:rsid w:val="009A26B5"/>
    <w:rsid w:val="009A2AD6"/>
    <w:rsid w:val="009A33EC"/>
    <w:rsid w:val="009A3479"/>
    <w:rsid w:val="009A3885"/>
    <w:rsid w:val="009A3F6A"/>
    <w:rsid w:val="009A40C2"/>
    <w:rsid w:val="009A4220"/>
    <w:rsid w:val="009A4287"/>
    <w:rsid w:val="009A4502"/>
    <w:rsid w:val="009A4629"/>
    <w:rsid w:val="009A4722"/>
    <w:rsid w:val="009A47B5"/>
    <w:rsid w:val="009A4CEB"/>
    <w:rsid w:val="009A4F88"/>
    <w:rsid w:val="009A50CD"/>
    <w:rsid w:val="009A544E"/>
    <w:rsid w:val="009A5646"/>
    <w:rsid w:val="009A5733"/>
    <w:rsid w:val="009A585F"/>
    <w:rsid w:val="009A5AC0"/>
    <w:rsid w:val="009A5C3A"/>
    <w:rsid w:val="009A5CDE"/>
    <w:rsid w:val="009A5D7A"/>
    <w:rsid w:val="009A5F54"/>
    <w:rsid w:val="009A60E0"/>
    <w:rsid w:val="009A630D"/>
    <w:rsid w:val="009A63F7"/>
    <w:rsid w:val="009A6583"/>
    <w:rsid w:val="009A65D6"/>
    <w:rsid w:val="009A6A8D"/>
    <w:rsid w:val="009A6E05"/>
    <w:rsid w:val="009A6E47"/>
    <w:rsid w:val="009A6F45"/>
    <w:rsid w:val="009A73E0"/>
    <w:rsid w:val="009A741E"/>
    <w:rsid w:val="009A74A1"/>
    <w:rsid w:val="009A7CA4"/>
    <w:rsid w:val="009A7D33"/>
    <w:rsid w:val="009A7E55"/>
    <w:rsid w:val="009A7EA1"/>
    <w:rsid w:val="009A7F45"/>
    <w:rsid w:val="009B003D"/>
    <w:rsid w:val="009B009C"/>
    <w:rsid w:val="009B03BE"/>
    <w:rsid w:val="009B0469"/>
    <w:rsid w:val="009B07B2"/>
    <w:rsid w:val="009B07F0"/>
    <w:rsid w:val="009B082F"/>
    <w:rsid w:val="009B0923"/>
    <w:rsid w:val="009B0935"/>
    <w:rsid w:val="009B0D2A"/>
    <w:rsid w:val="009B0F19"/>
    <w:rsid w:val="009B11CB"/>
    <w:rsid w:val="009B13BB"/>
    <w:rsid w:val="009B140F"/>
    <w:rsid w:val="009B17DB"/>
    <w:rsid w:val="009B203B"/>
    <w:rsid w:val="009B232C"/>
    <w:rsid w:val="009B264B"/>
    <w:rsid w:val="009B2733"/>
    <w:rsid w:val="009B288A"/>
    <w:rsid w:val="009B2F04"/>
    <w:rsid w:val="009B31D9"/>
    <w:rsid w:val="009B3543"/>
    <w:rsid w:val="009B36D5"/>
    <w:rsid w:val="009B3899"/>
    <w:rsid w:val="009B3944"/>
    <w:rsid w:val="009B3ACD"/>
    <w:rsid w:val="009B3C1A"/>
    <w:rsid w:val="009B3E38"/>
    <w:rsid w:val="009B3E86"/>
    <w:rsid w:val="009B4132"/>
    <w:rsid w:val="009B467E"/>
    <w:rsid w:val="009B489B"/>
    <w:rsid w:val="009B4931"/>
    <w:rsid w:val="009B4B57"/>
    <w:rsid w:val="009B4C4C"/>
    <w:rsid w:val="009B4D18"/>
    <w:rsid w:val="009B4DE7"/>
    <w:rsid w:val="009B4E62"/>
    <w:rsid w:val="009B5021"/>
    <w:rsid w:val="009B50F1"/>
    <w:rsid w:val="009B549E"/>
    <w:rsid w:val="009B57DC"/>
    <w:rsid w:val="009B586D"/>
    <w:rsid w:val="009B59E7"/>
    <w:rsid w:val="009B5D50"/>
    <w:rsid w:val="009B5FBA"/>
    <w:rsid w:val="009B6AD6"/>
    <w:rsid w:val="009B6BEF"/>
    <w:rsid w:val="009B6DD3"/>
    <w:rsid w:val="009B6FF0"/>
    <w:rsid w:val="009B72AA"/>
    <w:rsid w:val="009B73FD"/>
    <w:rsid w:val="009B7570"/>
    <w:rsid w:val="009B7596"/>
    <w:rsid w:val="009B75E2"/>
    <w:rsid w:val="009B776E"/>
    <w:rsid w:val="009B7C2B"/>
    <w:rsid w:val="009B7C93"/>
    <w:rsid w:val="009B7DC8"/>
    <w:rsid w:val="009B7E22"/>
    <w:rsid w:val="009B7F05"/>
    <w:rsid w:val="009C02CF"/>
    <w:rsid w:val="009C128A"/>
    <w:rsid w:val="009C12EE"/>
    <w:rsid w:val="009C1494"/>
    <w:rsid w:val="009C1681"/>
    <w:rsid w:val="009C1788"/>
    <w:rsid w:val="009C17D8"/>
    <w:rsid w:val="009C1AC1"/>
    <w:rsid w:val="009C1B94"/>
    <w:rsid w:val="009C1FBE"/>
    <w:rsid w:val="009C25F7"/>
    <w:rsid w:val="009C2678"/>
    <w:rsid w:val="009C2BE6"/>
    <w:rsid w:val="009C2C97"/>
    <w:rsid w:val="009C2DF1"/>
    <w:rsid w:val="009C2E49"/>
    <w:rsid w:val="009C2F1D"/>
    <w:rsid w:val="009C35D7"/>
    <w:rsid w:val="009C3743"/>
    <w:rsid w:val="009C3749"/>
    <w:rsid w:val="009C3B31"/>
    <w:rsid w:val="009C3B47"/>
    <w:rsid w:val="009C3C9E"/>
    <w:rsid w:val="009C3CA6"/>
    <w:rsid w:val="009C3FE3"/>
    <w:rsid w:val="009C4129"/>
    <w:rsid w:val="009C4137"/>
    <w:rsid w:val="009C43F7"/>
    <w:rsid w:val="009C468F"/>
    <w:rsid w:val="009C46D4"/>
    <w:rsid w:val="009C4977"/>
    <w:rsid w:val="009C4C1D"/>
    <w:rsid w:val="009C53FF"/>
    <w:rsid w:val="009C5871"/>
    <w:rsid w:val="009C5D59"/>
    <w:rsid w:val="009C62E7"/>
    <w:rsid w:val="009C63D4"/>
    <w:rsid w:val="009C6B9D"/>
    <w:rsid w:val="009C6E43"/>
    <w:rsid w:val="009C7268"/>
    <w:rsid w:val="009C72F3"/>
    <w:rsid w:val="009C734C"/>
    <w:rsid w:val="009C736F"/>
    <w:rsid w:val="009C748C"/>
    <w:rsid w:val="009C74FD"/>
    <w:rsid w:val="009C7742"/>
    <w:rsid w:val="009C7B1D"/>
    <w:rsid w:val="009C7BF9"/>
    <w:rsid w:val="009C7C0F"/>
    <w:rsid w:val="009C7CC5"/>
    <w:rsid w:val="009C7F57"/>
    <w:rsid w:val="009D013A"/>
    <w:rsid w:val="009D0140"/>
    <w:rsid w:val="009D023A"/>
    <w:rsid w:val="009D034D"/>
    <w:rsid w:val="009D03FA"/>
    <w:rsid w:val="009D0499"/>
    <w:rsid w:val="009D078C"/>
    <w:rsid w:val="009D07EB"/>
    <w:rsid w:val="009D09F5"/>
    <w:rsid w:val="009D0EC6"/>
    <w:rsid w:val="009D0F97"/>
    <w:rsid w:val="009D1018"/>
    <w:rsid w:val="009D1054"/>
    <w:rsid w:val="009D159C"/>
    <w:rsid w:val="009D180C"/>
    <w:rsid w:val="009D1935"/>
    <w:rsid w:val="009D19F2"/>
    <w:rsid w:val="009D1BEC"/>
    <w:rsid w:val="009D1CCA"/>
    <w:rsid w:val="009D1FDD"/>
    <w:rsid w:val="009D2072"/>
    <w:rsid w:val="009D22C9"/>
    <w:rsid w:val="009D23B6"/>
    <w:rsid w:val="009D24E2"/>
    <w:rsid w:val="009D2525"/>
    <w:rsid w:val="009D26FA"/>
    <w:rsid w:val="009D2789"/>
    <w:rsid w:val="009D299E"/>
    <w:rsid w:val="009D2D70"/>
    <w:rsid w:val="009D2F41"/>
    <w:rsid w:val="009D30A7"/>
    <w:rsid w:val="009D30CF"/>
    <w:rsid w:val="009D30F3"/>
    <w:rsid w:val="009D32E6"/>
    <w:rsid w:val="009D340B"/>
    <w:rsid w:val="009D347A"/>
    <w:rsid w:val="009D36C2"/>
    <w:rsid w:val="009D36EE"/>
    <w:rsid w:val="009D399D"/>
    <w:rsid w:val="009D40A3"/>
    <w:rsid w:val="009D4193"/>
    <w:rsid w:val="009D44C3"/>
    <w:rsid w:val="009D486D"/>
    <w:rsid w:val="009D487C"/>
    <w:rsid w:val="009D49A3"/>
    <w:rsid w:val="009D4A21"/>
    <w:rsid w:val="009D4A93"/>
    <w:rsid w:val="009D4AE4"/>
    <w:rsid w:val="009D509C"/>
    <w:rsid w:val="009D5383"/>
    <w:rsid w:val="009D596A"/>
    <w:rsid w:val="009D59BA"/>
    <w:rsid w:val="009D5F12"/>
    <w:rsid w:val="009D5FB3"/>
    <w:rsid w:val="009D6025"/>
    <w:rsid w:val="009D62B3"/>
    <w:rsid w:val="009D6515"/>
    <w:rsid w:val="009D6729"/>
    <w:rsid w:val="009D6999"/>
    <w:rsid w:val="009D6A33"/>
    <w:rsid w:val="009D7061"/>
    <w:rsid w:val="009D74DE"/>
    <w:rsid w:val="009D772B"/>
    <w:rsid w:val="009D78C0"/>
    <w:rsid w:val="009D7B8E"/>
    <w:rsid w:val="009D7C88"/>
    <w:rsid w:val="009D7D05"/>
    <w:rsid w:val="009D7DB5"/>
    <w:rsid w:val="009D7F1E"/>
    <w:rsid w:val="009E0056"/>
    <w:rsid w:val="009E00DF"/>
    <w:rsid w:val="009E014B"/>
    <w:rsid w:val="009E01C9"/>
    <w:rsid w:val="009E0460"/>
    <w:rsid w:val="009E05FB"/>
    <w:rsid w:val="009E0AB9"/>
    <w:rsid w:val="009E0F5E"/>
    <w:rsid w:val="009E10F0"/>
    <w:rsid w:val="009E1215"/>
    <w:rsid w:val="009E1282"/>
    <w:rsid w:val="009E16F6"/>
    <w:rsid w:val="009E1919"/>
    <w:rsid w:val="009E1AD3"/>
    <w:rsid w:val="009E1F93"/>
    <w:rsid w:val="009E1FE9"/>
    <w:rsid w:val="009E2108"/>
    <w:rsid w:val="009E25CC"/>
    <w:rsid w:val="009E28FB"/>
    <w:rsid w:val="009E2B6F"/>
    <w:rsid w:val="009E3025"/>
    <w:rsid w:val="009E3E6B"/>
    <w:rsid w:val="009E400C"/>
    <w:rsid w:val="009E405D"/>
    <w:rsid w:val="009E436E"/>
    <w:rsid w:val="009E45A1"/>
    <w:rsid w:val="009E4670"/>
    <w:rsid w:val="009E47EC"/>
    <w:rsid w:val="009E4D6F"/>
    <w:rsid w:val="009E4DF8"/>
    <w:rsid w:val="009E517E"/>
    <w:rsid w:val="009E5206"/>
    <w:rsid w:val="009E5275"/>
    <w:rsid w:val="009E59F2"/>
    <w:rsid w:val="009E5C91"/>
    <w:rsid w:val="009E5CBD"/>
    <w:rsid w:val="009E6059"/>
    <w:rsid w:val="009E66D0"/>
    <w:rsid w:val="009E66ED"/>
    <w:rsid w:val="009E6774"/>
    <w:rsid w:val="009E69A6"/>
    <w:rsid w:val="009E6A61"/>
    <w:rsid w:val="009E6BAB"/>
    <w:rsid w:val="009E6F8D"/>
    <w:rsid w:val="009E7240"/>
    <w:rsid w:val="009E769C"/>
    <w:rsid w:val="009E770F"/>
    <w:rsid w:val="009E7B06"/>
    <w:rsid w:val="009E7DF1"/>
    <w:rsid w:val="009E7E1B"/>
    <w:rsid w:val="009F0802"/>
    <w:rsid w:val="009F086E"/>
    <w:rsid w:val="009F09B4"/>
    <w:rsid w:val="009F0B78"/>
    <w:rsid w:val="009F0FA9"/>
    <w:rsid w:val="009F0FF1"/>
    <w:rsid w:val="009F1116"/>
    <w:rsid w:val="009F11DF"/>
    <w:rsid w:val="009F1466"/>
    <w:rsid w:val="009F16E2"/>
    <w:rsid w:val="009F1AFA"/>
    <w:rsid w:val="009F21A1"/>
    <w:rsid w:val="009F24EE"/>
    <w:rsid w:val="009F281F"/>
    <w:rsid w:val="009F2858"/>
    <w:rsid w:val="009F28BA"/>
    <w:rsid w:val="009F290B"/>
    <w:rsid w:val="009F2970"/>
    <w:rsid w:val="009F29EF"/>
    <w:rsid w:val="009F29F0"/>
    <w:rsid w:val="009F2C78"/>
    <w:rsid w:val="009F2E53"/>
    <w:rsid w:val="009F2F46"/>
    <w:rsid w:val="009F30D1"/>
    <w:rsid w:val="009F3238"/>
    <w:rsid w:val="009F391E"/>
    <w:rsid w:val="009F3930"/>
    <w:rsid w:val="009F3B17"/>
    <w:rsid w:val="009F3B45"/>
    <w:rsid w:val="009F3E9C"/>
    <w:rsid w:val="009F42CE"/>
    <w:rsid w:val="009F4572"/>
    <w:rsid w:val="009F45EB"/>
    <w:rsid w:val="009F46EB"/>
    <w:rsid w:val="009F47B2"/>
    <w:rsid w:val="009F47EC"/>
    <w:rsid w:val="009F488C"/>
    <w:rsid w:val="009F495E"/>
    <w:rsid w:val="009F49E6"/>
    <w:rsid w:val="009F49FE"/>
    <w:rsid w:val="009F4BB8"/>
    <w:rsid w:val="009F4C1B"/>
    <w:rsid w:val="009F5B47"/>
    <w:rsid w:val="009F5BF2"/>
    <w:rsid w:val="009F5D73"/>
    <w:rsid w:val="009F674E"/>
    <w:rsid w:val="009F67DE"/>
    <w:rsid w:val="009F6C2F"/>
    <w:rsid w:val="009F79B2"/>
    <w:rsid w:val="009F7D80"/>
    <w:rsid w:val="009F7F72"/>
    <w:rsid w:val="00A000C0"/>
    <w:rsid w:val="00A000CD"/>
    <w:rsid w:val="00A002CD"/>
    <w:rsid w:val="00A00829"/>
    <w:rsid w:val="00A009B1"/>
    <w:rsid w:val="00A00A26"/>
    <w:rsid w:val="00A00F76"/>
    <w:rsid w:val="00A0132D"/>
    <w:rsid w:val="00A016B8"/>
    <w:rsid w:val="00A01B49"/>
    <w:rsid w:val="00A01C95"/>
    <w:rsid w:val="00A01D62"/>
    <w:rsid w:val="00A01EA1"/>
    <w:rsid w:val="00A01F55"/>
    <w:rsid w:val="00A021A0"/>
    <w:rsid w:val="00A0220C"/>
    <w:rsid w:val="00A0246B"/>
    <w:rsid w:val="00A02470"/>
    <w:rsid w:val="00A02C8A"/>
    <w:rsid w:val="00A02E6C"/>
    <w:rsid w:val="00A02FA2"/>
    <w:rsid w:val="00A031F8"/>
    <w:rsid w:val="00A034A0"/>
    <w:rsid w:val="00A0368B"/>
    <w:rsid w:val="00A03DC8"/>
    <w:rsid w:val="00A03E55"/>
    <w:rsid w:val="00A044C9"/>
    <w:rsid w:val="00A046B8"/>
    <w:rsid w:val="00A0488B"/>
    <w:rsid w:val="00A04953"/>
    <w:rsid w:val="00A05211"/>
    <w:rsid w:val="00A052C0"/>
    <w:rsid w:val="00A0534C"/>
    <w:rsid w:val="00A05652"/>
    <w:rsid w:val="00A0589F"/>
    <w:rsid w:val="00A05B0B"/>
    <w:rsid w:val="00A05E28"/>
    <w:rsid w:val="00A05FC3"/>
    <w:rsid w:val="00A05FDB"/>
    <w:rsid w:val="00A06059"/>
    <w:rsid w:val="00A0631C"/>
    <w:rsid w:val="00A06438"/>
    <w:rsid w:val="00A06506"/>
    <w:rsid w:val="00A0660E"/>
    <w:rsid w:val="00A066CA"/>
    <w:rsid w:val="00A0685A"/>
    <w:rsid w:val="00A06D06"/>
    <w:rsid w:val="00A06E6B"/>
    <w:rsid w:val="00A06F01"/>
    <w:rsid w:val="00A076B4"/>
    <w:rsid w:val="00A07B7A"/>
    <w:rsid w:val="00A07BC2"/>
    <w:rsid w:val="00A07D18"/>
    <w:rsid w:val="00A07D4F"/>
    <w:rsid w:val="00A07ED9"/>
    <w:rsid w:val="00A1025A"/>
    <w:rsid w:val="00A102EA"/>
    <w:rsid w:val="00A1042F"/>
    <w:rsid w:val="00A1074D"/>
    <w:rsid w:val="00A107F7"/>
    <w:rsid w:val="00A10912"/>
    <w:rsid w:val="00A10938"/>
    <w:rsid w:val="00A10EBF"/>
    <w:rsid w:val="00A1106D"/>
    <w:rsid w:val="00A11412"/>
    <w:rsid w:val="00A11473"/>
    <w:rsid w:val="00A11731"/>
    <w:rsid w:val="00A11794"/>
    <w:rsid w:val="00A118CE"/>
    <w:rsid w:val="00A11984"/>
    <w:rsid w:val="00A11B06"/>
    <w:rsid w:val="00A11C13"/>
    <w:rsid w:val="00A11D58"/>
    <w:rsid w:val="00A11EC4"/>
    <w:rsid w:val="00A11F72"/>
    <w:rsid w:val="00A11F91"/>
    <w:rsid w:val="00A121AC"/>
    <w:rsid w:val="00A121B4"/>
    <w:rsid w:val="00A123C0"/>
    <w:rsid w:val="00A12481"/>
    <w:rsid w:val="00A127E7"/>
    <w:rsid w:val="00A12E6D"/>
    <w:rsid w:val="00A12E8C"/>
    <w:rsid w:val="00A1314E"/>
    <w:rsid w:val="00A13273"/>
    <w:rsid w:val="00A134CF"/>
    <w:rsid w:val="00A13594"/>
    <w:rsid w:val="00A136E8"/>
    <w:rsid w:val="00A13906"/>
    <w:rsid w:val="00A13ECF"/>
    <w:rsid w:val="00A13F6B"/>
    <w:rsid w:val="00A141A1"/>
    <w:rsid w:val="00A145A0"/>
    <w:rsid w:val="00A14CD2"/>
    <w:rsid w:val="00A14E1A"/>
    <w:rsid w:val="00A14E52"/>
    <w:rsid w:val="00A15302"/>
    <w:rsid w:val="00A156D2"/>
    <w:rsid w:val="00A158A4"/>
    <w:rsid w:val="00A159C4"/>
    <w:rsid w:val="00A159D7"/>
    <w:rsid w:val="00A15A00"/>
    <w:rsid w:val="00A15E13"/>
    <w:rsid w:val="00A15E5B"/>
    <w:rsid w:val="00A15EC4"/>
    <w:rsid w:val="00A1603E"/>
    <w:rsid w:val="00A1631F"/>
    <w:rsid w:val="00A1649D"/>
    <w:rsid w:val="00A166C1"/>
    <w:rsid w:val="00A166E3"/>
    <w:rsid w:val="00A16742"/>
    <w:rsid w:val="00A167D5"/>
    <w:rsid w:val="00A1686C"/>
    <w:rsid w:val="00A16C32"/>
    <w:rsid w:val="00A170A3"/>
    <w:rsid w:val="00A173A8"/>
    <w:rsid w:val="00A177E2"/>
    <w:rsid w:val="00A178A6"/>
    <w:rsid w:val="00A17972"/>
    <w:rsid w:val="00A17A22"/>
    <w:rsid w:val="00A17E01"/>
    <w:rsid w:val="00A17F88"/>
    <w:rsid w:val="00A20078"/>
    <w:rsid w:val="00A204CC"/>
    <w:rsid w:val="00A205B3"/>
    <w:rsid w:val="00A20BE6"/>
    <w:rsid w:val="00A20F29"/>
    <w:rsid w:val="00A21147"/>
    <w:rsid w:val="00A211F7"/>
    <w:rsid w:val="00A214B5"/>
    <w:rsid w:val="00A216BF"/>
    <w:rsid w:val="00A217CC"/>
    <w:rsid w:val="00A21842"/>
    <w:rsid w:val="00A21A60"/>
    <w:rsid w:val="00A21BDB"/>
    <w:rsid w:val="00A222AC"/>
    <w:rsid w:val="00A22741"/>
    <w:rsid w:val="00A22A52"/>
    <w:rsid w:val="00A22BCC"/>
    <w:rsid w:val="00A22D06"/>
    <w:rsid w:val="00A22D3C"/>
    <w:rsid w:val="00A22E78"/>
    <w:rsid w:val="00A23458"/>
    <w:rsid w:val="00A234E1"/>
    <w:rsid w:val="00A2351D"/>
    <w:rsid w:val="00A23559"/>
    <w:rsid w:val="00A23858"/>
    <w:rsid w:val="00A238D8"/>
    <w:rsid w:val="00A23916"/>
    <w:rsid w:val="00A23A9A"/>
    <w:rsid w:val="00A23AC4"/>
    <w:rsid w:val="00A23B31"/>
    <w:rsid w:val="00A23BED"/>
    <w:rsid w:val="00A23F0E"/>
    <w:rsid w:val="00A23F2C"/>
    <w:rsid w:val="00A23FF2"/>
    <w:rsid w:val="00A24221"/>
    <w:rsid w:val="00A24B7A"/>
    <w:rsid w:val="00A24EED"/>
    <w:rsid w:val="00A2501C"/>
    <w:rsid w:val="00A251DE"/>
    <w:rsid w:val="00A2579F"/>
    <w:rsid w:val="00A25A55"/>
    <w:rsid w:val="00A25AFA"/>
    <w:rsid w:val="00A25F49"/>
    <w:rsid w:val="00A26304"/>
    <w:rsid w:val="00A2641B"/>
    <w:rsid w:val="00A26C38"/>
    <w:rsid w:val="00A26E97"/>
    <w:rsid w:val="00A26EED"/>
    <w:rsid w:val="00A274C7"/>
    <w:rsid w:val="00A27765"/>
    <w:rsid w:val="00A27773"/>
    <w:rsid w:val="00A27C12"/>
    <w:rsid w:val="00A27CBF"/>
    <w:rsid w:val="00A27F7E"/>
    <w:rsid w:val="00A300F3"/>
    <w:rsid w:val="00A30178"/>
    <w:rsid w:val="00A305F7"/>
    <w:rsid w:val="00A306D5"/>
    <w:rsid w:val="00A308A1"/>
    <w:rsid w:val="00A3093A"/>
    <w:rsid w:val="00A30CDD"/>
    <w:rsid w:val="00A30F8D"/>
    <w:rsid w:val="00A31090"/>
    <w:rsid w:val="00A31362"/>
    <w:rsid w:val="00A3145D"/>
    <w:rsid w:val="00A3185F"/>
    <w:rsid w:val="00A318F4"/>
    <w:rsid w:val="00A31B3D"/>
    <w:rsid w:val="00A31BFC"/>
    <w:rsid w:val="00A31C09"/>
    <w:rsid w:val="00A31C82"/>
    <w:rsid w:val="00A31C85"/>
    <w:rsid w:val="00A31DD7"/>
    <w:rsid w:val="00A31E8C"/>
    <w:rsid w:val="00A327EF"/>
    <w:rsid w:val="00A32A33"/>
    <w:rsid w:val="00A32A38"/>
    <w:rsid w:val="00A32B73"/>
    <w:rsid w:val="00A32C41"/>
    <w:rsid w:val="00A32DE8"/>
    <w:rsid w:val="00A33159"/>
    <w:rsid w:val="00A33421"/>
    <w:rsid w:val="00A3362C"/>
    <w:rsid w:val="00A3394C"/>
    <w:rsid w:val="00A33C39"/>
    <w:rsid w:val="00A33CC5"/>
    <w:rsid w:val="00A33E11"/>
    <w:rsid w:val="00A33E62"/>
    <w:rsid w:val="00A34114"/>
    <w:rsid w:val="00A341CE"/>
    <w:rsid w:val="00A34446"/>
    <w:rsid w:val="00A34448"/>
    <w:rsid w:val="00A3492D"/>
    <w:rsid w:val="00A34B2C"/>
    <w:rsid w:val="00A34CF9"/>
    <w:rsid w:val="00A34E58"/>
    <w:rsid w:val="00A3505E"/>
    <w:rsid w:val="00A35495"/>
    <w:rsid w:val="00A35A9D"/>
    <w:rsid w:val="00A35D6F"/>
    <w:rsid w:val="00A35EAA"/>
    <w:rsid w:val="00A36024"/>
    <w:rsid w:val="00A362BD"/>
    <w:rsid w:val="00A363F1"/>
    <w:rsid w:val="00A3676A"/>
    <w:rsid w:val="00A36F6B"/>
    <w:rsid w:val="00A370D5"/>
    <w:rsid w:val="00A3711D"/>
    <w:rsid w:val="00A3750F"/>
    <w:rsid w:val="00A375CE"/>
    <w:rsid w:val="00A37A99"/>
    <w:rsid w:val="00A401B3"/>
    <w:rsid w:val="00A4071D"/>
    <w:rsid w:val="00A4086E"/>
    <w:rsid w:val="00A40911"/>
    <w:rsid w:val="00A40A20"/>
    <w:rsid w:val="00A40E02"/>
    <w:rsid w:val="00A40FA8"/>
    <w:rsid w:val="00A41151"/>
    <w:rsid w:val="00A41181"/>
    <w:rsid w:val="00A4121E"/>
    <w:rsid w:val="00A412F2"/>
    <w:rsid w:val="00A41515"/>
    <w:rsid w:val="00A41707"/>
    <w:rsid w:val="00A41761"/>
    <w:rsid w:val="00A41870"/>
    <w:rsid w:val="00A4243A"/>
    <w:rsid w:val="00A424BC"/>
    <w:rsid w:val="00A424DF"/>
    <w:rsid w:val="00A42695"/>
    <w:rsid w:val="00A427D5"/>
    <w:rsid w:val="00A42DD0"/>
    <w:rsid w:val="00A4300F"/>
    <w:rsid w:val="00A432A3"/>
    <w:rsid w:val="00A432EF"/>
    <w:rsid w:val="00A43B80"/>
    <w:rsid w:val="00A44201"/>
    <w:rsid w:val="00A44399"/>
    <w:rsid w:val="00A443B9"/>
    <w:rsid w:val="00A4460D"/>
    <w:rsid w:val="00A44792"/>
    <w:rsid w:val="00A44AA5"/>
    <w:rsid w:val="00A44D69"/>
    <w:rsid w:val="00A45387"/>
    <w:rsid w:val="00A4562F"/>
    <w:rsid w:val="00A4563D"/>
    <w:rsid w:val="00A45892"/>
    <w:rsid w:val="00A458CE"/>
    <w:rsid w:val="00A45913"/>
    <w:rsid w:val="00A45934"/>
    <w:rsid w:val="00A45AD8"/>
    <w:rsid w:val="00A45D02"/>
    <w:rsid w:val="00A45DC8"/>
    <w:rsid w:val="00A461D5"/>
    <w:rsid w:val="00A465A4"/>
    <w:rsid w:val="00A466BF"/>
    <w:rsid w:val="00A467C5"/>
    <w:rsid w:val="00A469FD"/>
    <w:rsid w:val="00A46A71"/>
    <w:rsid w:val="00A46C02"/>
    <w:rsid w:val="00A47111"/>
    <w:rsid w:val="00A4729F"/>
    <w:rsid w:val="00A474A0"/>
    <w:rsid w:val="00A47BCA"/>
    <w:rsid w:val="00A47BD0"/>
    <w:rsid w:val="00A47C26"/>
    <w:rsid w:val="00A47E7C"/>
    <w:rsid w:val="00A500A6"/>
    <w:rsid w:val="00A5023E"/>
    <w:rsid w:val="00A5033D"/>
    <w:rsid w:val="00A5079F"/>
    <w:rsid w:val="00A50B19"/>
    <w:rsid w:val="00A50D43"/>
    <w:rsid w:val="00A50E48"/>
    <w:rsid w:val="00A51040"/>
    <w:rsid w:val="00A5162C"/>
    <w:rsid w:val="00A51B68"/>
    <w:rsid w:val="00A51B89"/>
    <w:rsid w:val="00A51C28"/>
    <w:rsid w:val="00A51FFC"/>
    <w:rsid w:val="00A5207B"/>
    <w:rsid w:val="00A522C7"/>
    <w:rsid w:val="00A5268D"/>
    <w:rsid w:val="00A526E8"/>
    <w:rsid w:val="00A526F3"/>
    <w:rsid w:val="00A52EF2"/>
    <w:rsid w:val="00A52EFB"/>
    <w:rsid w:val="00A531F3"/>
    <w:rsid w:val="00A53F2A"/>
    <w:rsid w:val="00A544DC"/>
    <w:rsid w:val="00A54697"/>
    <w:rsid w:val="00A54857"/>
    <w:rsid w:val="00A54D63"/>
    <w:rsid w:val="00A54D74"/>
    <w:rsid w:val="00A54E8A"/>
    <w:rsid w:val="00A55458"/>
    <w:rsid w:val="00A5572F"/>
    <w:rsid w:val="00A55A94"/>
    <w:rsid w:val="00A55CBC"/>
    <w:rsid w:val="00A55D94"/>
    <w:rsid w:val="00A55E5B"/>
    <w:rsid w:val="00A55F6F"/>
    <w:rsid w:val="00A560B7"/>
    <w:rsid w:val="00A562CE"/>
    <w:rsid w:val="00A566B4"/>
    <w:rsid w:val="00A56F48"/>
    <w:rsid w:val="00A5739C"/>
    <w:rsid w:val="00A5762B"/>
    <w:rsid w:val="00A57742"/>
    <w:rsid w:val="00A578A4"/>
    <w:rsid w:val="00A57B4F"/>
    <w:rsid w:val="00A57EB8"/>
    <w:rsid w:val="00A60143"/>
    <w:rsid w:val="00A605CD"/>
    <w:rsid w:val="00A60691"/>
    <w:rsid w:val="00A6092F"/>
    <w:rsid w:val="00A61259"/>
    <w:rsid w:val="00A6148E"/>
    <w:rsid w:val="00A61524"/>
    <w:rsid w:val="00A6155E"/>
    <w:rsid w:val="00A616C8"/>
    <w:rsid w:val="00A61A9B"/>
    <w:rsid w:val="00A61AB9"/>
    <w:rsid w:val="00A61CA0"/>
    <w:rsid w:val="00A62028"/>
    <w:rsid w:val="00A62331"/>
    <w:rsid w:val="00A625F5"/>
    <w:rsid w:val="00A62ABE"/>
    <w:rsid w:val="00A62BB6"/>
    <w:rsid w:val="00A632D8"/>
    <w:rsid w:val="00A63313"/>
    <w:rsid w:val="00A636D9"/>
    <w:rsid w:val="00A63810"/>
    <w:rsid w:val="00A63906"/>
    <w:rsid w:val="00A63A86"/>
    <w:rsid w:val="00A63C80"/>
    <w:rsid w:val="00A64357"/>
    <w:rsid w:val="00A6448E"/>
    <w:rsid w:val="00A64645"/>
    <w:rsid w:val="00A646E9"/>
    <w:rsid w:val="00A648D5"/>
    <w:rsid w:val="00A648EA"/>
    <w:rsid w:val="00A64C00"/>
    <w:rsid w:val="00A64CBD"/>
    <w:rsid w:val="00A64D0F"/>
    <w:rsid w:val="00A64D63"/>
    <w:rsid w:val="00A65055"/>
    <w:rsid w:val="00A65496"/>
    <w:rsid w:val="00A65805"/>
    <w:rsid w:val="00A6595E"/>
    <w:rsid w:val="00A659BD"/>
    <w:rsid w:val="00A65D4F"/>
    <w:rsid w:val="00A65E1A"/>
    <w:rsid w:val="00A66113"/>
    <w:rsid w:val="00A662BA"/>
    <w:rsid w:val="00A667B8"/>
    <w:rsid w:val="00A66C32"/>
    <w:rsid w:val="00A66C73"/>
    <w:rsid w:val="00A66DEA"/>
    <w:rsid w:val="00A66EAD"/>
    <w:rsid w:val="00A67167"/>
    <w:rsid w:val="00A6721E"/>
    <w:rsid w:val="00A67272"/>
    <w:rsid w:val="00A6736B"/>
    <w:rsid w:val="00A6741B"/>
    <w:rsid w:val="00A675F1"/>
    <w:rsid w:val="00A67E2A"/>
    <w:rsid w:val="00A67E3A"/>
    <w:rsid w:val="00A67FC8"/>
    <w:rsid w:val="00A701B7"/>
    <w:rsid w:val="00A70259"/>
    <w:rsid w:val="00A70BE9"/>
    <w:rsid w:val="00A70C20"/>
    <w:rsid w:val="00A7106B"/>
    <w:rsid w:val="00A714B7"/>
    <w:rsid w:val="00A71548"/>
    <w:rsid w:val="00A716CA"/>
    <w:rsid w:val="00A7189F"/>
    <w:rsid w:val="00A71A09"/>
    <w:rsid w:val="00A71D18"/>
    <w:rsid w:val="00A71DA4"/>
    <w:rsid w:val="00A71EE5"/>
    <w:rsid w:val="00A72C30"/>
    <w:rsid w:val="00A72CB4"/>
    <w:rsid w:val="00A72CF5"/>
    <w:rsid w:val="00A72D9C"/>
    <w:rsid w:val="00A72DE0"/>
    <w:rsid w:val="00A72F05"/>
    <w:rsid w:val="00A73199"/>
    <w:rsid w:val="00A736CB"/>
    <w:rsid w:val="00A73954"/>
    <w:rsid w:val="00A73B00"/>
    <w:rsid w:val="00A73B5B"/>
    <w:rsid w:val="00A73E4A"/>
    <w:rsid w:val="00A73FDE"/>
    <w:rsid w:val="00A742B7"/>
    <w:rsid w:val="00A74449"/>
    <w:rsid w:val="00A746C6"/>
    <w:rsid w:val="00A74EA3"/>
    <w:rsid w:val="00A74F79"/>
    <w:rsid w:val="00A74FF6"/>
    <w:rsid w:val="00A754AA"/>
    <w:rsid w:val="00A75BB6"/>
    <w:rsid w:val="00A75C13"/>
    <w:rsid w:val="00A75FBC"/>
    <w:rsid w:val="00A76613"/>
    <w:rsid w:val="00A766BF"/>
    <w:rsid w:val="00A769DB"/>
    <w:rsid w:val="00A76C2A"/>
    <w:rsid w:val="00A76C8B"/>
    <w:rsid w:val="00A76CDC"/>
    <w:rsid w:val="00A76D8D"/>
    <w:rsid w:val="00A77254"/>
    <w:rsid w:val="00A7732B"/>
    <w:rsid w:val="00A7768E"/>
    <w:rsid w:val="00A777A2"/>
    <w:rsid w:val="00A77A50"/>
    <w:rsid w:val="00A8009D"/>
    <w:rsid w:val="00A8052A"/>
    <w:rsid w:val="00A8079D"/>
    <w:rsid w:val="00A80C01"/>
    <w:rsid w:val="00A80C2D"/>
    <w:rsid w:val="00A80D0E"/>
    <w:rsid w:val="00A80E27"/>
    <w:rsid w:val="00A80F94"/>
    <w:rsid w:val="00A80FB0"/>
    <w:rsid w:val="00A80FD1"/>
    <w:rsid w:val="00A81066"/>
    <w:rsid w:val="00A81138"/>
    <w:rsid w:val="00A8172A"/>
    <w:rsid w:val="00A81793"/>
    <w:rsid w:val="00A81BCF"/>
    <w:rsid w:val="00A81EDE"/>
    <w:rsid w:val="00A81F43"/>
    <w:rsid w:val="00A81F69"/>
    <w:rsid w:val="00A8258B"/>
    <w:rsid w:val="00A82658"/>
    <w:rsid w:val="00A82671"/>
    <w:rsid w:val="00A82746"/>
    <w:rsid w:val="00A827BF"/>
    <w:rsid w:val="00A828E6"/>
    <w:rsid w:val="00A82942"/>
    <w:rsid w:val="00A82949"/>
    <w:rsid w:val="00A8314D"/>
    <w:rsid w:val="00A831C1"/>
    <w:rsid w:val="00A835EA"/>
    <w:rsid w:val="00A83716"/>
    <w:rsid w:val="00A83AFA"/>
    <w:rsid w:val="00A83BCB"/>
    <w:rsid w:val="00A83D12"/>
    <w:rsid w:val="00A83FB8"/>
    <w:rsid w:val="00A8406C"/>
    <w:rsid w:val="00A8407D"/>
    <w:rsid w:val="00A8443B"/>
    <w:rsid w:val="00A84D34"/>
    <w:rsid w:val="00A84E2C"/>
    <w:rsid w:val="00A84FAB"/>
    <w:rsid w:val="00A8513C"/>
    <w:rsid w:val="00A85684"/>
    <w:rsid w:val="00A856AA"/>
    <w:rsid w:val="00A8578C"/>
    <w:rsid w:val="00A85D9A"/>
    <w:rsid w:val="00A85E12"/>
    <w:rsid w:val="00A860CD"/>
    <w:rsid w:val="00A861A4"/>
    <w:rsid w:val="00A86338"/>
    <w:rsid w:val="00A8667D"/>
    <w:rsid w:val="00A869DC"/>
    <w:rsid w:val="00A86AFA"/>
    <w:rsid w:val="00A86BA1"/>
    <w:rsid w:val="00A86D63"/>
    <w:rsid w:val="00A86EA9"/>
    <w:rsid w:val="00A871F1"/>
    <w:rsid w:val="00A874CA"/>
    <w:rsid w:val="00A8780C"/>
    <w:rsid w:val="00A87D13"/>
    <w:rsid w:val="00A901A2"/>
    <w:rsid w:val="00A903B7"/>
    <w:rsid w:val="00A904FB"/>
    <w:rsid w:val="00A90511"/>
    <w:rsid w:val="00A909A7"/>
    <w:rsid w:val="00A90A07"/>
    <w:rsid w:val="00A90A2E"/>
    <w:rsid w:val="00A91098"/>
    <w:rsid w:val="00A9120E"/>
    <w:rsid w:val="00A91369"/>
    <w:rsid w:val="00A9191B"/>
    <w:rsid w:val="00A91DF2"/>
    <w:rsid w:val="00A91EC6"/>
    <w:rsid w:val="00A92241"/>
    <w:rsid w:val="00A9268A"/>
    <w:rsid w:val="00A92C24"/>
    <w:rsid w:val="00A92C4B"/>
    <w:rsid w:val="00A92D23"/>
    <w:rsid w:val="00A92DAB"/>
    <w:rsid w:val="00A93139"/>
    <w:rsid w:val="00A9353A"/>
    <w:rsid w:val="00A9410D"/>
    <w:rsid w:val="00A943FA"/>
    <w:rsid w:val="00A946DD"/>
    <w:rsid w:val="00A94BC7"/>
    <w:rsid w:val="00A94BF4"/>
    <w:rsid w:val="00A951D7"/>
    <w:rsid w:val="00A95562"/>
    <w:rsid w:val="00A95D05"/>
    <w:rsid w:val="00A95DDA"/>
    <w:rsid w:val="00A95EC6"/>
    <w:rsid w:val="00A96066"/>
    <w:rsid w:val="00A96083"/>
    <w:rsid w:val="00A96194"/>
    <w:rsid w:val="00A96343"/>
    <w:rsid w:val="00A9687D"/>
    <w:rsid w:val="00A968B8"/>
    <w:rsid w:val="00A971B9"/>
    <w:rsid w:val="00A974C1"/>
    <w:rsid w:val="00A97519"/>
    <w:rsid w:val="00A975F6"/>
    <w:rsid w:val="00A978FE"/>
    <w:rsid w:val="00A97CB4"/>
    <w:rsid w:val="00AA0B11"/>
    <w:rsid w:val="00AA0BF9"/>
    <w:rsid w:val="00AA0DF9"/>
    <w:rsid w:val="00AA0E5F"/>
    <w:rsid w:val="00AA0F17"/>
    <w:rsid w:val="00AA12A2"/>
    <w:rsid w:val="00AA1754"/>
    <w:rsid w:val="00AA1828"/>
    <w:rsid w:val="00AA18A7"/>
    <w:rsid w:val="00AA18DF"/>
    <w:rsid w:val="00AA1962"/>
    <w:rsid w:val="00AA198A"/>
    <w:rsid w:val="00AA1996"/>
    <w:rsid w:val="00AA1A11"/>
    <w:rsid w:val="00AA1B09"/>
    <w:rsid w:val="00AA1C0B"/>
    <w:rsid w:val="00AA1F85"/>
    <w:rsid w:val="00AA20A5"/>
    <w:rsid w:val="00AA2412"/>
    <w:rsid w:val="00AA2C40"/>
    <w:rsid w:val="00AA2D7B"/>
    <w:rsid w:val="00AA31D3"/>
    <w:rsid w:val="00AA3206"/>
    <w:rsid w:val="00AA32CA"/>
    <w:rsid w:val="00AA3410"/>
    <w:rsid w:val="00AA3561"/>
    <w:rsid w:val="00AA3A30"/>
    <w:rsid w:val="00AA3C9C"/>
    <w:rsid w:val="00AA41D3"/>
    <w:rsid w:val="00AA4704"/>
    <w:rsid w:val="00AA47CD"/>
    <w:rsid w:val="00AA4A7A"/>
    <w:rsid w:val="00AA4BEE"/>
    <w:rsid w:val="00AA4D50"/>
    <w:rsid w:val="00AA52CD"/>
    <w:rsid w:val="00AA53AC"/>
    <w:rsid w:val="00AA5462"/>
    <w:rsid w:val="00AA5BE1"/>
    <w:rsid w:val="00AA6138"/>
    <w:rsid w:val="00AA65BA"/>
    <w:rsid w:val="00AA6612"/>
    <w:rsid w:val="00AA662F"/>
    <w:rsid w:val="00AA6CBD"/>
    <w:rsid w:val="00AA7016"/>
    <w:rsid w:val="00AA716D"/>
    <w:rsid w:val="00AA7306"/>
    <w:rsid w:val="00AA763A"/>
    <w:rsid w:val="00AA7A37"/>
    <w:rsid w:val="00AA7A6C"/>
    <w:rsid w:val="00AB0107"/>
    <w:rsid w:val="00AB0644"/>
    <w:rsid w:val="00AB066E"/>
    <w:rsid w:val="00AB0832"/>
    <w:rsid w:val="00AB0C72"/>
    <w:rsid w:val="00AB105B"/>
    <w:rsid w:val="00AB13A7"/>
    <w:rsid w:val="00AB15F8"/>
    <w:rsid w:val="00AB1633"/>
    <w:rsid w:val="00AB1A73"/>
    <w:rsid w:val="00AB1BD1"/>
    <w:rsid w:val="00AB1F3F"/>
    <w:rsid w:val="00AB20B0"/>
    <w:rsid w:val="00AB2282"/>
    <w:rsid w:val="00AB235D"/>
    <w:rsid w:val="00AB237A"/>
    <w:rsid w:val="00AB26C0"/>
    <w:rsid w:val="00AB2894"/>
    <w:rsid w:val="00AB290D"/>
    <w:rsid w:val="00AB291B"/>
    <w:rsid w:val="00AB2A55"/>
    <w:rsid w:val="00AB2CAB"/>
    <w:rsid w:val="00AB2CBA"/>
    <w:rsid w:val="00AB2DE5"/>
    <w:rsid w:val="00AB2E0C"/>
    <w:rsid w:val="00AB3459"/>
    <w:rsid w:val="00AB359D"/>
    <w:rsid w:val="00AB35A7"/>
    <w:rsid w:val="00AB36A5"/>
    <w:rsid w:val="00AB3BD4"/>
    <w:rsid w:val="00AB400D"/>
    <w:rsid w:val="00AB42DE"/>
    <w:rsid w:val="00AB4368"/>
    <w:rsid w:val="00AB45E2"/>
    <w:rsid w:val="00AB476B"/>
    <w:rsid w:val="00AB491F"/>
    <w:rsid w:val="00AB4B30"/>
    <w:rsid w:val="00AB4C9C"/>
    <w:rsid w:val="00AB4F8E"/>
    <w:rsid w:val="00AB5366"/>
    <w:rsid w:val="00AB5582"/>
    <w:rsid w:val="00AB5752"/>
    <w:rsid w:val="00AB5D78"/>
    <w:rsid w:val="00AB5E41"/>
    <w:rsid w:val="00AB5EDE"/>
    <w:rsid w:val="00AB61ED"/>
    <w:rsid w:val="00AB626A"/>
    <w:rsid w:val="00AB66D8"/>
    <w:rsid w:val="00AB70B2"/>
    <w:rsid w:val="00AB7132"/>
    <w:rsid w:val="00AB7233"/>
    <w:rsid w:val="00AB7C7C"/>
    <w:rsid w:val="00AC01D4"/>
    <w:rsid w:val="00AC0777"/>
    <w:rsid w:val="00AC098E"/>
    <w:rsid w:val="00AC0A46"/>
    <w:rsid w:val="00AC0A5D"/>
    <w:rsid w:val="00AC0EC1"/>
    <w:rsid w:val="00AC0EF8"/>
    <w:rsid w:val="00AC0F71"/>
    <w:rsid w:val="00AC1045"/>
    <w:rsid w:val="00AC15B6"/>
    <w:rsid w:val="00AC17B6"/>
    <w:rsid w:val="00AC198A"/>
    <w:rsid w:val="00AC1BF2"/>
    <w:rsid w:val="00AC1E06"/>
    <w:rsid w:val="00AC1EF0"/>
    <w:rsid w:val="00AC2086"/>
    <w:rsid w:val="00AC2A06"/>
    <w:rsid w:val="00AC2B88"/>
    <w:rsid w:val="00AC316C"/>
    <w:rsid w:val="00AC34BE"/>
    <w:rsid w:val="00AC37B9"/>
    <w:rsid w:val="00AC392D"/>
    <w:rsid w:val="00AC3BC8"/>
    <w:rsid w:val="00AC3C87"/>
    <w:rsid w:val="00AC3EFC"/>
    <w:rsid w:val="00AC402A"/>
    <w:rsid w:val="00AC4074"/>
    <w:rsid w:val="00AC4243"/>
    <w:rsid w:val="00AC4804"/>
    <w:rsid w:val="00AC4ACC"/>
    <w:rsid w:val="00AC4BAF"/>
    <w:rsid w:val="00AC4CB4"/>
    <w:rsid w:val="00AC4D45"/>
    <w:rsid w:val="00AC4EA8"/>
    <w:rsid w:val="00AC4FE1"/>
    <w:rsid w:val="00AC52C9"/>
    <w:rsid w:val="00AC5506"/>
    <w:rsid w:val="00AC56DC"/>
    <w:rsid w:val="00AC56E5"/>
    <w:rsid w:val="00AC5B2F"/>
    <w:rsid w:val="00AC6169"/>
    <w:rsid w:val="00AC6776"/>
    <w:rsid w:val="00AC67A5"/>
    <w:rsid w:val="00AC6A20"/>
    <w:rsid w:val="00AC6BC5"/>
    <w:rsid w:val="00AC6C62"/>
    <w:rsid w:val="00AC6DBB"/>
    <w:rsid w:val="00AC6F88"/>
    <w:rsid w:val="00AC74B1"/>
    <w:rsid w:val="00AC74E0"/>
    <w:rsid w:val="00AD0098"/>
    <w:rsid w:val="00AD0112"/>
    <w:rsid w:val="00AD0556"/>
    <w:rsid w:val="00AD07A3"/>
    <w:rsid w:val="00AD09F0"/>
    <w:rsid w:val="00AD0B79"/>
    <w:rsid w:val="00AD0FE6"/>
    <w:rsid w:val="00AD112A"/>
    <w:rsid w:val="00AD1219"/>
    <w:rsid w:val="00AD1231"/>
    <w:rsid w:val="00AD1891"/>
    <w:rsid w:val="00AD1E0A"/>
    <w:rsid w:val="00AD2056"/>
    <w:rsid w:val="00AD21A1"/>
    <w:rsid w:val="00AD294C"/>
    <w:rsid w:val="00AD2A17"/>
    <w:rsid w:val="00AD2C32"/>
    <w:rsid w:val="00AD2CBB"/>
    <w:rsid w:val="00AD2DEE"/>
    <w:rsid w:val="00AD321B"/>
    <w:rsid w:val="00AD32DB"/>
    <w:rsid w:val="00AD334C"/>
    <w:rsid w:val="00AD3689"/>
    <w:rsid w:val="00AD36D3"/>
    <w:rsid w:val="00AD3832"/>
    <w:rsid w:val="00AD3A2E"/>
    <w:rsid w:val="00AD3B04"/>
    <w:rsid w:val="00AD3DEF"/>
    <w:rsid w:val="00AD3E67"/>
    <w:rsid w:val="00AD411B"/>
    <w:rsid w:val="00AD41CE"/>
    <w:rsid w:val="00AD4204"/>
    <w:rsid w:val="00AD424D"/>
    <w:rsid w:val="00AD4378"/>
    <w:rsid w:val="00AD43DD"/>
    <w:rsid w:val="00AD449F"/>
    <w:rsid w:val="00AD4842"/>
    <w:rsid w:val="00AD4CAE"/>
    <w:rsid w:val="00AD4CE8"/>
    <w:rsid w:val="00AD5250"/>
    <w:rsid w:val="00AD5295"/>
    <w:rsid w:val="00AD569E"/>
    <w:rsid w:val="00AD576D"/>
    <w:rsid w:val="00AD5ABF"/>
    <w:rsid w:val="00AD5DDF"/>
    <w:rsid w:val="00AD5EEE"/>
    <w:rsid w:val="00AD6142"/>
    <w:rsid w:val="00AD6404"/>
    <w:rsid w:val="00AD6977"/>
    <w:rsid w:val="00AD713F"/>
    <w:rsid w:val="00AD735B"/>
    <w:rsid w:val="00AD773F"/>
    <w:rsid w:val="00AD7EF9"/>
    <w:rsid w:val="00AD7F29"/>
    <w:rsid w:val="00AE00D8"/>
    <w:rsid w:val="00AE0282"/>
    <w:rsid w:val="00AE0347"/>
    <w:rsid w:val="00AE0389"/>
    <w:rsid w:val="00AE0590"/>
    <w:rsid w:val="00AE0683"/>
    <w:rsid w:val="00AE0752"/>
    <w:rsid w:val="00AE0784"/>
    <w:rsid w:val="00AE08C5"/>
    <w:rsid w:val="00AE0D0D"/>
    <w:rsid w:val="00AE0E35"/>
    <w:rsid w:val="00AE0F7B"/>
    <w:rsid w:val="00AE107F"/>
    <w:rsid w:val="00AE1170"/>
    <w:rsid w:val="00AE1377"/>
    <w:rsid w:val="00AE14AF"/>
    <w:rsid w:val="00AE15ED"/>
    <w:rsid w:val="00AE15FA"/>
    <w:rsid w:val="00AE1734"/>
    <w:rsid w:val="00AE1767"/>
    <w:rsid w:val="00AE1837"/>
    <w:rsid w:val="00AE19F0"/>
    <w:rsid w:val="00AE1C3E"/>
    <w:rsid w:val="00AE1F6A"/>
    <w:rsid w:val="00AE21E8"/>
    <w:rsid w:val="00AE258C"/>
    <w:rsid w:val="00AE2690"/>
    <w:rsid w:val="00AE2960"/>
    <w:rsid w:val="00AE2A21"/>
    <w:rsid w:val="00AE2DA7"/>
    <w:rsid w:val="00AE2E96"/>
    <w:rsid w:val="00AE3080"/>
    <w:rsid w:val="00AE31A7"/>
    <w:rsid w:val="00AE31C3"/>
    <w:rsid w:val="00AE3405"/>
    <w:rsid w:val="00AE35CC"/>
    <w:rsid w:val="00AE35D6"/>
    <w:rsid w:val="00AE3D91"/>
    <w:rsid w:val="00AE400F"/>
    <w:rsid w:val="00AE401F"/>
    <w:rsid w:val="00AE40B0"/>
    <w:rsid w:val="00AE426B"/>
    <w:rsid w:val="00AE4791"/>
    <w:rsid w:val="00AE48C1"/>
    <w:rsid w:val="00AE497A"/>
    <w:rsid w:val="00AE4A22"/>
    <w:rsid w:val="00AE4B2C"/>
    <w:rsid w:val="00AE4CB2"/>
    <w:rsid w:val="00AE4CB8"/>
    <w:rsid w:val="00AE4DF2"/>
    <w:rsid w:val="00AE4E15"/>
    <w:rsid w:val="00AE4F58"/>
    <w:rsid w:val="00AE5052"/>
    <w:rsid w:val="00AE5658"/>
    <w:rsid w:val="00AE59DD"/>
    <w:rsid w:val="00AE5CAB"/>
    <w:rsid w:val="00AE5EAC"/>
    <w:rsid w:val="00AE6406"/>
    <w:rsid w:val="00AE6449"/>
    <w:rsid w:val="00AE65E6"/>
    <w:rsid w:val="00AE685E"/>
    <w:rsid w:val="00AE6956"/>
    <w:rsid w:val="00AE6BB7"/>
    <w:rsid w:val="00AE6C9B"/>
    <w:rsid w:val="00AE6DC2"/>
    <w:rsid w:val="00AE7299"/>
    <w:rsid w:val="00AE7306"/>
    <w:rsid w:val="00AE7326"/>
    <w:rsid w:val="00AE74A5"/>
    <w:rsid w:val="00AE74BC"/>
    <w:rsid w:val="00AE7795"/>
    <w:rsid w:val="00AE7863"/>
    <w:rsid w:val="00AE7C0D"/>
    <w:rsid w:val="00AE7D3F"/>
    <w:rsid w:val="00AE7E62"/>
    <w:rsid w:val="00AF0213"/>
    <w:rsid w:val="00AF0685"/>
    <w:rsid w:val="00AF191E"/>
    <w:rsid w:val="00AF1E10"/>
    <w:rsid w:val="00AF2602"/>
    <w:rsid w:val="00AF27B9"/>
    <w:rsid w:val="00AF29D1"/>
    <w:rsid w:val="00AF2B26"/>
    <w:rsid w:val="00AF2CD4"/>
    <w:rsid w:val="00AF2E46"/>
    <w:rsid w:val="00AF3034"/>
    <w:rsid w:val="00AF3490"/>
    <w:rsid w:val="00AF35D1"/>
    <w:rsid w:val="00AF35E1"/>
    <w:rsid w:val="00AF3669"/>
    <w:rsid w:val="00AF37BF"/>
    <w:rsid w:val="00AF3A35"/>
    <w:rsid w:val="00AF3B1E"/>
    <w:rsid w:val="00AF3C57"/>
    <w:rsid w:val="00AF3FB8"/>
    <w:rsid w:val="00AF43DD"/>
    <w:rsid w:val="00AF4581"/>
    <w:rsid w:val="00AF45F4"/>
    <w:rsid w:val="00AF49F8"/>
    <w:rsid w:val="00AF4A87"/>
    <w:rsid w:val="00AF4B51"/>
    <w:rsid w:val="00AF4C79"/>
    <w:rsid w:val="00AF4DB7"/>
    <w:rsid w:val="00AF4F39"/>
    <w:rsid w:val="00AF520F"/>
    <w:rsid w:val="00AF5AE1"/>
    <w:rsid w:val="00AF5B4F"/>
    <w:rsid w:val="00AF5FAE"/>
    <w:rsid w:val="00AF62E7"/>
    <w:rsid w:val="00AF635D"/>
    <w:rsid w:val="00AF6AB6"/>
    <w:rsid w:val="00AF6C35"/>
    <w:rsid w:val="00AF6D0F"/>
    <w:rsid w:val="00AF6F00"/>
    <w:rsid w:val="00AF7279"/>
    <w:rsid w:val="00AF73EB"/>
    <w:rsid w:val="00AF7619"/>
    <w:rsid w:val="00AF762F"/>
    <w:rsid w:val="00AF7829"/>
    <w:rsid w:val="00AF7958"/>
    <w:rsid w:val="00AF7FEA"/>
    <w:rsid w:val="00B001FF"/>
    <w:rsid w:val="00B0050E"/>
    <w:rsid w:val="00B009C9"/>
    <w:rsid w:val="00B00B16"/>
    <w:rsid w:val="00B00E5F"/>
    <w:rsid w:val="00B00FAA"/>
    <w:rsid w:val="00B01587"/>
    <w:rsid w:val="00B0172D"/>
    <w:rsid w:val="00B01A0C"/>
    <w:rsid w:val="00B01A93"/>
    <w:rsid w:val="00B01DA3"/>
    <w:rsid w:val="00B01E04"/>
    <w:rsid w:val="00B01E19"/>
    <w:rsid w:val="00B0243E"/>
    <w:rsid w:val="00B029D2"/>
    <w:rsid w:val="00B02D90"/>
    <w:rsid w:val="00B02FF5"/>
    <w:rsid w:val="00B0338F"/>
    <w:rsid w:val="00B035BE"/>
    <w:rsid w:val="00B03601"/>
    <w:rsid w:val="00B036A9"/>
    <w:rsid w:val="00B0384B"/>
    <w:rsid w:val="00B0479B"/>
    <w:rsid w:val="00B049D9"/>
    <w:rsid w:val="00B04B7C"/>
    <w:rsid w:val="00B04BA5"/>
    <w:rsid w:val="00B04CAD"/>
    <w:rsid w:val="00B04F62"/>
    <w:rsid w:val="00B052B7"/>
    <w:rsid w:val="00B053C8"/>
    <w:rsid w:val="00B053FD"/>
    <w:rsid w:val="00B05650"/>
    <w:rsid w:val="00B05803"/>
    <w:rsid w:val="00B058EC"/>
    <w:rsid w:val="00B059A3"/>
    <w:rsid w:val="00B05A48"/>
    <w:rsid w:val="00B05B72"/>
    <w:rsid w:val="00B05B9A"/>
    <w:rsid w:val="00B06180"/>
    <w:rsid w:val="00B064CA"/>
    <w:rsid w:val="00B06692"/>
    <w:rsid w:val="00B066BD"/>
    <w:rsid w:val="00B06D6E"/>
    <w:rsid w:val="00B06F6C"/>
    <w:rsid w:val="00B07768"/>
    <w:rsid w:val="00B07819"/>
    <w:rsid w:val="00B079BC"/>
    <w:rsid w:val="00B07C9E"/>
    <w:rsid w:val="00B1004E"/>
    <w:rsid w:val="00B107B3"/>
    <w:rsid w:val="00B10ACC"/>
    <w:rsid w:val="00B10CDD"/>
    <w:rsid w:val="00B10E79"/>
    <w:rsid w:val="00B11043"/>
    <w:rsid w:val="00B1125D"/>
    <w:rsid w:val="00B11919"/>
    <w:rsid w:val="00B11951"/>
    <w:rsid w:val="00B11CEF"/>
    <w:rsid w:val="00B11F52"/>
    <w:rsid w:val="00B1215A"/>
    <w:rsid w:val="00B12322"/>
    <w:rsid w:val="00B1276E"/>
    <w:rsid w:val="00B12827"/>
    <w:rsid w:val="00B1289E"/>
    <w:rsid w:val="00B128E4"/>
    <w:rsid w:val="00B12B48"/>
    <w:rsid w:val="00B12EE0"/>
    <w:rsid w:val="00B130F0"/>
    <w:rsid w:val="00B132C3"/>
    <w:rsid w:val="00B13395"/>
    <w:rsid w:val="00B1349F"/>
    <w:rsid w:val="00B13526"/>
    <w:rsid w:val="00B1378C"/>
    <w:rsid w:val="00B13D9A"/>
    <w:rsid w:val="00B13EB6"/>
    <w:rsid w:val="00B13EF3"/>
    <w:rsid w:val="00B13F96"/>
    <w:rsid w:val="00B142B6"/>
    <w:rsid w:val="00B142C1"/>
    <w:rsid w:val="00B143B0"/>
    <w:rsid w:val="00B1453B"/>
    <w:rsid w:val="00B146F3"/>
    <w:rsid w:val="00B14BD6"/>
    <w:rsid w:val="00B14C51"/>
    <w:rsid w:val="00B14E76"/>
    <w:rsid w:val="00B14FE7"/>
    <w:rsid w:val="00B1533E"/>
    <w:rsid w:val="00B153A4"/>
    <w:rsid w:val="00B154B2"/>
    <w:rsid w:val="00B15A01"/>
    <w:rsid w:val="00B15A18"/>
    <w:rsid w:val="00B15A5B"/>
    <w:rsid w:val="00B15B60"/>
    <w:rsid w:val="00B1629B"/>
    <w:rsid w:val="00B163D9"/>
    <w:rsid w:val="00B16962"/>
    <w:rsid w:val="00B16BAA"/>
    <w:rsid w:val="00B17722"/>
    <w:rsid w:val="00B17868"/>
    <w:rsid w:val="00B17B49"/>
    <w:rsid w:val="00B17F78"/>
    <w:rsid w:val="00B200A6"/>
    <w:rsid w:val="00B20680"/>
    <w:rsid w:val="00B2069F"/>
    <w:rsid w:val="00B209C7"/>
    <w:rsid w:val="00B20A7A"/>
    <w:rsid w:val="00B21195"/>
    <w:rsid w:val="00B21228"/>
    <w:rsid w:val="00B21315"/>
    <w:rsid w:val="00B21D40"/>
    <w:rsid w:val="00B21FC3"/>
    <w:rsid w:val="00B2200F"/>
    <w:rsid w:val="00B2206C"/>
    <w:rsid w:val="00B220CE"/>
    <w:rsid w:val="00B221DC"/>
    <w:rsid w:val="00B2237F"/>
    <w:rsid w:val="00B224C6"/>
    <w:rsid w:val="00B22571"/>
    <w:rsid w:val="00B228E8"/>
    <w:rsid w:val="00B22B1A"/>
    <w:rsid w:val="00B22C66"/>
    <w:rsid w:val="00B22CD9"/>
    <w:rsid w:val="00B233A4"/>
    <w:rsid w:val="00B233DE"/>
    <w:rsid w:val="00B23449"/>
    <w:rsid w:val="00B2344E"/>
    <w:rsid w:val="00B23C5D"/>
    <w:rsid w:val="00B23EF6"/>
    <w:rsid w:val="00B242F1"/>
    <w:rsid w:val="00B243F9"/>
    <w:rsid w:val="00B24457"/>
    <w:rsid w:val="00B2469E"/>
    <w:rsid w:val="00B24733"/>
    <w:rsid w:val="00B24ACF"/>
    <w:rsid w:val="00B24B96"/>
    <w:rsid w:val="00B24D87"/>
    <w:rsid w:val="00B24FE5"/>
    <w:rsid w:val="00B25082"/>
    <w:rsid w:val="00B2550E"/>
    <w:rsid w:val="00B25C18"/>
    <w:rsid w:val="00B25DD1"/>
    <w:rsid w:val="00B2600C"/>
    <w:rsid w:val="00B26285"/>
    <w:rsid w:val="00B26383"/>
    <w:rsid w:val="00B26401"/>
    <w:rsid w:val="00B265E3"/>
    <w:rsid w:val="00B26877"/>
    <w:rsid w:val="00B26F06"/>
    <w:rsid w:val="00B273B5"/>
    <w:rsid w:val="00B274E8"/>
    <w:rsid w:val="00B275F5"/>
    <w:rsid w:val="00B27686"/>
    <w:rsid w:val="00B2791E"/>
    <w:rsid w:val="00B27A9C"/>
    <w:rsid w:val="00B27AA7"/>
    <w:rsid w:val="00B27DD0"/>
    <w:rsid w:val="00B27E61"/>
    <w:rsid w:val="00B30475"/>
    <w:rsid w:val="00B3054D"/>
    <w:rsid w:val="00B30778"/>
    <w:rsid w:val="00B30849"/>
    <w:rsid w:val="00B309E8"/>
    <w:rsid w:val="00B30B91"/>
    <w:rsid w:val="00B30C03"/>
    <w:rsid w:val="00B30FEC"/>
    <w:rsid w:val="00B310CF"/>
    <w:rsid w:val="00B3114D"/>
    <w:rsid w:val="00B3157A"/>
    <w:rsid w:val="00B3163A"/>
    <w:rsid w:val="00B3169D"/>
    <w:rsid w:val="00B31A26"/>
    <w:rsid w:val="00B31A3A"/>
    <w:rsid w:val="00B31A9C"/>
    <w:rsid w:val="00B31B34"/>
    <w:rsid w:val="00B31FAB"/>
    <w:rsid w:val="00B3208A"/>
    <w:rsid w:val="00B321D0"/>
    <w:rsid w:val="00B3261D"/>
    <w:rsid w:val="00B32E62"/>
    <w:rsid w:val="00B33053"/>
    <w:rsid w:val="00B330E1"/>
    <w:rsid w:val="00B3313A"/>
    <w:rsid w:val="00B3313B"/>
    <w:rsid w:val="00B333EB"/>
    <w:rsid w:val="00B335B7"/>
    <w:rsid w:val="00B3374D"/>
    <w:rsid w:val="00B33878"/>
    <w:rsid w:val="00B339CE"/>
    <w:rsid w:val="00B339D4"/>
    <w:rsid w:val="00B34450"/>
    <w:rsid w:val="00B3475E"/>
    <w:rsid w:val="00B34942"/>
    <w:rsid w:val="00B34AD5"/>
    <w:rsid w:val="00B34D92"/>
    <w:rsid w:val="00B34F05"/>
    <w:rsid w:val="00B351F0"/>
    <w:rsid w:val="00B3539D"/>
    <w:rsid w:val="00B35859"/>
    <w:rsid w:val="00B35872"/>
    <w:rsid w:val="00B358F0"/>
    <w:rsid w:val="00B35A1C"/>
    <w:rsid w:val="00B35BA3"/>
    <w:rsid w:val="00B35BCD"/>
    <w:rsid w:val="00B35C0F"/>
    <w:rsid w:val="00B35C48"/>
    <w:rsid w:val="00B3609D"/>
    <w:rsid w:val="00B36151"/>
    <w:rsid w:val="00B3673E"/>
    <w:rsid w:val="00B369E8"/>
    <w:rsid w:val="00B36B36"/>
    <w:rsid w:val="00B36B9C"/>
    <w:rsid w:val="00B36ED0"/>
    <w:rsid w:val="00B37062"/>
    <w:rsid w:val="00B37241"/>
    <w:rsid w:val="00B37389"/>
    <w:rsid w:val="00B374E4"/>
    <w:rsid w:val="00B37889"/>
    <w:rsid w:val="00B37911"/>
    <w:rsid w:val="00B37DEF"/>
    <w:rsid w:val="00B37F7D"/>
    <w:rsid w:val="00B4056B"/>
    <w:rsid w:val="00B4062C"/>
    <w:rsid w:val="00B406C5"/>
    <w:rsid w:val="00B408BE"/>
    <w:rsid w:val="00B40B86"/>
    <w:rsid w:val="00B40B99"/>
    <w:rsid w:val="00B40C2E"/>
    <w:rsid w:val="00B40E5F"/>
    <w:rsid w:val="00B41005"/>
    <w:rsid w:val="00B41009"/>
    <w:rsid w:val="00B413D9"/>
    <w:rsid w:val="00B41549"/>
    <w:rsid w:val="00B416D4"/>
    <w:rsid w:val="00B41A3D"/>
    <w:rsid w:val="00B41BE5"/>
    <w:rsid w:val="00B41C80"/>
    <w:rsid w:val="00B41DBA"/>
    <w:rsid w:val="00B42277"/>
    <w:rsid w:val="00B4239F"/>
    <w:rsid w:val="00B4248F"/>
    <w:rsid w:val="00B424ED"/>
    <w:rsid w:val="00B42530"/>
    <w:rsid w:val="00B4278B"/>
    <w:rsid w:val="00B42814"/>
    <w:rsid w:val="00B42857"/>
    <w:rsid w:val="00B42DC7"/>
    <w:rsid w:val="00B42F42"/>
    <w:rsid w:val="00B42F5D"/>
    <w:rsid w:val="00B43222"/>
    <w:rsid w:val="00B43661"/>
    <w:rsid w:val="00B43689"/>
    <w:rsid w:val="00B436BB"/>
    <w:rsid w:val="00B43A32"/>
    <w:rsid w:val="00B43A66"/>
    <w:rsid w:val="00B43B97"/>
    <w:rsid w:val="00B43BE8"/>
    <w:rsid w:val="00B43CA1"/>
    <w:rsid w:val="00B43D64"/>
    <w:rsid w:val="00B43E17"/>
    <w:rsid w:val="00B43EB7"/>
    <w:rsid w:val="00B44106"/>
    <w:rsid w:val="00B442CD"/>
    <w:rsid w:val="00B4455A"/>
    <w:rsid w:val="00B447CF"/>
    <w:rsid w:val="00B44C8F"/>
    <w:rsid w:val="00B45059"/>
    <w:rsid w:val="00B45205"/>
    <w:rsid w:val="00B45218"/>
    <w:rsid w:val="00B458BC"/>
    <w:rsid w:val="00B45989"/>
    <w:rsid w:val="00B45A17"/>
    <w:rsid w:val="00B45B99"/>
    <w:rsid w:val="00B45DEA"/>
    <w:rsid w:val="00B46202"/>
    <w:rsid w:val="00B46203"/>
    <w:rsid w:val="00B46392"/>
    <w:rsid w:val="00B4654B"/>
    <w:rsid w:val="00B46585"/>
    <w:rsid w:val="00B46BAC"/>
    <w:rsid w:val="00B46CE5"/>
    <w:rsid w:val="00B47138"/>
    <w:rsid w:val="00B477D5"/>
    <w:rsid w:val="00B478D0"/>
    <w:rsid w:val="00B47933"/>
    <w:rsid w:val="00B47AE8"/>
    <w:rsid w:val="00B47B55"/>
    <w:rsid w:val="00B47BDA"/>
    <w:rsid w:val="00B47DA2"/>
    <w:rsid w:val="00B47E05"/>
    <w:rsid w:val="00B47F0A"/>
    <w:rsid w:val="00B47F60"/>
    <w:rsid w:val="00B50051"/>
    <w:rsid w:val="00B5052A"/>
    <w:rsid w:val="00B50696"/>
    <w:rsid w:val="00B509F0"/>
    <w:rsid w:val="00B5119D"/>
    <w:rsid w:val="00B513D4"/>
    <w:rsid w:val="00B518EA"/>
    <w:rsid w:val="00B51BC7"/>
    <w:rsid w:val="00B51C1E"/>
    <w:rsid w:val="00B51E1B"/>
    <w:rsid w:val="00B51E88"/>
    <w:rsid w:val="00B52094"/>
    <w:rsid w:val="00B520CC"/>
    <w:rsid w:val="00B52253"/>
    <w:rsid w:val="00B5252D"/>
    <w:rsid w:val="00B52624"/>
    <w:rsid w:val="00B5279F"/>
    <w:rsid w:val="00B527B9"/>
    <w:rsid w:val="00B527DE"/>
    <w:rsid w:val="00B52930"/>
    <w:rsid w:val="00B52A2D"/>
    <w:rsid w:val="00B52F76"/>
    <w:rsid w:val="00B52FB1"/>
    <w:rsid w:val="00B53232"/>
    <w:rsid w:val="00B53234"/>
    <w:rsid w:val="00B53C24"/>
    <w:rsid w:val="00B53C98"/>
    <w:rsid w:val="00B53D21"/>
    <w:rsid w:val="00B53D4D"/>
    <w:rsid w:val="00B53D81"/>
    <w:rsid w:val="00B53D88"/>
    <w:rsid w:val="00B53E34"/>
    <w:rsid w:val="00B53FA4"/>
    <w:rsid w:val="00B543CE"/>
    <w:rsid w:val="00B548AD"/>
    <w:rsid w:val="00B548B7"/>
    <w:rsid w:val="00B5493F"/>
    <w:rsid w:val="00B54B12"/>
    <w:rsid w:val="00B54C94"/>
    <w:rsid w:val="00B54DA7"/>
    <w:rsid w:val="00B54DC4"/>
    <w:rsid w:val="00B55065"/>
    <w:rsid w:val="00B550A2"/>
    <w:rsid w:val="00B55528"/>
    <w:rsid w:val="00B5561D"/>
    <w:rsid w:val="00B55BE7"/>
    <w:rsid w:val="00B55DA1"/>
    <w:rsid w:val="00B55DDA"/>
    <w:rsid w:val="00B55E41"/>
    <w:rsid w:val="00B563B4"/>
    <w:rsid w:val="00B56574"/>
    <w:rsid w:val="00B5663F"/>
    <w:rsid w:val="00B566D8"/>
    <w:rsid w:val="00B5723D"/>
    <w:rsid w:val="00B574CA"/>
    <w:rsid w:val="00B5761B"/>
    <w:rsid w:val="00B577DB"/>
    <w:rsid w:val="00B57CF1"/>
    <w:rsid w:val="00B57DE0"/>
    <w:rsid w:val="00B60017"/>
    <w:rsid w:val="00B602DE"/>
    <w:rsid w:val="00B602E2"/>
    <w:rsid w:val="00B603CF"/>
    <w:rsid w:val="00B60868"/>
    <w:rsid w:val="00B608F7"/>
    <w:rsid w:val="00B60D49"/>
    <w:rsid w:val="00B61028"/>
    <w:rsid w:val="00B61181"/>
    <w:rsid w:val="00B6125E"/>
    <w:rsid w:val="00B612A9"/>
    <w:rsid w:val="00B61C5B"/>
    <w:rsid w:val="00B61E96"/>
    <w:rsid w:val="00B61FAE"/>
    <w:rsid w:val="00B621A6"/>
    <w:rsid w:val="00B62525"/>
    <w:rsid w:val="00B6255D"/>
    <w:rsid w:val="00B625AB"/>
    <w:rsid w:val="00B62651"/>
    <w:rsid w:val="00B6287F"/>
    <w:rsid w:val="00B62D5A"/>
    <w:rsid w:val="00B630A5"/>
    <w:rsid w:val="00B630E3"/>
    <w:rsid w:val="00B631AF"/>
    <w:rsid w:val="00B63236"/>
    <w:rsid w:val="00B633AF"/>
    <w:rsid w:val="00B63464"/>
    <w:rsid w:val="00B6375E"/>
    <w:rsid w:val="00B63826"/>
    <w:rsid w:val="00B6396E"/>
    <w:rsid w:val="00B63B3E"/>
    <w:rsid w:val="00B63C3C"/>
    <w:rsid w:val="00B63D79"/>
    <w:rsid w:val="00B6413C"/>
    <w:rsid w:val="00B645F6"/>
    <w:rsid w:val="00B64659"/>
    <w:rsid w:val="00B64674"/>
    <w:rsid w:val="00B64CB6"/>
    <w:rsid w:val="00B64FAD"/>
    <w:rsid w:val="00B64FC6"/>
    <w:rsid w:val="00B6510F"/>
    <w:rsid w:val="00B652A3"/>
    <w:rsid w:val="00B653E0"/>
    <w:rsid w:val="00B6559C"/>
    <w:rsid w:val="00B655FC"/>
    <w:rsid w:val="00B65D82"/>
    <w:rsid w:val="00B66048"/>
    <w:rsid w:val="00B66126"/>
    <w:rsid w:val="00B661AC"/>
    <w:rsid w:val="00B66558"/>
    <w:rsid w:val="00B666F8"/>
    <w:rsid w:val="00B66AC9"/>
    <w:rsid w:val="00B66B46"/>
    <w:rsid w:val="00B6706E"/>
    <w:rsid w:val="00B67206"/>
    <w:rsid w:val="00B67391"/>
    <w:rsid w:val="00B674B4"/>
    <w:rsid w:val="00B67954"/>
    <w:rsid w:val="00B67AF6"/>
    <w:rsid w:val="00B67C42"/>
    <w:rsid w:val="00B7003A"/>
    <w:rsid w:val="00B70052"/>
    <w:rsid w:val="00B703CC"/>
    <w:rsid w:val="00B706D2"/>
    <w:rsid w:val="00B70766"/>
    <w:rsid w:val="00B70884"/>
    <w:rsid w:val="00B70B59"/>
    <w:rsid w:val="00B71484"/>
    <w:rsid w:val="00B716B2"/>
    <w:rsid w:val="00B7181C"/>
    <w:rsid w:val="00B7197D"/>
    <w:rsid w:val="00B71D25"/>
    <w:rsid w:val="00B71E0D"/>
    <w:rsid w:val="00B72237"/>
    <w:rsid w:val="00B72269"/>
    <w:rsid w:val="00B7228D"/>
    <w:rsid w:val="00B722CA"/>
    <w:rsid w:val="00B724CA"/>
    <w:rsid w:val="00B7258B"/>
    <w:rsid w:val="00B72839"/>
    <w:rsid w:val="00B72ACE"/>
    <w:rsid w:val="00B72C6E"/>
    <w:rsid w:val="00B72DB7"/>
    <w:rsid w:val="00B72DCE"/>
    <w:rsid w:val="00B72EAD"/>
    <w:rsid w:val="00B72F97"/>
    <w:rsid w:val="00B72FA2"/>
    <w:rsid w:val="00B72FBE"/>
    <w:rsid w:val="00B7307D"/>
    <w:rsid w:val="00B732AE"/>
    <w:rsid w:val="00B7340D"/>
    <w:rsid w:val="00B7362E"/>
    <w:rsid w:val="00B73EC5"/>
    <w:rsid w:val="00B73EE1"/>
    <w:rsid w:val="00B73F71"/>
    <w:rsid w:val="00B7409F"/>
    <w:rsid w:val="00B743B6"/>
    <w:rsid w:val="00B744AD"/>
    <w:rsid w:val="00B74825"/>
    <w:rsid w:val="00B74A7A"/>
    <w:rsid w:val="00B74D58"/>
    <w:rsid w:val="00B74DBD"/>
    <w:rsid w:val="00B75030"/>
    <w:rsid w:val="00B7508A"/>
    <w:rsid w:val="00B75134"/>
    <w:rsid w:val="00B75192"/>
    <w:rsid w:val="00B7539E"/>
    <w:rsid w:val="00B75A4A"/>
    <w:rsid w:val="00B75B44"/>
    <w:rsid w:val="00B75EB1"/>
    <w:rsid w:val="00B76044"/>
    <w:rsid w:val="00B762ED"/>
    <w:rsid w:val="00B765A6"/>
    <w:rsid w:val="00B76FEA"/>
    <w:rsid w:val="00B77411"/>
    <w:rsid w:val="00B7769E"/>
    <w:rsid w:val="00B777EA"/>
    <w:rsid w:val="00B779B1"/>
    <w:rsid w:val="00B77D2F"/>
    <w:rsid w:val="00B77D3C"/>
    <w:rsid w:val="00B80390"/>
    <w:rsid w:val="00B80403"/>
    <w:rsid w:val="00B80530"/>
    <w:rsid w:val="00B806C6"/>
    <w:rsid w:val="00B8081A"/>
    <w:rsid w:val="00B809CF"/>
    <w:rsid w:val="00B80A59"/>
    <w:rsid w:val="00B81641"/>
    <w:rsid w:val="00B81B27"/>
    <w:rsid w:val="00B81D7C"/>
    <w:rsid w:val="00B81E64"/>
    <w:rsid w:val="00B81ECC"/>
    <w:rsid w:val="00B825AB"/>
    <w:rsid w:val="00B826C2"/>
    <w:rsid w:val="00B82F72"/>
    <w:rsid w:val="00B830E9"/>
    <w:rsid w:val="00B83641"/>
    <w:rsid w:val="00B83695"/>
    <w:rsid w:val="00B8370C"/>
    <w:rsid w:val="00B839B9"/>
    <w:rsid w:val="00B83C1C"/>
    <w:rsid w:val="00B84233"/>
    <w:rsid w:val="00B84610"/>
    <w:rsid w:val="00B84648"/>
    <w:rsid w:val="00B846A2"/>
    <w:rsid w:val="00B846FF"/>
    <w:rsid w:val="00B847E1"/>
    <w:rsid w:val="00B84D04"/>
    <w:rsid w:val="00B852FD"/>
    <w:rsid w:val="00B8579B"/>
    <w:rsid w:val="00B85912"/>
    <w:rsid w:val="00B859FD"/>
    <w:rsid w:val="00B86024"/>
    <w:rsid w:val="00B861A4"/>
    <w:rsid w:val="00B86271"/>
    <w:rsid w:val="00B862D5"/>
    <w:rsid w:val="00B862E2"/>
    <w:rsid w:val="00B86347"/>
    <w:rsid w:val="00B8652A"/>
    <w:rsid w:val="00B86579"/>
    <w:rsid w:val="00B867DC"/>
    <w:rsid w:val="00B86ADC"/>
    <w:rsid w:val="00B87697"/>
    <w:rsid w:val="00B87D69"/>
    <w:rsid w:val="00B901A8"/>
    <w:rsid w:val="00B90342"/>
    <w:rsid w:val="00B90CB1"/>
    <w:rsid w:val="00B90CE7"/>
    <w:rsid w:val="00B9116A"/>
    <w:rsid w:val="00B91466"/>
    <w:rsid w:val="00B9169F"/>
    <w:rsid w:val="00B916B2"/>
    <w:rsid w:val="00B91769"/>
    <w:rsid w:val="00B91EE8"/>
    <w:rsid w:val="00B91F31"/>
    <w:rsid w:val="00B91F5A"/>
    <w:rsid w:val="00B92203"/>
    <w:rsid w:val="00B9238B"/>
    <w:rsid w:val="00B9275A"/>
    <w:rsid w:val="00B92962"/>
    <w:rsid w:val="00B92A4B"/>
    <w:rsid w:val="00B93612"/>
    <w:rsid w:val="00B938F0"/>
    <w:rsid w:val="00B938F3"/>
    <w:rsid w:val="00B9396D"/>
    <w:rsid w:val="00B93A66"/>
    <w:rsid w:val="00B93ACD"/>
    <w:rsid w:val="00B93BC1"/>
    <w:rsid w:val="00B93CFF"/>
    <w:rsid w:val="00B93FCD"/>
    <w:rsid w:val="00B94226"/>
    <w:rsid w:val="00B94254"/>
    <w:rsid w:val="00B94A72"/>
    <w:rsid w:val="00B94B40"/>
    <w:rsid w:val="00B94CDB"/>
    <w:rsid w:val="00B94FB9"/>
    <w:rsid w:val="00B950EC"/>
    <w:rsid w:val="00B95730"/>
    <w:rsid w:val="00B95AB8"/>
    <w:rsid w:val="00B95C6C"/>
    <w:rsid w:val="00B95D15"/>
    <w:rsid w:val="00B95E66"/>
    <w:rsid w:val="00B95FA9"/>
    <w:rsid w:val="00B95FD6"/>
    <w:rsid w:val="00B965F5"/>
    <w:rsid w:val="00B96898"/>
    <w:rsid w:val="00B96A53"/>
    <w:rsid w:val="00B96BCD"/>
    <w:rsid w:val="00B96CBF"/>
    <w:rsid w:val="00B96E60"/>
    <w:rsid w:val="00B96FCF"/>
    <w:rsid w:val="00B96FD7"/>
    <w:rsid w:val="00B9714B"/>
    <w:rsid w:val="00B9717E"/>
    <w:rsid w:val="00B97268"/>
    <w:rsid w:val="00B975C8"/>
    <w:rsid w:val="00B97643"/>
    <w:rsid w:val="00B9794D"/>
    <w:rsid w:val="00B97950"/>
    <w:rsid w:val="00B97E8A"/>
    <w:rsid w:val="00BA0385"/>
    <w:rsid w:val="00BA03B4"/>
    <w:rsid w:val="00BA0573"/>
    <w:rsid w:val="00BA0587"/>
    <w:rsid w:val="00BA06ED"/>
    <w:rsid w:val="00BA0878"/>
    <w:rsid w:val="00BA0909"/>
    <w:rsid w:val="00BA0B10"/>
    <w:rsid w:val="00BA0E79"/>
    <w:rsid w:val="00BA0EF7"/>
    <w:rsid w:val="00BA15A6"/>
    <w:rsid w:val="00BA16CB"/>
    <w:rsid w:val="00BA205B"/>
    <w:rsid w:val="00BA2216"/>
    <w:rsid w:val="00BA2331"/>
    <w:rsid w:val="00BA2398"/>
    <w:rsid w:val="00BA2E66"/>
    <w:rsid w:val="00BA2FED"/>
    <w:rsid w:val="00BA302F"/>
    <w:rsid w:val="00BA33C0"/>
    <w:rsid w:val="00BA348D"/>
    <w:rsid w:val="00BA3533"/>
    <w:rsid w:val="00BA3588"/>
    <w:rsid w:val="00BA365F"/>
    <w:rsid w:val="00BA379F"/>
    <w:rsid w:val="00BA3CBC"/>
    <w:rsid w:val="00BA3D6D"/>
    <w:rsid w:val="00BA3D70"/>
    <w:rsid w:val="00BA4158"/>
    <w:rsid w:val="00BA4429"/>
    <w:rsid w:val="00BA473A"/>
    <w:rsid w:val="00BA4800"/>
    <w:rsid w:val="00BA4807"/>
    <w:rsid w:val="00BA48D9"/>
    <w:rsid w:val="00BA4A3E"/>
    <w:rsid w:val="00BA4B36"/>
    <w:rsid w:val="00BA4C03"/>
    <w:rsid w:val="00BA4C15"/>
    <w:rsid w:val="00BA50DD"/>
    <w:rsid w:val="00BA55AF"/>
    <w:rsid w:val="00BA57A7"/>
    <w:rsid w:val="00BA57CB"/>
    <w:rsid w:val="00BA58AF"/>
    <w:rsid w:val="00BA5C27"/>
    <w:rsid w:val="00BA6004"/>
    <w:rsid w:val="00BA63B0"/>
    <w:rsid w:val="00BA6695"/>
    <w:rsid w:val="00BA674C"/>
    <w:rsid w:val="00BA6B2F"/>
    <w:rsid w:val="00BA6CD1"/>
    <w:rsid w:val="00BA6DDF"/>
    <w:rsid w:val="00BA71CC"/>
    <w:rsid w:val="00BA722D"/>
    <w:rsid w:val="00BA73D6"/>
    <w:rsid w:val="00BA759A"/>
    <w:rsid w:val="00BA7675"/>
    <w:rsid w:val="00BA77EA"/>
    <w:rsid w:val="00BA7AF7"/>
    <w:rsid w:val="00BA7B4C"/>
    <w:rsid w:val="00BA7D98"/>
    <w:rsid w:val="00BA7E6D"/>
    <w:rsid w:val="00BB0198"/>
    <w:rsid w:val="00BB027E"/>
    <w:rsid w:val="00BB0921"/>
    <w:rsid w:val="00BB1243"/>
    <w:rsid w:val="00BB13E2"/>
    <w:rsid w:val="00BB17B2"/>
    <w:rsid w:val="00BB18A4"/>
    <w:rsid w:val="00BB1B85"/>
    <w:rsid w:val="00BB1CCF"/>
    <w:rsid w:val="00BB1D0C"/>
    <w:rsid w:val="00BB1E07"/>
    <w:rsid w:val="00BB1E8F"/>
    <w:rsid w:val="00BB207B"/>
    <w:rsid w:val="00BB22B7"/>
    <w:rsid w:val="00BB2477"/>
    <w:rsid w:val="00BB2488"/>
    <w:rsid w:val="00BB25FF"/>
    <w:rsid w:val="00BB2696"/>
    <w:rsid w:val="00BB2703"/>
    <w:rsid w:val="00BB27C0"/>
    <w:rsid w:val="00BB2A58"/>
    <w:rsid w:val="00BB2C45"/>
    <w:rsid w:val="00BB2CB1"/>
    <w:rsid w:val="00BB2EB2"/>
    <w:rsid w:val="00BB30BA"/>
    <w:rsid w:val="00BB325B"/>
    <w:rsid w:val="00BB32CB"/>
    <w:rsid w:val="00BB353C"/>
    <w:rsid w:val="00BB35AE"/>
    <w:rsid w:val="00BB3675"/>
    <w:rsid w:val="00BB379E"/>
    <w:rsid w:val="00BB3905"/>
    <w:rsid w:val="00BB396D"/>
    <w:rsid w:val="00BB3A54"/>
    <w:rsid w:val="00BB3A58"/>
    <w:rsid w:val="00BB3AC8"/>
    <w:rsid w:val="00BB3BF7"/>
    <w:rsid w:val="00BB42ED"/>
    <w:rsid w:val="00BB46B2"/>
    <w:rsid w:val="00BB46B8"/>
    <w:rsid w:val="00BB4B78"/>
    <w:rsid w:val="00BB4DAD"/>
    <w:rsid w:val="00BB4F9F"/>
    <w:rsid w:val="00BB51D1"/>
    <w:rsid w:val="00BB5327"/>
    <w:rsid w:val="00BB546A"/>
    <w:rsid w:val="00BB58F6"/>
    <w:rsid w:val="00BB5939"/>
    <w:rsid w:val="00BB5C59"/>
    <w:rsid w:val="00BB5EF8"/>
    <w:rsid w:val="00BB6099"/>
    <w:rsid w:val="00BB639C"/>
    <w:rsid w:val="00BB6574"/>
    <w:rsid w:val="00BB6886"/>
    <w:rsid w:val="00BB68C1"/>
    <w:rsid w:val="00BB6AE2"/>
    <w:rsid w:val="00BB6D05"/>
    <w:rsid w:val="00BB7119"/>
    <w:rsid w:val="00BB7123"/>
    <w:rsid w:val="00BB7237"/>
    <w:rsid w:val="00BB7301"/>
    <w:rsid w:val="00BB7814"/>
    <w:rsid w:val="00BB7898"/>
    <w:rsid w:val="00BB798C"/>
    <w:rsid w:val="00BB7AD8"/>
    <w:rsid w:val="00BB7B13"/>
    <w:rsid w:val="00BB7EB7"/>
    <w:rsid w:val="00BC008D"/>
    <w:rsid w:val="00BC0331"/>
    <w:rsid w:val="00BC0569"/>
    <w:rsid w:val="00BC07D6"/>
    <w:rsid w:val="00BC0810"/>
    <w:rsid w:val="00BC08E9"/>
    <w:rsid w:val="00BC0A0C"/>
    <w:rsid w:val="00BC0C5A"/>
    <w:rsid w:val="00BC0FFE"/>
    <w:rsid w:val="00BC124D"/>
    <w:rsid w:val="00BC12EE"/>
    <w:rsid w:val="00BC131F"/>
    <w:rsid w:val="00BC133E"/>
    <w:rsid w:val="00BC1380"/>
    <w:rsid w:val="00BC14ED"/>
    <w:rsid w:val="00BC14F2"/>
    <w:rsid w:val="00BC15D5"/>
    <w:rsid w:val="00BC16AD"/>
    <w:rsid w:val="00BC197E"/>
    <w:rsid w:val="00BC1E0F"/>
    <w:rsid w:val="00BC1E1C"/>
    <w:rsid w:val="00BC2105"/>
    <w:rsid w:val="00BC2367"/>
    <w:rsid w:val="00BC27F5"/>
    <w:rsid w:val="00BC28FA"/>
    <w:rsid w:val="00BC2EEC"/>
    <w:rsid w:val="00BC2F98"/>
    <w:rsid w:val="00BC30F8"/>
    <w:rsid w:val="00BC32D3"/>
    <w:rsid w:val="00BC33CA"/>
    <w:rsid w:val="00BC3498"/>
    <w:rsid w:val="00BC35F7"/>
    <w:rsid w:val="00BC364E"/>
    <w:rsid w:val="00BC3D25"/>
    <w:rsid w:val="00BC437E"/>
    <w:rsid w:val="00BC44B9"/>
    <w:rsid w:val="00BC44CE"/>
    <w:rsid w:val="00BC45E8"/>
    <w:rsid w:val="00BC4904"/>
    <w:rsid w:val="00BC498C"/>
    <w:rsid w:val="00BC4E91"/>
    <w:rsid w:val="00BC5225"/>
    <w:rsid w:val="00BC55C0"/>
    <w:rsid w:val="00BC577F"/>
    <w:rsid w:val="00BC5A2D"/>
    <w:rsid w:val="00BC5C84"/>
    <w:rsid w:val="00BC5CBB"/>
    <w:rsid w:val="00BC5E1D"/>
    <w:rsid w:val="00BC6448"/>
    <w:rsid w:val="00BC67F9"/>
    <w:rsid w:val="00BC68BB"/>
    <w:rsid w:val="00BC68E2"/>
    <w:rsid w:val="00BC698E"/>
    <w:rsid w:val="00BC6EEA"/>
    <w:rsid w:val="00BC6FC2"/>
    <w:rsid w:val="00BC704A"/>
    <w:rsid w:val="00BC71EF"/>
    <w:rsid w:val="00BC79BC"/>
    <w:rsid w:val="00BC7CAB"/>
    <w:rsid w:val="00BC7E57"/>
    <w:rsid w:val="00BC7F00"/>
    <w:rsid w:val="00BD03A0"/>
    <w:rsid w:val="00BD0458"/>
    <w:rsid w:val="00BD0758"/>
    <w:rsid w:val="00BD0817"/>
    <w:rsid w:val="00BD09DD"/>
    <w:rsid w:val="00BD0CD8"/>
    <w:rsid w:val="00BD0F23"/>
    <w:rsid w:val="00BD0F54"/>
    <w:rsid w:val="00BD0FDF"/>
    <w:rsid w:val="00BD1572"/>
    <w:rsid w:val="00BD1D29"/>
    <w:rsid w:val="00BD1E44"/>
    <w:rsid w:val="00BD1F6F"/>
    <w:rsid w:val="00BD209C"/>
    <w:rsid w:val="00BD20A2"/>
    <w:rsid w:val="00BD218F"/>
    <w:rsid w:val="00BD241E"/>
    <w:rsid w:val="00BD27B7"/>
    <w:rsid w:val="00BD292D"/>
    <w:rsid w:val="00BD2A66"/>
    <w:rsid w:val="00BD2BAA"/>
    <w:rsid w:val="00BD3100"/>
    <w:rsid w:val="00BD32DD"/>
    <w:rsid w:val="00BD34F5"/>
    <w:rsid w:val="00BD3514"/>
    <w:rsid w:val="00BD365D"/>
    <w:rsid w:val="00BD3EA6"/>
    <w:rsid w:val="00BD402D"/>
    <w:rsid w:val="00BD40E4"/>
    <w:rsid w:val="00BD41A3"/>
    <w:rsid w:val="00BD42A9"/>
    <w:rsid w:val="00BD42B2"/>
    <w:rsid w:val="00BD43A5"/>
    <w:rsid w:val="00BD43BD"/>
    <w:rsid w:val="00BD4A11"/>
    <w:rsid w:val="00BD4DEC"/>
    <w:rsid w:val="00BD54BA"/>
    <w:rsid w:val="00BD54D9"/>
    <w:rsid w:val="00BD58A6"/>
    <w:rsid w:val="00BD58D9"/>
    <w:rsid w:val="00BD5913"/>
    <w:rsid w:val="00BD5AD9"/>
    <w:rsid w:val="00BD5B07"/>
    <w:rsid w:val="00BD5B0D"/>
    <w:rsid w:val="00BD5BCF"/>
    <w:rsid w:val="00BD5C42"/>
    <w:rsid w:val="00BD5D1A"/>
    <w:rsid w:val="00BD6152"/>
    <w:rsid w:val="00BD615D"/>
    <w:rsid w:val="00BD6170"/>
    <w:rsid w:val="00BD61AE"/>
    <w:rsid w:val="00BD61FA"/>
    <w:rsid w:val="00BD62C8"/>
    <w:rsid w:val="00BD665A"/>
    <w:rsid w:val="00BD669F"/>
    <w:rsid w:val="00BD6719"/>
    <w:rsid w:val="00BD6850"/>
    <w:rsid w:val="00BD6884"/>
    <w:rsid w:val="00BD6C98"/>
    <w:rsid w:val="00BD7398"/>
    <w:rsid w:val="00BD7414"/>
    <w:rsid w:val="00BD7830"/>
    <w:rsid w:val="00BD79F2"/>
    <w:rsid w:val="00BD7CDE"/>
    <w:rsid w:val="00BD7D43"/>
    <w:rsid w:val="00BE0030"/>
    <w:rsid w:val="00BE0350"/>
    <w:rsid w:val="00BE04E6"/>
    <w:rsid w:val="00BE0893"/>
    <w:rsid w:val="00BE0E76"/>
    <w:rsid w:val="00BE10DF"/>
    <w:rsid w:val="00BE1638"/>
    <w:rsid w:val="00BE17F2"/>
    <w:rsid w:val="00BE1A17"/>
    <w:rsid w:val="00BE1A4F"/>
    <w:rsid w:val="00BE1C1F"/>
    <w:rsid w:val="00BE1C46"/>
    <w:rsid w:val="00BE1CDD"/>
    <w:rsid w:val="00BE1DCC"/>
    <w:rsid w:val="00BE226F"/>
    <w:rsid w:val="00BE23C0"/>
    <w:rsid w:val="00BE2525"/>
    <w:rsid w:val="00BE2918"/>
    <w:rsid w:val="00BE2B16"/>
    <w:rsid w:val="00BE2DC1"/>
    <w:rsid w:val="00BE323D"/>
    <w:rsid w:val="00BE3671"/>
    <w:rsid w:val="00BE36EC"/>
    <w:rsid w:val="00BE3A26"/>
    <w:rsid w:val="00BE3BA2"/>
    <w:rsid w:val="00BE3D28"/>
    <w:rsid w:val="00BE438B"/>
    <w:rsid w:val="00BE4775"/>
    <w:rsid w:val="00BE49A7"/>
    <w:rsid w:val="00BE49C9"/>
    <w:rsid w:val="00BE4C1D"/>
    <w:rsid w:val="00BE5197"/>
    <w:rsid w:val="00BE52E9"/>
    <w:rsid w:val="00BE54A1"/>
    <w:rsid w:val="00BE56C5"/>
    <w:rsid w:val="00BE571E"/>
    <w:rsid w:val="00BE5C1C"/>
    <w:rsid w:val="00BE5CB2"/>
    <w:rsid w:val="00BE5DFD"/>
    <w:rsid w:val="00BE5FCE"/>
    <w:rsid w:val="00BE6180"/>
    <w:rsid w:val="00BE62E1"/>
    <w:rsid w:val="00BE6BA2"/>
    <w:rsid w:val="00BE6C9B"/>
    <w:rsid w:val="00BE73D5"/>
    <w:rsid w:val="00BE7777"/>
    <w:rsid w:val="00BE7D4E"/>
    <w:rsid w:val="00BE7E47"/>
    <w:rsid w:val="00BF0248"/>
    <w:rsid w:val="00BF0506"/>
    <w:rsid w:val="00BF055D"/>
    <w:rsid w:val="00BF0834"/>
    <w:rsid w:val="00BF0A47"/>
    <w:rsid w:val="00BF0B41"/>
    <w:rsid w:val="00BF0B7F"/>
    <w:rsid w:val="00BF0E59"/>
    <w:rsid w:val="00BF0E68"/>
    <w:rsid w:val="00BF0E8F"/>
    <w:rsid w:val="00BF1597"/>
    <w:rsid w:val="00BF1875"/>
    <w:rsid w:val="00BF1A2A"/>
    <w:rsid w:val="00BF1B42"/>
    <w:rsid w:val="00BF1C86"/>
    <w:rsid w:val="00BF1D71"/>
    <w:rsid w:val="00BF1E6A"/>
    <w:rsid w:val="00BF1F59"/>
    <w:rsid w:val="00BF224F"/>
    <w:rsid w:val="00BF22CE"/>
    <w:rsid w:val="00BF2E47"/>
    <w:rsid w:val="00BF2E89"/>
    <w:rsid w:val="00BF2F3D"/>
    <w:rsid w:val="00BF33B7"/>
    <w:rsid w:val="00BF33E3"/>
    <w:rsid w:val="00BF3701"/>
    <w:rsid w:val="00BF389D"/>
    <w:rsid w:val="00BF38B5"/>
    <w:rsid w:val="00BF3AB0"/>
    <w:rsid w:val="00BF3E44"/>
    <w:rsid w:val="00BF4143"/>
    <w:rsid w:val="00BF42FB"/>
    <w:rsid w:val="00BF4947"/>
    <w:rsid w:val="00BF498F"/>
    <w:rsid w:val="00BF4F66"/>
    <w:rsid w:val="00BF52E9"/>
    <w:rsid w:val="00BF5682"/>
    <w:rsid w:val="00BF5A73"/>
    <w:rsid w:val="00BF60AA"/>
    <w:rsid w:val="00BF66DC"/>
    <w:rsid w:val="00BF67E7"/>
    <w:rsid w:val="00BF6846"/>
    <w:rsid w:val="00BF6869"/>
    <w:rsid w:val="00BF694A"/>
    <w:rsid w:val="00BF694D"/>
    <w:rsid w:val="00BF6ADD"/>
    <w:rsid w:val="00BF6B0F"/>
    <w:rsid w:val="00BF7098"/>
    <w:rsid w:val="00BF71F1"/>
    <w:rsid w:val="00BF72F0"/>
    <w:rsid w:val="00BF74DD"/>
    <w:rsid w:val="00BF7729"/>
    <w:rsid w:val="00BF78BE"/>
    <w:rsid w:val="00BF7957"/>
    <w:rsid w:val="00BF7C1C"/>
    <w:rsid w:val="00C00471"/>
    <w:rsid w:val="00C00764"/>
    <w:rsid w:val="00C0079C"/>
    <w:rsid w:val="00C009F4"/>
    <w:rsid w:val="00C00B66"/>
    <w:rsid w:val="00C00BAE"/>
    <w:rsid w:val="00C00EBF"/>
    <w:rsid w:val="00C01202"/>
    <w:rsid w:val="00C01263"/>
    <w:rsid w:val="00C012DC"/>
    <w:rsid w:val="00C01689"/>
    <w:rsid w:val="00C019AB"/>
    <w:rsid w:val="00C01AFF"/>
    <w:rsid w:val="00C01CBD"/>
    <w:rsid w:val="00C01DDE"/>
    <w:rsid w:val="00C01DE2"/>
    <w:rsid w:val="00C01E50"/>
    <w:rsid w:val="00C01EA4"/>
    <w:rsid w:val="00C02426"/>
    <w:rsid w:val="00C02662"/>
    <w:rsid w:val="00C026B4"/>
    <w:rsid w:val="00C028C3"/>
    <w:rsid w:val="00C02B98"/>
    <w:rsid w:val="00C02C02"/>
    <w:rsid w:val="00C02D1C"/>
    <w:rsid w:val="00C02D80"/>
    <w:rsid w:val="00C02E1F"/>
    <w:rsid w:val="00C030D8"/>
    <w:rsid w:val="00C03615"/>
    <w:rsid w:val="00C036E8"/>
    <w:rsid w:val="00C03779"/>
    <w:rsid w:val="00C037EA"/>
    <w:rsid w:val="00C040F2"/>
    <w:rsid w:val="00C04483"/>
    <w:rsid w:val="00C04A4D"/>
    <w:rsid w:val="00C04A58"/>
    <w:rsid w:val="00C04DCA"/>
    <w:rsid w:val="00C05162"/>
    <w:rsid w:val="00C05337"/>
    <w:rsid w:val="00C053B1"/>
    <w:rsid w:val="00C054AE"/>
    <w:rsid w:val="00C05CBC"/>
    <w:rsid w:val="00C05D54"/>
    <w:rsid w:val="00C05F9B"/>
    <w:rsid w:val="00C060AB"/>
    <w:rsid w:val="00C06227"/>
    <w:rsid w:val="00C065F7"/>
    <w:rsid w:val="00C067E1"/>
    <w:rsid w:val="00C06941"/>
    <w:rsid w:val="00C06B6F"/>
    <w:rsid w:val="00C06ED6"/>
    <w:rsid w:val="00C072E6"/>
    <w:rsid w:val="00C07368"/>
    <w:rsid w:val="00C07464"/>
    <w:rsid w:val="00C077C7"/>
    <w:rsid w:val="00C077E9"/>
    <w:rsid w:val="00C079EE"/>
    <w:rsid w:val="00C07E6F"/>
    <w:rsid w:val="00C100BF"/>
    <w:rsid w:val="00C104E8"/>
    <w:rsid w:val="00C105B6"/>
    <w:rsid w:val="00C108CE"/>
    <w:rsid w:val="00C1099E"/>
    <w:rsid w:val="00C10D57"/>
    <w:rsid w:val="00C10DA4"/>
    <w:rsid w:val="00C11224"/>
    <w:rsid w:val="00C11255"/>
    <w:rsid w:val="00C116C8"/>
    <w:rsid w:val="00C11766"/>
    <w:rsid w:val="00C11ABE"/>
    <w:rsid w:val="00C11BF9"/>
    <w:rsid w:val="00C11C92"/>
    <w:rsid w:val="00C11CCA"/>
    <w:rsid w:val="00C11EE6"/>
    <w:rsid w:val="00C11FA8"/>
    <w:rsid w:val="00C11FF6"/>
    <w:rsid w:val="00C120BB"/>
    <w:rsid w:val="00C1236F"/>
    <w:rsid w:val="00C126BB"/>
    <w:rsid w:val="00C128D7"/>
    <w:rsid w:val="00C129BD"/>
    <w:rsid w:val="00C12A68"/>
    <w:rsid w:val="00C12E08"/>
    <w:rsid w:val="00C13609"/>
    <w:rsid w:val="00C13624"/>
    <w:rsid w:val="00C1374F"/>
    <w:rsid w:val="00C1390E"/>
    <w:rsid w:val="00C13A54"/>
    <w:rsid w:val="00C13C4D"/>
    <w:rsid w:val="00C13FA0"/>
    <w:rsid w:val="00C140C5"/>
    <w:rsid w:val="00C14265"/>
    <w:rsid w:val="00C1440B"/>
    <w:rsid w:val="00C145DE"/>
    <w:rsid w:val="00C1460D"/>
    <w:rsid w:val="00C14825"/>
    <w:rsid w:val="00C14995"/>
    <w:rsid w:val="00C14A4D"/>
    <w:rsid w:val="00C14DCE"/>
    <w:rsid w:val="00C14DDA"/>
    <w:rsid w:val="00C14F73"/>
    <w:rsid w:val="00C15279"/>
    <w:rsid w:val="00C153E7"/>
    <w:rsid w:val="00C15594"/>
    <w:rsid w:val="00C1582B"/>
    <w:rsid w:val="00C158FD"/>
    <w:rsid w:val="00C15933"/>
    <w:rsid w:val="00C159D9"/>
    <w:rsid w:val="00C15CE2"/>
    <w:rsid w:val="00C15F32"/>
    <w:rsid w:val="00C15FA9"/>
    <w:rsid w:val="00C15FFC"/>
    <w:rsid w:val="00C1610A"/>
    <w:rsid w:val="00C1611C"/>
    <w:rsid w:val="00C1620C"/>
    <w:rsid w:val="00C166B4"/>
    <w:rsid w:val="00C16C05"/>
    <w:rsid w:val="00C16C36"/>
    <w:rsid w:val="00C16C5D"/>
    <w:rsid w:val="00C16D5B"/>
    <w:rsid w:val="00C16E1B"/>
    <w:rsid w:val="00C172C2"/>
    <w:rsid w:val="00C172E3"/>
    <w:rsid w:val="00C1745C"/>
    <w:rsid w:val="00C1785F"/>
    <w:rsid w:val="00C17B4D"/>
    <w:rsid w:val="00C17F98"/>
    <w:rsid w:val="00C203A7"/>
    <w:rsid w:val="00C205E4"/>
    <w:rsid w:val="00C20670"/>
    <w:rsid w:val="00C2083A"/>
    <w:rsid w:val="00C209B5"/>
    <w:rsid w:val="00C20BC2"/>
    <w:rsid w:val="00C20BEE"/>
    <w:rsid w:val="00C20C1B"/>
    <w:rsid w:val="00C20D91"/>
    <w:rsid w:val="00C211BD"/>
    <w:rsid w:val="00C2125B"/>
    <w:rsid w:val="00C21634"/>
    <w:rsid w:val="00C218A3"/>
    <w:rsid w:val="00C21919"/>
    <w:rsid w:val="00C21AD6"/>
    <w:rsid w:val="00C221A0"/>
    <w:rsid w:val="00C22315"/>
    <w:rsid w:val="00C2260B"/>
    <w:rsid w:val="00C2263D"/>
    <w:rsid w:val="00C2273E"/>
    <w:rsid w:val="00C22A86"/>
    <w:rsid w:val="00C22D47"/>
    <w:rsid w:val="00C22E5A"/>
    <w:rsid w:val="00C2325A"/>
    <w:rsid w:val="00C232E9"/>
    <w:rsid w:val="00C23341"/>
    <w:rsid w:val="00C23B76"/>
    <w:rsid w:val="00C23BB4"/>
    <w:rsid w:val="00C23C1C"/>
    <w:rsid w:val="00C23C7E"/>
    <w:rsid w:val="00C23CDF"/>
    <w:rsid w:val="00C23F68"/>
    <w:rsid w:val="00C242EA"/>
    <w:rsid w:val="00C2443A"/>
    <w:rsid w:val="00C245D3"/>
    <w:rsid w:val="00C247AA"/>
    <w:rsid w:val="00C24BAC"/>
    <w:rsid w:val="00C24C2A"/>
    <w:rsid w:val="00C2548F"/>
    <w:rsid w:val="00C254C8"/>
    <w:rsid w:val="00C2553C"/>
    <w:rsid w:val="00C256B7"/>
    <w:rsid w:val="00C25816"/>
    <w:rsid w:val="00C25C47"/>
    <w:rsid w:val="00C25CCA"/>
    <w:rsid w:val="00C25E0C"/>
    <w:rsid w:val="00C26274"/>
    <w:rsid w:val="00C26704"/>
    <w:rsid w:val="00C2680C"/>
    <w:rsid w:val="00C268BD"/>
    <w:rsid w:val="00C268F5"/>
    <w:rsid w:val="00C269D7"/>
    <w:rsid w:val="00C26D56"/>
    <w:rsid w:val="00C27660"/>
    <w:rsid w:val="00C276E1"/>
    <w:rsid w:val="00C27937"/>
    <w:rsid w:val="00C27943"/>
    <w:rsid w:val="00C27ABA"/>
    <w:rsid w:val="00C27CEC"/>
    <w:rsid w:val="00C27D45"/>
    <w:rsid w:val="00C303C8"/>
    <w:rsid w:val="00C303CB"/>
    <w:rsid w:val="00C30403"/>
    <w:rsid w:val="00C306B1"/>
    <w:rsid w:val="00C30A6E"/>
    <w:rsid w:val="00C30D71"/>
    <w:rsid w:val="00C30E01"/>
    <w:rsid w:val="00C30EB0"/>
    <w:rsid w:val="00C311F9"/>
    <w:rsid w:val="00C312B7"/>
    <w:rsid w:val="00C313D1"/>
    <w:rsid w:val="00C317A7"/>
    <w:rsid w:val="00C3192C"/>
    <w:rsid w:val="00C31CC6"/>
    <w:rsid w:val="00C31E31"/>
    <w:rsid w:val="00C31F0E"/>
    <w:rsid w:val="00C32053"/>
    <w:rsid w:val="00C3205A"/>
    <w:rsid w:val="00C320FE"/>
    <w:rsid w:val="00C3224C"/>
    <w:rsid w:val="00C32459"/>
    <w:rsid w:val="00C32511"/>
    <w:rsid w:val="00C32A74"/>
    <w:rsid w:val="00C32A8F"/>
    <w:rsid w:val="00C3351D"/>
    <w:rsid w:val="00C337E9"/>
    <w:rsid w:val="00C337FD"/>
    <w:rsid w:val="00C3383A"/>
    <w:rsid w:val="00C33AE3"/>
    <w:rsid w:val="00C33BFE"/>
    <w:rsid w:val="00C345C8"/>
    <w:rsid w:val="00C34A96"/>
    <w:rsid w:val="00C34B02"/>
    <w:rsid w:val="00C34C80"/>
    <w:rsid w:val="00C34EB7"/>
    <w:rsid w:val="00C3500D"/>
    <w:rsid w:val="00C350AD"/>
    <w:rsid w:val="00C350F4"/>
    <w:rsid w:val="00C3519E"/>
    <w:rsid w:val="00C35491"/>
    <w:rsid w:val="00C359AF"/>
    <w:rsid w:val="00C359F4"/>
    <w:rsid w:val="00C35C88"/>
    <w:rsid w:val="00C35D30"/>
    <w:rsid w:val="00C35DCA"/>
    <w:rsid w:val="00C36013"/>
    <w:rsid w:val="00C36446"/>
    <w:rsid w:val="00C36770"/>
    <w:rsid w:val="00C36E3A"/>
    <w:rsid w:val="00C372A6"/>
    <w:rsid w:val="00C375E7"/>
    <w:rsid w:val="00C37A1E"/>
    <w:rsid w:val="00C37A24"/>
    <w:rsid w:val="00C37F07"/>
    <w:rsid w:val="00C37F74"/>
    <w:rsid w:val="00C40139"/>
    <w:rsid w:val="00C4015C"/>
    <w:rsid w:val="00C40427"/>
    <w:rsid w:val="00C40765"/>
    <w:rsid w:val="00C40ABF"/>
    <w:rsid w:val="00C410F0"/>
    <w:rsid w:val="00C41140"/>
    <w:rsid w:val="00C411F5"/>
    <w:rsid w:val="00C41319"/>
    <w:rsid w:val="00C41502"/>
    <w:rsid w:val="00C416E1"/>
    <w:rsid w:val="00C417A4"/>
    <w:rsid w:val="00C41BE8"/>
    <w:rsid w:val="00C41CFD"/>
    <w:rsid w:val="00C41DEA"/>
    <w:rsid w:val="00C41FDF"/>
    <w:rsid w:val="00C421C5"/>
    <w:rsid w:val="00C42258"/>
    <w:rsid w:val="00C4227B"/>
    <w:rsid w:val="00C422C1"/>
    <w:rsid w:val="00C424C6"/>
    <w:rsid w:val="00C43373"/>
    <w:rsid w:val="00C434E2"/>
    <w:rsid w:val="00C435E0"/>
    <w:rsid w:val="00C436F3"/>
    <w:rsid w:val="00C43A13"/>
    <w:rsid w:val="00C43B29"/>
    <w:rsid w:val="00C43F4A"/>
    <w:rsid w:val="00C43FE6"/>
    <w:rsid w:val="00C44287"/>
    <w:rsid w:val="00C44498"/>
    <w:rsid w:val="00C44559"/>
    <w:rsid w:val="00C44CE3"/>
    <w:rsid w:val="00C44D3D"/>
    <w:rsid w:val="00C4544D"/>
    <w:rsid w:val="00C45AA6"/>
    <w:rsid w:val="00C45AB7"/>
    <w:rsid w:val="00C45B42"/>
    <w:rsid w:val="00C45EB3"/>
    <w:rsid w:val="00C45EF5"/>
    <w:rsid w:val="00C4607D"/>
    <w:rsid w:val="00C4611B"/>
    <w:rsid w:val="00C461C6"/>
    <w:rsid w:val="00C463C1"/>
    <w:rsid w:val="00C465CE"/>
    <w:rsid w:val="00C46BAB"/>
    <w:rsid w:val="00C46CB3"/>
    <w:rsid w:val="00C46E0B"/>
    <w:rsid w:val="00C47B66"/>
    <w:rsid w:val="00C47BAF"/>
    <w:rsid w:val="00C47CDA"/>
    <w:rsid w:val="00C47D5B"/>
    <w:rsid w:val="00C47E98"/>
    <w:rsid w:val="00C500EC"/>
    <w:rsid w:val="00C5012D"/>
    <w:rsid w:val="00C501F4"/>
    <w:rsid w:val="00C50238"/>
    <w:rsid w:val="00C5034C"/>
    <w:rsid w:val="00C505C6"/>
    <w:rsid w:val="00C508BF"/>
    <w:rsid w:val="00C50A5A"/>
    <w:rsid w:val="00C50BA6"/>
    <w:rsid w:val="00C50FA8"/>
    <w:rsid w:val="00C51074"/>
    <w:rsid w:val="00C510BB"/>
    <w:rsid w:val="00C514C2"/>
    <w:rsid w:val="00C518F3"/>
    <w:rsid w:val="00C519B7"/>
    <w:rsid w:val="00C51ECB"/>
    <w:rsid w:val="00C51F70"/>
    <w:rsid w:val="00C51F9B"/>
    <w:rsid w:val="00C52144"/>
    <w:rsid w:val="00C52429"/>
    <w:rsid w:val="00C526E3"/>
    <w:rsid w:val="00C52774"/>
    <w:rsid w:val="00C528AC"/>
    <w:rsid w:val="00C5292E"/>
    <w:rsid w:val="00C52D25"/>
    <w:rsid w:val="00C52EEF"/>
    <w:rsid w:val="00C52EFF"/>
    <w:rsid w:val="00C52F89"/>
    <w:rsid w:val="00C54267"/>
    <w:rsid w:val="00C543A9"/>
    <w:rsid w:val="00C54663"/>
    <w:rsid w:val="00C5480A"/>
    <w:rsid w:val="00C54859"/>
    <w:rsid w:val="00C548A1"/>
    <w:rsid w:val="00C548D8"/>
    <w:rsid w:val="00C54930"/>
    <w:rsid w:val="00C54D0F"/>
    <w:rsid w:val="00C55029"/>
    <w:rsid w:val="00C550E8"/>
    <w:rsid w:val="00C5540D"/>
    <w:rsid w:val="00C5581C"/>
    <w:rsid w:val="00C55A40"/>
    <w:rsid w:val="00C56268"/>
    <w:rsid w:val="00C5626D"/>
    <w:rsid w:val="00C56429"/>
    <w:rsid w:val="00C56559"/>
    <w:rsid w:val="00C569F3"/>
    <w:rsid w:val="00C56B8C"/>
    <w:rsid w:val="00C56D97"/>
    <w:rsid w:val="00C571AC"/>
    <w:rsid w:val="00C571BB"/>
    <w:rsid w:val="00C57726"/>
    <w:rsid w:val="00C57B74"/>
    <w:rsid w:val="00C57C7B"/>
    <w:rsid w:val="00C60304"/>
    <w:rsid w:val="00C60319"/>
    <w:rsid w:val="00C603BD"/>
    <w:rsid w:val="00C6088A"/>
    <w:rsid w:val="00C60DB9"/>
    <w:rsid w:val="00C60DFE"/>
    <w:rsid w:val="00C61386"/>
    <w:rsid w:val="00C61462"/>
    <w:rsid w:val="00C6182F"/>
    <w:rsid w:val="00C61979"/>
    <w:rsid w:val="00C61B75"/>
    <w:rsid w:val="00C61FE8"/>
    <w:rsid w:val="00C62271"/>
    <w:rsid w:val="00C62584"/>
    <w:rsid w:val="00C6266E"/>
    <w:rsid w:val="00C62953"/>
    <w:rsid w:val="00C62A81"/>
    <w:rsid w:val="00C62B99"/>
    <w:rsid w:val="00C62DB8"/>
    <w:rsid w:val="00C62E1C"/>
    <w:rsid w:val="00C63173"/>
    <w:rsid w:val="00C63764"/>
    <w:rsid w:val="00C637D1"/>
    <w:rsid w:val="00C64049"/>
    <w:rsid w:val="00C643A5"/>
    <w:rsid w:val="00C643FA"/>
    <w:rsid w:val="00C6446C"/>
    <w:rsid w:val="00C6458C"/>
    <w:rsid w:val="00C64773"/>
    <w:rsid w:val="00C64776"/>
    <w:rsid w:val="00C6483B"/>
    <w:rsid w:val="00C648CE"/>
    <w:rsid w:val="00C64B36"/>
    <w:rsid w:val="00C64C8B"/>
    <w:rsid w:val="00C64FFE"/>
    <w:rsid w:val="00C650C1"/>
    <w:rsid w:val="00C651B2"/>
    <w:rsid w:val="00C6560C"/>
    <w:rsid w:val="00C65A3B"/>
    <w:rsid w:val="00C65AC7"/>
    <w:rsid w:val="00C65B01"/>
    <w:rsid w:val="00C65B86"/>
    <w:rsid w:val="00C65C54"/>
    <w:rsid w:val="00C65C59"/>
    <w:rsid w:val="00C65D9A"/>
    <w:rsid w:val="00C65EAD"/>
    <w:rsid w:val="00C662CE"/>
    <w:rsid w:val="00C662DE"/>
    <w:rsid w:val="00C662F7"/>
    <w:rsid w:val="00C66494"/>
    <w:rsid w:val="00C6651F"/>
    <w:rsid w:val="00C66A3F"/>
    <w:rsid w:val="00C66ADF"/>
    <w:rsid w:val="00C66B1B"/>
    <w:rsid w:val="00C66FB6"/>
    <w:rsid w:val="00C670BB"/>
    <w:rsid w:val="00C671A4"/>
    <w:rsid w:val="00C67205"/>
    <w:rsid w:val="00C67218"/>
    <w:rsid w:val="00C67220"/>
    <w:rsid w:val="00C6723C"/>
    <w:rsid w:val="00C6766E"/>
    <w:rsid w:val="00C6797E"/>
    <w:rsid w:val="00C67E8A"/>
    <w:rsid w:val="00C67F02"/>
    <w:rsid w:val="00C70263"/>
    <w:rsid w:val="00C703DB"/>
    <w:rsid w:val="00C703F6"/>
    <w:rsid w:val="00C707AE"/>
    <w:rsid w:val="00C70831"/>
    <w:rsid w:val="00C70E06"/>
    <w:rsid w:val="00C70E38"/>
    <w:rsid w:val="00C70F46"/>
    <w:rsid w:val="00C71018"/>
    <w:rsid w:val="00C71688"/>
    <w:rsid w:val="00C71B2A"/>
    <w:rsid w:val="00C720BD"/>
    <w:rsid w:val="00C722E8"/>
    <w:rsid w:val="00C7235C"/>
    <w:rsid w:val="00C724B3"/>
    <w:rsid w:val="00C72689"/>
    <w:rsid w:val="00C7295E"/>
    <w:rsid w:val="00C729D1"/>
    <w:rsid w:val="00C72C0F"/>
    <w:rsid w:val="00C72DE0"/>
    <w:rsid w:val="00C73472"/>
    <w:rsid w:val="00C737BE"/>
    <w:rsid w:val="00C739FD"/>
    <w:rsid w:val="00C73CDB"/>
    <w:rsid w:val="00C73D43"/>
    <w:rsid w:val="00C73FA5"/>
    <w:rsid w:val="00C7415D"/>
    <w:rsid w:val="00C7433A"/>
    <w:rsid w:val="00C744F7"/>
    <w:rsid w:val="00C74667"/>
    <w:rsid w:val="00C74B50"/>
    <w:rsid w:val="00C75012"/>
    <w:rsid w:val="00C756B0"/>
    <w:rsid w:val="00C7572C"/>
    <w:rsid w:val="00C7573F"/>
    <w:rsid w:val="00C75FA7"/>
    <w:rsid w:val="00C763D4"/>
    <w:rsid w:val="00C765EA"/>
    <w:rsid w:val="00C76760"/>
    <w:rsid w:val="00C76B34"/>
    <w:rsid w:val="00C76D01"/>
    <w:rsid w:val="00C76F01"/>
    <w:rsid w:val="00C77680"/>
    <w:rsid w:val="00C77989"/>
    <w:rsid w:val="00C779B9"/>
    <w:rsid w:val="00C77A67"/>
    <w:rsid w:val="00C77AAA"/>
    <w:rsid w:val="00C77C6A"/>
    <w:rsid w:val="00C77F26"/>
    <w:rsid w:val="00C80EE8"/>
    <w:rsid w:val="00C80F7E"/>
    <w:rsid w:val="00C80FC6"/>
    <w:rsid w:val="00C8110B"/>
    <w:rsid w:val="00C8189E"/>
    <w:rsid w:val="00C818FC"/>
    <w:rsid w:val="00C8190B"/>
    <w:rsid w:val="00C81989"/>
    <w:rsid w:val="00C81BA7"/>
    <w:rsid w:val="00C81C78"/>
    <w:rsid w:val="00C81CD6"/>
    <w:rsid w:val="00C82117"/>
    <w:rsid w:val="00C82DCA"/>
    <w:rsid w:val="00C83206"/>
    <w:rsid w:val="00C832B1"/>
    <w:rsid w:val="00C834E4"/>
    <w:rsid w:val="00C835CC"/>
    <w:rsid w:val="00C83622"/>
    <w:rsid w:val="00C838E1"/>
    <w:rsid w:val="00C840F3"/>
    <w:rsid w:val="00C84151"/>
    <w:rsid w:val="00C84168"/>
    <w:rsid w:val="00C841EF"/>
    <w:rsid w:val="00C84273"/>
    <w:rsid w:val="00C84424"/>
    <w:rsid w:val="00C844F0"/>
    <w:rsid w:val="00C84A29"/>
    <w:rsid w:val="00C84F08"/>
    <w:rsid w:val="00C85441"/>
    <w:rsid w:val="00C8559D"/>
    <w:rsid w:val="00C85D41"/>
    <w:rsid w:val="00C85E18"/>
    <w:rsid w:val="00C85FE2"/>
    <w:rsid w:val="00C86398"/>
    <w:rsid w:val="00C86A02"/>
    <w:rsid w:val="00C86E83"/>
    <w:rsid w:val="00C87296"/>
    <w:rsid w:val="00C8787B"/>
    <w:rsid w:val="00C87BCA"/>
    <w:rsid w:val="00C87C3A"/>
    <w:rsid w:val="00C87CE8"/>
    <w:rsid w:val="00C87FF6"/>
    <w:rsid w:val="00C9026E"/>
    <w:rsid w:val="00C90302"/>
    <w:rsid w:val="00C903A7"/>
    <w:rsid w:val="00C90403"/>
    <w:rsid w:val="00C90933"/>
    <w:rsid w:val="00C9097F"/>
    <w:rsid w:val="00C90A62"/>
    <w:rsid w:val="00C90B1B"/>
    <w:rsid w:val="00C90DDD"/>
    <w:rsid w:val="00C9112B"/>
    <w:rsid w:val="00C9168C"/>
    <w:rsid w:val="00C91A5A"/>
    <w:rsid w:val="00C91BBC"/>
    <w:rsid w:val="00C91DE2"/>
    <w:rsid w:val="00C91EA2"/>
    <w:rsid w:val="00C91F0B"/>
    <w:rsid w:val="00C92776"/>
    <w:rsid w:val="00C928BC"/>
    <w:rsid w:val="00C92931"/>
    <w:rsid w:val="00C92A5F"/>
    <w:rsid w:val="00C92AD5"/>
    <w:rsid w:val="00C92BC1"/>
    <w:rsid w:val="00C92CDC"/>
    <w:rsid w:val="00C92E3D"/>
    <w:rsid w:val="00C92E98"/>
    <w:rsid w:val="00C9338D"/>
    <w:rsid w:val="00C934A7"/>
    <w:rsid w:val="00C93587"/>
    <w:rsid w:val="00C935F9"/>
    <w:rsid w:val="00C93A7B"/>
    <w:rsid w:val="00C93C1D"/>
    <w:rsid w:val="00C93C93"/>
    <w:rsid w:val="00C93E27"/>
    <w:rsid w:val="00C940C5"/>
    <w:rsid w:val="00C94596"/>
    <w:rsid w:val="00C945E6"/>
    <w:rsid w:val="00C9477C"/>
    <w:rsid w:val="00C94926"/>
    <w:rsid w:val="00C94D41"/>
    <w:rsid w:val="00C94DD5"/>
    <w:rsid w:val="00C94E3F"/>
    <w:rsid w:val="00C94F24"/>
    <w:rsid w:val="00C95040"/>
    <w:rsid w:val="00C95075"/>
    <w:rsid w:val="00C95178"/>
    <w:rsid w:val="00C95C2B"/>
    <w:rsid w:val="00C95D4A"/>
    <w:rsid w:val="00C95E00"/>
    <w:rsid w:val="00C9663D"/>
    <w:rsid w:val="00C96D3C"/>
    <w:rsid w:val="00C96EE6"/>
    <w:rsid w:val="00C97015"/>
    <w:rsid w:val="00C97352"/>
    <w:rsid w:val="00C9752F"/>
    <w:rsid w:val="00C97973"/>
    <w:rsid w:val="00C97B82"/>
    <w:rsid w:val="00C97C07"/>
    <w:rsid w:val="00C97C24"/>
    <w:rsid w:val="00C97FF9"/>
    <w:rsid w:val="00CA0100"/>
    <w:rsid w:val="00CA01DD"/>
    <w:rsid w:val="00CA0214"/>
    <w:rsid w:val="00CA02D0"/>
    <w:rsid w:val="00CA0428"/>
    <w:rsid w:val="00CA0523"/>
    <w:rsid w:val="00CA06FF"/>
    <w:rsid w:val="00CA0885"/>
    <w:rsid w:val="00CA0B61"/>
    <w:rsid w:val="00CA0C8C"/>
    <w:rsid w:val="00CA124F"/>
    <w:rsid w:val="00CA13F9"/>
    <w:rsid w:val="00CA1465"/>
    <w:rsid w:val="00CA15C2"/>
    <w:rsid w:val="00CA1657"/>
    <w:rsid w:val="00CA17A5"/>
    <w:rsid w:val="00CA1863"/>
    <w:rsid w:val="00CA1BE8"/>
    <w:rsid w:val="00CA1D72"/>
    <w:rsid w:val="00CA1DA5"/>
    <w:rsid w:val="00CA1F4F"/>
    <w:rsid w:val="00CA1FCF"/>
    <w:rsid w:val="00CA2104"/>
    <w:rsid w:val="00CA25E6"/>
    <w:rsid w:val="00CA27BD"/>
    <w:rsid w:val="00CA283B"/>
    <w:rsid w:val="00CA28A1"/>
    <w:rsid w:val="00CA2908"/>
    <w:rsid w:val="00CA30D0"/>
    <w:rsid w:val="00CA30E3"/>
    <w:rsid w:val="00CA356D"/>
    <w:rsid w:val="00CA3DC6"/>
    <w:rsid w:val="00CA3E97"/>
    <w:rsid w:val="00CA3FBD"/>
    <w:rsid w:val="00CA3FC0"/>
    <w:rsid w:val="00CA40EC"/>
    <w:rsid w:val="00CA418F"/>
    <w:rsid w:val="00CA4689"/>
    <w:rsid w:val="00CA4949"/>
    <w:rsid w:val="00CA4A8A"/>
    <w:rsid w:val="00CA4E42"/>
    <w:rsid w:val="00CA5363"/>
    <w:rsid w:val="00CA5393"/>
    <w:rsid w:val="00CA568A"/>
    <w:rsid w:val="00CA578D"/>
    <w:rsid w:val="00CA5970"/>
    <w:rsid w:val="00CA5C39"/>
    <w:rsid w:val="00CA5C6E"/>
    <w:rsid w:val="00CA5CD2"/>
    <w:rsid w:val="00CA5E79"/>
    <w:rsid w:val="00CA5EC6"/>
    <w:rsid w:val="00CA61ED"/>
    <w:rsid w:val="00CA6724"/>
    <w:rsid w:val="00CA686E"/>
    <w:rsid w:val="00CA6AD8"/>
    <w:rsid w:val="00CA70C2"/>
    <w:rsid w:val="00CA732F"/>
    <w:rsid w:val="00CA7342"/>
    <w:rsid w:val="00CA734F"/>
    <w:rsid w:val="00CA7610"/>
    <w:rsid w:val="00CA7634"/>
    <w:rsid w:val="00CA77F4"/>
    <w:rsid w:val="00CA7ABD"/>
    <w:rsid w:val="00CA7B3E"/>
    <w:rsid w:val="00CA7D8F"/>
    <w:rsid w:val="00CA7DEE"/>
    <w:rsid w:val="00CA7DF3"/>
    <w:rsid w:val="00CB00E6"/>
    <w:rsid w:val="00CB03F9"/>
    <w:rsid w:val="00CB0627"/>
    <w:rsid w:val="00CB073A"/>
    <w:rsid w:val="00CB082F"/>
    <w:rsid w:val="00CB09E7"/>
    <w:rsid w:val="00CB0AE8"/>
    <w:rsid w:val="00CB0BB0"/>
    <w:rsid w:val="00CB0E14"/>
    <w:rsid w:val="00CB0EDE"/>
    <w:rsid w:val="00CB100E"/>
    <w:rsid w:val="00CB11DF"/>
    <w:rsid w:val="00CB1510"/>
    <w:rsid w:val="00CB1A46"/>
    <w:rsid w:val="00CB1BE4"/>
    <w:rsid w:val="00CB2066"/>
    <w:rsid w:val="00CB24D8"/>
    <w:rsid w:val="00CB27B3"/>
    <w:rsid w:val="00CB283A"/>
    <w:rsid w:val="00CB2B25"/>
    <w:rsid w:val="00CB2C9D"/>
    <w:rsid w:val="00CB2D51"/>
    <w:rsid w:val="00CB2DE0"/>
    <w:rsid w:val="00CB3700"/>
    <w:rsid w:val="00CB3C0D"/>
    <w:rsid w:val="00CB42BD"/>
    <w:rsid w:val="00CB431B"/>
    <w:rsid w:val="00CB4B0C"/>
    <w:rsid w:val="00CB4FE3"/>
    <w:rsid w:val="00CB51FA"/>
    <w:rsid w:val="00CB5608"/>
    <w:rsid w:val="00CB5613"/>
    <w:rsid w:val="00CB57D3"/>
    <w:rsid w:val="00CB5BC7"/>
    <w:rsid w:val="00CB5D3F"/>
    <w:rsid w:val="00CB5E01"/>
    <w:rsid w:val="00CB5E7B"/>
    <w:rsid w:val="00CB61C9"/>
    <w:rsid w:val="00CB641E"/>
    <w:rsid w:val="00CB658F"/>
    <w:rsid w:val="00CB694C"/>
    <w:rsid w:val="00CB69EC"/>
    <w:rsid w:val="00CB6A3E"/>
    <w:rsid w:val="00CB704E"/>
    <w:rsid w:val="00CB71DE"/>
    <w:rsid w:val="00CB7332"/>
    <w:rsid w:val="00CB7371"/>
    <w:rsid w:val="00CB7543"/>
    <w:rsid w:val="00CB785C"/>
    <w:rsid w:val="00CB79A0"/>
    <w:rsid w:val="00CB7A17"/>
    <w:rsid w:val="00CB7A67"/>
    <w:rsid w:val="00CB7C4B"/>
    <w:rsid w:val="00CB7F20"/>
    <w:rsid w:val="00CC0082"/>
    <w:rsid w:val="00CC01F4"/>
    <w:rsid w:val="00CC02AE"/>
    <w:rsid w:val="00CC0D78"/>
    <w:rsid w:val="00CC0D9D"/>
    <w:rsid w:val="00CC0DAC"/>
    <w:rsid w:val="00CC0E67"/>
    <w:rsid w:val="00CC118D"/>
    <w:rsid w:val="00CC11D8"/>
    <w:rsid w:val="00CC13E3"/>
    <w:rsid w:val="00CC1886"/>
    <w:rsid w:val="00CC194A"/>
    <w:rsid w:val="00CC1AB4"/>
    <w:rsid w:val="00CC1B10"/>
    <w:rsid w:val="00CC1C0D"/>
    <w:rsid w:val="00CC2400"/>
    <w:rsid w:val="00CC28FC"/>
    <w:rsid w:val="00CC2950"/>
    <w:rsid w:val="00CC2ABA"/>
    <w:rsid w:val="00CC2B0E"/>
    <w:rsid w:val="00CC2DEF"/>
    <w:rsid w:val="00CC3672"/>
    <w:rsid w:val="00CC3B22"/>
    <w:rsid w:val="00CC3C64"/>
    <w:rsid w:val="00CC3EFB"/>
    <w:rsid w:val="00CC4128"/>
    <w:rsid w:val="00CC4539"/>
    <w:rsid w:val="00CC4A63"/>
    <w:rsid w:val="00CC4BCA"/>
    <w:rsid w:val="00CC4C4F"/>
    <w:rsid w:val="00CC4F61"/>
    <w:rsid w:val="00CC5048"/>
    <w:rsid w:val="00CC516F"/>
    <w:rsid w:val="00CC5200"/>
    <w:rsid w:val="00CC534D"/>
    <w:rsid w:val="00CC54CE"/>
    <w:rsid w:val="00CC5701"/>
    <w:rsid w:val="00CC5F6D"/>
    <w:rsid w:val="00CC641E"/>
    <w:rsid w:val="00CC667E"/>
    <w:rsid w:val="00CC69B1"/>
    <w:rsid w:val="00CC69C5"/>
    <w:rsid w:val="00CC6B84"/>
    <w:rsid w:val="00CC712B"/>
    <w:rsid w:val="00CC73B8"/>
    <w:rsid w:val="00CC75D9"/>
    <w:rsid w:val="00CC764E"/>
    <w:rsid w:val="00CC76EE"/>
    <w:rsid w:val="00CC7710"/>
    <w:rsid w:val="00CC77AA"/>
    <w:rsid w:val="00CC7946"/>
    <w:rsid w:val="00CC7C76"/>
    <w:rsid w:val="00CC7CC5"/>
    <w:rsid w:val="00CC7D14"/>
    <w:rsid w:val="00CC7D89"/>
    <w:rsid w:val="00CC7E7F"/>
    <w:rsid w:val="00CC7F29"/>
    <w:rsid w:val="00CD0052"/>
    <w:rsid w:val="00CD01FD"/>
    <w:rsid w:val="00CD03AD"/>
    <w:rsid w:val="00CD05F1"/>
    <w:rsid w:val="00CD0B5A"/>
    <w:rsid w:val="00CD0EF0"/>
    <w:rsid w:val="00CD0F9C"/>
    <w:rsid w:val="00CD12B5"/>
    <w:rsid w:val="00CD1612"/>
    <w:rsid w:val="00CD1685"/>
    <w:rsid w:val="00CD1920"/>
    <w:rsid w:val="00CD1965"/>
    <w:rsid w:val="00CD19B6"/>
    <w:rsid w:val="00CD1D25"/>
    <w:rsid w:val="00CD204D"/>
    <w:rsid w:val="00CD22D3"/>
    <w:rsid w:val="00CD2FFC"/>
    <w:rsid w:val="00CD335D"/>
    <w:rsid w:val="00CD366C"/>
    <w:rsid w:val="00CD3DB6"/>
    <w:rsid w:val="00CD3EA0"/>
    <w:rsid w:val="00CD3FAB"/>
    <w:rsid w:val="00CD409D"/>
    <w:rsid w:val="00CD40F6"/>
    <w:rsid w:val="00CD4264"/>
    <w:rsid w:val="00CD4539"/>
    <w:rsid w:val="00CD4CBA"/>
    <w:rsid w:val="00CD4DFA"/>
    <w:rsid w:val="00CD4F39"/>
    <w:rsid w:val="00CD51C1"/>
    <w:rsid w:val="00CD53BA"/>
    <w:rsid w:val="00CD54B8"/>
    <w:rsid w:val="00CD59EB"/>
    <w:rsid w:val="00CD5A5C"/>
    <w:rsid w:val="00CD5B84"/>
    <w:rsid w:val="00CD5CAF"/>
    <w:rsid w:val="00CD5E0C"/>
    <w:rsid w:val="00CD5E1C"/>
    <w:rsid w:val="00CD5E2C"/>
    <w:rsid w:val="00CD608F"/>
    <w:rsid w:val="00CD6129"/>
    <w:rsid w:val="00CD62BD"/>
    <w:rsid w:val="00CD6434"/>
    <w:rsid w:val="00CD65E7"/>
    <w:rsid w:val="00CD667A"/>
    <w:rsid w:val="00CD6896"/>
    <w:rsid w:val="00CD700C"/>
    <w:rsid w:val="00CD70BB"/>
    <w:rsid w:val="00CD71C1"/>
    <w:rsid w:val="00CD794A"/>
    <w:rsid w:val="00CD796E"/>
    <w:rsid w:val="00CD7B1F"/>
    <w:rsid w:val="00CE02C9"/>
    <w:rsid w:val="00CE034F"/>
    <w:rsid w:val="00CE0547"/>
    <w:rsid w:val="00CE0AC0"/>
    <w:rsid w:val="00CE0B79"/>
    <w:rsid w:val="00CE0E1B"/>
    <w:rsid w:val="00CE0FB5"/>
    <w:rsid w:val="00CE1353"/>
    <w:rsid w:val="00CE1447"/>
    <w:rsid w:val="00CE150E"/>
    <w:rsid w:val="00CE18A3"/>
    <w:rsid w:val="00CE18C7"/>
    <w:rsid w:val="00CE2305"/>
    <w:rsid w:val="00CE2847"/>
    <w:rsid w:val="00CE2900"/>
    <w:rsid w:val="00CE2A8A"/>
    <w:rsid w:val="00CE2F8E"/>
    <w:rsid w:val="00CE3263"/>
    <w:rsid w:val="00CE32B2"/>
    <w:rsid w:val="00CE3A83"/>
    <w:rsid w:val="00CE3BC4"/>
    <w:rsid w:val="00CE3EA1"/>
    <w:rsid w:val="00CE3FA1"/>
    <w:rsid w:val="00CE3FEA"/>
    <w:rsid w:val="00CE4256"/>
    <w:rsid w:val="00CE4397"/>
    <w:rsid w:val="00CE4758"/>
    <w:rsid w:val="00CE4E28"/>
    <w:rsid w:val="00CE5092"/>
    <w:rsid w:val="00CE5191"/>
    <w:rsid w:val="00CE561C"/>
    <w:rsid w:val="00CE572A"/>
    <w:rsid w:val="00CE5941"/>
    <w:rsid w:val="00CE5A1E"/>
    <w:rsid w:val="00CE5BAD"/>
    <w:rsid w:val="00CE5CBF"/>
    <w:rsid w:val="00CE5D34"/>
    <w:rsid w:val="00CE5D3F"/>
    <w:rsid w:val="00CE6007"/>
    <w:rsid w:val="00CE628E"/>
    <w:rsid w:val="00CE62C9"/>
    <w:rsid w:val="00CE63EF"/>
    <w:rsid w:val="00CE67D6"/>
    <w:rsid w:val="00CE699F"/>
    <w:rsid w:val="00CE69A4"/>
    <w:rsid w:val="00CE69DC"/>
    <w:rsid w:val="00CE6A26"/>
    <w:rsid w:val="00CE6B66"/>
    <w:rsid w:val="00CE6EC2"/>
    <w:rsid w:val="00CE70B1"/>
    <w:rsid w:val="00CE7170"/>
    <w:rsid w:val="00CE717D"/>
    <w:rsid w:val="00CE7258"/>
    <w:rsid w:val="00CE77B4"/>
    <w:rsid w:val="00CE77ED"/>
    <w:rsid w:val="00CE7954"/>
    <w:rsid w:val="00CE7A94"/>
    <w:rsid w:val="00CE7D63"/>
    <w:rsid w:val="00CE7E86"/>
    <w:rsid w:val="00CE7F1E"/>
    <w:rsid w:val="00CF029B"/>
    <w:rsid w:val="00CF04C1"/>
    <w:rsid w:val="00CF06B0"/>
    <w:rsid w:val="00CF0CBA"/>
    <w:rsid w:val="00CF0E9F"/>
    <w:rsid w:val="00CF0F2D"/>
    <w:rsid w:val="00CF104D"/>
    <w:rsid w:val="00CF110D"/>
    <w:rsid w:val="00CF11D0"/>
    <w:rsid w:val="00CF1323"/>
    <w:rsid w:val="00CF13C5"/>
    <w:rsid w:val="00CF15BD"/>
    <w:rsid w:val="00CF1849"/>
    <w:rsid w:val="00CF19DE"/>
    <w:rsid w:val="00CF212E"/>
    <w:rsid w:val="00CF2320"/>
    <w:rsid w:val="00CF23F1"/>
    <w:rsid w:val="00CF2461"/>
    <w:rsid w:val="00CF24F8"/>
    <w:rsid w:val="00CF279F"/>
    <w:rsid w:val="00CF28C5"/>
    <w:rsid w:val="00CF28F5"/>
    <w:rsid w:val="00CF296F"/>
    <w:rsid w:val="00CF2989"/>
    <w:rsid w:val="00CF299D"/>
    <w:rsid w:val="00CF2EB2"/>
    <w:rsid w:val="00CF31B0"/>
    <w:rsid w:val="00CF359B"/>
    <w:rsid w:val="00CF3951"/>
    <w:rsid w:val="00CF3962"/>
    <w:rsid w:val="00CF3A8D"/>
    <w:rsid w:val="00CF3D34"/>
    <w:rsid w:val="00CF4534"/>
    <w:rsid w:val="00CF4610"/>
    <w:rsid w:val="00CF4844"/>
    <w:rsid w:val="00CF4878"/>
    <w:rsid w:val="00CF49B7"/>
    <w:rsid w:val="00CF4EF2"/>
    <w:rsid w:val="00CF5097"/>
    <w:rsid w:val="00CF5117"/>
    <w:rsid w:val="00CF535F"/>
    <w:rsid w:val="00CF5453"/>
    <w:rsid w:val="00CF54B3"/>
    <w:rsid w:val="00CF5695"/>
    <w:rsid w:val="00CF56AE"/>
    <w:rsid w:val="00CF57E3"/>
    <w:rsid w:val="00CF59D7"/>
    <w:rsid w:val="00CF5D4D"/>
    <w:rsid w:val="00CF647C"/>
    <w:rsid w:val="00CF6513"/>
    <w:rsid w:val="00CF6550"/>
    <w:rsid w:val="00CF6B81"/>
    <w:rsid w:val="00CF6E14"/>
    <w:rsid w:val="00CF7096"/>
    <w:rsid w:val="00CF71C0"/>
    <w:rsid w:val="00CF752F"/>
    <w:rsid w:val="00CF754D"/>
    <w:rsid w:val="00CF7672"/>
    <w:rsid w:val="00CF777A"/>
    <w:rsid w:val="00CF7A49"/>
    <w:rsid w:val="00D00070"/>
    <w:rsid w:val="00D00640"/>
    <w:rsid w:val="00D00666"/>
    <w:rsid w:val="00D00784"/>
    <w:rsid w:val="00D00930"/>
    <w:rsid w:val="00D00BE5"/>
    <w:rsid w:val="00D00C24"/>
    <w:rsid w:val="00D00D34"/>
    <w:rsid w:val="00D00EFD"/>
    <w:rsid w:val="00D00FF0"/>
    <w:rsid w:val="00D01099"/>
    <w:rsid w:val="00D0162B"/>
    <w:rsid w:val="00D01AA2"/>
    <w:rsid w:val="00D01EA1"/>
    <w:rsid w:val="00D01F35"/>
    <w:rsid w:val="00D02140"/>
    <w:rsid w:val="00D027E5"/>
    <w:rsid w:val="00D02828"/>
    <w:rsid w:val="00D0289E"/>
    <w:rsid w:val="00D028E6"/>
    <w:rsid w:val="00D02B81"/>
    <w:rsid w:val="00D02BEB"/>
    <w:rsid w:val="00D02D22"/>
    <w:rsid w:val="00D02D32"/>
    <w:rsid w:val="00D02D86"/>
    <w:rsid w:val="00D030EF"/>
    <w:rsid w:val="00D032EA"/>
    <w:rsid w:val="00D0335B"/>
    <w:rsid w:val="00D03692"/>
    <w:rsid w:val="00D0369E"/>
    <w:rsid w:val="00D0385E"/>
    <w:rsid w:val="00D038AB"/>
    <w:rsid w:val="00D0390C"/>
    <w:rsid w:val="00D03B90"/>
    <w:rsid w:val="00D03BB7"/>
    <w:rsid w:val="00D0402E"/>
    <w:rsid w:val="00D040AE"/>
    <w:rsid w:val="00D043D1"/>
    <w:rsid w:val="00D043F6"/>
    <w:rsid w:val="00D04412"/>
    <w:rsid w:val="00D04972"/>
    <w:rsid w:val="00D04B06"/>
    <w:rsid w:val="00D04B75"/>
    <w:rsid w:val="00D04C8B"/>
    <w:rsid w:val="00D04CA6"/>
    <w:rsid w:val="00D04D18"/>
    <w:rsid w:val="00D04DBD"/>
    <w:rsid w:val="00D04F57"/>
    <w:rsid w:val="00D04F90"/>
    <w:rsid w:val="00D055CF"/>
    <w:rsid w:val="00D05733"/>
    <w:rsid w:val="00D05C73"/>
    <w:rsid w:val="00D05F46"/>
    <w:rsid w:val="00D06036"/>
    <w:rsid w:val="00D06154"/>
    <w:rsid w:val="00D061F5"/>
    <w:rsid w:val="00D06525"/>
    <w:rsid w:val="00D066C8"/>
    <w:rsid w:val="00D067F1"/>
    <w:rsid w:val="00D06C1E"/>
    <w:rsid w:val="00D06EFC"/>
    <w:rsid w:val="00D06F0D"/>
    <w:rsid w:val="00D0719B"/>
    <w:rsid w:val="00D073EF"/>
    <w:rsid w:val="00D077EE"/>
    <w:rsid w:val="00D0794C"/>
    <w:rsid w:val="00D07F91"/>
    <w:rsid w:val="00D10C08"/>
    <w:rsid w:val="00D10D90"/>
    <w:rsid w:val="00D1117B"/>
    <w:rsid w:val="00D115EF"/>
    <w:rsid w:val="00D116A1"/>
    <w:rsid w:val="00D116C1"/>
    <w:rsid w:val="00D116D7"/>
    <w:rsid w:val="00D116E4"/>
    <w:rsid w:val="00D11923"/>
    <w:rsid w:val="00D11AD6"/>
    <w:rsid w:val="00D11B06"/>
    <w:rsid w:val="00D11C3D"/>
    <w:rsid w:val="00D11F5C"/>
    <w:rsid w:val="00D1230F"/>
    <w:rsid w:val="00D1243E"/>
    <w:rsid w:val="00D12C9C"/>
    <w:rsid w:val="00D12E92"/>
    <w:rsid w:val="00D12F3B"/>
    <w:rsid w:val="00D130BE"/>
    <w:rsid w:val="00D13267"/>
    <w:rsid w:val="00D13385"/>
    <w:rsid w:val="00D13541"/>
    <w:rsid w:val="00D13732"/>
    <w:rsid w:val="00D13903"/>
    <w:rsid w:val="00D13906"/>
    <w:rsid w:val="00D13D13"/>
    <w:rsid w:val="00D14145"/>
    <w:rsid w:val="00D1421A"/>
    <w:rsid w:val="00D142A2"/>
    <w:rsid w:val="00D144C4"/>
    <w:rsid w:val="00D14D10"/>
    <w:rsid w:val="00D152FD"/>
    <w:rsid w:val="00D158FF"/>
    <w:rsid w:val="00D159C8"/>
    <w:rsid w:val="00D16041"/>
    <w:rsid w:val="00D16257"/>
    <w:rsid w:val="00D162BE"/>
    <w:rsid w:val="00D16709"/>
    <w:rsid w:val="00D16A71"/>
    <w:rsid w:val="00D16CC9"/>
    <w:rsid w:val="00D17059"/>
    <w:rsid w:val="00D1723D"/>
    <w:rsid w:val="00D1724B"/>
    <w:rsid w:val="00D175B6"/>
    <w:rsid w:val="00D178B9"/>
    <w:rsid w:val="00D17C37"/>
    <w:rsid w:val="00D17D98"/>
    <w:rsid w:val="00D20078"/>
    <w:rsid w:val="00D20802"/>
    <w:rsid w:val="00D212C3"/>
    <w:rsid w:val="00D21523"/>
    <w:rsid w:val="00D2165B"/>
    <w:rsid w:val="00D21664"/>
    <w:rsid w:val="00D216F4"/>
    <w:rsid w:val="00D2177B"/>
    <w:rsid w:val="00D21838"/>
    <w:rsid w:val="00D2183F"/>
    <w:rsid w:val="00D21D48"/>
    <w:rsid w:val="00D21F0E"/>
    <w:rsid w:val="00D2237A"/>
    <w:rsid w:val="00D22439"/>
    <w:rsid w:val="00D224D8"/>
    <w:rsid w:val="00D225CE"/>
    <w:rsid w:val="00D2278E"/>
    <w:rsid w:val="00D228D8"/>
    <w:rsid w:val="00D2297C"/>
    <w:rsid w:val="00D22DDA"/>
    <w:rsid w:val="00D22E41"/>
    <w:rsid w:val="00D23088"/>
    <w:rsid w:val="00D23282"/>
    <w:rsid w:val="00D23897"/>
    <w:rsid w:val="00D23AC0"/>
    <w:rsid w:val="00D24272"/>
    <w:rsid w:val="00D24812"/>
    <w:rsid w:val="00D24925"/>
    <w:rsid w:val="00D249AB"/>
    <w:rsid w:val="00D24F0D"/>
    <w:rsid w:val="00D254E6"/>
    <w:rsid w:val="00D255E4"/>
    <w:rsid w:val="00D257F9"/>
    <w:rsid w:val="00D25AE9"/>
    <w:rsid w:val="00D25D59"/>
    <w:rsid w:val="00D26260"/>
    <w:rsid w:val="00D265DB"/>
    <w:rsid w:val="00D266B6"/>
    <w:rsid w:val="00D26739"/>
    <w:rsid w:val="00D26D06"/>
    <w:rsid w:val="00D26ECA"/>
    <w:rsid w:val="00D27369"/>
    <w:rsid w:val="00D2738E"/>
    <w:rsid w:val="00D27437"/>
    <w:rsid w:val="00D279EF"/>
    <w:rsid w:val="00D27AF8"/>
    <w:rsid w:val="00D27ECA"/>
    <w:rsid w:val="00D3002E"/>
    <w:rsid w:val="00D300FB"/>
    <w:rsid w:val="00D301C8"/>
    <w:rsid w:val="00D3031C"/>
    <w:rsid w:val="00D30434"/>
    <w:rsid w:val="00D30870"/>
    <w:rsid w:val="00D30999"/>
    <w:rsid w:val="00D30BFF"/>
    <w:rsid w:val="00D310B5"/>
    <w:rsid w:val="00D311FA"/>
    <w:rsid w:val="00D31480"/>
    <w:rsid w:val="00D314D8"/>
    <w:rsid w:val="00D318BD"/>
    <w:rsid w:val="00D319AF"/>
    <w:rsid w:val="00D31B8D"/>
    <w:rsid w:val="00D31BE5"/>
    <w:rsid w:val="00D32030"/>
    <w:rsid w:val="00D320DE"/>
    <w:rsid w:val="00D3239B"/>
    <w:rsid w:val="00D3266C"/>
    <w:rsid w:val="00D326C6"/>
    <w:rsid w:val="00D327A5"/>
    <w:rsid w:val="00D32C06"/>
    <w:rsid w:val="00D32EE8"/>
    <w:rsid w:val="00D330A1"/>
    <w:rsid w:val="00D330C0"/>
    <w:rsid w:val="00D33B8A"/>
    <w:rsid w:val="00D33ECD"/>
    <w:rsid w:val="00D34078"/>
    <w:rsid w:val="00D3442C"/>
    <w:rsid w:val="00D348AC"/>
    <w:rsid w:val="00D34EB6"/>
    <w:rsid w:val="00D352BA"/>
    <w:rsid w:val="00D35427"/>
    <w:rsid w:val="00D35999"/>
    <w:rsid w:val="00D35A48"/>
    <w:rsid w:val="00D35A8D"/>
    <w:rsid w:val="00D35AA7"/>
    <w:rsid w:val="00D35CC2"/>
    <w:rsid w:val="00D35D09"/>
    <w:rsid w:val="00D35FB3"/>
    <w:rsid w:val="00D3600F"/>
    <w:rsid w:val="00D3647A"/>
    <w:rsid w:val="00D36481"/>
    <w:rsid w:val="00D36568"/>
    <w:rsid w:val="00D368E8"/>
    <w:rsid w:val="00D369C1"/>
    <w:rsid w:val="00D36B53"/>
    <w:rsid w:val="00D36D99"/>
    <w:rsid w:val="00D36D9B"/>
    <w:rsid w:val="00D36F0E"/>
    <w:rsid w:val="00D3717C"/>
    <w:rsid w:val="00D371C9"/>
    <w:rsid w:val="00D377DC"/>
    <w:rsid w:val="00D37BD1"/>
    <w:rsid w:val="00D37C41"/>
    <w:rsid w:val="00D40076"/>
    <w:rsid w:val="00D4034D"/>
    <w:rsid w:val="00D4039D"/>
    <w:rsid w:val="00D40407"/>
    <w:rsid w:val="00D405F3"/>
    <w:rsid w:val="00D40CA2"/>
    <w:rsid w:val="00D40D39"/>
    <w:rsid w:val="00D40E12"/>
    <w:rsid w:val="00D40EBF"/>
    <w:rsid w:val="00D41161"/>
    <w:rsid w:val="00D41647"/>
    <w:rsid w:val="00D41980"/>
    <w:rsid w:val="00D41BA4"/>
    <w:rsid w:val="00D41BD4"/>
    <w:rsid w:val="00D41E76"/>
    <w:rsid w:val="00D41F4F"/>
    <w:rsid w:val="00D4200C"/>
    <w:rsid w:val="00D4246D"/>
    <w:rsid w:val="00D42CF1"/>
    <w:rsid w:val="00D4306B"/>
    <w:rsid w:val="00D439F6"/>
    <w:rsid w:val="00D43BAC"/>
    <w:rsid w:val="00D43CAE"/>
    <w:rsid w:val="00D43D00"/>
    <w:rsid w:val="00D43D98"/>
    <w:rsid w:val="00D43E75"/>
    <w:rsid w:val="00D43EC1"/>
    <w:rsid w:val="00D43FD6"/>
    <w:rsid w:val="00D43FEF"/>
    <w:rsid w:val="00D44092"/>
    <w:rsid w:val="00D440B6"/>
    <w:rsid w:val="00D443C9"/>
    <w:rsid w:val="00D44A9C"/>
    <w:rsid w:val="00D44AB7"/>
    <w:rsid w:val="00D44B53"/>
    <w:rsid w:val="00D44BED"/>
    <w:rsid w:val="00D44E9A"/>
    <w:rsid w:val="00D4519D"/>
    <w:rsid w:val="00D453CD"/>
    <w:rsid w:val="00D459D9"/>
    <w:rsid w:val="00D45FE4"/>
    <w:rsid w:val="00D462F1"/>
    <w:rsid w:val="00D4633D"/>
    <w:rsid w:val="00D4637B"/>
    <w:rsid w:val="00D46393"/>
    <w:rsid w:val="00D46484"/>
    <w:rsid w:val="00D468A6"/>
    <w:rsid w:val="00D469E7"/>
    <w:rsid w:val="00D46D27"/>
    <w:rsid w:val="00D46D62"/>
    <w:rsid w:val="00D46E6A"/>
    <w:rsid w:val="00D47022"/>
    <w:rsid w:val="00D47227"/>
    <w:rsid w:val="00D475AA"/>
    <w:rsid w:val="00D4760F"/>
    <w:rsid w:val="00D476C8"/>
    <w:rsid w:val="00D47F6E"/>
    <w:rsid w:val="00D47FF4"/>
    <w:rsid w:val="00D5024C"/>
    <w:rsid w:val="00D50299"/>
    <w:rsid w:val="00D50377"/>
    <w:rsid w:val="00D5076E"/>
    <w:rsid w:val="00D508BD"/>
    <w:rsid w:val="00D509DC"/>
    <w:rsid w:val="00D50CEF"/>
    <w:rsid w:val="00D50F6D"/>
    <w:rsid w:val="00D5102A"/>
    <w:rsid w:val="00D51188"/>
    <w:rsid w:val="00D512A9"/>
    <w:rsid w:val="00D513BF"/>
    <w:rsid w:val="00D51722"/>
    <w:rsid w:val="00D51836"/>
    <w:rsid w:val="00D518DB"/>
    <w:rsid w:val="00D51A37"/>
    <w:rsid w:val="00D51A48"/>
    <w:rsid w:val="00D51D00"/>
    <w:rsid w:val="00D52013"/>
    <w:rsid w:val="00D52444"/>
    <w:rsid w:val="00D524AB"/>
    <w:rsid w:val="00D52C11"/>
    <w:rsid w:val="00D531FC"/>
    <w:rsid w:val="00D536F4"/>
    <w:rsid w:val="00D53850"/>
    <w:rsid w:val="00D53BF1"/>
    <w:rsid w:val="00D53D6B"/>
    <w:rsid w:val="00D53E08"/>
    <w:rsid w:val="00D54A8A"/>
    <w:rsid w:val="00D54B36"/>
    <w:rsid w:val="00D54BAC"/>
    <w:rsid w:val="00D54C74"/>
    <w:rsid w:val="00D54CA7"/>
    <w:rsid w:val="00D54E82"/>
    <w:rsid w:val="00D5519E"/>
    <w:rsid w:val="00D554C2"/>
    <w:rsid w:val="00D5553A"/>
    <w:rsid w:val="00D5554B"/>
    <w:rsid w:val="00D55593"/>
    <w:rsid w:val="00D5567F"/>
    <w:rsid w:val="00D5568B"/>
    <w:rsid w:val="00D55B4E"/>
    <w:rsid w:val="00D55C49"/>
    <w:rsid w:val="00D55E67"/>
    <w:rsid w:val="00D5635C"/>
    <w:rsid w:val="00D564B7"/>
    <w:rsid w:val="00D56509"/>
    <w:rsid w:val="00D565EF"/>
    <w:rsid w:val="00D5665F"/>
    <w:rsid w:val="00D56785"/>
    <w:rsid w:val="00D56962"/>
    <w:rsid w:val="00D56B19"/>
    <w:rsid w:val="00D56E47"/>
    <w:rsid w:val="00D56F13"/>
    <w:rsid w:val="00D56FC8"/>
    <w:rsid w:val="00D57351"/>
    <w:rsid w:val="00D57428"/>
    <w:rsid w:val="00D57544"/>
    <w:rsid w:val="00D57547"/>
    <w:rsid w:val="00D576F1"/>
    <w:rsid w:val="00D577B1"/>
    <w:rsid w:val="00D57899"/>
    <w:rsid w:val="00D57945"/>
    <w:rsid w:val="00D57B83"/>
    <w:rsid w:val="00D57C84"/>
    <w:rsid w:val="00D57DF5"/>
    <w:rsid w:val="00D57E56"/>
    <w:rsid w:val="00D60185"/>
    <w:rsid w:val="00D605DC"/>
    <w:rsid w:val="00D60BC6"/>
    <w:rsid w:val="00D60F33"/>
    <w:rsid w:val="00D61163"/>
    <w:rsid w:val="00D611D4"/>
    <w:rsid w:val="00D615B2"/>
    <w:rsid w:val="00D619A9"/>
    <w:rsid w:val="00D61E74"/>
    <w:rsid w:val="00D62243"/>
    <w:rsid w:val="00D6240A"/>
    <w:rsid w:val="00D6283A"/>
    <w:rsid w:val="00D628B2"/>
    <w:rsid w:val="00D62F10"/>
    <w:rsid w:val="00D62F43"/>
    <w:rsid w:val="00D63176"/>
    <w:rsid w:val="00D631E6"/>
    <w:rsid w:val="00D632A7"/>
    <w:rsid w:val="00D63C1D"/>
    <w:rsid w:val="00D63D44"/>
    <w:rsid w:val="00D64132"/>
    <w:rsid w:val="00D641E4"/>
    <w:rsid w:val="00D646C8"/>
    <w:rsid w:val="00D648A9"/>
    <w:rsid w:val="00D64969"/>
    <w:rsid w:val="00D64B83"/>
    <w:rsid w:val="00D64C00"/>
    <w:rsid w:val="00D64C19"/>
    <w:rsid w:val="00D65131"/>
    <w:rsid w:val="00D656AD"/>
    <w:rsid w:val="00D65A2D"/>
    <w:rsid w:val="00D65B6E"/>
    <w:rsid w:val="00D6631C"/>
    <w:rsid w:val="00D6656E"/>
    <w:rsid w:val="00D66756"/>
    <w:rsid w:val="00D66B74"/>
    <w:rsid w:val="00D66DA9"/>
    <w:rsid w:val="00D66EF3"/>
    <w:rsid w:val="00D67007"/>
    <w:rsid w:val="00D670F4"/>
    <w:rsid w:val="00D67109"/>
    <w:rsid w:val="00D671F2"/>
    <w:rsid w:val="00D6739A"/>
    <w:rsid w:val="00D67457"/>
    <w:rsid w:val="00D6746C"/>
    <w:rsid w:val="00D6765B"/>
    <w:rsid w:val="00D67679"/>
    <w:rsid w:val="00D676D2"/>
    <w:rsid w:val="00D676EF"/>
    <w:rsid w:val="00D67976"/>
    <w:rsid w:val="00D67AF2"/>
    <w:rsid w:val="00D67E12"/>
    <w:rsid w:val="00D7019F"/>
    <w:rsid w:val="00D7055A"/>
    <w:rsid w:val="00D7073B"/>
    <w:rsid w:val="00D70862"/>
    <w:rsid w:val="00D709F5"/>
    <w:rsid w:val="00D713FF"/>
    <w:rsid w:val="00D7140A"/>
    <w:rsid w:val="00D71613"/>
    <w:rsid w:val="00D716F0"/>
    <w:rsid w:val="00D71798"/>
    <w:rsid w:val="00D71E99"/>
    <w:rsid w:val="00D71EBE"/>
    <w:rsid w:val="00D71ED4"/>
    <w:rsid w:val="00D72097"/>
    <w:rsid w:val="00D72242"/>
    <w:rsid w:val="00D72266"/>
    <w:rsid w:val="00D7246F"/>
    <w:rsid w:val="00D72685"/>
    <w:rsid w:val="00D72923"/>
    <w:rsid w:val="00D72BA9"/>
    <w:rsid w:val="00D730F0"/>
    <w:rsid w:val="00D731F6"/>
    <w:rsid w:val="00D733AE"/>
    <w:rsid w:val="00D73588"/>
    <w:rsid w:val="00D736BA"/>
    <w:rsid w:val="00D73716"/>
    <w:rsid w:val="00D7376F"/>
    <w:rsid w:val="00D73786"/>
    <w:rsid w:val="00D73B27"/>
    <w:rsid w:val="00D73CF0"/>
    <w:rsid w:val="00D74124"/>
    <w:rsid w:val="00D7416B"/>
    <w:rsid w:val="00D741F9"/>
    <w:rsid w:val="00D74280"/>
    <w:rsid w:val="00D7443B"/>
    <w:rsid w:val="00D7473B"/>
    <w:rsid w:val="00D74A13"/>
    <w:rsid w:val="00D74C62"/>
    <w:rsid w:val="00D74E96"/>
    <w:rsid w:val="00D74EF5"/>
    <w:rsid w:val="00D74F2F"/>
    <w:rsid w:val="00D74FA2"/>
    <w:rsid w:val="00D7525D"/>
    <w:rsid w:val="00D752C5"/>
    <w:rsid w:val="00D7555B"/>
    <w:rsid w:val="00D7576D"/>
    <w:rsid w:val="00D75D2A"/>
    <w:rsid w:val="00D75D2E"/>
    <w:rsid w:val="00D75D3E"/>
    <w:rsid w:val="00D760F3"/>
    <w:rsid w:val="00D76147"/>
    <w:rsid w:val="00D7617E"/>
    <w:rsid w:val="00D76312"/>
    <w:rsid w:val="00D76CE6"/>
    <w:rsid w:val="00D76E6E"/>
    <w:rsid w:val="00D7735E"/>
    <w:rsid w:val="00D77603"/>
    <w:rsid w:val="00D777A9"/>
    <w:rsid w:val="00D77831"/>
    <w:rsid w:val="00D779C3"/>
    <w:rsid w:val="00D77FAD"/>
    <w:rsid w:val="00D77FD6"/>
    <w:rsid w:val="00D800F4"/>
    <w:rsid w:val="00D80720"/>
    <w:rsid w:val="00D80D6B"/>
    <w:rsid w:val="00D80F41"/>
    <w:rsid w:val="00D810F5"/>
    <w:rsid w:val="00D811BC"/>
    <w:rsid w:val="00D812BB"/>
    <w:rsid w:val="00D815D8"/>
    <w:rsid w:val="00D815E1"/>
    <w:rsid w:val="00D8160F"/>
    <w:rsid w:val="00D816A5"/>
    <w:rsid w:val="00D81742"/>
    <w:rsid w:val="00D81A94"/>
    <w:rsid w:val="00D81C3B"/>
    <w:rsid w:val="00D8285F"/>
    <w:rsid w:val="00D82B55"/>
    <w:rsid w:val="00D82B6B"/>
    <w:rsid w:val="00D82FF2"/>
    <w:rsid w:val="00D830A5"/>
    <w:rsid w:val="00D83642"/>
    <w:rsid w:val="00D839CC"/>
    <w:rsid w:val="00D83ADB"/>
    <w:rsid w:val="00D83B03"/>
    <w:rsid w:val="00D83F8C"/>
    <w:rsid w:val="00D84486"/>
    <w:rsid w:val="00D845B3"/>
    <w:rsid w:val="00D8475D"/>
    <w:rsid w:val="00D84881"/>
    <w:rsid w:val="00D84B3F"/>
    <w:rsid w:val="00D84F45"/>
    <w:rsid w:val="00D85179"/>
    <w:rsid w:val="00D853BF"/>
    <w:rsid w:val="00D85581"/>
    <w:rsid w:val="00D856B9"/>
    <w:rsid w:val="00D85812"/>
    <w:rsid w:val="00D859A9"/>
    <w:rsid w:val="00D85CF3"/>
    <w:rsid w:val="00D85F45"/>
    <w:rsid w:val="00D85FC9"/>
    <w:rsid w:val="00D8601E"/>
    <w:rsid w:val="00D862BF"/>
    <w:rsid w:val="00D86782"/>
    <w:rsid w:val="00D8680B"/>
    <w:rsid w:val="00D8681F"/>
    <w:rsid w:val="00D86989"/>
    <w:rsid w:val="00D86BD4"/>
    <w:rsid w:val="00D86BEB"/>
    <w:rsid w:val="00D86C20"/>
    <w:rsid w:val="00D86D53"/>
    <w:rsid w:val="00D870C4"/>
    <w:rsid w:val="00D871A1"/>
    <w:rsid w:val="00D872C2"/>
    <w:rsid w:val="00D87305"/>
    <w:rsid w:val="00D8741F"/>
    <w:rsid w:val="00D878E9"/>
    <w:rsid w:val="00D87C78"/>
    <w:rsid w:val="00D87D23"/>
    <w:rsid w:val="00D87E22"/>
    <w:rsid w:val="00D87F6F"/>
    <w:rsid w:val="00D90126"/>
    <w:rsid w:val="00D901CC"/>
    <w:rsid w:val="00D9020A"/>
    <w:rsid w:val="00D90272"/>
    <w:rsid w:val="00D9038B"/>
    <w:rsid w:val="00D906A4"/>
    <w:rsid w:val="00D909C7"/>
    <w:rsid w:val="00D90E42"/>
    <w:rsid w:val="00D90F02"/>
    <w:rsid w:val="00D91387"/>
    <w:rsid w:val="00D91629"/>
    <w:rsid w:val="00D91866"/>
    <w:rsid w:val="00D91937"/>
    <w:rsid w:val="00D91997"/>
    <w:rsid w:val="00D91AA5"/>
    <w:rsid w:val="00D91C5E"/>
    <w:rsid w:val="00D91CE3"/>
    <w:rsid w:val="00D92281"/>
    <w:rsid w:val="00D92624"/>
    <w:rsid w:val="00D92697"/>
    <w:rsid w:val="00D926DC"/>
    <w:rsid w:val="00D92838"/>
    <w:rsid w:val="00D928BA"/>
    <w:rsid w:val="00D928F9"/>
    <w:rsid w:val="00D92CA1"/>
    <w:rsid w:val="00D92E62"/>
    <w:rsid w:val="00D92F88"/>
    <w:rsid w:val="00D9311A"/>
    <w:rsid w:val="00D936FC"/>
    <w:rsid w:val="00D937FC"/>
    <w:rsid w:val="00D9380A"/>
    <w:rsid w:val="00D93A7D"/>
    <w:rsid w:val="00D9411C"/>
    <w:rsid w:val="00D942CB"/>
    <w:rsid w:val="00D9437F"/>
    <w:rsid w:val="00D943CD"/>
    <w:rsid w:val="00D943FD"/>
    <w:rsid w:val="00D947C8"/>
    <w:rsid w:val="00D9491F"/>
    <w:rsid w:val="00D9501C"/>
    <w:rsid w:val="00D953B6"/>
    <w:rsid w:val="00D954D7"/>
    <w:rsid w:val="00D95526"/>
    <w:rsid w:val="00D95BCB"/>
    <w:rsid w:val="00D95C11"/>
    <w:rsid w:val="00D95CB4"/>
    <w:rsid w:val="00D95CB7"/>
    <w:rsid w:val="00D9657E"/>
    <w:rsid w:val="00D9664F"/>
    <w:rsid w:val="00D96664"/>
    <w:rsid w:val="00D968C6"/>
    <w:rsid w:val="00D96940"/>
    <w:rsid w:val="00D96DFE"/>
    <w:rsid w:val="00D96F07"/>
    <w:rsid w:val="00D9705B"/>
    <w:rsid w:val="00D972E6"/>
    <w:rsid w:val="00D97353"/>
    <w:rsid w:val="00D9740B"/>
    <w:rsid w:val="00D97452"/>
    <w:rsid w:val="00D9766A"/>
    <w:rsid w:val="00D97A86"/>
    <w:rsid w:val="00D97E87"/>
    <w:rsid w:val="00D97FCB"/>
    <w:rsid w:val="00DA02B5"/>
    <w:rsid w:val="00DA0772"/>
    <w:rsid w:val="00DA07F0"/>
    <w:rsid w:val="00DA08B0"/>
    <w:rsid w:val="00DA0BF5"/>
    <w:rsid w:val="00DA0CCE"/>
    <w:rsid w:val="00DA0D4D"/>
    <w:rsid w:val="00DA0FA4"/>
    <w:rsid w:val="00DA108F"/>
    <w:rsid w:val="00DA1166"/>
    <w:rsid w:val="00DA1218"/>
    <w:rsid w:val="00DA12FF"/>
    <w:rsid w:val="00DA14A4"/>
    <w:rsid w:val="00DA151A"/>
    <w:rsid w:val="00DA161A"/>
    <w:rsid w:val="00DA1867"/>
    <w:rsid w:val="00DA19EB"/>
    <w:rsid w:val="00DA1AD5"/>
    <w:rsid w:val="00DA1D00"/>
    <w:rsid w:val="00DA1F56"/>
    <w:rsid w:val="00DA2281"/>
    <w:rsid w:val="00DA246F"/>
    <w:rsid w:val="00DA2484"/>
    <w:rsid w:val="00DA2600"/>
    <w:rsid w:val="00DA2631"/>
    <w:rsid w:val="00DA2717"/>
    <w:rsid w:val="00DA2811"/>
    <w:rsid w:val="00DA2A29"/>
    <w:rsid w:val="00DA2B62"/>
    <w:rsid w:val="00DA2FE2"/>
    <w:rsid w:val="00DA3050"/>
    <w:rsid w:val="00DA31D4"/>
    <w:rsid w:val="00DA32D2"/>
    <w:rsid w:val="00DA3CFC"/>
    <w:rsid w:val="00DA3DF1"/>
    <w:rsid w:val="00DA42D2"/>
    <w:rsid w:val="00DA4864"/>
    <w:rsid w:val="00DA48F9"/>
    <w:rsid w:val="00DA4998"/>
    <w:rsid w:val="00DA4A12"/>
    <w:rsid w:val="00DA4B90"/>
    <w:rsid w:val="00DA4E65"/>
    <w:rsid w:val="00DA5620"/>
    <w:rsid w:val="00DA583F"/>
    <w:rsid w:val="00DA5851"/>
    <w:rsid w:val="00DA5B75"/>
    <w:rsid w:val="00DA605D"/>
    <w:rsid w:val="00DA6120"/>
    <w:rsid w:val="00DA6288"/>
    <w:rsid w:val="00DA6308"/>
    <w:rsid w:val="00DA6684"/>
    <w:rsid w:val="00DA6BCB"/>
    <w:rsid w:val="00DA6F9A"/>
    <w:rsid w:val="00DA714E"/>
    <w:rsid w:val="00DA72ED"/>
    <w:rsid w:val="00DA72EF"/>
    <w:rsid w:val="00DA7354"/>
    <w:rsid w:val="00DA746C"/>
    <w:rsid w:val="00DA756E"/>
    <w:rsid w:val="00DA77BB"/>
    <w:rsid w:val="00DA77E4"/>
    <w:rsid w:val="00DA783F"/>
    <w:rsid w:val="00DA7A99"/>
    <w:rsid w:val="00DA7AD9"/>
    <w:rsid w:val="00DA7AEB"/>
    <w:rsid w:val="00DA7B97"/>
    <w:rsid w:val="00DA7BAC"/>
    <w:rsid w:val="00DA7BDD"/>
    <w:rsid w:val="00DA7D80"/>
    <w:rsid w:val="00DA7DAE"/>
    <w:rsid w:val="00DB012A"/>
    <w:rsid w:val="00DB0322"/>
    <w:rsid w:val="00DB04E7"/>
    <w:rsid w:val="00DB0938"/>
    <w:rsid w:val="00DB0A1C"/>
    <w:rsid w:val="00DB0CB7"/>
    <w:rsid w:val="00DB0D4D"/>
    <w:rsid w:val="00DB0E52"/>
    <w:rsid w:val="00DB10A1"/>
    <w:rsid w:val="00DB126F"/>
    <w:rsid w:val="00DB1416"/>
    <w:rsid w:val="00DB148B"/>
    <w:rsid w:val="00DB1575"/>
    <w:rsid w:val="00DB1968"/>
    <w:rsid w:val="00DB1ADB"/>
    <w:rsid w:val="00DB1DF3"/>
    <w:rsid w:val="00DB2584"/>
    <w:rsid w:val="00DB26FB"/>
    <w:rsid w:val="00DB28B5"/>
    <w:rsid w:val="00DB2E27"/>
    <w:rsid w:val="00DB2E8E"/>
    <w:rsid w:val="00DB36B1"/>
    <w:rsid w:val="00DB36BB"/>
    <w:rsid w:val="00DB388E"/>
    <w:rsid w:val="00DB38A0"/>
    <w:rsid w:val="00DB3BB1"/>
    <w:rsid w:val="00DB3CB4"/>
    <w:rsid w:val="00DB3DB5"/>
    <w:rsid w:val="00DB4030"/>
    <w:rsid w:val="00DB4DA0"/>
    <w:rsid w:val="00DB4FAC"/>
    <w:rsid w:val="00DB5010"/>
    <w:rsid w:val="00DB52D7"/>
    <w:rsid w:val="00DB54BD"/>
    <w:rsid w:val="00DB552F"/>
    <w:rsid w:val="00DB5682"/>
    <w:rsid w:val="00DB5811"/>
    <w:rsid w:val="00DB5873"/>
    <w:rsid w:val="00DB58B5"/>
    <w:rsid w:val="00DB59DD"/>
    <w:rsid w:val="00DB5BDA"/>
    <w:rsid w:val="00DB5C33"/>
    <w:rsid w:val="00DB6350"/>
    <w:rsid w:val="00DB67D7"/>
    <w:rsid w:val="00DB68FE"/>
    <w:rsid w:val="00DB713F"/>
    <w:rsid w:val="00DB714E"/>
    <w:rsid w:val="00DB73B5"/>
    <w:rsid w:val="00DB77FD"/>
    <w:rsid w:val="00DB7924"/>
    <w:rsid w:val="00DB7AE4"/>
    <w:rsid w:val="00DB7B18"/>
    <w:rsid w:val="00DB7BC8"/>
    <w:rsid w:val="00DC0213"/>
    <w:rsid w:val="00DC0263"/>
    <w:rsid w:val="00DC051C"/>
    <w:rsid w:val="00DC05B8"/>
    <w:rsid w:val="00DC0E1B"/>
    <w:rsid w:val="00DC0FBF"/>
    <w:rsid w:val="00DC1286"/>
    <w:rsid w:val="00DC13EE"/>
    <w:rsid w:val="00DC166D"/>
    <w:rsid w:val="00DC1A1B"/>
    <w:rsid w:val="00DC1A2B"/>
    <w:rsid w:val="00DC1CE0"/>
    <w:rsid w:val="00DC2017"/>
    <w:rsid w:val="00DC2066"/>
    <w:rsid w:val="00DC24C1"/>
    <w:rsid w:val="00DC26C2"/>
    <w:rsid w:val="00DC275A"/>
    <w:rsid w:val="00DC2A60"/>
    <w:rsid w:val="00DC2AC0"/>
    <w:rsid w:val="00DC2AE9"/>
    <w:rsid w:val="00DC2BB4"/>
    <w:rsid w:val="00DC2CBF"/>
    <w:rsid w:val="00DC2E32"/>
    <w:rsid w:val="00DC306E"/>
    <w:rsid w:val="00DC3317"/>
    <w:rsid w:val="00DC3384"/>
    <w:rsid w:val="00DC37F9"/>
    <w:rsid w:val="00DC3C90"/>
    <w:rsid w:val="00DC457A"/>
    <w:rsid w:val="00DC4649"/>
    <w:rsid w:val="00DC4749"/>
    <w:rsid w:val="00DC475E"/>
    <w:rsid w:val="00DC4C20"/>
    <w:rsid w:val="00DC4D27"/>
    <w:rsid w:val="00DC4DAD"/>
    <w:rsid w:val="00DC4F03"/>
    <w:rsid w:val="00DC589C"/>
    <w:rsid w:val="00DC59EF"/>
    <w:rsid w:val="00DC5A53"/>
    <w:rsid w:val="00DC6874"/>
    <w:rsid w:val="00DC6B04"/>
    <w:rsid w:val="00DC6C4D"/>
    <w:rsid w:val="00DC6CC1"/>
    <w:rsid w:val="00DC7096"/>
    <w:rsid w:val="00DC716E"/>
    <w:rsid w:val="00DC735A"/>
    <w:rsid w:val="00DC752D"/>
    <w:rsid w:val="00DC78E4"/>
    <w:rsid w:val="00DC7E99"/>
    <w:rsid w:val="00DC7EB0"/>
    <w:rsid w:val="00DC7F52"/>
    <w:rsid w:val="00DD0030"/>
    <w:rsid w:val="00DD028B"/>
    <w:rsid w:val="00DD044D"/>
    <w:rsid w:val="00DD0518"/>
    <w:rsid w:val="00DD0AA2"/>
    <w:rsid w:val="00DD0E48"/>
    <w:rsid w:val="00DD10D4"/>
    <w:rsid w:val="00DD12F4"/>
    <w:rsid w:val="00DD177D"/>
    <w:rsid w:val="00DD18F9"/>
    <w:rsid w:val="00DD1A0B"/>
    <w:rsid w:val="00DD1A72"/>
    <w:rsid w:val="00DD1C51"/>
    <w:rsid w:val="00DD1F2F"/>
    <w:rsid w:val="00DD2249"/>
    <w:rsid w:val="00DD2480"/>
    <w:rsid w:val="00DD2AF5"/>
    <w:rsid w:val="00DD2B7C"/>
    <w:rsid w:val="00DD2D1A"/>
    <w:rsid w:val="00DD3118"/>
    <w:rsid w:val="00DD3242"/>
    <w:rsid w:val="00DD360C"/>
    <w:rsid w:val="00DD3619"/>
    <w:rsid w:val="00DD38B4"/>
    <w:rsid w:val="00DD3BE4"/>
    <w:rsid w:val="00DD3C33"/>
    <w:rsid w:val="00DD3D50"/>
    <w:rsid w:val="00DD402C"/>
    <w:rsid w:val="00DD4132"/>
    <w:rsid w:val="00DD4413"/>
    <w:rsid w:val="00DD450E"/>
    <w:rsid w:val="00DD45A7"/>
    <w:rsid w:val="00DD45E5"/>
    <w:rsid w:val="00DD4D1D"/>
    <w:rsid w:val="00DD4D4B"/>
    <w:rsid w:val="00DD4E0F"/>
    <w:rsid w:val="00DD52CC"/>
    <w:rsid w:val="00DD5317"/>
    <w:rsid w:val="00DD5436"/>
    <w:rsid w:val="00DD54BF"/>
    <w:rsid w:val="00DD54D4"/>
    <w:rsid w:val="00DD582E"/>
    <w:rsid w:val="00DD5D12"/>
    <w:rsid w:val="00DD5E7B"/>
    <w:rsid w:val="00DD60AE"/>
    <w:rsid w:val="00DD63CA"/>
    <w:rsid w:val="00DD6811"/>
    <w:rsid w:val="00DD6A31"/>
    <w:rsid w:val="00DD6A8D"/>
    <w:rsid w:val="00DD6CBF"/>
    <w:rsid w:val="00DD6EBB"/>
    <w:rsid w:val="00DD7ADA"/>
    <w:rsid w:val="00DD7C29"/>
    <w:rsid w:val="00DD7C56"/>
    <w:rsid w:val="00DE00C1"/>
    <w:rsid w:val="00DE01D7"/>
    <w:rsid w:val="00DE02F3"/>
    <w:rsid w:val="00DE05BA"/>
    <w:rsid w:val="00DE078D"/>
    <w:rsid w:val="00DE0948"/>
    <w:rsid w:val="00DE0B66"/>
    <w:rsid w:val="00DE1003"/>
    <w:rsid w:val="00DE12B1"/>
    <w:rsid w:val="00DE12F3"/>
    <w:rsid w:val="00DE1597"/>
    <w:rsid w:val="00DE17C9"/>
    <w:rsid w:val="00DE1ADF"/>
    <w:rsid w:val="00DE1E43"/>
    <w:rsid w:val="00DE1E64"/>
    <w:rsid w:val="00DE214B"/>
    <w:rsid w:val="00DE240C"/>
    <w:rsid w:val="00DE247A"/>
    <w:rsid w:val="00DE25A2"/>
    <w:rsid w:val="00DE25A9"/>
    <w:rsid w:val="00DE27E5"/>
    <w:rsid w:val="00DE2997"/>
    <w:rsid w:val="00DE2B1D"/>
    <w:rsid w:val="00DE2BDA"/>
    <w:rsid w:val="00DE3297"/>
    <w:rsid w:val="00DE3909"/>
    <w:rsid w:val="00DE3CD5"/>
    <w:rsid w:val="00DE4099"/>
    <w:rsid w:val="00DE4210"/>
    <w:rsid w:val="00DE42DC"/>
    <w:rsid w:val="00DE455C"/>
    <w:rsid w:val="00DE45EA"/>
    <w:rsid w:val="00DE4766"/>
    <w:rsid w:val="00DE4959"/>
    <w:rsid w:val="00DE4E89"/>
    <w:rsid w:val="00DE4F77"/>
    <w:rsid w:val="00DE5298"/>
    <w:rsid w:val="00DE53EF"/>
    <w:rsid w:val="00DE54C0"/>
    <w:rsid w:val="00DE56CA"/>
    <w:rsid w:val="00DE57B9"/>
    <w:rsid w:val="00DE587B"/>
    <w:rsid w:val="00DE5982"/>
    <w:rsid w:val="00DE5EB9"/>
    <w:rsid w:val="00DE6024"/>
    <w:rsid w:val="00DE615F"/>
    <w:rsid w:val="00DE61CF"/>
    <w:rsid w:val="00DE623F"/>
    <w:rsid w:val="00DE68AB"/>
    <w:rsid w:val="00DE6937"/>
    <w:rsid w:val="00DE6C59"/>
    <w:rsid w:val="00DE6E59"/>
    <w:rsid w:val="00DE6EA1"/>
    <w:rsid w:val="00DE70E0"/>
    <w:rsid w:val="00DE788A"/>
    <w:rsid w:val="00DE7A5B"/>
    <w:rsid w:val="00DE7B59"/>
    <w:rsid w:val="00DE7CDE"/>
    <w:rsid w:val="00DF0074"/>
    <w:rsid w:val="00DF04FB"/>
    <w:rsid w:val="00DF0612"/>
    <w:rsid w:val="00DF067E"/>
    <w:rsid w:val="00DF07C1"/>
    <w:rsid w:val="00DF08E4"/>
    <w:rsid w:val="00DF0D59"/>
    <w:rsid w:val="00DF0E6C"/>
    <w:rsid w:val="00DF1024"/>
    <w:rsid w:val="00DF11E0"/>
    <w:rsid w:val="00DF1343"/>
    <w:rsid w:val="00DF163B"/>
    <w:rsid w:val="00DF163D"/>
    <w:rsid w:val="00DF1654"/>
    <w:rsid w:val="00DF16CE"/>
    <w:rsid w:val="00DF1924"/>
    <w:rsid w:val="00DF1C72"/>
    <w:rsid w:val="00DF1D43"/>
    <w:rsid w:val="00DF1E77"/>
    <w:rsid w:val="00DF2166"/>
    <w:rsid w:val="00DF2424"/>
    <w:rsid w:val="00DF260B"/>
    <w:rsid w:val="00DF2642"/>
    <w:rsid w:val="00DF26FE"/>
    <w:rsid w:val="00DF2705"/>
    <w:rsid w:val="00DF289B"/>
    <w:rsid w:val="00DF2A4A"/>
    <w:rsid w:val="00DF2AA2"/>
    <w:rsid w:val="00DF2BE2"/>
    <w:rsid w:val="00DF2D28"/>
    <w:rsid w:val="00DF2DAC"/>
    <w:rsid w:val="00DF2F3F"/>
    <w:rsid w:val="00DF2FAD"/>
    <w:rsid w:val="00DF35D4"/>
    <w:rsid w:val="00DF39C0"/>
    <w:rsid w:val="00DF3A4F"/>
    <w:rsid w:val="00DF3CBF"/>
    <w:rsid w:val="00DF3D76"/>
    <w:rsid w:val="00DF401E"/>
    <w:rsid w:val="00DF421B"/>
    <w:rsid w:val="00DF437C"/>
    <w:rsid w:val="00DF4876"/>
    <w:rsid w:val="00DF4DAC"/>
    <w:rsid w:val="00DF599B"/>
    <w:rsid w:val="00DF5BE5"/>
    <w:rsid w:val="00DF5F6C"/>
    <w:rsid w:val="00DF6251"/>
    <w:rsid w:val="00DF6739"/>
    <w:rsid w:val="00DF67BD"/>
    <w:rsid w:val="00DF6818"/>
    <w:rsid w:val="00DF6CF1"/>
    <w:rsid w:val="00DF6D38"/>
    <w:rsid w:val="00DF72D7"/>
    <w:rsid w:val="00DF73B1"/>
    <w:rsid w:val="00DF73DF"/>
    <w:rsid w:val="00DF743A"/>
    <w:rsid w:val="00DF764F"/>
    <w:rsid w:val="00DF77E8"/>
    <w:rsid w:val="00DF78C7"/>
    <w:rsid w:val="00DF7A01"/>
    <w:rsid w:val="00DF7A0D"/>
    <w:rsid w:val="00DF7C69"/>
    <w:rsid w:val="00DF7CD7"/>
    <w:rsid w:val="00DF7E96"/>
    <w:rsid w:val="00DF7F63"/>
    <w:rsid w:val="00DF7F65"/>
    <w:rsid w:val="00E000E4"/>
    <w:rsid w:val="00E008D8"/>
    <w:rsid w:val="00E00A84"/>
    <w:rsid w:val="00E00C10"/>
    <w:rsid w:val="00E00CA4"/>
    <w:rsid w:val="00E01393"/>
    <w:rsid w:val="00E0141A"/>
    <w:rsid w:val="00E01A1E"/>
    <w:rsid w:val="00E01AB5"/>
    <w:rsid w:val="00E01AFE"/>
    <w:rsid w:val="00E01BD2"/>
    <w:rsid w:val="00E0208B"/>
    <w:rsid w:val="00E0223D"/>
    <w:rsid w:val="00E02245"/>
    <w:rsid w:val="00E025F5"/>
    <w:rsid w:val="00E02B6E"/>
    <w:rsid w:val="00E02C2A"/>
    <w:rsid w:val="00E03300"/>
    <w:rsid w:val="00E03542"/>
    <w:rsid w:val="00E03836"/>
    <w:rsid w:val="00E04020"/>
    <w:rsid w:val="00E040DA"/>
    <w:rsid w:val="00E04224"/>
    <w:rsid w:val="00E04430"/>
    <w:rsid w:val="00E046B9"/>
    <w:rsid w:val="00E04717"/>
    <w:rsid w:val="00E048DD"/>
    <w:rsid w:val="00E04AD3"/>
    <w:rsid w:val="00E0526C"/>
    <w:rsid w:val="00E053A8"/>
    <w:rsid w:val="00E0543E"/>
    <w:rsid w:val="00E05586"/>
    <w:rsid w:val="00E05860"/>
    <w:rsid w:val="00E059DC"/>
    <w:rsid w:val="00E05B78"/>
    <w:rsid w:val="00E0620C"/>
    <w:rsid w:val="00E06334"/>
    <w:rsid w:val="00E063A0"/>
    <w:rsid w:val="00E06591"/>
    <w:rsid w:val="00E0663F"/>
    <w:rsid w:val="00E06689"/>
    <w:rsid w:val="00E06738"/>
    <w:rsid w:val="00E06E95"/>
    <w:rsid w:val="00E07459"/>
    <w:rsid w:val="00E07508"/>
    <w:rsid w:val="00E07586"/>
    <w:rsid w:val="00E0761F"/>
    <w:rsid w:val="00E07659"/>
    <w:rsid w:val="00E0774A"/>
    <w:rsid w:val="00E078E3"/>
    <w:rsid w:val="00E07BA2"/>
    <w:rsid w:val="00E07CA4"/>
    <w:rsid w:val="00E10113"/>
    <w:rsid w:val="00E1011E"/>
    <w:rsid w:val="00E10227"/>
    <w:rsid w:val="00E10C44"/>
    <w:rsid w:val="00E110A1"/>
    <w:rsid w:val="00E11107"/>
    <w:rsid w:val="00E112E6"/>
    <w:rsid w:val="00E11449"/>
    <w:rsid w:val="00E116C2"/>
    <w:rsid w:val="00E11B00"/>
    <w:rsid w:val="00E11D31"/>
    <w:rsid w:val="00E11DEF"/>
    <w:rsid w:val="00E12089"/>
    <w:rsid w:val="00E12100"/>
    <w:rsid w:val="00E12287"/>
    <w:rsid w:val="00E12604"/>
    <w:rsid w:val="00E12D7F"/>
    <w:rsid w:val="00E12E4E"/>
    <w:rsid w:val="00E12E85"/>
    <w:rsid w:val="00E1355C"/>
    <w:rsid w:val="00E13609"/>
    <w:rsid w:val="00E13691"/>
    <w:rsid w:val="00E13E45"/>
    <w:rsid w:val="00E13F18"/>
    <w:rsid w:val="00E1408D"/>
    <w:rsid w:val="00E1413D"/>
    <w:rsid w:val="00E1416C"/>
    <w:rsid w:val="00E1448F"/>
    <w:rsid w:val="00E144CC"/>
    <w:rsid w:val="00E1470B"/>
    <w:rsid w:val="00E1472A"/>
    <w:rsid w:val="00E14795"/>
    <w:rsid w:val="00E148E7"/>
    <w:rsid w:val="00E149D9"/>
    <w:rsid w:val="00E14AAA"/>
    <w:rsid w:val="00E15552"/>
    <w:rsid w:val="00E1559B"/>
    <w:rsid w:val="00E155DB"/>
    <w:rsid w:val="00E15B42"/>
    <w:rsid w:val="00E15B7C"/>
    <w:rsid w:val="00E15C58"/>
    <w:rsid w:val="00E15F57"/>
    <w:rsid w:val="00E161FC"/>
    <w:rsid w:val="00E16404"/>
    <w:rsid w:val="00E16777"/>
    <w:rsid w:val="00E168AD"/>
    <w:rsid w:val="00E16B94"/>
    <w:rsid w:val="00E17061"/>
    <w:rsid w:val="00E17307"/>
    <w:rsid w:val="00E1745B"/>
    <w:rsid w:val="00E177BB"/>
    <w:rsid w:val="00E177DB"/>
    <w:rsid w:val="00E1799C"/>
    <w:rsid w:val="00E2033A"/>
    <w:rsid w:val="00E203A4"/>
    <w:rsid w:val="00E20778"/>
    <w:rsid w:val="00E20A1A"/>
    <w:rsid w:val="00E20E5F"/>
    <w:rsid w:val="00E21066"/>
    <w:rsid w:val="00E210A7"/>
    <w:rsid w:val="00E212D3"/>
    <w:rsid w:val="00E2147E"/>
    <w:rsid w:val="00E2158C"/>
    <w:rsid w:val="00E21660"/>
    <w:rsid w:val="00E21746"/>
    <w:rsid w:val="00E21772"/>
    <w:rsid w:val="00E2191F"/>
    <w:rsid w:val="00E21EEB"/>
    <w:rsid w:val="00E21FB0"/>
    <w:rsid w:val="00E22855"/>
    <w:rsid w:val="00E22A1A"/>
    <w:rsid w:val="00E22A46"/>
    <w:rsid w:val="00E22B0F"/>
    <w:rsid w:val="00E22B28"/>
    <w:rsid w:val="00E22CAC"/>
    <w:rsid w:val="00E22D84"/>
    <w:rsid w:val="00E23034"/>
    <w:rsid w:val="00E2329A"/>
    <w:rsid w:val="00E23459"/>
    <w:rsid w:val="00E2354C"/>
    <w:rsid w:val="00E23733"/>
    <w:rsid w:val="00E24184"/>
    <w:rsid w:val="00E24225"/>
    <w:rsid w:val="00E24236"/>
    <w:rsid w:val="00E243F2"/>
    <w:rsid w:val="00E24625"/>
    <w:rsid w:val="00E24A28"/>
    <w:rsid w:val="00E24A2D"/>
    <w:rsid w:val="00E250B0"/>
    <w:rsid w:val="00E251D1"/>
    <w:rsid w:val="00E252F3"/>
    <w:rsid w:val="00E2569A"/>
    <w:rsid w:val="00E25AB3"/>
    <w:rsid w:val="00E25D64"/>
    <w:rsid w:val="00E2648E"/>
    <w:rsid w:val="00E26673"/>
    <w:rsid w:val="00E267C0"/>
    <w:rsid w:val="00E268A4"/>
    <w:rsid w:val="00E26EB1"/>
    <w:rsid w:val="00E26EE3"/>
    <w:rsid w:val="00E2753A"/>
    <w:rsid w:val="00E27656"/>
    <w:rsid w:val="00E27664"/>
    <w:rsid w:val="00E2766A"/>
    <w:rsid w:val="00E27846"/>
    <w:rsid w:val="00E27962"/>
    <w:rsid w:val="00E27C4B"/>
    <w:rsid w:val="00E3014A"/>
    <w:rsid w:val="00E307DD"/>
    <w:rsid w:val="00E30C3C"/>
    <w:rsid w:val="00E30DF9"/>
    <w:rsid w:val="00E30EFD"/>
    <w:rsid w:val="00E31212"/>
    <w:rsid w:val="00E319F2"/>
    <w:rsid w:val="00E31C01"/>
    <w:rsid w:val="00E31C96"/>
    <w:rsid w:val="00E31DD6"/>
    <w:rsid w:val="00E31E65"/>
    <w:rsid w:val="00E31FF6"/>
    <w:rsid w:val="00E32128"/>
    <w:rsid w:val="00E3214A"/>
    <w:rsid w:val="00E3224D"/>
    <w:rsid w:val="00E32368"/>
    <w:rsid w:val="00E323D0"/>
    <w:rsid w:val="00E32708"/>
    <w:rsid w:val="00E32A24"/>
    <w:rsid w:val="00E32C4F"/>
    <w:rsid w:val="00E32C9C"/>
    <w:rsid w:val="00E32D87"/>
    <w:rsid w:val="00E32D9D"/>
    <w:rsid w:val="00E33099"/>
    <w:rsid w:val="00E33ADE"/>
    <w:rsid w:val="00E33D78"/>
    <w:rsid w:val="00E33EF1"/>
    <w:rsid w:val="00E34640"/>
    <w:rsid w:val="00E346FC"/>
    <w:rsid w:val="00E34C17"/>
    <w:rsid w:val="00E34D35"/>
    <w:rsid w:val="00E34E4C"/>
    <w:rsid w:val="00E34F4B"/>
    <w:rsid w:val="00E353ED"/>
    <w:rsid w:val="00E35631"/>
    <w:rsid w:val="00E35AE0"/>
    <w:rsid w:val="00E35EDA"/>
    <w:rsid w:val="00E36009"/>
    <w:rsid w:val="00E361AE"/>
    <w:rsid w:val="00E36E2A"/>
    <w:rsid w:val="00E36F79"/>
    <w:rsid w:val="00E370A6"/>
    <w:rsid w:val="00E375F0"/>
    <w:rsid w:val="00E37674"/>
    <w:rsid w:val="00E37687"/>
    <w:rsid w:val="00E37751"/>
    <w:rsid w:val="00E37974"/>
    <w:rsid w:val="00E37D8B"/>
    <w:rsid w:val="00E37EEC"/>
    <w:rsid w:val="00E37FF1"/>
    <w:rsid w:val="00E400FB"/>
    <w:rsid w:val="00E40259"/>
    <w:rsid w:val="00E40265"/>
    <w:rsid w:val="00E4042B"/>
    <w:rsid w:val="00E405CA"/>
    <w:rsid w:val="00E409A4"/>
    <w:rsid w:val="00E40B85"/>
    <w:rsid w:val="00E40CAC"/>
    <w:rsid w:val="00E40ECB"/>
    <w:rsid w:val="00E411C1"/>
    <w:rsid w:val="00E4122A"/>
    <w:rsid w:val="00E417F7"/>
    <w:rsid w:val="00E4183A"/>
    <w:rsid w:val="00E4184E"/>
    <w:rsid w:val="00E418EE"/>
    <w:rsid w:val="00E41D25"/>
    <w:rsid w:val="00E41F78"/>
    <w:rsid w:val="00E41FEA"/>
    <w:rsid w:val="00E420C2"/>
    <w:rsid w:val="00E421B5"/>
    <w:rsid w:val="00E4231C"/>
    <w:rsid w:val="00E4277D"/>
    <w:rsid w:val="00E427D6"/>
    <w:rsid w:val="00E42B8E"/>
    <w:rsid w:val="00E42C90"/>
    <w:rsid w:val="00E42D88"/>
    <w:rsid w:val="00E42E19"/>
    <w:rsid w:val="00E43477"/>
    <w:rsid w:val="00E4372C"/>
    <w:rsid w:val="00E43858"/>
    <w:rsid w:val="00E438CA"/>
    <w:rsid w:val="00E43D55"/>
    <w:rsid w:val="00E43E2B"/>
    <w:rsid w:val="00E44113"/>
    <w:rsid w:val="00E44183"/>
    <w:rsid w:val="00E4432A"/>
    <w:rsid w:val="00E443BD"/>
    <w:rsid w:val="00E4461A"/>
    <w:rsid w:val="00E448C8"/>
    <w:rsid w:val="00E44A03"/>
    <w:rsid w:val="00E44B1F"/>
    <w:rsid w:val="00E44D85"/>
    <w:rsid w:val="00E4503E"/>
    <w:rsid w:val="00E450BC"/>
    <w:rsid w:val="00E454D8"/>
    <w:rsid w:val="00E455FF"/>
    <w:rsid w:val="00E45733"/>
    <w:rsid w:val="00E45912"/>
    <w:rsid w:val="00E4593A"/>
    <w:rsid w:val="00E45FA2"/>
    <w:rsid w:val="00E462FC"/>
    <w:rsid w:val="00E463C4"/>
    <w:rsid w:val="00E4641A"/>
    <w:rsid w:val="00E46594"/>
    <w:rsid w:val="00E46830"/>
    <w:rsid w:val="00E46A77"/>
    <w:rsid w:val="00E46B71"/>
    <w:rsid w:val="00E46CA2"/>
    <w:rsid w:val="00E46CF4"/>
    <w:rsid w:val="00E47000"/>
    <w:rsid w:val="00E47088"/>
    <w:rsid w:val="00E470FF"/>
    <w:rsid w:val="00E47418"/>
    <w:rsid w:val="00E478D5"/>
    <w:rsid w:val="00E47995"/>
    <w:rsid w:val="00E500E8"/>
    <w:rsid w:val="00E50145"/>
    <w:rsid w:val="00E5028D"/>
    <w:rsid w:val="00E50301"/>
    <w:rsid w:val="00E5033F"/>
    <w:rsid w:val="00E50921"/>
    <w:rsid w:val="00E50AE5"/>
    <w:rsid w:val="00E50CBA"/>
    <w:rsid w:val="00E50FB5"/>
    <w:rsid w:val="00E51416"/>
    <w:rsid w:val="00E51465"/>
    <w:rsid w:val="00E51510"/>
    <w:rsid w:val="00E51F9A"/>
    <w:rsid w:val="00E520CC"/>
    <w:rsid w:val="00E52300"/>
    <w:rsid w:val="00E52415"/>
    <w:rsid w:val="00E52759"/>
    <w:rsid w:val="00E52906"/>
    <w:rsid w:val="00E52C0C"/>
    <w:rsid w:val="00E53035"/>
    <w:rsid w:val="00E530A9"/>
    <w:rsid w:val="00E531D2"/>
    <w:rsid w:val="00E53276"/>
    <w:rsid w:val="00E533CC"/>
    <w:rsid w:val="00E5362F"/>
    <w:rsid w:val="00E53701"/>
    <w:rsid w:val="00E53AAB"/>
    <w:rsid w:val="00E53C48"/>
    <w:rsid w:val="00E53CEC"/>
    <w:rsid w:val="00E53E41"/>
    <w:rsid w:val="00E540CC"/>
    <w:rsid w:val="00E54236"/>
    <w:rsid w:val="00E54511"/>
    <w:rsid w:val="00E5467A"/>
    <w:rsid w:val="00E54B89"/>
    <w:rsid w:val="00E55022"/>
    <w:rsid w:val="00E5517E"/>
    <w:rsid w:val="00E559E9"/>
    <w:rsid w:val="00E55B7D"/>
    <w:rsid w:val="00E5616F"/>
    <w:rsid w:val="00E56420"/>
    <w:rsid w:val="00E5644C"/>
    <w:rsid w:val="00E56595"/>
    <w:rsid w:val="00E567B9"/>
    <w:rsid w:val="00E56FAF"/>
    <w:rsid w:val="00E570CA"/>
    <w:rsid w:val="00E570D4"/>
    <w:rsid w:val="00E5741D"/>
    <w:rsid w:val="00E574AE"/>
    <w:rsid w:val="00E574CD"/>
    <w:rsid w:val="00E5786E"/>
    <w:rsid w:val="00E57CA0"/>
    <w:rsid w:val="00E57ECB"/>
    <w:rsid w:val="00E601C6"/>
    <w:rsid w:val="00E60313"/>
    <w:rsid w:val="00E6032D"/>
    <w:rsid w:val="00E6053E"/>
    <w:rsid w:val="00E60573"/>
    <w:rsid w:val="00E60B40"/>
    <w:rsid w:val="00E60B90"/>
    <w:rsid w:val="00E60E3A"/>
    <w:rsid w:val="00E60EEA"/>
    <w:rsid w:val="00E60FB6"/>
    <w:rsid w:val="00E6151D"/>
    <w:rsid w:val="00E61783"/>
    <w:rsid w:val="00E61BD0"/>
    <w:rsid w:val="00E61C86"/>
    <w:rsid w:val="00E61CD6"/>
    <w:rsid w:val="00E61D1B"/>
    <w:rsid w:val="00E61F83"/>
    <w:rsid w:val="00E62048"/>
    <w:rsid w:val="00E620E6"/>
    <w:rsid w:val="00E621E5"/>
    <w:rsid w:val="00E62728"/>
    <w:rsid w:val="00E6296F"/>
    <w:rsid w:val="00E62B12"/>
    <w:rsid w:val="00E62ED2"/>
    <w:rsid w:val="00E62F48"/>
    <w:rsid w:val="00E63031"/>
    <w:rsid w:val="00E6318F"/>
    <w:rsid w:val="00E63229"/>
    <w:rsid w:val="00E63563"/>
    <w:rsid w:val="00E63617"/>
    <w:rsid w:val="00E6364E"/>
    <w:rsid w:val="00E637F3"/>
    <w:rsid w:val="00E63AAC"/>
    <w:rsid w:val="00E63CCD"/>
    <w:rsid w:val="00E63CD5"/>
    <w:rsid w:val="00E63FD1"/>
    <w:rsid w:val="00E645D4"/>
    <w:rsid w:val="00E64710"/>
    <w:rsid w:val="00E64862"/>
    <w:rsid w:val="00E64898"/>
    <w:rsid w:val="00E64AAB"/>
    <w:rsid w:val="00E64B72"/>
    <w:rsid w:val="00E652D1"/>
    <w:rsid w:val="00E6567A"/>
    <w:rsid w:val="00E656BE"/>
    <w:rsid w:val="00E6593D"/>
    <w:rsid w:val="00E6598E"/>
    <w:rsid w:val="00E65BCD"/>
    <w:rsid w:val="00E65C5B"/>
    <w:rsid w:val="00E661E6"/>
    <w:rsid w:val="00E6626D"/>
    <w:rsid w:val="00E6631A"/>
    <w:rsid w:val="00E66360"/>
    <w:rsid w:val="00E675E4"/>
    <w:rsid w:val="00E6769D"/>
    <w:rsid w:val="00E67B3C"/>
    <w:rsid w:val="00E67B58"/>
    <w:rsid w:val="00E67C76"/>
    <w:rsid w:val="00E67EF1"/>
    <w:rsid w:val="00E700AD"/>
    <w:rsid w:val="00E7037A"/>
    <w:rsid w:val="00E70556"/>
    <w:rsid w:val="00E70640"/>
    <w:rsid w:val="00E70801"/>
    <w:rsid w:val="00E70882"/>
    <w:rsid w:val="00E7094E"/>
    <w:rsid w:val="00E70A27"/>
    <w:rsid w:val="00E70AF1"/>
    <w:rsid w:val="00E71009"/>
    <w:rsid w:val="00E71312"/>
    <w:rsid w:val="00E71839"/>
    <w:rsid w:val="00E718F0"/>
    <w:rsid w:val="00E71A15"/>
    <w:rsid w:val="00E71A83"/>
    <w:rsid w:val="00E71ECD"/>
    <w:rsid w:val="00E72071"/>
    <w:rsid w:val="00E722A4"/>
    <w:rsid w:val="00E7246C"/>
    <w:rsid w:val="00E73015"/>
    <w:rsid w:val="00E733DE"/>
    <w:rsid w:val="00E734D3"/>
    <w:rsid w:val="00E73923"/>
    <w:rsid w:val="00E73A58"/>
    <w:rsid w:val="00E73A7C"/>
    <w:rsid w:val="00E73D33"/>
    <w:rsid w:val="00E73E45"/>
    <w:rsid w:val="00E73E54"/>
    <w:rsid w:val="00E741C6"/>
    <w:rsid w:val="00E742E0"/>
    <w:rsid w:val="00E748EE"/>
    <w:rsid w:val="00E75172"/>
    <w:rsid w:val="00E75483"/>
    <w:rsid w:val="00E75596"/>
    <w:rsid w:val="00E75835"/>
    <w:rsid w:val="00E75AFE"/>
    <w:rsid w:val="00E75B2B"/>
    <w:rsid w:val="00E75DE2"/>
    <w:rsid w:val="00E75E0C"/>
    <w:rsid w:val="00E75ED3"/>
    <w:rsid w:val="00E75F73"/>
    <w:rsid w:val="00E76288"/>
    <w:rsid w:val="00E76667"/>
    <w:rsid w:val="00E766D7"/>
    <w:rsid w:val="00E76C77"/>
    <w:rsid w:val="00E76C93"/>
    <w:rsid w:val="00E76E47"/>
    <w:rsid w:val="00E7713B"/>
    <w:rsid w:val="00E7722A"/>
    <w:rsid w:val="00E773BE"/>
    <w:rsid w:val="00E77490"/>
    <w:rsid w:val="00E77D9F"/>
    <w:rsid w:val="00E8041D"/>
    <w:rsid w:val="00E8053D"/>
    <w:rsid w:val="00E807E4"/>
    <w:rsid w:val="00E81376"/>
    <w:rsid w:val="00E8140E"/>
    <w:rsid w:val="00E81443"/>
    <w:rsid w:val="00E817BE"/>
    <w:rsid w:val="00E81A21"/>
    <w:rsid w:val="00E81B25"/>
    <w:rsid w:val="00E81C96"/>
    <w:rsid w:val="00E81CF9"/>
    <w:rsid w:val="00E821DD"/>
    <w:rsid w:val="00E8223C"/>
    <w:rsid w:val="00E8255D"/>
    <w:rsid w:val="00E825B5"/>
    <w:rsid w:val="00E82B9F"/>
    <w:rsid w:val="00E82F7D"/>
    <w:rsid w:val="00E82FC0"/>
    <w:rsid w:val="00E830BA"/>
    <w:rsid w:val="00E8315D"/>
    <w:rsid w:val="00E8337B"/>
    <w:rsid w:val="00E83718"/>
    <w:rsid w:val="00E8375F"/>
    <w:rsid w:val="00E83F0E"/>
    <w:rsid w:val="00E83FB5"/>
    <w:rsid w:val="00E84018"/>
    <w:rsid w:val="00E845C2"/>
    <w:rsid w:val="00E845ED"/>
    <w:rsid w:val="00E8483C"/>
    <w:rsid w:val="00E84B65"/>
    <w:rsid w:val="00E84B7C"/>
    <w:rsid w:val="00E851A5"/>
    <w:rsid w:val="00E85225"/>
    <w:rsid w:val="00E858AD"/>
    <w:rsid w:val="00E85CFB"/>
    <w:rsid w:val="00E860BC"/>
    <w:rsid w:val="00E861BF"/>
    <w:rsid w:val="00E861F4"/>
    <w:rsid w:val="00E86264"/>
    <w:rsid w:val="00E86383"/>
    <w:rsid w:val="00E8639A"/>
    <w:rsid w:val="00E864A7"/>
    <w:rsid w:val="00E86577"/>
    <w:rsid w:val="00E8687B"/>
    <w:rsid w:val="00E868C6"/>
    <w:rsid w:val="00E86E4B"/>
    <w:rsid w:val="00E86F49"/>
    <w:rsid w:val="00E87519"/>
    <w:rsid w:val="00E87593"/>
    <w:rsid w:val="00E8766E"/>
    <w:rsid w:val="00E876C3"/>
    <w:rsid w:val="00E87B07"/>
    <w:rsid w:val="00E87D78"/>
    <w:rsid w:val="00E90415"/>
    <w:rsid w:val="00E9081B"/>
    <w:rsid w:val="00E908BA"/>
    <w:rsid w:val="00E908E5"/>
    <w:rsid w:val="00E90948"/>
    <w:rsid w:val="00E90B19"/>
    <w:rsid w:val="00E90C08"/>
    <w:rsid w:val="00E90C67"/>
    <w:rsid w:val="00E90D22"/>
    <w:rsid w:val="00E90DC4"/>
    <w:rsid w:val="00E90F76"/>
    <w:rsid w:val="00E90F84"/>
    <w:rsid w:val="00E91112"/>
    <w:rsid w:val="00E915BA"/>
    <w:rsid w:val="00E91816"/>
    <w:rsid w:val="00E9183A"/>
    <w:rsid w:val="00E91AE7"/>
    <w:rsid w:val="00E91B54"/>
    <w:rsid w:val="00E91E4B"/>
    <w:rsid w:val="00E921E3"/>
    <w:rsid w:val="00E922F0"/>
    <w:rsid w:val="00E92418"/>
    <w:rsid w:val="00E92965"/>
    <w:rsid w:val="00E92A85"/>
    <w:rsid w:val="00E92BA3"/>
    <w:rsid w:val="00E92C4F"/>
    <w:rsid w:val="00E92C5D"/>
    <w:rsid w:val="00E92CA6"/>
    <w:rsid w:val="00E93277"/>
    <w:rsid w:val="00E9339A"/>
    <w:rsid w:val="00E9375E"/>
    <w:rsid w:val="00E937BD"/>
    <w:rsid w:val="00E938F5"/>
    <w:rsid w:val="00E93937"/>
    <w:rsid w:val="00E93CFB"/>
    <w:rsid w:val="00E93D80"/>
    <w:rsid w:val="00E94058"/>
    <w:rsid w:val="00E94155"/>
    <w:rsid w:val="00E9415B"/>
    <w:rsid w:val="00E943AD"/>
    <w:rsid w:val="00E94494"/>
    <w:rsid w:val="00E9460A"/>
    <w:rsid w:val="00E94A74"/>
    <w:rsid w:val="00E94E77"/>
    <w:rsid w:val="00E95062"/>
    <w:rsid w:val="00E950D9"/>
    <w:rsid w:val="00E953DE"/>
    <w:rsid w:val="00E9543C"/>
    <w:rsid w:val="00E954CD"/>
    <w:rsid w:val="00E95522"/>
    <w:rsid w:val="00E955D6"/>
    <w:rsid w:val="00E9595F"/>
    <w:rsid w:val="00E95A6E"/>
    <w:rsid w:val="00E95E32"/>
    <w:rsid w:val="00E95EA2"/>
    <w:rsid w:val="00E96000"/>
    <w:rsid w:val="00E96019"/>
    <w:rsid w:val="00E96688"/>
    <w:rsid w:val="00E96999"/>
    <w:rsid w:val="00E97145"/>
    <w:rsid w:val="00E973D1"/>
    <w:rsid w:val="00E97426"/>
    <w:rsid w:val="00E97456"/>
    <w:rsid w:val="00E9785D"/>
    <w:rsid w:val="00E979AD"/>
    <w:rsid w:val="00EA0286"/>
    <w:rsid w:val="00EA0377"/>
    <w:rsid w:val="00EA04FF"/>
    <w:rsid w:val="00EA05F6"/>
    <w:rsid w:val="00EA06A8"/>
    <w:rsid w:val="00EA07FB"/>
    <w:rsid w:val="00EA0938"/>
    <w:rsid w:val="00EA0AF7"/>
    <w:rsid w:val="00EA0F19"/>
    <w:rsid w:val="00EA10D3"/>
    <w:rsid w:val="00EA125D"/>
    <w:rsid w:val="00EA1377"/>
    <w:rsid w:val="00EA14DF"/>
    <w:rsid w:val="00EA1A52"/>
    <w:rsid w:val="00EA1A54"/>
    <w:rsid w:val="00EA1D69"/>
    <w:rsid w:val="00EA1FD8"/>
    <w:rsid w:val="00EA200C"/>
    <w:rsid w:val="00EA2189"/>
    <w:rsid w:val="00EA2502"/>
    <w:rsid w:val="00EA2683"/>
    <w:rsid w:val="00EA2735"/>
    <w:rsid w:val="00EA2B32"/>
    <w:rsid w:val="00EA2C03"/>
    <w:rsid w:val="00EA2D48"/>
    <w:rsid w:val="00EA2DCB"/>
    <w:rsid w:val="00EA2E6E"/>
    <w:rsid w:val="00EA311D"/>
    <w:rsid w:val="00EA31B1"/>
    <w:rsid w:val="00EA4164"/>
    <w:rsid w:val="00EA43D8"/>
    <w:rsid w:val="00EA4667"/>
    <w:rsid w:val="00EA4799"/>
    <w:rsid w:val="00EA4830"/>
    <w:rsid w:val="00EA4CEC"/>
    <w:rsid w:val="00EA4DD2"/>
    <w:rsid w:val="00EA4E5F"/>
    <w:rsid w:val="00EA4E67"/>
    <w:rsid w:val="00EA516C"/>
    <w:rsid w:val="00EA52E6"/>
    <w:rsid w:val="00EA538D"/>
    <w:rsid w:val="00EA53F1"/>
    <w:rsid w:val="00EA54AA"/>
    <w:rsid w:val="00EA5589"/>
    <w:rsid w:val="00EA5683"/>
    <w:rsid w:val="00EA57CD"/>
    <w:rsid w:val="00EA586C"/>
    <w:rsid w:val="00EA5BFF"/>
    <w:rsid w:val="00EA5E6F"/>
    <w:rsid w:val="00EA5EF9"/>
    <w:rsid w:val="00EA5FCA"/>
    <w:rsid w:val="00EA6061"/>
    <w:rsid w:val="00EA615B"/>
    <w:rsid w:val="00EA6BE9"/>
    <w:rsid w:val="00EA6D60"/>
    <w:rsid w:val="00EA6DF0"/>
    <w:rsid w:val="00EA706A"/>
    <w:rsid w:val="00EA7212"/>
    <w:rsid w:val="00EA7270"/>
    <w:rsid w:val="00EA7899"/>
    <w:rsid w:val="00EA78FB"/>
    <w:rsid w:val="00EA79A3"/>
    <w:rsid w:val="00EA7C6E"/>
    <w:rsid w:val="00EA7FF0"/>
    <w:rsid w:val="00EB0272"/>
    <w:rsid w:val="00EB02A7"/>
    <w:rsid w:val="00EB02CF"/>
    <w:rsid w:val="00EB05FD"/>
    <w:rsid w:val="00EB0BFA"/>
    <w:rsid w:val="00EB0C89"/>
    <w:rsid w:val="00EB0D76"/>
    <w:rsid w:val="00EB0D99"/>
    <w:rsid w:val="00EB1069"/>
    <w:rsid w:val="00EB1195"/>
    <w:rsid w:val="00EB11F1"/>
    <w:rsid w:val="00EB1417"/>
    <w:rsid w:val="00EB145D"/>
    <w:rsid w:val="00EB150E"/>
    <w:rsid w:val="00EB1528"/>
    <w:rsid w:val="00EB1C6A"/>
    <w:rsid w:val="00EB1FAC"/>
    <w:rsid w:val="00EB2483"/>
    <w:rsid w:val="00EB2666"/>
    <w:rsid w:val="00EB2C89"/>
    <w:rsid w:val="00EB2DCD"/>
    <w:rsid w:val="00EB3060"/>
    <w:rsid w:val="00EB32B3"/>
    <w:rsid w:val="00EB3317"/>
    <w:rsid w:val="00EB3569"/>
    <w:rsid w:val="00EB3646"/>
    <w:rsid w:val="00EB36B1"/>
    <w:rsid w:val="00EB3880"/>
    <w:rsid w:val="00EB3A95"/>
    <w:rsid w:val="00EB3B46"/>
    <w:rsid w:val="00EB3C73"/>
    <w:rsid w:val="00EB3F20"/>
    <w:rsid w:val="00EB3FEC"/>
    <w:rsid w:val="00EB4436"/>
    <w:rsid w:val="00EB45D7"/>
    <w:rsid w:val="00EB490B"/>
    <w:rsid w:val="00EB4CD7"/>
    <w:rsid w:val="00EB4F34"/>
    <w:rsid w:val="00EB4FAF"/>
    <w:rsid w:val="00EB4FC8"/>
    <w:rsid w:val="00EB56E2"/>
    <w:rsid w:val="00EB5732"/>
    <w:rsid w:val="00EB58C3"/>
    <w:rsid w:val="00EB5B64"/>
    <w:rsid w:val="00EB5DD5"/>
    <w:rsid w:val="00EB6138"/>
    <w:rsid w:val="00EB619D"/>
    <w:rsid w:val="00EB62FB"/>
    <w:rsid w:val="00EB636E"/>
    <w:rsid w:val="00EB660F"/>
    <w:rsid w:val="00EB6983"/>
    <w:rsid w:val="00EB6AF9"/>
    <w:rsid w:val="00EB6CC2"/>
    <w:rsid w:val="00EB6CDC"/>
    <w:rsid w:val="00EB6CF7"/>
    <w:rsid w:val="00EB7039"/>
    <w:rsid w:val="00EB7080"/>
    <w:rsid w:val="00EB73A8"/>
    <w:rsid w:val="00EB741B"/>
    <w:rsid w:val="00EB76E8"/>
    <w:rsid w:val="00EB7A51"/>
    <w:rsid w:val="00EB7BF2"/>
    <w:rsid w:val="00EB7F2B"/>
    <w:rsid w:val="00EC0536"/>
    <w:rsid w:val="00EC0595"/>
    <w:rsid w:val="00EC05BA"/>
    <w:rsid w:val="00EC0606"/>
    <w:rsid w:val="00EC061A"/>
    <w:rsid w:val="00EC07B8"/>
    <w:rsid w:val="00EC0A0E"/>
    <w:rsid w:val="00EC0A99"/>
    <w:rsid w:val="00EC0AE2"/>
    <w:rsid w:val="00EC0F34"/>
    <w:rsid w:val="00EC0FBA"/>
    <w:rsid w:val="00EC1282"/>
    <w:rsid w:val="00EC1816"/>
    <w:rsid w:val="00EC1826"/>
    <w:rsid w:val="00EC1947"/>
    <w:rsid w:val="00EC1C55"/>
    <w:rsid w:val="00EC2117"/>
    <w:rsid w:val="00EC2532"/>
    <w:rsid w:val="00EC274C"/>
    <w:rsid w:val="00EC2816"/>
    <w:rsid w:val="00EC2873"/>
    <w:rsid w:val="00EC2BCF"/>
    <w:rsid w:val="00EC2C0D"/>
    <w:rsid w:val="00EC30BB"/>
    <w:rsid w:val="00EC3724"/>
    <w:rsid w:val="00EC466B"/>
    <w:rsid w:val="00EC48D7"/>
    <w:rsid w:val="00EC4B20"/>
    <w:rsid w:val="00EC4C44"/>
    <w:rsid w:val="00EC505D"/>
    <w:rsid w:val="00EC5211"/>
    <w:rsid w:val="00EC52E0"/>
    <w:rsid w:val="00EC542D"/>
    <w:rsid w:val="00EC564F"/>
    <w:rsid w:val="00EC571C"/>
    <w:rsid w:val="00EC584F"/>
    <w:rsid w:val="00EC595A"/>
    <w:rsid w:val="00EC5D27"/>
    <w:rsid w:val="00EC5E6C"/>
    <w:rsid w:val="00EC6029"/>
    <w:rsid w:val="00EC61DB"/>
    <w:rsid w:val="00EC61E4"/>
    <w:rsid w:val="00EC631D"/>
    <w:rsid w:val="00EC6467"/>
    <w:rsid w:val="00EC6890"/>
    <w:rsid w:val="00EC6C4F"/>
    <w:rsid w:val="00EC72C8"/>
    <w:rsid w:val="00EC7453"/>
    <w:rsid w:val="00EC7F27"/>
    <w:rsid w:val="00EC7FA2"/>
    <w:rsid w:val="00ED057B"/>
    <w:rsid w:val="00ED0639"/>
    <w:rsid w:val="00ED0FCD"/>
    <w:rsid w:val="00ED1148"/>
    <w:rsid w:val="00ED127D"/>
    <w:rsid w:val="00ED16B9"/>
    <w:rsid w:val="00ED18C0"/>
    <w:rsid w:val="00ED1FD8"/>
    <w:rsid w:val="00ED22DA"/>
    <w:rsid w:val="00ED2866"/>
    <w:rsid w:val="00ED2C35"/>
    <w:rsid w:val="00ED2DAB"/>
    <w:rsid w:val="00ED2E34"/>
    <w:rsid w:val="00ED2EC2"/>
    <w:rsid w:val="00ED2F12"/>
    <w:rsid w:val="00ED2F27"/>
    <w:rsid w:val="00ED2FE1"/>
    <w:rsid w:val="00ED35A1"/>
    <w:rsid w:val="00ED3D94"/>
    <w:rsid w:val="00ED40A8"/>
    <w:rsid w:val="00ED41F6"/>
    <w:rsid w:val="00ED4246"/>
    <w:rsid w:val="00ED446A"/>
    <w:rsid w:val="00ED45B1"/>
    <w:rsid w:val="00ED47EE"/>
    <w:rsid w:val="00ED4AB4"/>
    <w:rsid w:val="00ED4AC7"/>
    <w:rsid w:val="00ED4E1D"/>
    <w:rsid w:val="00ED5039"/>
    <w:rsid w:val="00ED5040"/>
    <w:rsid w:val="00ED530D"/>
    <w:rsid w:val="00ED53A0"/>
    <w:rsid w:val="00ED5730"/>
    <w:rsid w:val="00ED5763"/>
    <w:rsid w:val="00ED5AAC"/>
    <w:rsid w:val="00ED63D1"/>
    <w:rsid w:val="00ED65DC"/>
    <w:rsid w:val="00ED6BC4"/>
    <w:rsid w:val="00ED7430"/>
    <w:rsid w:val="00ED756C"/>
    <w:rsid w:val="00ED7B7D"/>
    <w:rsid w:val="00ED7C4B"/>
    <w:rsid w:val="00EE0190"/>
    <w:rsid w:val="00EE0249"/>
    <w:rsid w:val="00EE0437"/>
    <w:rsid w:val="00EE0456"/>
    <w:rsid w:val="00EE0599"/>
    <w:rsid w:val="00EE05EA"/>
    <w:rsid w:val="00EE06FE"/>
    <w:rsid w:val="00EE0713"/>
    <w:rsid w:val="00EE071D"/>
    <w:rsid w:val="00EE09C5"/>
    <w:rsid w:val="00EE0A76"/>
    <w:rsid w:val="00EE0AE7"/>
    <w:rsid w:val="00EE0B36"/>
    <w:rsid w:val="00EE0B6C"/>
    <w:rsid w:val="00EE0D98"/>
    <w:rsid w:val="00EE0DA1"/>
    <w:rsid w:val="00EE1146"/>
    <w:rsid w:val="00EE1227"/>
    <w:rsid w:val="00EE1295"/>
    <w:rsid w:val="00EE1553"/>
    <w:rsid w:val="00EE1B15"/>
    <w:rsid w:val="00EE1CD1"/>
    <w:rsid w:val="00EE1FEA"/>
    <w:rsid w:val="00EE2259"/>
    <w:rsid w:val="00EE259A"/>
    <w:rsid w:val="00EE27DD"/>
    <w:rsid w:val="00EE2819"/>
    <w:rsid w:val="00EE2946"/>
    <w:rsid w:val="00EE2B6F"/>
    <w:rsid w:val="00EE2E53"/>
    <w:rsid w:val="00EE3004"/>
    <w:rsid w:val="00EE313E"/>
    <w:rsid w:val="00EE317A"/>
    <w:rsid w:val="00EE37D5"/>
    <w:rsid w:val="00EE3B99"/>
    <w:rsid w:val="00EE3CF0"/>
    <w:rsid w:val="00EE3EAB"/>
    <w:rsid w:val="00EE41A2"/>
    <w:rsid w:val="00EE433B"/>
    <w:rsid w:val="00EE4548"/>
    <w:rsid w:val="00EE4A64"/>
    <w:rsid w:val="00EE4D5C"/>
    <w:rsid w:val="00EE5311"/>
    <w:rsid w:val="00EE560C"/>
    <w:rsid w:val="00EE5A46"/>
    <w:rsid w:val="00EE5B6B"/>
    <w:rsid w:val="00EE606B"/>
    <w:rsid w:val="00EE613F"/>
    <w:rsid w:val="00EE6367"/>
    <w:rsid w:val="00EE650A"/>
    <w:rsid w:val="00EE6603"/>
    <w:rsid w:val="00EE66EB"/>
    <w:rsid w:val="00EE6820"/>
    <w:rsid w:val="00EE68F1"/>
    <w:rsid w:val="00EE6A08"/>
    <w:rsid w:val="00EE6AE0"/>
    <w:rsid w:val="00EE6C3B"/>
    <w:rsid w:val="00EE6C76"/>
    <w:rsid w:val="00EE6CEF"/>
    <w:rsid w:val="00EE751A"/>
    <w:rsid w:val="00EE75E9"/>
    <w:rsid w:val="00EE7672"/>
    <w:rsid w:val="00EE7BB3"/>
    <w:rsid w:val="00EE7BB5"/>
    <w:rsid w:val="00EE7CC0"/>
    <w:rsid w:val="00EE7EAB"/>
    <w:rsid w:val="00EE7EFD"/>
    <w:rsid w:val="00EE7F01"/>
    <w:rsid w:val="00EF0383"/>
    <w:rsid w:val="00EF04E7"/>
    <w:rsid w:val="00EF0614"/>
    <w:rsid w:val="00EF065C"/>
    <w:rsid w:val="00EF067B"/>
    <w:rsid w:val="00EF0BB4"/>
    <w:rsid w:val="00EF0BFC"/>
    <w:rsid w:val="00EF0EA3"/>
    <w:rsid w:val="00EF0F63"/>
    <w:rsid w:val="00EF11C7"/>
    <w:rsid w:val="00EF143A"/>
    <w:rsid w:val="00EF1698"/>
    <w:rsid w:val="00EF1858"/>
    <w:rsid w:val="00EF19D6"/>
    <w:rsid w:val="00EF1D1A"/>
    <w:rsid w:val="00EF1EAC"/>
    <w:rsid w:val="00EF1F60"/>
    <w:rsid w:val="00EF2082"/>
    <w:rsid w:val="00EF2997"/>
    <w:rsid w:val="00EF29BE"/>
    <w:rsid w:val="00EF2C1F"/>
    <w:rsid w:val="00EF2C55"/>
    <w:rsid w:val="00EF328C"/>
    <w:rsid w:val="00EF3584"/>
    <w:rsid w:val="00EF3588"/>
    <w:rsid w:val="00EF3721"/>
    <w:rsid w:val="00EF3878"/>
    <w:rsid w:val="00EF3A57"/>
    <w:rsid w:val="00EF3C7D"/>
    <w:rsid w:val="00EF3D54"/>
    <w:rsid w:val="00EF3E5E"/>
    <w:rsid w:val="00EF40BE"/>
    <w:rsid w:val="00EF41A2"/>
    <w:rsid w:val="00EF4414"/>
    <w:rsid w:val="00EF46A2"/>
    <w:rsid w:val="00EF4BA6"/>
    <w:rsid w:val="00EF4E39"/>
    <w:rsid w:val="00EF4EA7"/>
    <w:rsid w:val="00EF5088"/>
    <w:rsid w:val="00EF5370"/>
    <w:rsid w:val="00EF556F"/>
    <w:rsid w:val="00EF586C"/>
    <w:rsid w:val="00EF58F2"/>
    <w:rsid w:val="00EF5D45"/>
    <w:rsid w:val="00EF5E5C"/>
    <w:rsid w:val="00EF6756"/>
    <w:rsid w:val="00EF69AF"/>
    <w:rsid w:val="00EF6B97"/>
    <w:rsid w:val="00EF6D2B"/>
    <w:rsid w:val="00EF6DCB"/>
    <w:rsid w:val="00EF71B2"/>
    <w:rsid w:val="00EF740D"/>
    <w:rsid w:val="00EF7EEC"/>
    <w:rsid w:val="00F00108"/>
    <w:rsid w:val="00F00155"/>
    <w:rsid w:val="00F001F5"/>
    <w:rsid w:val="00F001F9"/>
    <w:rsid w:val="00F00374"/>
    <w:rsid w:val="00F003EE"/>
    <w:rsid w:val="00F00577"/>
    <w:rsid w:val="00F0080A"/>
    <w:rsid w:val="00F00825"/>
    <w:rsid w:val="00F00A2D"/>
    <w:rsid w:val="00F00BD1"/>
    <w:rsid w:val="00F00C96"/>
    <w:rsid w:val="00F00F8A"/>
    <w:rsid w:val="00F00FA6"/>
    <w:rsid w:val="00F012B5"/>
    <w:rsid w:val="00F0130B"/>
    <w:rsid w:val="00F014C8"/>
    <w:rsid w:val="00F0161F"/>
    <w:rsid w:val="00F01DC3"/>
    <w:rsid w:val="00F01E1B"/>
    <w:rsid w:val="00F02136"/>
    <w:rsid w:val="00F02214"/>
    <w:rsid w:val="00F02281"/>
    <w:rsid w:val="00F02586"/>
    <w:rsid w:val="00F0273E"/>
    <w:rsid w:val="00F028ED"/>
    <w:rsid w:val="00F02B05"/>
    <w:rsid w:val="00F02BCD"/>
    <w:rsid w:val="00F02CC3"/>
    <w:rsid w:val="00F03040"/>
    <w:rsid w:val="00F03454"/>
    <w:rsid w:val="00F03A01"/>
    <w:rsid w:val="00F042EC"/>
    <w:rsid w:val="00F04519"/>
    <w:rsid w:val="00F04624"/>
    <w:rsid w:val="00F04932"/>
    <w:rsid w:val="00F049E2"/>
    <w:rsid w:val="00F049E7"/>
    <w:rsid w:val="00F04C24"/>
    <w:rsid w:val="00F04C61"/>
    <w:rsid w:val="00F04E5B"/>
    <w:rsid w:val="00F0512C"/>
    <w:rsid w:val="00F051FC"/>
    <w:rsid w:val="00F05813"/>
    <w:rsid w:val="00F061D7"/>
    <w:rsid w:val="00F061EB"/>
    <w:rsid w:val="00F065BB"/>
    <w:rsid w:val="00F06CB9"/>
    <w:rsid w:val="00F06D03"/>
    <w:rsid w:val="00F07195"/>
    <w:rsid w:val="00F072B8"/>
    <w:rsid w:val="00F074D2"/>
    <w:rsid w:val="00F07567"/>
    <w:rsid w:val="00F076C2"/>
    <w:rsid w:val="00F077B3"/>
    <w:rsid w:val="00F07A85"/>
    <w:rsid w:val="00F07C42"/>
    <w:rsid w:val="00F07CC0"/>
    <w:rsid w:val="00F07E91"/>
    <w:rsid w:val="00F07F5E"/>
    <w:rsid w:val="00F102BA"/>
    <w:rsid w:val="00F1053E"/>
    <w:rsid w:val="00F1062D"/>
    <w:rsid w:val="00F1080E"/>
    <w:rsid w:val="00F10861"/>
    <w:rsid w:val="00F10885"/>
    <w:rsid w:val="00F10A36"/>
    <w:rsid w:val="00F10A78"/>
    <w:rsid w:val="00F10BAC"/>
    <w:rsid w:val="00F111C7"/>
    <w:rsid w:val="00F11411"/>
    <w:rsid w:val="00F1187D"/>
    <w:rsid w:val="00F11BD8"/>
    <w:rsid w:val="00F11ED6"/>
    <w:rsid w:val="00F12041"/>
    <w:rsid w:val="00F120D9"/>
    <w:rsid w:val="00F12328"/>
    <w:rsid w:val="00F12383"/>
    <w:rsid w:val="00F12790"/>
    <w:rsid w:val="00F12849"/>
    <w:rsid w:val="00F12917"/>
    <w:rsid w:val="00F12A61"/>
    <w:rsid w:val="00F12B2A"/>
    <w:rsid w:val="00F12EA9"/>
    <w:rsid w:val="00F13008"/>
    <w:rsid w:val="00F133EA"/>
    <w:rsid w:val="00F1357A"/>
    <w:rsid w:val="00F13633"/>
    <w:rsid w:val="00F136F5"/>
    <w:rsid w:val="00F139C3"/>
    <w:rsid w:val="00F13CFD"/>
    <w:rsid w:val="00F13E47"/>
    <w:rsid w:val="00F13EBB"/>
    <w:rsid w:val="00F141DA"/>
    <w:rsid w:val="00F14252"/>
    <w:rsid w:val="00F1455B"/>
    <w:rsid w:val="00F145BA"/>
    <w:rsid w:val="00F14756"/>
    <w:rsid w:val="00F14995"/>
    <w:rsid w:val="00F14AB5"/>
    <w:rsid w:val="00F14BE3"/>
    <w:rsid w:val="00F14C33"/>
    <w:rsid w:val="00F14E1F"/>
    <w:rsid w:val="00F155B8"/>
    <w:rsid w:val="00F15807"/>
    <w:rsid w:val="00F158BE"/>
    <w:rsid w:val="00F1599D"/>
    <w:rsid w:val="00F15E17"/>
    <w:rsid w:val="00F15FD5"/>
    <w:rsid w:val="00F1617D"/>
    <w:rsid w:val="00F16433"/>
    <w:rsid w:val="00F16614"/>
    <w:rsid w:val="00F1666F"/>
    <w:rsid w:val="00F168DA"/>
    <w:rsid w:val="00F1690B"/>
    <w:rsid w:val="00F169DB"/>
    <w:rsid w:val="00F16B78"/>
    <w:rsid w:val="00F16BC0"/>
    <w:rsid w:val="00F16BE3"/>
    <w:rsid w:val="00F17206"/>
    <w:rsid w:val="00F173CD"/>
    <w:rsid w:val="00F17759"/>
    <w:rsid w:val="00F177D7"/>
    <w:rsid w:val="00F179E7"/>
    <w:rsid w:val="00F17EB9"/>
    <w:rsid w:val="00F2007A"/>
    <w:rsid w:val="00F201F2"/>
    <w:rsid w:val="00F20326"/>
    <w:rsid w:val="00F20332"/>
    <w:rsid w:val="00F2044C"/>
    <w:rsid w:val="00F206A5"/>
    <w:rsid w:val="00F206C1"/>
    <w:rsid w:val="00F2076C"/>
    <w:rsid w:val="00F20D9D"/>
    <w:rsid w:val="00F20E5F"/>
    <w:rsid w:val="00F20F5B"/>
    <w:rsid w:val="00F21338"/>
    <w:rsid w:val="00F213B1"/>
    <w:rsid w:val="00F215B6"/>
    <w:rsid w:val="00F2175B"/>
    <w:rsid w:val="00F21765"/>
    <w:rsid w:val="00F219D2"/>
    <w:rsid w:val="00F21CF2"/>
    <w:rsid w:val="00F21D52"/>
    <w:rsid w:val="00F21D9E"/>
    <w:rsid w:val="00F21FFF"/>
    <w:rsid w:val="00F22050"/>
    <w:rsid w:val="00F223E0"/>
    <w:rsid w:val="00F22A64"/>
    <w:rsid w:val="00F22B0E"/>
    <w:rsid w:val="00F22B44"/>
    <w:rsid w:val="00F22C5A"/>
    <w:rsid w:val="00F22F44"/>
    <w:rsid w:val="00F22F52"/>
    <w:rsid w:val="00F2334F"/>
    <w:rsid w:val="00F2345D"/>
    <w:rsid w:val="00F23815"/>
    <w:rsid w:val="00F23B06"/>
    <w:rsid w:val="00F23DCB"/>
    <w:rsid w:val="00F23E63"/>
    <w:rsid w:val="00F24137"/>
    <w:rsid w:val="00F2415B"/>
    <w:rsid w:val="00F24469"/>
    <w:rsid w:val="00F24AED"/>
    <w:rsid w:val="00F24BFC"/>
    <w:rsid w:val="00F2501E"/>
    <w:rsid w:val="00F252B9"/>
    <w:rsid w:val="00F25751"/>
    <w:rsid w:val="00F25785"/>
    <w:rsid w:val="00F2587B"/>
    <w:rsid w:val="00F259F6"/>
    <w:rsid w:val="00F25A19"/>
    <w:rsid w:val="00F25D0D"/>
    <w:rsid w:val="00F25DF4"/>
    <w:rsid w:val="00F26156"/>
    <w:rsid w:val="00F2626F"/>
    <w:rsid w:val="00F263E4"/>
    <w:rsid w:val="00F26788"/>
    <w:rsid w:val="00F26895"/>
    <w:rsid w:val="00F268B7"/>
    <w:rsid w:val="00F26C38"/>
    <w:rsid w:val="00F26DF3"/>
    <w:rsid w:val="00F26E65"/>
    <w:rsid w:val="00F2701D"/>
    <w:rsid w:val="00F27264"/>
    <w:rsid w:val="00F2728B"/>
    <w:rsid w:val="00F273A9"/>
    <w:rsid w:val="00F27607"/>
    <w:rsid w:val="00F27618"/>
    <w:rsid w:val="00F278D8"/>
    <w:rsid w:val="00F2792E"/>
    <w:rsid w:val="00F27B3D"/>
    <w:rsid w:val="00F3012C"/>
    <w:rsid w:val="00F30A28"/>
    <w:rsid w:val="00F30AD5"/>
    <w:rsid w:val="00F30B52"/>
    <w:rsid w:val="00F30D74"/>
    <w:rsid w:val="00F30DF4"/>
    <w:rsid w:val="00F30F19"/>
    <w:rsid w:val="00F3108C"/>
    <w:rsid w:val="00F3198D"/>
    <w:rsid w:val="00F31A8E"/>
    <w:rsid w:val="00F31B61"/>
    <w:rsid w:val="00F31F19"/>
    <w:rsid w:val="00F323CE"/>
    <w:rsid w:val="00F327A3"/>
    <w:rsid w:val="00F32933"/>
    <w:rsid w:val="00F3395D"/>
    <w:rsid w:val="00F33A54"/>
    <w:rsid w:val="00F33E30"/>
    <w:rsid w:val="00F3402A"/>
    <w:rsid w:val="00F3415A"/>
    <w:rsid w:val="00F34391"/>
    <w:rsid w:val="00F3471D"/>
    <w:rsid w:val="00F34772"/>
    <w:rsid w:val="00F34945"/>
    <w:rsid w:val="00F34AAC"/>
    <w:rsid w:val="00F34CAE"/>
    <w:rsid w:val="00F34F05"/>
    <w:rsid w:val="00F35088"/>
    <w:rsid w:val="00F350B9"/>
    <w:rsid w:val="00F355D3"/>
    <w:rsid w:val="00F357AE"/>
    <w:rsid w:val="00F35834"/>
    <w:rsid w:val="00F35ADF"/>
    <w:rsid w:val="00F35D07"/>
    <w:rsid w:val="00F35D4A"/>
    <w:rsid w:val="00F35D6C"/>
    <w:rsid w:val="00F365AF"/>
    <w:rsid w:val="00F36807"/>
    <w:rsid w:val="00F36838"/>
    <w:rsid w:val="00F369BD"/>
    <w:rsid w:val="00F36A15"/>
    <w:rsid w:val="00F36CFA"/>
    <w:rsid w:val="00F36E20"/>
    <w:rsid w:val="00F36E8F"/>
    <w:rsid w:val="00F37194"/>
    <w:rsid w:val="00F37314"/>
    <w:rsid w:val="00F3742E"/>
    <w:rsid w:val="00F37557"/>
    <w:rsid w:val="00F375BC"/>
    <w:rsid w:val="00F37936"/>
    <w:rsid w:val="00F37AD3"/>
    <w:rsid w:val="00F37E51"/>
    <w:rsid w:val="00F4011A"/>
    <w:rsid w:val="00F40339"/>
    <w:rsid w:val="00F40458"/>
    <w:rsid w:val="00F4056A"/>
    <w:rsid w:val="00F406D9"/>
    <w:rsid w:val="00F407C5"/>
    <w:rsid w:val="00F40847"/>
    <w:rsid w:val="00F40D1A"/>
    <w:rsid w:val="00F41033"/>
    <w:rsid w:val="00F41163"/>
    <w:rsid w:val="00F4116A"/>
    <w:rsid w:val="00F4174A"/>
    <w:rsid w:val="00F417ED"/>
    <w:rsid w:val="00F41C86"/>
    <w:rsid w:val="00F41E4A"/>
    <w:rsid w:val="00F41E7E"/>
    <w:rsid w:val="00F422B1"/>
    <w:rsid w:val="00F42541"/>
    <w:rsid w:val="00F425BA"/>
    <w:rsid w:val="00F42867"/>
    <w:rsid w:val="00F42A36"/>
    <w:rsid w:val="00F42B97"/>
    <w:rsid w:val="00F42C25"/>
    <w:rsid w:val="00F42FAF"/>
    <w:rsid w:val="00F434A5"/>
    <w:rsid w:val="00F436F0"/>
    <w:rsid w:val="00F43CA3"/>
    <w:rsid w:val="00F43EDD"/>
    <w:rsid w:val="00F444C2"/>
    <w:rsid w:val="00F44665"/>
    <w:rsid w:val="00F44693"/>
    <w:rsid w:val="00F44F75"/>
    <w:rsid w:val="00F44F9F"/>
    <w:rsid w:val="00F44FEF"/>
    <w:rsid w:val="00F452B2"/>
    <w:rsid w:val="00F452E9"/>
    <w:rsid w:val="00F45624"/>
    <w:rsid w:val="00F457E5"/>
    <w:rsid w:val="00F45866"/>
    <w:rsid w:val="00F4586D"/>
    <w:rsid w:val="00F45F65"/>
    <w:rsid w:val="00F45FE8"/>
    <w:rsid w:val="00F460E6"/>
    <w:rsid w:val="00F46645"/>
    <w:rsid w:val="00F466AC"/>
    <w:rsid w:val="00F46C88"/>
    <w:rsid w:val="00F46D81"/>
    <w:rsid w:val="00F471F2"/>
    <w:rsid w:val="00F4742C"/>
    <w:rsid w:val="00F47460"/>
    <w:rsid w:val="00F474E0"/>
    <w:rsid w:val="00F476D1"/>
    <w:rsid w:val="00F47E85"/>
    <w:rsid w:val="00F5023A"/>
    <w:rsid w:val="00F502C1"/>
    <w:rsid w:val="00F503E1"/>
    <w:rsid w:val="00F5055D"/>
    <w:rsid w:val="00F508E5"/>
    <w:rsid w:val="00F50AC6"/>
    <w:rsid w:val="00F50B1B"/>
    <w:rsid w:val="00F50BE0"/>
    <w:rsid w:val="00F50CDA"/>
    <w:rsid w:val="00F50D9E"/>
    <w:rsid w:val="00F51238"/>
    <w:rsid w:val="00F51541"/>
    <w:rsid w:val="00F51725"/>
    <w:rsid w:val="00F519BA"/>
    <w:rsid w:val="00F51EC3"/>
    <w:rsid w:val="00F51FA1"/>
    <w:rsid w:val="00F51FBE"/>
    <w:rsid w:val="00F524B8"/>
    <w:rsid w:val="00F5259C"/>
    <w:rsid w:val="00F529B3"/>
    <w:rsid w:val="00F52BB2"/>
    <w:rsid w:val="00F52C07"/>
    <w:rsid w:val="00F53188"/>
    <w:rsid w:val="00F538F3"/>
    <w:rsid w:val="00F53E00"/>
    <w:rsid w:val="00F5410A"/>
    <w:rsid w:val="00F54116"/>
    <w:rsid w:val="00F54173"/>
    <w:rsid w:val="00F541AD"/>
    <w:rsid w:val="00F54227"/>
    <w:rsid w:val="00F5452C"/>
    <w:rsid w:val="00F545DA"/>
    <w:rsid w:val="00F5460B"/>
    <w:rsid w:val="00F546F0"/>
    <w:rsid w:val="00F548DF"/>
    <w:rsid w:val="00F54909"/>
    <w:rsid w:val="00F54A85"/>
    <w:rsid w:val="00F54B44"/>
    <w:rsid w:val="00F54CA5"/>
    <w:rsid w:val="00F54EDD"/>
    <w:rsid w:val="00F551CB"/>
    <w:rsid w:val="00F55201"/>
    <w:rsid w:val="00F5542B"/>
    <w:rsid w:val="00F55E12"/>
    <w:rsid w:val="00F561B0"/>
    <w:rsid w:val="00F563F3"/>
    <w:rsid w:val="00F56900"/>
    <w:rsid w:val="00F56904"/>
    <w:rsid w:val="00F56CA6"/>
    <w:rsid w:val="00F57065"/>
    <w:rsid w:val="00F570AD"/>
    <w:rsid w:val="00F5714C"/>
    <w:rsid w:val="00F576DB"/>
    <w:rsid w:val="00F5775D"/>
    <w:rsid w:val="00F57A74"/>
    <w:rsid w:val="00F57C83"/>
    <w:rsid w:val="00F57CEF"/>
    <w:rsid w:val="00F60083"/>
    <w:rsid w:val="00F6028D"/>
    <w:rsid w:val="00F60309"/>
    <w:rsid w:val="00F604F8"/>
    <w:rsid w:val="00F607AE"/>
    <w:rsid w:val="00F607CD"/>
    <w:rsid w:val="00F609EC"/>
    <w:rsid w:val="00F60CD4"/>
    <w:rsid w:val="00F60CFF"/>
    <w:rsid w:val="00F60E6D"/>
    <w:rsid w:val="00F60F06"/>
    <w:rsid w:val="00F60F2E"/>
    <w:rsid w:val="00F60F65"/>
    <w:rsid w:val="00F613D2"/>
    <w:rsid w:val="00F61484"/>
    <w:rsid w:val="00F6148B"/>
    <w:rsid w:val="00F616CA"/>
    <w:rsid w:val="00F61775"/>
    <w:rsid w:val="00F617CD"/>
    <w:rsid w:val="00F61C21"/>
    <w:rsid w:val="00F620E8"/>
    <w:rsid w:val="00F62693"/>
    <w:rsid w:val="00F62695"/>
    <w:rsid w:val="00F628F3"/>
    <w:rsid w:val="00F62D79"/>
    <w:rsid w:val="00F63004"/>
    <w:rsid w:val="00F6303E"/>
    <w:rsid w:val="00F631E9"/>
    <w:rsid w:val="00F632CE"/>
    <w:rsid w:val="00F63304"/>
    <w:rsid w:val="00F6384E"/>
    <w:rsid w:val="00F6390D"/>
    <w:rsid w:val="00F63939"/>
    <w:rsid w:val="00F639C1"/>
    <w:rsid w:val="00F63A45"/>
    <w:rsid w:val="00F6409A"/>
    <w:rsid w:val="00F64124"/>
    <w:rsid w:val="00F641E0"/>
    <w:rsid w:val="00F643D6"/>
    <w:rsid w:val="00F64405"/>
    <w:rsid w:val="00F644B5"/>
    <w:rsid w:val="00F64568"/>
    <w:rsid w:val="00F648A2"/>
    <w:rsid w:val="00F64904"/>
    <w:rsid w:val="00F649A1"/>
    <w:rsid w:val="00F64B26"/>
    <w:rsid w:val="00F65052"/>
    <w:rsid w:val="00F65151"/>
    <w:rsid w:val="00F651A2"/>
    <w:rsid w:val="00F6595A"/>
    <w:rsid w:val="00F65A9A"/>
    <w:rsid w:val="00F65B55"/>
    <w:rsid w:val="00F65C05"/>
    <w:rsid w:val="00F65C4C"/>
    <w:rsid w:val="00F65DBC"/>
    <w:rsid w:val="00F666B1"/>
    <w:rsid w:val="00F66A09"/>
    <w:rsid w:val="00F66A15"/>
    <w:rsid w:val="00F66ED8"/>
    <w:rsid w:val="00F66FF4"/>
    <w:rsid w:val="00F67157"/>
    <w:rsid w:val="00F67468"/>
    <w:rsid w:val="00F674BD"/>
    <w:rsid w:val="00F675B9"/>
    <w:rsid w:val="00F67B06"/>
    <w:rsid w:val="00F67BEB"/>
    <w:rsid w:val="00F67C6F"/>
    <w:rsid w:val="00F67EFA"/>
    <w:rsid w:val="00F67F01"/>
    <w:rsid w:val="00F700BF"/>
    <w:rsid w:val="00F706BE"/>
    <w:rsid w:val="00F707F1"/>
    <w:rsid w:val="00F70A66"/>
    <w:rsid w:val="00F70EF0"/>
    <w:rsid w:val="00F710FF"/>
    <w:rsid w:val="00F71450"/>
    <w:rsid w:val="00F71902"/>
    <w:rsid w:val="00F71C29"/>
    <w:rsid w:val="00F71C2E"/>
    <w:rsid w:val="00F71D7B"/>
    <w:rsid w:val="00F72169"/>
    <w:rsid w:val="00F727EC"/>
    <w:rsid w:val="00F72AD5"/>
    <w:rsid w:val="00F72CCD"/>
    <w:rsid w:val="00F7341D"/>
    <w:rsid w:val="00F73648"/>
    <w:rsid w:val="00F73A06"/>
    <w:rsid w:val="00F73B0C"/>
    <w:rsid w:val="00F73E46"/>
    <w:rsid w:val="00F73ED9"/>
    <w:rsid w:val="00F7411A"/>
    <w:rsid w:val="00F74506"/>
    <w:rsid w:val="00F7475F"/>
    <w:rsid w:val="00F7497B"/>
    <w:rsid w:val="00F74EA8"/>
    <w:rsid w:val="00F752F0"/>
    <w:rsid w:val="00F7539B"/>
    <w:rsid w:val="00F75456"/>
    <w:rsid w:val="00F758ED"/>
    <w:rsid w:val="00F75AB1"/>
    <w:rsid w:val="00F75C3D"/>
    <w:rsid w:val="00F75D53"/>
    <w:rsid w:val="00F75E2B"/>
    <w:rsid w:val="00F762A9"/>
    <w:rsid w:val="00F76304"/>
    <w:rsid w:val="00F764D7"/>
    <w:rsid w:val="00F76643"/>
    <w:rsid w:val="00F7681C"/>
    <w:rsid w:val="00F76C2B"/>
    <w:rsid w:val="00F76D47"/>
    <w:rsid w:val="00F770E9"/>
    <w:rsid w:val="00F77101"/>
    <w:rsid w:val="00F7737C"/>
    <w:rsid w:val="00F773F2"/>
    <w:rsid w:val="00F77642"/>
    <w:rsid w:val="00F779A1"/>
    <w:rsid w:val="00F77A56"/>
    <w:rsid w:val="00F77BF3"/>
    <w:rsid w:val="00F77DF8"/>
    <w:rsid w:val="00F77E4F"/>
    <w:rsid w:val="00F77E6F"/>
    <w:rsid w:val="00F77F24"/>
    <w:rsid w:val="00F77F66"/>
    <w:rsid w:val="00F803D2"/>
    <w:rsid w:val="00F80659"/>
    <w:rsid w:val="00F806F9"/>
    <w:rsid w:val="00F80B5B"/>
    <w:rsid w:val="00F80D12"/>
    <w:rsid w:val="00F80E94"/>
    <w:rsid w:val="00F81032"/>
    <w:rsid w:val="00F81323"/>
    <w:rsid w:val="00F81424"/>
    <w:rsid w:val="00F814EB"/>
    <w:rsid w:val="00F815D9"/>
    <w:rsid w:val="00F8177B"/>
    <w:rsid w:val="00F8196E"/>
    <w:rsid w:val="00F82073"/>
    <w:rsid w:val="00F820C7"/>
    <w:rsid w:val="00F823D0"/>
    <w:rsid w:val="00F826B0"/>
    <w:rsid w:val="00F82BF8"/>
    <w:rsid w:val="00F82C8D"/>
    <w:rsid w:val="00F82D83"/>
    <w:rsid w:val="00F82DEE"/>
    <w:rsid w:val="00F82E67"/>
    <w:rsid w:val="00F834DE"/>
    <w:rsid w:val="00F8360D"/>
    <w:rsid w:val="00F8372B"/>
    <w:rsid w:val="00F83778"/>
    <w:rsid w:val="00F83C66"/>
    <w:rsid w:val="00F842DE"/>
    <w:rsid w:val="00F84494"/>
    <w:rsid w:val="00F8465E"/>
    <w:rsid w:val="00F8499E"/>
    <w:rsid w:val="00F84AC3"/>
    <w:rsid w:val="00F84AF7"/>
    <w:rsid w:val="00F84B07"/>
    <w:rsid w:val="00F84C60"/>
    <w:rsid w:val="00F84C98"/>
    <w:rsid w:val="00F84F18"/>
    <w:rsid w:val="00F85310"/>
    <w:rsid w:val="00F8551C"/>
    <w:rsid w:val="00F85674"/>
    <w:rsid w:val="00F85741"/>
    <w:rsid w:val="00F8595B"/>
    <w:rsid w:val="00F85A98"/>
    <w:rsid w:val="00F85EAF"/>
    <w:rsid w:val="00F8602B"/>
    <w:rsid w:val="00F869C8"/>
    <w:rsid w:val="00F869F7"/>
    <w:rsid w:val="00F86CBD"/>
    <w:rsid w:val="00F86D12"/>
    <w:rsid w:val="00F86D6E"/>
    <w:rsid w:val="00F86F4F"/>
    <w:rsid w:val="00F872AB"/>
    <w:rsid w:val="00F872B4"/>
    <w:rsid w:val="00F873D1"/>
    <w:rsid w:val="00F8764F"/>
    <w:rsid w:val="00F87813"/>
    <w:rsid w:val="00F87BC2"/>
    <w:rsid w:val="00F87F29"/>
    <w:rsid w:val="00F901FE"/>
    <w:rsid w:val="00F90267"/>
    <w:rsid w:val="00F904C7"/>
    <w:rsid w:val="00F90616"/>
    <w:rsid w:val="00F90791"/>
    <w:rsid w:val="00F90B8B"/>
    <w:rsid w:val="00F910AC"/>
    <w:rsid w:val="00F914F0"/>
    <w:rsid w:val="00F9184B"/>
    <w:rsid w:val="00F918CA"/>
    <w:rsid w:val="00F91ACA"/>
    <w:rsid w:val="00F91D2D"/>
    <w:rsid w:val="00F92024"/>
    <w:rsid w:val="00F920B0"/>
    <w:rsid w:val="00F92172"/>
    <w:rsid w:val="00F92516"/>
    <w:rsid w:val="00F92960"/>
    <w:rsid w:val="00F92B72"/>
    <w:rsid w:val="00F92D67"/>
    <w:rsid w:val="00F93118"/>
    <w:rsid w:val="00F93162"/>
    <w:rsid w:val="00F93248"/>
    <w:rsid w:val="00F933A5"/>
    <w:rsid w:val="00F93689"/>
    <w:rsid w:val="00F938E9"/>
    <w:rsid w:val="00F93A4F"/>
    <w:rsid w:val="00F93CD8"/>
    <w:rsid w:val="00F93D52"/>
    <w:rsid w:val="00F93FB7"/>
    <w:rsid w:val="00F942C9"/>
    <w:rsid w:val="00F94374"/>
    <w:rsid w:val="00F94718"/>
    <w:rsid w:val="00F9489D"/>
    <w:rsid w:val="00F94A43"/>
    <w:rsid w:val="00F94B08"/>
    <w:rsid w:val="00F94FE5"/>
    <w:rsid w:val="00F9503E"/>
    <w:rsid w:val="00F9588D"/>
    <w:rsid w:val="00F9599A"/>
    <w:rsid w:val="00F95A19"/>
    <w:rsid w:val="00F95CD8"/>
    <w:rsid w:val="00F95FEE"/>
    <w:rsid w:val="00F964D8"/>
    <w:rsid w:val="00F965BC"/>
    <w:rsid w:val="00F96BFF"/>
    <w:rsid w:val="00F96CF3"/>
    <w:rsid w:val="00F96D85"/>
    <w:rsid w:val="00F96E62"/>
    <w:rsid w:val="00F97B93"/>
    <w:rsid w:val="00F97CF5"/>
    <w:rsid w:val="00FA000D"/>
    <w:rsid w:val="00FA0048"/>
    <w:rsid w:val="00FA0176"/>
    <w:rsid w:val="00FA03C2"/>
    <w:rsid w:val="00FA0507"/>
    <w:rsid w:val="00FA063D"/>
    <w:rsid w:val="00FA0813"/>
    <w:rsid w:val="00FA08D4"/>
    <w:rsid w:val="00FA0B1A"/>
    <w:rsid w:val="00FA0BA8"/>
    <w:rsid w:val="00FA0E46"/>
    <w:rsid w:val="00FA0F01"/>
    <w:rsid w:val="00FA100E"/>
    <w:rsid w:val="00FA10CD"/>
    <w:rsid w:val="00FA131B"/>
    <w:rsid w:val="00FA1991"/>
    <w:rsid w:val="00FA1B74"/>
    <w:rsid w:val="00FA1C1F"/>
    <w:rsid w:val="00FA1FCF"/>
    <w:rsid w:val="00FA1FD4"/>
    <w:rsid w:val="00FA22D2"/>
    <w:rsid w:val="00FA249F"/>
    <w:rsid w:val="00FA2684"/>
    <w:rsid w:val="00FA278F"/>
    <w:rsid w:val="00FA2795"/>
    <w:rsid w:val="00FA2812"/>
    <w:rsid w:val="00FA2AAA"/>
    <w:rsid w:val="00FA2E92"/>
    <w:rsid w:val="00FA31AB"/>
    <w:rsid w:val="00FA3536"/>
    <w:rsid w:val="00FA399F"/>
    <w:rsid w:val="00FA39BC"/>
    <w:rsid w:val="00FA3A82"/>
    <w:rsid w:val="00FA3B0D"/>
    <w:rsid w:val="00FA4316"/>
    <w:rsid w:val="00FA43C4"/>
    <w:rsid w:val="00FA43C7"/>
    <w:rsid w:val="00FA4606"/>
    <w:rsid w:val="00FA4633"/>
    <w:rsid w:val="00FA46BC"/>
    <w:rsid w:val="00FA501F"/>
    <w:rsid w:val="00FA52E9"/>
    <w:rsid w:val="00FA539B"/>
    <w:rsid w:val="00FA53DB"/>
    <w:rsid w:val="00FA547C"/>
    <w:rsid w:val="00FA5743"/>
    <w:rsid w:val="00FA5850"/>
    <w:rsid w:val="00FA6187"/>
    <w:rsid w:val="00FA630A"/>
    <w:rsid w:val="00FA691C"/>
    <w:rsid w:val="00FA6B17"/>
    <w:rsid w:val="00FA6EC5"/>
    <w:rsid w:val="00FA6FFE"/>
    <w:rsid w:val="00FA79A9"/>
    <w:rsid w:val="00FA7B38"/>
    <w:rsid w:val="00FA7BDE"/>
    <w:rsid w:val="00FA7E19"/>
    <w:rsid w:val="00FA7EE0"/>
    <w:rsid w:val="00FB00C2"/>
    <w:rsid w:val="00FB0201"/>
    <w:rsid w:val="00FB0206"/>
    <w:rsid w:val="00FB0668"/>
    <w:rsid w:val="00FB074F"/>
    <w:rsid w:val="00FB0CB7"/>
    <w:rsid w:val="00FB0FCD"/>
    <w:rsid w:val="00FB0FF1"/>
    <w:rsid w:val="00FB1060"/>
    <w:rsid w:val="00FB1804"/>
    <w:rsid w:val="00FB1B7D"/>
    <w:rsid w:val="00FB1C7B"/>
    <w:rsid w:val="00FB2241"/>
    <w:rsid w:val="00FB22CF"/>
    <w:rsid w:val="00FB2399"/>
    <w:rsid w:val="00FB2A70"/>
    <w:rsid w:val="00FB2CA3"/>
    <w:rsid w:val="00FB2ECF"/>
    <w:rsid w:val="00FB350C"/>
    <w:rsid w:val="00FB3514"/>
    <w:rsid w:val="00FB3899"/>
    <w:rsid w:val="00FB3965"/>
    <w:rsid w:val="00FB3BC5"/>
    <w:rsid w:val="00FB3D3D"/>
    <w:rsid w:val="00FB3F02"/>
    <w:rsid w:val="00FB3F3D"/>
    <w:rsid w:val="00FB4043"/>
    <w:rsid w:val="00FB4289"/>
    <w:rsid w:val="00FB452B"/>
    <w:rsid w:val="00FB4537"/>
    <w:rsid w:val="00FB4947"/>
    <w:rsid w:val="00FB49A7"/>
    <w:rsid w:val="00FB4A0D"/>
    <w:rsid w:val="00FB4A4A"/>
    <w:rsid w:val="00FB506C"/>
    <w:rsid w:val="00FB5473"/>
    <w:rsid w:val="00FB57D8"/>
    <w:rsid w:val="00FB5D2E"/>
    <w:rsid w:val="00FB5F85"/>
    <w:rsid w:val="00FB6347"/>
    <w:rsid w:val="00FB6424"/>
    <w:rsid w:val="00FB64AF"/>
    <w:rsid w:val="00FB6631"/>
    <w:rsid w:val="00FB67D9"/>
    <w:rsid w:val="00FB6ADE"/>
    <w:rsid w:val="00FB6E14"/>
    <w:rsid w:val="00FB6FC1"/>
    <w:rsid w:val="00FB7231"/>
    <w:rsid w:val="00FB75A0"/>
    <w:rsid w:val="00FB777F"/>
    <w:rsid w:val="00FB79CB"/>
    <w:rsid w:val="00FB7F1F"/>
    <w:rsid w:val="00FB7F48"/>
    <w:rsid w:val="00FC0273"/>
    <w:rsid w:val="00FC0357"/>
    <w:rsid w:val="00FC03A8"/>
    <w:rsid w:val="00FC0456"/>
    <w:rsid w:val="00FC061C"/>
    <w:rsid w:val="00FC0640"/>
    <w:rsid w:val="00FC0A50"/>
    <w:rsid w:val="00FC0A79"/>
    <w:rsid w:val="00FC0BC3"/>
    <w:rsid w:val="00FC0EA4"/>
    <w:rsid w:val="00FC103F"/>
    <w:rsid w:val="00FC17D3"/>
    <w:rsid w:val="00FC18B3"/>
    <w:rsid w:val="00FC1AAE"/>
    <w:rsid w:val="00FC1B05"/>
    <w:rsid w:val="00FC1E1C"/>
    <w:rsid w:val="00FC1F4E"/>
    <w:rsid w:val="00FC1F50"/>
    <w:rsid w:val="00FC1FAC"/>
    <w:rsid w:val="00FC20AB"/>
    <w:rsid w:val="00FC22E9"/>
    <w:rsid w:val="00FC2438"/>
    <w:rsid w:val="00FC252B"/>
    <w:rsid w:val="00FC25B7"/>
    <w:rsid w:val="00FC27B7"/>
    <w:rsid w:val="00FC28F6"/>
    <w:rsid w:val="00FC29CA"/>
    <w:rsid w:val="00FC2CBD"/>
    <w:rsid w:val="00FC3262"/>
    <w:rsid w:val="00FC35C9"/>
    <w:rsid w:val="00FC3B9F"/>
    <w:rsid w:val="00FC3D90"/>
    <w:rsid w:val="00FC3E5B"/>
    <w:rsid w:val="00FC42D3"/>
    <w:rsid w:val="00FC45AD"/>
    <w:rsid w:val="00FC4611"/>
    <w:rsid w:val="00FC4853"/>
    <w:rsid w:val="00FC4967"/>
    <w:rsid w:val="00FC4CB2"/>
    <w:rsid w:val="00FC4ED2"/>
    <w:rsid w:val="00FC4F3D"/>
    <w:rsid w:val="00FC565E"/>
    <w:rsid w:val="00FC592D"/>
    <w:rsid w:val="00FC5F89"/>
    <w:rsid w:val="00FC5FFF"/>
    <w:rsid w:val="00FC624F"/>
    <w:rsid w:val="00FC67A5"/>
    <w:rsid w:val="00FC6825"/>
    <w:rsid w:val="00FC69E4"/>
    <w:rsid w:val="00FC6F28"/>
    <w:rsid w:val="00FC739E"/>
    <w:rsid w:val="00FC74EE"/>
    <w:rsid w:val="00FC76F1"/>
    <w:rsid w:val="00FC7882"/>
    <w:rsid w:val="00FC7980"/>
    <w:rsid w:val="00FC7AFB"/>
    <w:rsid w:val="00FC7B4D"/>
    <w:rsid w:val="00FD0691"/>
    <w:rsid w:val="00FD0696"/>
    <w:rsid w:val="00FD06AA"/>
    <w:rsid w:val="00FD088D"/>
    <w:rsid w:val="00FD0993"/>
    <w:rsid w:val="00FD0ACD"/>
    <w:rsid w:val="00FD0C36"/>
    <w:rsid w:val="00FD12DE"/>
    <w:rsid w:val="00FD15FC"/>
    <w:rsid w:val="00FD171D"/>
    <w:rsid w:val="00FD173E"/>
    <w:rsid w:val="00FD1D9F"/>
    <w:rsid w:val="00FD1F84"/>
    <w:rsid w:val="00FD1FC9"/>
    <w:rsid w:val="00FD2275"/>
    <w:rsid w:val="00FD28B3"/>
    <w:rsid w:val="00FD2A55"/>
    <w:rsid w:val="00FD30D1"/>
    <w:rsid w:val="00FD362B"/>
    <w:rsid w:val="00FD3742"/>
    <w:rsid w:val="00FD3841"/>
    <w:rsid w:val="00FD3A85"/>
    <w:rsid w:val="00FD3D12"/>
    <w:rsid w:val="00FD41AF"/>
    <w:rsid w:val="00FD41C4"/>
    <w:rsid w:val="00FD44DA"/>
    <w:rsid w:val="00FD466E"/>
    <w:rsid w:val="00FD46C6"/>
    <w:rsid w:val="00FD4B51"/>
    <w:rsid w:val="00FD4FE2"/>
    <w:rsid w:val="00FD52CF"/>
    <w:rsid w:val="00FD58D2"/>
    <w:rsid w:val="00FD5AA1"/>
    <w:rsid w:val="00FD5B55"/>
    <w:rsid w:val="00FD5F30"/>
    <w:rsid w:val="00FD64D7"/>
    <w:rsid w:val="00FD6E93"/>
    <w:rsid w:val="00FD723B"/>
    <w:rsid w:val="00FD7314"/>
    <w:rsid w:val="00FD7673"/>
    <w:rsid w:val="00FD773E"/>
    <w:rsid w:val="00FD7AC5"/>
    <w:rsid w:val="00FD7B52"/>
    <w:rsid w:val="00FD7FF8"/>
    <w:rsid w:val="00FE0605"/>
    <w:rsid w:val="00FE07F9"/>
    <w:rsid w:val="00FE1313"/>
    <w:rsid w:val="00FE1369"/>
    <w:rsid w:val="00FE16B5"/>
    <w:rsid w:val="00FE1756"/>
    <w:rsid w:val="00FE1DB8"/>
    <w:rsid w:val="00FE1E0D"/>
    <w:rsid w:val="00FE210C"/>
    <w:rsid w:val="00FE2229"/>
    <w:rsid w:val="00FE22A7"/>
    <w:rsid w:val="00FE2377"/>
    <w:rsid w:val="00FE2433"/>
    <w:rsid w:val="00FE263B"/>
    <w:rsid w:val="00FE2864"/>
    <w:rsid w:val="00FE2B8C"/>
    <w:rsid w:val="00FE2BBA"/>
    <w:rsid w:val="00FE2C18"/>
    <w:rsid w:val="00FE2C3F"/>
    <w:rsid w:val="00FE2E3C"/>
    <w:rsid w:val="00FE305A"/>
    <w:rsid w:val="00FE333A"/>
    <w:rsid w:val="00FE3430"/>
    <w:rsid w:val="00FE3490"/>
    <w:rsid w:val="00FE3584"/>
    <w:rsid w:val="00FE3893"/>
    <w:rsid w:val="00FE38FB"/>
    <w:rsid w:val="00FE431A"/>
    <w:rsid w:val="00FE43BB"/>
    <w:rsid w:val="00FE47A9"/>
    <w:rsid w:val="00FE4AE8"/>
    <w:rsid w:val="00FE4C4B"/>
    <w:rsid w:val="00FE4F54"/>
    <w:rsid w:val="00FE5161"/>
    <w:rsid w:val="00FE54A7"/>
    <w:rsid w:val="00FE5757"/>
    <w:rsid w:val="00FE5891"/>
    <w:rsid w:val="00FE5973"/>
    <w:rsid w:val="00FE5A49"/>
    <w:rsid w:val="00FE5B1B"/>
    <w:rsid w:val="00FE5DD4"/>
    <w:rsid w:val="00FE5E22"/>
    <w:rsid w:val="00FE5F74"/>
    <w:rsid w:val="00FE62D7"/>
    <w:rsid w:val="00FE6372"/>
    <w:rsid w:val="00FE67B6"/>
    <w:rsid w:val="00FE689B"/>
    <w:rsid w:val="00FE6A02"/>
    <w:rsid w:val="00FE6F01"/>
    <w:rsid w:val="00FE713D"/>
    <w:rsid w:val="00FE7183"/>
    <w:rsid w:val="00FE7464"/>
    <w:rsid w:val="00FE76CE"/>
    <w:rsid w:val="00FE76DE"/>
    <w:rsid w:val="00FE78BF"/>
    <w:rsid w:val="00FE7C2F"/>
    <w:rsid w:val="00FE7CBF"/>
    <w:rsid w:val="00FE7DA9"/>
    <w:rsid w:val="00FE7F94"/>
    <w:rsid w:val="00FF0032"/>
    <w:rsid w:val="00FF00D5"/>
    <w:rsid w:val="00FF025D"/>
    <w:rsid w:val="00FF0566"/>
    <w:rsid w:val="00FF085D"/>
    <w:rsid w:val="00FF0990"/>
    <w:rsid w:val="00FF09B3"/>
    <w:rsid w:val="00FF09BA"/>
    <w:rsid w:val="00FF0A49"/>
    <w:rsid w:val="00FF1072"/>
    <w:rsid w:val="00FF122F"/>
    <w:rsid w:val="00FF1332"/>
    <w:rsid w:val="00FF13F6"/>
    <w:rsid w:val="00FF1593"/>
    <w:rsid w:val="00FF162C"/>
    <w:rsid w:val="00FF16E0"/>
    <w:rsid w:val="00FF18C0"/>
    <w:rsid w:val="00FF1947"/>
    <w:rsid w:val="00FF1A5D"/>
    <w:rsid w:val="00FF1D52"/>
    <w:rsid w:val="00FF1F71"/>
    <w:rsid w:val="00FF2008"/>
    <w:rsid w:val="00FF20A0"/>
    <w:rsid w:val="00FF230A"/>
    <w:rsid w:val="00FF24C3"/>
    <w:rsid w:val="00FF2650"/>
    <w:rsid w:val="00FF26F6"/>
    <w:rsid w:val="00FF2701"/>
    <w:rsid w:val="00FF2820"/>
    <w:rsid w:val="00FF2FA5"/>
    <w:rsid w:val="00FF32FA"/>
    <w:rsid w:val="00FF382A"/>
    <w:rsid w:val="00FF39A9"/>
    <w:rsid w:val="00FF3A70"/>
    <w:rsid w:val="00FF3B26"/>
    <w:rsid w:val="00FF3CDB"/>
    <w:rsid w:val="00FF3E89"/>
    <w:rsid w:val="00FF4463"/>
    <w:rsid w:val="00FF4641"/>
    <w:rsid w:val="00FF4EF5"/>
    <w:rsid w:val="00FF4FC0"/>
    <w:rsid w:val="00FF5070"/>
    <w:rsid w:val="00FF5288"/>
    <w:rsid w:val="00FF5421"/>
    <w:rsid w:val="00FF542B"/>
    <w:rsid w:val="00FF6639"/>
    <w:rsid w:val="00FF6946"/>
    <w:rsid w:val="00FF77FF"/>
    <w:rsid w:val="00FF7AA2"/>
    <w:rsid w:val="00FF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E2A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B968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96898"/>
    <w:rPr>
      <w:rFonts w:ascii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99"/>
    <w:rsid w:val="00AD294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AD294C"/>
    <w:rPr>
      <w:lang w:eastAsia="en-US"/>
    </w:rPr>
  </w:style>
  <w:style w:type="paragraph" w:customStyle="1" w:styleId="a">
    <w:name w:val="Прижатый влево"/>
    <w:basedOn w:val="Normal"/>
    <w:next w:val="Normal"/>
    <w:uiPriority w:val="99"/>
    <w:rsid w:val="002C64F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B9689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1D31DB02EE75F10E02EE532BD324101F546979104E8A2BBE3DC6EAC3AC0B4D66196CDADCE9D508BCA458F3A13P0c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805</Words>
  <Characters>4590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user</cp:lastModifiedBy>
  <cp:revision>3</cp:revision>
  <cp:lastPrinted>2024-11-28T08:07:00Z</cp:lastPrinted>
  <dcterms:created xsi:type="dcterms:W3CDTF">2025-12-24T11:07:00Z</dcterms:created>
  <dcterms:modified xsi:type="dcterms:W3CDTF">2026-01-12T10:40:00Z</dcterms:modified>
</cp:coreProperties>
</file>