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C7" w:rsidRPr="00AD294C" w:rsidRDefault="003363C7" w:rsidP="00AD29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294C">
        <w:rPr>
          <w:rFonts w:ascii="Times New Roman" w:hAnsi="Times New Roman"/>
          <w:b/>
          <w:sz w:val="24"/>
          <w:szCs w:val="24"/>
        </w:rPr>
        <w:t>АДМИНИСТРАЦИЯ</w:t>
      </w:r>
    </w:p>
    <w:p w:rsidR="003363C7" w:rsidRPr="00AD294C" w:rsidRDefault="003363C7" w:rsidP="00AD29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ТЕРНОВСКОГО</w:t>
      </w:r>
      <w:r w:rsidRPr="00AD294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3363C7" w:rsidRPr="00AD294C" w:rsidRDefault="003363C7" w:rsidP="00AD29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294C">
        <w:rPr>
          <w:rFonts w:ascii="Times New Roman" w:hAnsi="Times New Roman"/>
          <w:b/>
          <w:sz w:val="24"/>
          <w:szCs w:val="24"/>
        </w:rPr>
        <w:t>КАМЫШИНСКОГО МУНИЦИПАЛЬНОГО РАЙОНА</w:t>
      </w:r>
    </w:p>
    <w:p w:rsidR="003363C7" w:rsidRPr="00AD294C" w:rsidRDefault="003363C7" w:rsidP="00AD29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294C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3363C7" w:rsidRPr="00AD294C" w:rsidRDefault="003363C7" w:rsidP="00AD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63C7" w:rsidRPr="00AD294C" w:rsidRDefault="003363C7" w:rsidP="00AD294C">
      <w:pPr>
        <w:jc w:val="center"/>
        <w:rPr>
          <w:rFonts w:ascii="Times New Roman" w:hAnsi="Times New Roman"/>
          <w:b/>
          <w:sz w:val="24"/>
          <w:szCs w:val="24"/>
        </w:rPr>
      </w:pPr>
      <w:r w:rsidRPr="00AD294C">
        <w:rPr>
          <w:rFonts w:ascii="Times New Roman" w:hAnsi="Times New Roman"/>
          <w:b/>
          <w:sz w:val="24"/>
          <w:szCs w:val="24"/>
        </w:rPr>
        <w:t>ПОСТАНОВЛЕНИЕ</w:t>
      </w:r>
      <w:r>
        <w:rPr>
          <w:rFonts w:ascii="Times New Roman" w:hAnsi="Times New Roman"/>
          <w:b/>
          <w:sz w:val="24"/>
          <w:szCs w:val="24"/>
        </w:rPr>
        <w:t xml:space="preserve"> № 2</w:t>
      </w:r>
    </w:p>
    <w:p w:rsidR="003363C7" w:rsidRPr="00AD294C" w:rsidRDefault="003363C7">
      <w:pPr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16.01.2025</w:t>
      </w:r>
      <w:r w:rsidRPr="00AD294C">
        <w:rPr>
          <w:rFonts w:ascii="Times New Roman" w:hAnsi="Times New Roman"/>
          <w:sz w:val="24"/>
          <w:szCs w:val="24"/>
        </w:rPr>
        <w:t>г</w:t>
      </w:r>
    </w:p>
    <w:tbl>
      <w:tblPr>
        <w:tblW w:w="0" w:type="auto"/>
        <w:tblLook w:val="00A0"/>
      </w:tblPr>
      <w:tblGrid>
        <w:gridCol w:w="4785"/>
        <w:gridCol w:w="4786"/>
      </w:tblGrid>
      <w:tr w:rsidR="003363C7" w:rsidRPr="007A4365" w:rsidTr="007A4365">
        <w:tc>
          <w:tcPr>
            <w:tcW w:w="4785" w:type="dxa"/>
          </w:tcPr>
          <w:p w:rsidR="003363C7" w:rsidRPr="007A4365" w:rsidRDefault="003363C7" w:rsidP="00B621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365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Pr="00B51E88">
              <w:rPr>
                <w:rFonts w:ascii="Times New Roman" w:hAnsi="Times New Roman"/>
                <w:sz w:val="24"/>
                <w:szCs w:val="24"/>
              </w:rPr>
              <w:t>плана мероприятий по приспособлению жилых помещений инвалидов и общего имущества в многоквартирных домах</w:t>
            </w:r>
            <w:r>
              <w:rPr>
                <w:rFonts w:ascii="Times New Roman" w:hAnsi="Times New Roman"/>
                <w:sz w:val="24"/>
                <w:szCs w:val="24"/>
              </w:rPr>
              <w:t>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на 2025 год</w:t>
            </w:r>
            <w:r w:rsidRPr="00B51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363C7" w:rsidRPr="007A4365" w:rsidRDefault="003363C7" w:rsidP="007A4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63C7" w:rsidRDefault="003363C7"/>
    <w:p w:rsidR="003363C7" w:rsidRDefault="003363C7" w:rsidP="00AD294C"/>
    <w:p w:rsidR="003363C7" w:rsidRPr="00AD294C" w:rsidRDefault="003363C7" w:rsidP="00AD29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 xml:space="preserve">В соответствии с постановлением Правительства Российской Федерации от 09.07.2016г № 649 «О мерах по приспособлению жилых помещений и общего имущества в многоквартирном доме с учетом потребностей инвалидов», приказом Комитета жилищно-коммунального хозяйства Волгоградской области» № 459-ОД от 28.11.2016 года, руководствуясь Уставом </w:t>
      </w:r>
      <w:r>
        <w:rPr>
          <w:rFonts w:ascii="Times New Roman" w:hAnsi="Times New Roman"/>
          <w:sz w:val="24"/>
          <w:szCs w:val="24"/>
        </w:rPr>
        <w:t>Терновского</w:t>
      </w:r>
      <w:r w:rsidRPr="00AD294C">
        <w:rPr>
          <w:rFonts w:ascii="Times New Roman" w:hAnsi="Times New Roman"/>
          <w:sz w:val="24"/>
          <w:szCs w:val="24"/>
        </w:rPr>
        <w:t xml:space="preserve"> сельского поселения, постановляю:</w:t>
      </w:r>
    </w:p>
    <w:p w:rsidR="003363C7" w:rsidRPr="00AD294C" w:rsidRDefault="003363C7" w:rsidP="00AD29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 xml:space="preserve">1. Утвердить </w:t>
      </w:r>
      <w:r w:rsidRPr="00B51E88">
        <w:rPr>
          <w:rFonts w:ascii="Times New Roman" w:hAnsi="Times New Roman"/>
          <w:sz w:val="24"/>
          <w:szCs w:val="24"/>
        </w:rPr>
        <w:t>план мероприятий по приспособлению жилых помещений инвалидов и общего имущества в многоквартирных домах</w:t>
      </w:r>
      <w:r>
        <w:rPr>
          <w:rFonts w:ascii="Times New Roman" w:hAnsi="Times New Roman"/>
          <w:sz w:val="24"/>
          <w:szCs w:val="24"/>
        </w:rPr>
        <w:t>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Pr="00AD29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2025 год </w:t>
      </w:r>
      <w:r w:rsidRPr="00AD294C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3363C7" w:rsidRPr="00AD294C" w:rsidRDefault="003363C7" w:rsidP="00AD29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>2. Настоящее постановлению подлежит официальному опубликованию (обнародованию).</w:t>
      </w:r>
    </w:p>
    <w:p w:rsidR="003363C7" w:rsidRPr="00AD294C" w:rsidRDefault="003363C7" w:rsidP="00AD294C">
      <w:pPr>
        <w:rPr>
          <w:rFonts w:ascii="Times New Roman" w:hAnsi="Times New Roman"/>
          <w:sz w:val="24"/>
          <w:szCs w:val="24"/>
        </w:rPr>
      </w:pPr>
    </w:p>
    <w:p w:rsidR="003363C7" w:rsidRPr="00AD294C" w:rsidRDefault="003363C7" w:rsidP="00AD294C">
      <w:pPr>
        <w:rPr>
          <w:rFonts w:ascii="Times New Roman" w:hAnsi="Times New Roman"/>
          <w:sz w:val="24"/>
          <w:szCs w:val="24"/>
        </w:rPr>
      </w:pPr>
    </w:p>
    <w:p w:rsidR="003363C7" w:rsidRDefault="003363C7" w:rsidP="00AD294C">
      <w:pPr>
        <w:rPr>
          <w:rFonts w:ascii="Times New Roman" w:hAnsi="Times New Roman"/>
          <w:sz w:val="24"/>
          <w:szCs w:val="24"/>
        </w:rPr>
      </w:pPr>
      <w:r w:rsidRPr="00AD294C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Терновского</w:t>
      </w:r>
      <w:r w:rsidRPr="00AD294C">
        <w:rPr>
          <w:rFonts w:ascii="Times New Roman" w:hAnsi="Times New Roman"/>
          <w:sz w:val="24"/>
          <w:szCs w:val="24"/>
        </w:rPr>
        <w:t xml:space="preserve"> сельского поселения         </w:t>
      </w:r>
      <w:r>
        <w:rPr>
          <w:rFonts w:ascii="Times New Roman" w:hAnsi="Times New Roman"/>
          <w:sz w:val="24"/>
          <w:szCs w:val="24"/>
        </w:rPr>
        <w:t xml:space="preserve">                               Т.А.Леонтьева.</w:t>
      </w:r>
    </w:p>
    <w:p w:rsidR="003363C7" w:rsidRPr="007A4365" w:rsidRDefault="003363C7" w:rsidP="007A4365">
      <w:pPr>
        <w:rPr>
          <w:rFonts w:ascii="Times New Roman" w:hAnsi="Times New Roman"/>
          <w:sz w:val="24"/>
          <w:szCs w:val="24"/>
        </w:rPr>
      </w:pPr>
    </w:p>
    <w:p w:rsidR="003363C7" w:rsidRPr="007A4365" w:rsidRDefault="003363C7" w:rsidP="007A4365">
      <w:pPr>
        <w:rPr>
          <w:rFonts w:ascii="Times New Roman" w:hAnsi="Times New Roman"/>
          <w:sz w:val="24"/>
          <w:szCs w:val="24"/>
        </w:rPr>
      </w:pPr>
    </w:p>
    <w:p w:rsidR="003363C7" w:rsidRPr="007A4365" w:rsidRDefault="003363C7" w:rsidP="007A4365">
      <w:pPr>
        <w:rPr>
          <w:rFonts w:ascii="Times New Roman" w:hAnsi="Times New Roman"/>
          <w:sz w:val="24"/>
          <w:szCs w:val="24"/>
        </w:rPr>
      </w:pPr>
    </w:p>
    <w:p w:rsidR="003363C7" w:rsidRPr="007A4365" w:rsidRDefault="003363C7" w:rsidP="007A4365">
      <w:pPr>
        <w:rPr>
          <w:rFonts w:ascii="Times New Roman" w:hAnsi="Times New Roman"/>
          <w:sz w:val="24"/>
          <w:szCs w:val="24"/>
        </w:rPr>
      </w:pPr>
    </w:p>
    <w:p w:rsidR="003363C7" w:rsidRDefault="003363C7" w:rsidP="007A4365">
      <w:pPr>
        <w:rPr>
          <w:rFonts w:ascii="Times New Roman" w:hAnsi="Times New Roman"/>
          <w:sz w:val="24"/>
          <w:szCs w:val="24"/>
        </w:rPr>
      </w:pPr>
    </w:p>
    <w:p w:rsidR="003363C7" w:rsidRDefault="003363C7" w:rsidP="007A4365">
      <w:pPr>
        <w:tabs>
          <w:tab w:val="left" w:pos="4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0A0"/>
      </w:tblPr>
      <w:tblGrid>
        <w:gridCol w:w="4785"/>
        <w:gridCol w:w="4786"/>
      </w:tblGrid>
      <w:tr w:rsidR="003363C7" w:rsidRPr="007A4365" w:rsidTr="007A4365">
        <w:tc>
          <w:tcPr>
            <w:tcW w:w="4785" w:type="dxa"/>
          </w:tcPr>
          <w:p w:rsidR="003363C7" w:rsidRPr="007A4365" w:rsidRDefault="003363C7" w:rsidP="007A4365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363C7" w:rsidRPr="007A4365" w:rsidRDefault="003363C7" w:rsidP="000531F2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365">
              <w:rPr>
                <w:rFonts w:ascii="Times New Roman" w:hAnsi="Times New Roman"/>
                <w:sz w:val="24"/>
                <w:szCs w:val="24"/>
              </w:rPr>
              <w:t xml:space="preserve">Приложение к постановлению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Терновского</w:t>
            </w:r>
            <w:r w:rsidRPr="007A43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№ 2  от 16.01.2025</w:t>
            </w:r>
            <w:r w:rsidRPr="00AD294C">
              <w:rPr>
                <w:rFonts w:ascii="Times New Roman" w:hAnsi="Times New Roman"/>
                <w:sz w:val="24"/>
                <w:szCs w:val="24"/>
              </w:rPr>
              <w:t>г</w:t>
            </w:r>
            <w:r w:rsidRPr="007A4365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 w:rsidRPr="00B51E88">
              <w:rPr>
                <w:rFonts w:ascii="Times New Roman" w:hAnsi="Times New Roman"/>
                <w:sz w:val="24"/>
                <w:szCs w:val="24"/>
              </w:rPr>
              <w:t>плана мероприятий по приспособлению жилых помещений инвалидов и общего имущества в многоквартирных домах</w:t>
            </w:r>
            <w:r>
              <w:rPr>
                <w:rFonts w:ascii="Times New Roman" w:hAnsi="Times New Roman"/>
                <w:sz w:val="24"/>
                <w:szCs w:val="24"/>
              </w:rPr>
              <w:t>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на 2025 год</w:t>
            </w:r>
            <w:r w:rsidRPr="007A43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363C7" w:rsidRDefault="003363C7" w:rsidP="007A4365">
      <w:pPr>
        <w:tabs>
          <w:tab w:val="left" w:pos="4200"/>
        </w:tabs>
        <w:rPr>
          <w:rFonts w:ascii="Times New Roman" w:hAnsi="Times New Roman"/>
          <w:sz w:val="24"/>
          <w:szCs w:val="24"/>
        </w:rPr>
      </w:pPr>
    </w:p>
    <w:p w:rsidR="003363C7" w:rsidRPr="007A4365" w:rsidRDefault="003363C7" w:rsidP="007A43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363C7" w:rsidRPr="00B51E88" w:rsidRDefault="003363C7" w:rsidP="00B51E88">
      <w:pPr>
        <w:tabs>
          <w:tab w:val="left" w:pos="1650"/>
          <w:tab w:val="left" w:pos="2340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B51E88">
        <w:rPr>
          <w:rFonts w:ascii="Times New Roman" w:hAnsi="Times New Roman"/>
          <w:b/>
          <w:sz w:val="24"/>
          <w:szCs w:val="24"/>
        </w:rPr>
        <w:t>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Pr="007528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2025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3821"/>
        <w:gridCol w:w="2393"/>
        <w:gridCol w:w="2393"/>
      </w:tblGrid>
      <w:tr w:rsidR="003363C7" w:rsidRPr="006B3235" w:rsidTr="006B3235">
        <w:tc>
          <w:tcPr>
            <w:tcW w:w="540" w:type="dxa"/>
          </w:tcPr>
          <w:p w:rsidR="003363C7" w:rsidRPr="006B3235" w:rsidRDefault="003363C7" w:rsidP="006B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23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1" w:type="dxa"/>
          </w:tcPr>
          <w:p w:rsidR="003363C7" w:rsidRPr="006B3235" w:rsidRDefault="003363C7" w:rsidP="006B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23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3363C7" w:rsidRPr="006B3235" w:rsidRDefault="003363C7" w:rsidP="006B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23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3363C7" w:rsidRPr="006B3235" w:rsidRDefault="003363C7" w:rsidP="006B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23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363C7" w:rsidRPr="00D95BCB" w:rsidTr="006B3235">
        <w:tc>
          <w:tcPr>
            <w:tcW w:w="540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3363C7" w:rsidRPr="00D95BCB" w:rsidRDefault="003363C7" w:rsidP="006B323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2393" w:type="dxa"/>
          </w:tcPr>
          <w:p w:rsidR="003363C7" w:rsidRPr="00D95BCB" w:rsidRDefault="003363C7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/>
                <w:sz w:val="24"/>
                <w:szCs w:val="24"/>
              </w:rPr>
              <w:t>-август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Муниципальной комиссии по обследованию жилых помещений инвалидов и общего имущества в многоквартирных домах, в которых проживают, входящих в состав муниципального жилищного фонда, а также частного жилищного фонда (далее – Муниципальная комиссия)</w:t>
            </w:r>
          </w:p>
        </w:tc>
      </w:tr>
      <w:tr w:rsidR="003363C7" w:rsidRPr="00D95BCB" w:rsidTr="006B3235">
        <w:tc>
          <w:tcPr>
            <w:tcW w:w="540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3363C7" w:rsidRPr="00D95BCB" w:rsidRDefault="003363C7" w:rsidP="006B323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Запрос и рассмотрение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393" w:type="dxa"/>
          </w:tcPr>
          <w:p w:rsidR="003363C7" w:rsidRPr="00D95BCB" w:rsidRDefault="003363C7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юль</w:t>
            </w:r>
            <w:r>
              <w:rPr>
                <w:rFonts w:ascii="Times New Roman" w:hAnsi="Times New Roman"/>
                <w:sz w:val="24"/>
                <w:szCs w:val="24"/>
              </w:rPr>
              <w:t>-август  2025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  <w:tr w:rsidR="003363C7" w:rsidRPr="00D95BCB" w:rsidTr="006B3235">
        <w:tc>
          <w:tcPr>
            <w:tcW w:w="540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1" w:type="dxa"/>
          </w:tcPr>
          <w:p w:rsidR="003363C7" w:rsidRPr="00D95BCB" w:rsidRDefault="003363C7" w:rsidP="006B323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393" w:type="dxa"/>
          </w:tcPr>
          <w:p w:rsidR="003363C7" w:rsidRPr="00D95BCB" w:rsidRDefault="003363C7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2025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  <w:tr w:rsidR="003363C7" w:rsidRPr="00D95BCB" w:rsidTr="006B3235">
        <w:tc>
          <w:tcPr>
            <w:tcW w:w="540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1" w:type="dxa"/>
          </w:tcPr>
          <w:p w:rsidR="003363C7" w:rsidRPr="00D95BCB" w:rsidRDefault="003363C7" w:rsidP="00B96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Обследование 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и по результатам обследования оформление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в соответствии с пунктами 12, 13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года N 649</w:t>
            </w:r>
          </w:p>
        </w:tc>
        <w:tc>
          <w:tcPr>
            <w:tcW w:w="2393" w:type="dxa"/>
          </w:tcPr>
          <w:p w:rsidR="003363C7" w:rsidRPr="00D95BCB" w:rsidRDefault="003363C7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- 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  <w:tr w:rsidR="003363C7" w:rsidRPr="00D95BCB" w:rsidTr="006B3235">
        <w:tc>
          <w:tcPr>
            <w:tcW w:w="540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1" w:type="dxa"/>
          </w:tcPr>
          <w:p w:rsidR="003363C7" w:rsidRPr="00D95BCB" w:rsidRDefault="003363C7" w:rsidP="00265242">
            <w:pPr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 xml:space="preserve">Проведение проверки экономической целесообразности жилых помещений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соответствии с </w:t>
            </w:r>
            <w:hyperlink r:id="rId4" w:history="1">
              <w:r w:rsidRPr="00D95BCB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Министерства строительства и жилищно-коммунального хозяйства Российской Федерации от 28 февраля 2017 г. N 583/пр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</w:t>
            </w:r>
          </w:p>
        </w:tc>
        <w:tc>
          <w:tcPr>
            <w:tcW w:w="2393" w:type="dxa"/>
          </w:tcPr>
          <w:p w:rsidR="003363C7" w:rsidRPr="00D95BCB" w:rsidRDefault="003363C7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C7" w:rsidRPr="00D95BCB" w:rsidTr="006B3235">
        <w:tc>
          <w:tcPr>
            <w:tcW w:w="540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1" w:type="dxa"/>
          </w:tcPr>
          <w:p w:rsidR="003363C7" w:rsidRPr="00D95BCB" w:rsidRDefault="003363C7" w:rsidP="00D95BC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документов,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разделом 5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 xml:space="preserve"> приказа Комитета жилищно-коммунального хозяйства Волгоградской области» № 459-ОД от 28.11.2016 года</w:t>
            </w:r>
          </w:p>
        </w:tc>
        <w:tc>
          <w:tcPr>
            <w:tcW w:w="2393" w:type="dxa"/>
          </w:tcPr>
          <w:p w:rsidR="003363C7" w:rsidRPr="00D95BCB" w:rsidRDefault="003363C7" w:rsidP="00B621A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D95BC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3363C7" w:rsidRPr="00D95BCB" w:rsidRDefault="003363C7" w:rsidP="006B323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95BCB">
              <w:rPr>
                <w:rFonts w:ascii="Times New Roman" w:hAnsi="Times New Roman"/>
                <w:sz w:val="24"/>
                <w:szCs w:val="24"/>
              </w:rPr>
              <w:t>Муниципальная комиссия</w:t>
            </w:r>
          </w:p>
        </w:tc>
      </w:tr>
    </w:tbl>
    <w:p w:rsidR="003363C7" w:rsidRPr="00D95BCB" w:rsidRDefault="003363C7" w:rsidP="007A4365">
      <w:pPr>
        <w:rPr>
          <w:rFonts w:ascii="Times New Roman" w:hAnsi="Times New Roman"/>
          <w:sz w:val="24"/>
          <w:szCs w:val="24"/>
        </w:rPr>
      </w:pPr>
    </w:p>
    <w:sectPr w:rsidR="003363C7" w:rsidRPr="00D95BCB" w:rsidSect="00A800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94C"/>
    <w:rsid w:val="0000023C"/>
    <w:rsid w:val="000003A2"/>
    <w:rsid w:val="0000057A"/>
    <w:rsid w:val="000005E9"/>
    <w:rsid w:val="000007DA"/>
    <w:rsid w:val="00000901"/>
    <w:rsid w:val="00000B4D"/>
    <w:rsid w:val="00000DE6"/>
    <w:rsid w:val="00000EB2"/>
    <w:rsid w:val="00000F57"/>
    <w:rsid w:val="00001444"/>
    <w:rsid w:val="00001A0B"/>
    <w:rsid w:val="00001BA9"/>
    <w:rsid w:val="00001BB9"/>
    <w:rsid w:val="00002149"/>
    <w:rsid w:val="00002403"/>
    <w:rsid w:val="0000248B"/>
    <w:rsid w:val="000028F5"/>
    <w:rsid w:val="000029B8"/>
    <w:rsid w:val="00002ACF"/>
    <w:rsid w:val="00002C33"/>
    <w:rsid w:val="00002D06"/>
    <w:rsid w:val="00002D53"/>
    <w:rsid w:val="00002E43"/>
    <w:rsid w:val="00002E5B"/>
    <w:rsid w:val="00002F34"/>
    <w:rsid w:val="00002F43"/>
    <w:rsid w:val="0000349B"/>
    <w:rsid w:val="0000352E"/>
    <w:rsid w:val="0000358E"/>
    <w:rsid w:val="00003EB8"/>
    <w:rsid w:val="00003F21"/>
    <w:rsid w:val="00003F4F"/>
    <w:rsid w:val="0000408D"/>
    <w:rsid w:val="000041BE"/>
    <w:rsid w:val="000042D4"/>
    <w:rsid w:val="0000449E"/>
    <w:rsid w:val="000047C2"/>
    <w:rsid w:val="000055F2"/>
    <w:rsid w:val="00005F3A"/>
    <w:rsid w:val="00006109"/>
    <w:rsid w:val="000063AF"/>
    <w:rsid w:val="000067BA"/>
    <w:rsid w:val="0000683D"/>
    <w:rsid w:val="00006860"/>
    <w:rsid w:val="00006AF5"/>
    <w:rsid w:val="00006C5A"/>
    <w:rsid w:val="00006E5A"/>
    <w:rsid w:val="00006EB0"/>
    <w:rsid w:val="0000708E"/>
    <w:rsid w:val="0000737B"/>
    <w:rsid w:val="00007469"/>
    <w:rsid w:val="00007593"/>
    <w:rsid w:val="000077D1"/>
    <w:rsid w:val="00007DC5"/>
    <w:rsid w:val="0001017E"/>
    <w:rsid w:val="00010193"/>
    <w:rsid w:val="00010287"/>
    <w:rsid w:val="000104CE"/>
    <w:rsid w:val="00010946"/>
    <w:rsid w:val="000112B9"/>
    <w:rsid w:val="000113C0"/>
    <w:rsid w:val="0001147F"/>
    <w:rsid w:val="00011493"/>
    <w:rsid w:val="00011868"/>
    <w:rsid w:val="00011D78"/>
    <w:rsid w:val="00011FF5"/>
    <w:rsid w:val="0001222A"/>
    <w:rsid w:val="000127BE"/>
    <w:rsid w:val="00012995"/>
    <w:rsid w:val="00012B4C"/>
    <w:rsid w:val="00012C91"/>
    <w:rsid w:val="00012ED8"/>
    <w:rsid w:val="00012FC9"/>
    <w:rsid w:val="00013211"/>
    <w:rsid w:val="0001339E"/>
    <w:rsid w:val="0001387D"/>
    <w:rsid w:val="000138E0"/>
    <w:rsid w:val="00013A03"/>
    <w:rsid w:val="00013CFC"/>
    <w:rsid w:val="00013E58"/>
    <w:rsid w:val="000142AF"/>
    <w:rsid w:val="000142E8"/>
    <w:rsid w:val="0001433A"/>
    <w:rsid w:val="000145A3"/>
    <w:rsid w:val="000145BD"/>
    <w:rsid w:val="000148D7"/>
    <w:rsid w:val="000153A6"/>
    <w:rsid w:val="000153FE"/>
    <w:rsid w:val="00015672"/>
    <w:rsid w:val="00015A27"/>
    <w:rsid w:val="00015D61"/>
    <w:rsid w:val="00015F33"/>
    <w:rsid w:val="0001650F"/>
    <w:rsid w:val="00016D12"/>
    <w:rsid w:val="00016EB4"/>
    <w:rsid w:val="00016F4A"/>
    <w:rsid w:val="0001716C"/>
    <w:rsid w:val="00017651"/>
    <w:rsid w:val="000176C3"/>
    <w:rsid w:val="0001780B"/>
    <w:rsid w:val="0001788C"/>
    <w:rsid w:val="00017B92"/>
    <w:rsid w:val="00017CC0"/>
    <w:rsid w:val="00017DEA"/>
    <w:rsid w:val="0002000B"/>
    <w:rsid w:val="00020070"/>
    <w:rsid w:val="000201FE"/>
    <w:rsid w:val="0002021A"/>
    <w:rsid w:val="0002034D"/>
    <w:rsid w:val="000208B5"/>
    <w:rsid w:val="000209A3"/>
    <w:rsid w:val="00020B75"/>
    <w:rsid w:val="00020E47"/>
    <w:rsid w:val="00020E80"/>
    <w:rsid w:val="00020E8B"/>
    <w:rsid w:val="000210E1"/>
    <w:rsid w:val="00021271"/>
    <w:rsid w:val="000214F6"/>
    <w:rsid w:val="000219EB"/>
    <w:rsid w:val="00021D70"/>
    <w:rsid w:val="00021E33"/>
    <w:rsid w:val="000221A4"/>
    <w:rsid w:val="0002225E"/>
    <w:rsid w:val="00022571"/>
    <w:rsid w:val="00022763"/>
    <w:rsid w:val="00022826"/>
    <w:rsid w:val="00022D6F"/>
    <w:rsid w:val="00022EB9"/>
    <w:rsid w:val="00022EF9"/>
    <w:rsid w:val="0002303F"/>
    <w:rsid w:val="00023251"/>
    <w:rsid w:val="00023445"/>
    <w:rsid w:val="000235E1"/>
    <w:rsid w:val="000235F3"/>
    <w:rsid w:val="00024063"/>
    <w:rsid w:val="00024092"/>
    <w:rsid w:val="00024203"/>
    <w:rsid w:val="00024946"/>
    <w:rsid w:val="00024A9F"/>
    <w:rsid w:val="00024ACE"/>
    <w:rsid w:val="000250B4"/>
    <w:rsid w:val="00025106"/>
    <w:rsid w:val="00025168"/>
    <w:rsid w:val="00025221"/>
    <w:rsid w:val="000252D3"/>
    <w:rsid w:val="000252F1"/>
    <w:rsid w:val="000255D2"/>
    <w:rsid w:val="0002578F"/>
    <w:rsid w:val="0002589E"/>
    <w:rsid w:val="00025C68"/>
    <w:rsid w:val="00025E24"/>
    <w:rsid w:val="00026341"/>
    <w:rsid w:val="0002666B"/>
    <w:rsid w:val="00026680"/>
    <w:rsid w:val="00026736"/>
    <w:rsid w:val="000267C4"/>
    <w:rsid w:val="00026CD9"/>
    <w:rsid w:val="00027208"/>
    <w:rsid w:val="0002727A"/>
    <w:rsid w:val="000272A7"/>
    <w:rsid w:val="000274BE"/>
    <w:rsid w:val="0002762A"/>
    <w:rsid w:val="0002770E"/>
    <w:rsid w:val="00027855"/>
    <w:rsid w:val="000278C1"/>
    <w:rsid w:val="000278F3"/>
    <w:rsid w:val="000279C8"/>
    <w:rsid w:val="00027B6C"/>
    <w:rsid w:val="00027EA7"/>
    <w:rsid w:val="00030664"/>
    <w:rsid w:val="0003079A"/>
    <w:rsid w:val="00030819"/>
    <w:rsid w:val="00030A16"/>
    <w:rsid w:val="00030A6A"/>
    <w:rsid w:val="00030B26"/>
    <w:rsid w:val="00030C8B"/>
    <w:rsid w:val="00030EF3"/>
    <w:rsid w:val="00030F04"/>
    <w:rsid w:val="00030F8E"/>
    <w:rsid w:val="000311D2"/>
    <w:rsid w:val="0003182A"/>
    <w:rsid w:val="0003193E"/>
    <w:rsid w:val="00031995"/>
    <w:rsid w:val="00031E1A"/>
    <w:rsid w:val="00032030"/>
    <w:rsid w:val="000320B5"/>
    <w:rsid w:val="00032281"/>
    <w:rsid w:val="000328F4"/>
    <w:rsid w:val="00032A40"/>
    <w:rsid w:val="00032A83"/>
    <w:rsid w:val="00032BBF"/>
    <w:rsid w:val="00032D22"/>
    <w:rsid w:val="00032DA4"/>
    <w:rsid w:val="00032DAD"/>
    <w:rsid w:val="000330F5"/>
    <w:rsid w:val="00033480"/>
    <w:rsid w:val="00033547"/>
    <w:rsid w:val="0003382C"/>
    <w:rsid w:val="00033834"/>
    <w:rsid w:val="000338C4"/>
    <w:rsid w:val="00033901"/>
    <w:rsid w:val="000339E7"/>
    <w:rsid w:val="00033AA0"/>
    <w:rsid w:val="00033B41"/>
    <w:rsid w:val="00033CA4"/>
    <w:rsid w:val="00034058"/>
    <w:rsid w:val="000342A3"/>
    <w:rsid w:val="00034475"/>
    <w:rsid w:val="000348A5"/>
    <w:rsid w:val="00034B92"/>
    <w:rsid w:val="00034C7A"/>
    <w:rsid w:val="00034D3D"/>
    <w:rsid w:val="00034E12"/>
    <w:rsid w:val="00035126"/>
    <w:rsid w:val="00035941"/>
    <w:rsid w:val="00035EFE"/>
    <w:rsid w:val="000362ED"/>
    <w:rsid w:val="00036870"/>
    <w:rsid w:val="00036B44"/>
    <w:rsid w:val="00036BBA"/>
    <w:rsid w:val="0003701A"/>
    <w:rsid w:val="000370E4"/>
    <w:rsid w:val="000370FA"/>
    <w:rsid w:val="000373BD"/>
    <w:rsid w:val="0003744D"/>
    <w:rsid w:val="000374B0"/>
    <w:rsid w:val="000376E6"/>
    <w:rsid w:val="00037CD2"/>
    <w:rsid w:val="00037E8C"/>
    <w:rsid w:val="00037F70"/>
    <w:rsid w:val="00040111"/>
    <w:rsid w:val="00040134"/>
    <w:rsid w:val="0004050A"/>
    <w:rsid w:val="0004058A"/>
    <w:rsid w:val="000405C4"/>
    <w:rsid w:val="000407F3"/>
    <w:rsid w:val="00040A9B"/>
    <w:rsid w:val="00040B12"/>
    <w:rsid w:val="00040BD7"/>
    <w:rsid w:val="0004126E"/>
    <w:rsid w:val="00041671"/>
    <w:rsid w:val="00041749"/>
    <w:rsid w:val="00041981"/>
    <w:rsid w:val="00041BFF"/>
    <w:rsid w:val="00041CAB"/>
    <w:rsid w:val="00041FA7"/>
    <w:rsid w:val="000422AB"/>
    <w:rsid w:val="00042412"/>
    <w:rsid w:val="00042773"/>
    <w:rsid w:val="00042817"/>
    <w:rsid w:val="0004291E"/>
    <w:rsid w:val="00042940"/>
    <w:rsid w:val="00042A32"/>
    <w:rsid w:val="00042AA7"/>
    <w:rsid w:val="000431F0"/>
    <w:rsid w:val="00043265"/>
    <w:rsid w:val="000433D1"/>
    <w:rsid w:val="0004349F"/>
    <w:rsid w:val="000436D2"/>
    <w:rsid w:val="00043964"/>
    <w:rsid w:val="000439E0"/>
    <w:rsid w:val="00043A0B"/>
    <w:rsid w:val="00043AF7"/>
    <w:rsid w:val="00043AFA"/>
    <w:rsid w:val="00043B04"/>
    <w:rsid w:val="00043C81"/>
    <w:rsid w:val="00043E7F"/>
    <w:rsid w:val="0004406A"/>
    <w:rsid w:val="00044885"/>
    <w:rsid w:val="00044B91"/>
    <w:rsid w:val="00044C8E"/>
    <w:rsid w:val="00044CCA"/>
    <w:rsid w:val="00044D7E"/>
    <w:rsid w:val="00044F40"/>
    <w:rsid w:val="00045834"/>
    <w:rsid w:val="0004590D"/>
    <w:rsid w:val="00045970"/>
    <w:rsid w:val="00045983"/>
    <w:rsid w:val="00045D46"/>
    <w:rsid w:val="00045EB0"/>
    <w:rsid w:val="0004645E"/>
    <w:rsid w:val="000465DD"/>
    <w:rsid w:val="00046610"/>
    <w:rsid w:val="000468B0"/>
    <w:rsid w:val="00046BDF"/>
    <w:rsid w:val="00046D7A"/>
    <w:rsid w:val="00046EB5"/>
    <w:rsid w:val="000470C2"/>
    <w:rsid w:val="000471ED"/>
    <w:rsid w:val="00047445"/>
    <w:rsid w:val="00047492"/>
    <w:rsid w:val="00047775"/>
    <w:rsid w:val="00047898"/>
    <w:rsid w:val="00047C9E"/>
    <w:rsid w:val="00047D76"/>
    <w:rsid w:val="000500DA"/>
    <w:rsid w:val="000505A6"/>
    <w:rsid w:val="00050793"/>
    <w:rsid w:val="00050B53"/>
    <w:rsid w:val="00050B6A"/>
    <w:rsid w:val="00050C00"/>
    <w:rsid w:val="00050F58"/>
    <w:rsid w:val="0005122F"/>
    <w:rsid w:val="000512F7"/>
    <w:rsid w:val="00051465"/>
    <w:rsid w:val="0005159C"/>
    <w:rsid w:val="00051645"/>
    <w:rsid w:val="0005174F"/>
    <w:rsid w:val="00051CBB"/>
    <w:rsid w:val="00051E16"/>
    <w:rsid w:val="000521EA"/>
    <w:rsid w:val="00052361"/>
    <w:rsid w:val="000523D9"/>
    <w:rsid w:val="0005275E"/>
    <w:rsid w:val="000530F9"/>
    <w:rsid w:val="000531BD"/>
    <w:rsid w:val="000531F2"/>
    <w:rsid w:val="00053291"/>
    <w:rsid w:val="00053427"/>
    <w:rsid w:val="000535BB"/>
    <w:rsid w:val="00053758"/>
    <w:rsid w:val="0005399D"/>
    <w:rsid w:val="00053B77"/>
    <w:rsid w:val="00053C74"/>
    <w:rsid w:val="00053F29"/>
    <w:rsid w:val="00054322"/>
    <w:rsid w:val="00054877"/>
    <w:rsid w:val="00054A56"/>
    <w:rsid w:val="00054AED"/>
    <w:rsid w:val="00054B44"/>
    <w:rsid w:val="00054BE0"/>
    <w:rsid w:val="00054C90"/>
    <w:rsid w:val="00054DEE"/>
    <w:rsid w:val="00054ED2"/>
    <w:rsid w:val="00054F50"/>
    <w:rsid w:val="0005557D"/>
    <w:rsid w:val="0005597F"/>
    <w:rsid w:val="00055A68"/>
    <w:rsid w:val="00055C4A"/>
    <w:rsid w:val="00055C92"/>
    <w:rsid w:val="00055D63"/>
    <w:rsid w:val="00055DA1"/>
    <w:rsid w:val="00056166"/>
    <w:rsid w:val="00056327"/>
    <w:rsid w:val="00056340"/>
    <w:rsid w:val="000565D8"/>
    <w:rsid w:val="00056633"/>
    <w:rsid w:val="00056667"/>
    <w:rsid w:val="00056A88"/>
    <w:rsid w:val="00056ACA"/>
    <w:rsid w:val="0005712D"/>
    <w:rsid w:val="000574BC"/>
    <w:rsid w:val="0005750C"/>
    <w:rsid w:val="00057953"/>
    <w:rsid w:val="00057AE0"/>
    <w:rsid w:val="00057B63"/>
    <w:rsid w:val="00057D68"/>
    <w:rsid w:val="00057DC2"/>
    <w:rsid w:val="000601E3"/>
    <w:rsid w:val="0006037F"/>
    <w:rsid w:val="000604BE"/>
    <w:rsid w:val="00060D35"/>
    <w:rsid w:val="00060E87"/>
    <w:rsid w:val="00060ECB"/>
    <w:rsid w:val="00060F43"/>
    <w:rsid w:val="00060F58"/>
    <w:rsid w:val="00061337"/>
    <w:rsid w:val="00061472"/>
    <w:rsid w:val="00061634"/>
    <w:rsid w:val="000616F4"/>
    <w:rsid w:val="00061747"/>
    <w:rsid w:val="000618D8"/>
    <w:rsid w:val="00061974"/>
    <w:rsid w:val="00061A3E"/>
    <w:rsid w:val="00061A59"/>
    <w:rsid w:val="00061C38"/>
    <w:rsid w:val="00061F6E"/>
    <w:rsid w:val="00061F7F"/>
    <w:rsid w:val="00061F93"/>
    <w:rsid w:val="00061FE9"/>
    <w:rsid w:val="000624FF"/>
    <w:rsid w:val="00062599"/>
    <w:rsid w:val="000625F8"/>
    <w:rsid w:val="00062BA2"/>
    <w:rsid w:val="00062C09"/>
    <w:rsid w:val="00063652"/>
    <w:rsid w:val="000636ED"/>
    <w:rsid w:val="00063757"/>
    <w:rsid w:val="00063CFC"/>
    <w:rsid w:val="00063E02"/>
    <w:rsid w:val="00064060"/>
    <w:rsid w:val="000640BB"/>
    <w:rsid w:val="000640DB"/>
    <w:rsid w:val="000642E0"/>
    <w:rsid w:val="0006443B"/>
    <w:rsid w:val="00064522"/>
    <w:rsid w:val="00064A92"/>
    <w:rsid w:val="00064BFA"/>
    <w:rsid w:val="00064D94"/>
    <w:rsid w:val="00064FB9"/>
    <w:rsid w:val="00065185"/>
    <w:rsid w:val="00065478"/>
    <w:rsid w:val="00065812"/>
    <w:rsid w:val="00065E51"/>
    <w:rsid w:val="00065F05"/>
    <w:rsid w:val="0006635F"/>
    <w:rsid w:val="00066C4E"/>
    <w:rsid w:val="00066CCC"/>
    <w:rsid w:val="00066DD1"/>
    <w:rsid w:val="00066E12"/>
    <w:rsid w:val="00066EB3"/>
    <w:rsid w:val="00066F6C"/>
    <w:rsid w:val="00066F82"/>
    <w:rsid w:val="00067153"/>
    <w:rsid w:val="00067193"/>
    <w:rsid w:val="00067280"/>
    <w:rsid w:val="00067329"/>
    <w:rsid w:val="000675F9"/>
    <w:rsid w:val="00067BEB"/>
    <w:rsid w:val="00067C68"/>
    <w:rsid w:val="00070181"/>
    <w:rsid w:val="00070228"/>
    <w:rsid w:val="000703CC"/>
    <w:rsid w:val="0007045E"/>
    <w:rsid w:val="00070682"/>
    <w:rsid w:val="000709F8"/>
    <w:rsid w:val="00070C93"/>
    <w:rsid w:val="00070E89"/>
    <w:rsid w:val="00070F18"/>
    <w:rsid w:val="00071104"/>
    <w:rsid w:val="000713C6"/>
    <w:rsid w:val="00071535"/>
    <w:rsid w:val="00071A6F"/>
    <w:rsid w:val="00071AA8"/>
    <w:rsid w:val="00071DE8"/>
    <w:rsid w:val="00071E08"/>
    <w:rsid w:val="00072141"/>
    <w:rsid w:val="0007253C"/>
    <w:rsid w:val="0007290E"/>
    <w:rsid w:val="00072A14"/>
    <w:rsid w:val="00072C19"/>
    <w:rsid w:val="00072E9F"/>
    <w:rsid w:val="0007311F"/>
    <w:rsid w:val="0007317B"/>
    <w:rsid w:val="000731C3"/>
    <w:rsid w:val="000736FA"/>
    <w:rsid w:val="000737A9"/>
    <w:rsid w:val="00073870"/>
    <w:rsid w:val="00073BF0"/>
    <w:rsid w:val="00073CF3"/>
    <w:rsid w:val="00073F00"/>
    <w:rsid w:val="00073FEC"/>
    <w:rsid w:val="00074099"/>
    <w:rsid w:val="000745B7"/>
    <w:rsid w:val="00074707"/>
    <w:rsid w:val="00074A0C"/>
    <w:rsid w:val="00074A38"/>
    <w:rsid w:val="00074B18"/>
    <w:rsid w:val="00074C57"/>
    <w:rsid w:val="00074C62"/>
    <w:rsid w:val="00074C98"/>
    <w:rsid w:val="00074D18"/>
    <w:rsid w:val="00074EB1"/>
    <w:rsid w:val="00074F80"/>
    <w:rsid w:val="00075003"/>
    <w:rsid w:val="00075006"/>
    <w:rsid w:val="000752B2"/>
    <w:rsid w:val="00075514"/>
    <w:rsid w:val="00075676"/>
    <w:rsid w:val="0007578A"/>
    <w:rsid w:val="00075A0D"/>
    <w:rsid w:val="000761F2"/>
    <w:rsid w:val="000762D1"/>
    <w:rsid w:val="0007632C"/>
    <w:rsid w:val="0007645B"/>
    <w:rsid w:val="00076471"/>
    <w:rsid w:val="00076490"/>
    <w:rsid w:val="000766FE"/>
    <w:rsid w:val="0007691A"/>
    <w:rsid w:val="00076BC0"/>
    <w:rsid w:val="00076C8F"/>
    <w:rsid w:val="00076C98"/>
    <w:rsid w:val="00076DDB"/>
    <w:rsid w:val="000770C6"/>
    <w:rsid w:val="00077172"/>
    <w:rsid w:val="0007717F"/>
    <w:rsid w:val="0007746B"/>
    <w:rsid w:val="0007751A"/>
    <w:rsid w:val="00077A92"/>
    <w:rsid w:val="00077F5C"/>
    <w:rsid w:val="000803E8"/>
    <w:rsid w:val="00080457"/>
    <w:rsid w:val="00080633"/>
    <w:rsid w:val="00080643"/>
    <w:rsid w:val="00080C8E"/>
    <w:rsid w:val="00080D0D"/>
    <w:rsid w:val="00080D6C"/>
    <w:rsid w:val="00081004"/>
    <w:rsid w:val="00081646"/>
    <w:rsid w:val="000816C5"/>
    <w:rsid w:val="00081836"/>
    <w:rsid w:val="0008184D"/>
    <w:rsid w:val="00081A70"/>
    <w:rsid w:val="00081ACB"/>
    <w:rsid w:val="00081BBC"/>
    <w:rsid w:val="00081DD6"/>
    <w:rsid w:val="00081DEE"/>
    <w:rsid w:val="00081E33"/>
    <w:rsid w:val="00082055"/>
    <w:rsid w:val="00082178"/>
    <w:rsid w:val="00082185"/>
    <w:rsid w:val="000822DF"/>
    <w:rsid w:val="000824E1"/>
    <w:rsid w:val="00082879"/>
    <w:rsid w:val="00082B40"/>
    <w:rsid w:val="00082CBB"/>
    <w:rsid w:val="00082FF9"/>
    <w:rsid w:val="000831EB"/>
    <w:rsid w:val="000833C2"/>
    <w:rsid w:val="00083450"/>
    <w:rsid w:val="000834BC"/>
    <w:rsid w:val="0008369E"/>
    <w:rsid w:val="00083F96"/>
    <w:rsid w:val="0008408C"/>
    <w:rsid w:val="000841AC"/>
    <w:rsid w:val="000841CC"/>
    <w:rsid w:val="000843B7"/>
    <w:rsid w:val="00084672"/>
    <w:rsid w:val="00084673"/>
    <w:rsid w:val="00084719"/>
    <w:rsid w:val="00084943"/>
    <w:rsid w:val="00084B94"/>
    <w:rsid w:val="00084C3E"/>
    <w:rsid w:val="00085474"/>
    <w:rsid w:val="000855D5"/>
    <w:rsid w:val="000855F7"/>
    <w:rsid w:val="0008564B"/>
    <w:rsid w:val="00085705"/>
    <w:rsid w:val="00085BC4"/>
    <w:rsid w:val="00085F96"/>
    <w:rsid w:val="00086252"/>
    <w:rsid w:val="00086361"/>
    <w:rsid w:val="00086BF4"/>
    <w:rsid w:val="00086D71"/>
    <w:rsid w:val="0008719A"/>
    <w:rsid w:val="00087328"/>
    <w:rsid w:val="000875F7"/>
    <w:rsid w:val="00087790"/>
    <w:rsid w:val="0008786F"/>
    <w:rsid w:val="00087B45"/>
    <w:rsid w:val="00087BA5"/>
    <w:rsid w:val="00087BBE"/>
    <w:rsid w:val="00087C97"/>
    <w:rsid w:val="00087E5E"/>
    <w:rsid w:val="000903E8"/>
    <w:rsid w:val="00090716"/>
    <w:rsid w:val="0009081F"/>
    <w:rsid w:val="00090AE5"/>
    <w:rsid w:val="00090EC8"/>
    <w:rsid w:val="0009117C"/>
    <w:rsid w:val="000915ED"/>
    <w:rsid w:val="0009192D"/>
    <w:rsid w:val="00091CDA"/>
    <w:rsid w:val="00091F34"/>
    <w:rsid w:val="000920B6"/>
    <w:rsid w:val="000924A0"/>
    <w:rsid w:val="0009268F"/>
    <w:rsid w:val="00092973"/>
    <w:rsid w:val="00092B6E"/>
    <w:rsid w:val="00093262"/>
    <w:rsid w:val="000934C3"/>
    <w:rsid w:val="000934F9"/>
    <w:rsid w:val="000936A8"/>
    <w:rsid w:val="000936E6"/>
    <w:rsid w:val="00094706"/>
    <w:rsid w:val="0009484D"/>
    <w:rsid w:val="0009485A"/>
    <w:rsid w:val="00094A54"/>
    <w:rsid w:val="00094C09"/>
    <w:rsid w:val="00094C8E"/>
    <w:rsid w:val="00094F81"/>
    <w:rsid w:val="0009506E"/>
    <w:rsid w:val="000952CC"/>
    <w:rsid w:val="00095578"/>
    <w:rsid w:val="000956B2"/>
    <w:rsid w:val="00095D2B"/>
    <w:rsid w:val="000961D9"/>
    <w:rsid w:val="000962D2"/>
    <w:rsid w:val="00096386"/>
    <w:rsid w:val="00096659"/>
    <w:rsid w:val="000966D0"/>
    <w:rsid w:val="000967F5"/>
    <w:rsid w:val="00096969"/>
    <w:rsid w:val="00097527"/>
    <w:rsid w:val="000978E9"/>
    <w:rsid w:val="00097AB8"/>
    <w:rsid w:val="000A0077"/>
    <w:rsid w:val="000A056D"/>
    <w:rsid w:val="000A0B33"/>
    <w:rsid w:val="000A0D0B"/>
    <w:rsid w:val="000A117B"/>
    <w:rsid w:val="000A18D2"/>
    <w:rsid w:val="000A198F"/>
    <w:rsid w:val="000A1BBE"/>
    <w:rsid w:val="000A1CEC"/>
    <w:rsid w:val="000A1DE1"/>
    <w:rsid w:val="000A1E39"/>
    <w:rsid w:val="000A1F55"/>
    <w:rsid w:val="000A222D"/>
    <w:rsid w:val="000A23A1"/>
    <w:rsid w:val="000A2596"/>
    <w:rsid w:val="000A25F6"/>
    <w:rsid w:val="000A27E5"/>
    <w:rsid w:val="000A29A8"/>
    <w:rsid w:val="000A29CB"/>
    <w:rsid w:val="000A2AC3"/>
    <w:rsid w:val="000A2D18"/>
    <w:rsid w:val="000A3062"/>
    <w:rsid w:val="000A3258"/>
    <w:rsid w:val="000A3429"/>
    <w:rsid w:val="000A34B5"/>
    <w:rsid w:val="000A34BD"/>
    <w:rsid w:val="000A35DD"/>
    <w:rsid w:val="000A369E"/>
    <w:rsid w:val="000A3793"/>
    <w:rsid w:val="000A3BB1"/>
    <w:rsid w:val="000A3DE9"/>
    <w:rsid w:val="000A3E1F"/>
    <w:rsid w:val="000A3FDF"/>
    <w:rsid w:val="000A44A3"/>
    <w:rsid w:val="000A44AB"/>
    <w:rsid w:val="000A44CC"/>
    <w:rsid w:val="000A46E3"/>
    <w:rsid w:val="000A4771"/>
    <w:rsid w:val="000A48EB"/>
    <w:rsid w:val="000A4B1B"/>
    <w:rsid w:val="000A5043"/>
    <w:rsid w:val="000A52A8"/>
    <w:rsid w:val="000A5469"/>
    <w:rsid w:val="000A586C"/>
    <w:rsid w:val="000A5CB7"/>
    <w:rsid w:val="000A5FF4"/>
    <w:rsid w:val="000A64A0"/>
    <w:rsid w:val="000A68A6"/>
    <w:rsid w:val="000A6989"/>
    <w:rsid w:val="000A6D87"/>
    <w:rsid w:val="000A6DB0"/>
    <w:rsid w:val="000A6DF4"/>
    <w:rsid w:val="000A6FE0"/>
    <w:rsid w:val="000A731A"/>
    <w:rsid w:val="000A7396"/>
    <w:rsid w:val="000A7556"/>
    <w:rsid w:val="000A76CF"/>
    <w:rsid w:val="000A7A93"/>
    <w:rsid w:val="000B02B7"/>
    <w:rsid w:val="000B05E7"/>
    <w:rsid w:val="000B079D"/>
    <w:rsid w:val="000B0CF0"/>
    <w:rsid w:val="000B0D12"/>
    <w:rsid w:val="000B0DE1"/>
    <w:rsid w:val="000B10B7"/>
    <w:rsid w:val="000B10FA"/>
    <w:rsid w:val="000B1139"/>
    <w:rsid w:val="000B12FB"/>
    <w:rsid w:val="000B16E0"/>
    <w:rsid w:val="000B1865"/>
    <w:rsid w:val="000B1B0E"/>
    <w:rsid w:val="000B1F20"/>
    <w:rsid w:val="000B229F"/>
    <w:rsid w:val="000B2509"/>
    <w:rsid w:val="000B2B56"/>
    <w:rsid w:val="000B2D8C"/>
    <w:rsid w:val="000B2E08"/>
    <w:rsid w:val="000B2F3D"/>
    <w:rsid w:val="000B30AA"/>
    <w:rsid w:val="000B30E2"/>
    <w:rsid w:val="000B3297"/>
    <w:rsid w:val="000B3395"/>
    <w:rsid w:val="000B3415"/>
    <w:rsid w:val="000B36CC"/>
    <w:rsid w:val="000B3760"/>
    <w:rsid w:val="000B3A13"/>
    <w:rsid w:val="000B3D2E"/>
    <w:rsid w:val="000B44FD"/>
    <w:rsid w:val="000B4918"/>
    <w:rsid w:val="000B4977"/>
    <w:rsid w:val="000B4A99"/>
    <w:rsid w:val="000B4B11"/>
    <w:rsid w:val="000B4C99"/>
    <w:rsid w:val="000B5748"/>
    <w:rsid w:val="000B5A93"/>
    <w:rsid w:val="000B5B0F"/>
    <w:rsid w:val="000B6257"/>
    <w:rsid w:val="000B6417"/>
    <w:rsid w:val="000B655E"/>
    <w:rsid w:val="000B67C6"/>
    <w:rsid w:val="000B6884"/>
    <w:rsid w:val="000B69AA"/>
    <w:rsid w:val="000B6A25"/>
    <w:rsid w:val="000B6B30"/>
    <w:rsid w:val="000B6BC4"/>
    <w:rsid w:val="000B6C54"/>
    <w:rsid w:val="000B6CC9"/>
    <w:rsid w:val="000B6F30"/>
    <w:rsid w:val="000B74E7"/>
    <w:rsid w:val="000B754E"/>
    <w:rsid w:val="000B7916"/>
    <w:rsid w:val="000B7B6A"/>
    <w:rsid w:val="000B7F90"/>
    <w:rsid w:val="000B7FF2"/>
    <w:rsid w:val="000C0246"/>
    <w:rsid w:val="000C039E"/>
    <w:rsid w:val="000C03EB"/>
    <w:rsid w:val="000C0579"/>
    <w:rsid w:val="000C05DA"/>
    <w:rsid w:val="000C071C"/>
    <w:rsid w:val="000C1430"/>
    <w:rsid w:val="000C14AB"/>
    <w:rsid w:val="000C15C2"/>
    <w:rsid w:val="000C16A7"/>
    <w:rsid w:val="000C1810"/>
    <w:rsid w:val="000C1AA6"/>
    <w:rsid w:val="000C1BEB"/>
    <w:rsid w:val="000C1E29"/>
    <w:rsid w:val="000C26D9"/>
    <w:rsid w:val="000C26E2"/>
    <w:rsid w:val="000C2743"/>
    <w:rsid w:val="000C2ABC"/>
    <w:rsid w:val="000C2D10"/>
    <w:rsid w:val="000C3136"/>
    <w:rsid w:val="000C34AF"/>
    <w:rsid w:val="000C364D"/>
    <w:rsid w:val="000C368B"/>
    <w:rsid w:val="000C3825"/>
    <w:rsid w:val="000C392C"/>
    <w:rsid w:val="000C482C"/>
    <w:rsid w:val="000C4882"/>
    <w:rsid w:val="000C49A7"/>
    <w:rsid w:val="000C4A67"/>
    <w:rsid w:val="000C4BC8"/>
    <w:rsid w:val="000C4DE5"/>
    <w:rsid w:val="000C51C8"/>
    <w:rsid w:val="000C55E5"/>
    <w:rsid w:val="000C56D2"/>
    <w:rsid w:val="000C5731"/>
    <w:rsid w:val="000C5819"/>
    <w:rsid w:val="000C5841"/>
    <w:rsid w:val="000C5900"/>
    <w:rsid w:val="000C5A59"/>
    <w:rsid w:val="000C5C8C"/>
    <w:rsid w:val="000C5CAA"/>
    <w:rsid w:val="000C5FDB"/>
    <w:rsid w:val="000C6124"/>
    <w:rsid w:val="000C6135"/>
    <w:rsid w:val="000C63CF"/>
    <w:rsid w:val="000C64A4"/>
    <w:rsid w:val="000C68C9"/>
    <w:rsid w:val="000C6B8B"/>
    <w:rsid w:val="000C7050"/>
    <w:rsid w:val="000C78AE"/>
    <w:rsid w:val="000C7A6D"/>
    <w:rsid w:val="000C7D70"/>
    <w:rsid w:val="000C7D8A"/>
    <w:rsid w:val="000D0069"/>
    <w:rsid w:val="000D0676"/>
    <w:rsid w:val="000D0961"/>
    <w:rsid w:val="000D0EAD"/>
    <w:rsid w:val="000D0EE0"/>
    <w:rsid w:val="000D11DB"/>
    <w:rsid w:val="000D1254"/>
    <w:rsid w:val="000D1376"/>
    <w:rsid w:val="000D1455"/>
    <w:rsid w:val="000D17A6"/>
    <w:rsid w:val="000D17FF"/>
    <w:rsid w:val="000D185D"/>
    <w:rsid w:val="000D18E3"/>
    <w:rsid w:val="000D1BF4"/>
    <w:rsid w:val="000D20D1"/>
    <w:rsid w:val="000D21C5"/>
    <w:rsid w:val="000D260E"/>
    <w:rsid w:val="000D308F"/>
    <w:rsid w:val="000D314A"/>
    <w:rsid w:val="000D33BA"/>
    <w:rsid w:val="000D3673"/>
    <w:rsid w:val="000D369F"/>
    <w:rsid w:val="000D37C7"/>
    <w:rsid w:val="000D381F"/>
    <w:rsid w:val="000D38F9"/>
    <w:rsid w:val="000D390E"/>
    <w:rsid w:val="000D3BEF"/>
    <w:rsid w:val="000D3CE5"/>
    <w:rsid w:val="000D3CF5"/>
    <w:rsid w:val="000D3FC8"/>
    <w:rsid w:val="000D3FEB"/>
    <w:rsid w:val="000D3FFB"/>
    <w:rsid w:val="000D42E7"/>
    <w:rsid w:val="000D444A"/>
    <w:rsid w:val="000D4A20"/>
    <w:rsid w:val="000D4C2E"/>
    <w:rsid w:val="000D5132"/>
    <w:rsid w:val="000D517F"/>
    <w:rsid w:val="000D532A"/>
    <w:rsid w:val="000D53F4"/>
    <w:rsid w:val="000D5687"/>
    <w:rsid w:val="000D575A"/>
    <w:rsid w:val="000D57DB"/>
    <w:rsid w:val="000D582F"/>
    <w:rsid w:val="000D590B"/>
    <w:rsid w:val="000D5B3C"/>
    <w:rsid w:val="000D5BD2"/>
    <w:rsid w:val="000D5DE3"/>
    <w:rsid w:val="000D5E81"/>
    <w:rsid w:val="000D6029"/>
    <w:rsid w:val="000D6084"/>
    <w:rsid w:val="000D6671"/>
    <w:rsid w:val="000D68E7"/>
    <w:rsid w:val="000D6983"/>
    <w:rsid w:val="000D6BAF"/>
    <w:rsid w:val="000D7019"/>
    <w:rsid w:val="000D7116"/>
    <w:rsid w:val="000D71F6"/>
    <w:rsid w:val="000D72BF"/>
    <w:rsid w:val="000D731A"/>
    <w:rsid w:val="000D7363"/>
    <w:rsid w:val="000D7545"/>
    <w:rsid w:val="000D75DA"/>
    <w:rsid w:val="000D78E0"/>
    <w:rsid w:val="000D7D6B"/>
    <w:rsid w:val="000E040C"/>
    <w:rsid w:val="000E0478"/>
    <w:rsid w:val="000E05D0"/>
    <w:rsid w:val="000E0A00"/>
    <w:rsid w:val="000E0AC9"/>
    <w:rsid w:val="000E0F74"/>
    <w:rsid w:val="000E10A2"/>
    <w:rsid w:val="000E14F3"/>
    <w:rsid w:val="000E15D7"/>
    <w:rsid w:val="000E1923"/>
    <w:rsid w:val="000E19B3"/>
    <w:rsid w:val="000E1A8A"/>
    <w:rsid w:val="000E1E12"/>
    <w:rsid w:val="000E2496"/>
    <w:rsid w:val="000E25A9"/>
    <w:rsid w:val="000E25E5"/>
    <w:rsid w:val="000E26B3"/>
    <w:rsid w:val="000E2AC2"/>
    <w:rsid w:val="000E2C2B"/>
    <w:rsid w:val="000E2DFC"/>
    <w:rsid w:val="000E2F1E"/>
    <w:rsid w:val="000E30C6"/>
    <w:rsid w:val="000E3634"/>
    <w:rsid w:val="000E382E"/>
    <w:rsid w:val="000E38C6"/>
    <w:rsid w:val="000E3A48"/>
    <w:rsid w:val="000E3A7D"/>
    <w:rsid w:val="000E41BC"/>
    <w:rsid w:val="000E43ED"/>
    <w:rsid w:val="000E4610"/>
    <w:rsid w:val="000E46C5"/>
    <w:rsid w:val="000E46EF"/>
    <w:rsid w:val="000E46F1"/>
    <w:rsid w:val="000E4F97"/>
    <w:rsid w:val="000E5A22"/>
    <w:rsid w:val="000E5BFF"/>
    <w:rsid w:val="000E5DEC"/>
    <w:rsid w:val="000E6306"/>
    <w:rsid w:val="000E6A0C"/>
    <w:rsid w:val="000E6A8A"/>
    <w:rsid w:val="000E6A91"/>
    <w:rsid w:val="000E6B84"/>
    <w:rsid w:val="000E6BD1"/>
    <w:rsid w:val="000E6C17"/>
    <w:rsid w:val="000E6E09"/>
    <w:rsid w:val="000E6E12"/>
    <w:rsid w:val="000E6F69"/>
    <w:rsid w:val="000E703F"/>
    <w:rsid w:val="000E7242"/>
    <w:rsid w:val="000E747E"/>
    <w:rsid w:val="000E7569"/>
    <w:rsid w:val="000E7951"/>
    <w:rsid w:val="000E7A0B"/>
    <w:rsid w:val="000E7BD7"/>
    <w:rsid w:val="000E7F27"/>
    <w:rsid w:val="000F014C"/>
    <w:rsid w:val="000F0469"/>
    <w:rsid w:val="000F04AF"/>
    <w:rsid w:val="000F05C6"/>
    <w:rsid w:val="000F0689"/>
    <w:rsid w:val="000F09D0"/>
    <w:rsid w:val="000F0BBE"/>
    <w:rsid w:val="000F0E06"/>
    <w:rsid w:val="000F0E1A"/>
    <w:rsid w:val="000F0F60"/>
    <w:rsid w:val="000F0FA1"/>
    <w:rsid w:val="000F1209"/>
    <w:rsid w:val="000F16A8"/>
    <w:rsid w:val="000F184F"/>
    <w:rsid w:val="000F1B99"/>
    <w:rsid w:val="000F1F41"/>
    <w:rsid w:val="000F2009"/>
    <w:rsid w:val="000F220B"/>
    <w:rsid w:val="000F2344"/>
    <w:rsid w:val="000F269A"/>
    <w:rsid w:val="000F27F2"/>
    <w:rsid w:val="000F2899"/>
    <w:rsid w:val="000F28CB"/>
    <w:rsid w:val="000F29EA"/>
    <w:rsid w:val="000F2B54"/>
    <w:rsid w:val="000F2E78"/>
    <w:rsid w:val="000F2EFA"/>
    <w:rsid w:val="000F2FBE"/>
    <w:rsid w:val="000F31AA"/>
    <w:rsid w:val="000F324B"/>
    <w:rsid w:val="000F34BA"/>
    <w:rsid w:val="000F370C"/>
    <w:rsid w:val="000F3A17"/>
    <w:rsid w:val="000F3E0D"/>
    <w:rsid w:val="000F3F84"/>
    <w:rsid w:val="000F442D"/>
    <w:rsid w:val="000F44BC"/>
    <w:rsid w:val="000F4526"/>
    <w:rsid w:val="000F45D7"/>
    <w:rsid w:val="000F462C"/>
    <w:rsid w:val="000F4799"/>
    <w:rsid w:val="000F48F3"/>
    <w:rsid w:val="000F4ADF"/>
    <w:rsid w:val="000F4BB2"/>
    <w:rsid w:val="000F4D28"/>
    <w:rsid w:val="000F4DA5"/>
    <w:rsid w:val="000F4DF4"/>
    <w:rsid w:val="000F4F33"/>
    <w:rsid w:val="000F518F"/>
    <w:rsid w:val="000F542D"/>
    <w:rsid w:val="000F54C3"/>
    <w:rsid w:val="000F54FD"/>
    <w:rsid w:val="000F5625"/>
    <w:rsid w:val="000F5804"/>
    <w:rsid w:val="000F59CF"/>
    <w:rsid w:val="000F5AE2"/>
    <w:rsid w:val="000F5C3E"/>
    <w:rsid w:val="000F61F2"/>
    <w:rsid w:val="000F6490"/>
    <w:rsid w:val="000F66DC"/>
    <w:rsid w:val="000F6828"/>
    <w:rsid w:val="000F6A61"/>
    <w:rsid w:val="000F6B1A"/>
    <w:rsid w:val="000F6D8F"/>
    <w:rsid w:val="000F703A"/>
    <w:rsid w:val="000F739F"/>
    <w:rsid w:val="000F7528"/>
    <w:rsid w:val="000F77A9"/>
    <w:rsid w:val="0010021C"/>
    <w:rsid w:val="001005E7"/>
    <w:rsid w:val="0010062C"/>
    <w:rsid w:val="00100A4B"/>
    <w:rsid w:val="00100DD3"/>
    <w:rsid w:val="00101285"/>
    <w:rsid w:val="00101342"/>
    <w:rsid w:val="00101459"/>
    <w:rsid w:val="00101494"/>
    <w:rsid w:val="001014F4"/>
    <w:rsid w:val="001016F1"/>
    <w:rsid w:val="00101ABE"/>
    <w:rsid w:val="00101AE2"/>
    <w:rsid w:val="00101AE4"/>
    <w:rsid w:val="00101B89"/>
    <w:rsid w:val="00101F0B"/>
    <w:rsid w:val="001020ED"/>
    <w:rsid w:val="001021C2"/>
    <w:rsid w:val="00102631"/>
    <w:rsid w:val="00102666"/>
    <w:rsid w:val="00102711"/>
    <w:rsid w:val="00102CDD"/>
    <w:rsid w:val="00102CF0"/>
    <w:rsid w:val="00102E4F"/>
    <w:rsid w:val="00102F37"/>
    <w:rsid w:val="0010321B"/>
    <w:rsid w:val="001035D8"/>
    <w:rsid w:val="00103AF4"/>
    <w:rsid w:val="00103CA5"/>
    <w:rsid w:val="00103F71"/>
    <w:rsid w:val="00104155"/>
    <w:rsid w:val="00104200"/>
    <w:rsid w:val="0010453F"/>
    <w:rsid w:val="001049A4"/>
    <w:rsid w:val="00104CC0"/>
    <w:rsid w:val="001050B6"/>
    <w:rsid w:val="00105236"/>
    <w:rsid w:val="00105312"/>
    <w:rsid w:val="0010532B"/>
    <w:rsid w:val="001059F5"/>
    <w:rsid w:val="00105B02"/>
    <w:rsid w:val="00105C28"/>
    <w:rsid w:val="001065DD"/>
    <w:rsid w:val="001066F3"/>
    <w:rsid w:val="001069B9"/>
    <w:rsid w:val="00106A2A"/>
    <w:rsid w:val="00106B8D"/>
    <w:rsid w:val="00106B9F"/>
    <w:rsid w:val="00106DCD"/>
    <w:rsid w:val="00106FB2"/>
    <w:rsid w:val="00107219"/>
    <w:rsid w:val="0010738E"/>
    <w:rsid w:val="001076BE"/>
    <w:rsid w:val="0010774A"/>
    <w:rsid w:val="00107784"/>
    <w:rsid w:val="00107838"/>
    <w:rsid w:val="00107933"/>
    <w:rsid w:val="00107D4A"/>
    <w:rsid w:val="001102E5"/>
    <w:rsid w:val="0011073C"/>
    <w:rsid w:val="0011079B"/>
    <w:rsid w:val="0011080E"/>
    <w:rsid w:val="00110A45"/>
    <w:rsid w:val="00110B42"/>
    <w:rsid w:val="00110C7A"/>
    <w:rsid w:val="00110E9B"/>
    <w:rsid w:val="00110ED8"/>
    <w:rsid w:val="00110F09"/>
    <w:rsid w:val="00110F6E"/>
    <w:rsid w:val="00110FCA"/>
    <w:rsid w:val="001112AA"/>
    <w:rsid w:val="001116EE"/>
    <w:rsid w:val="00111837"/>
    <w:rsid w:val="00111B8C"/>
    <w:rsid w:val="00111D4C"/>
    <w:rsid w:val="00111E78"/>
    <w:rsid w:val="00111EE4"/>
    <w:rsid w:val="001120DF"/>
    <w:rsid w:val="00112171"/>
    <w:rsid w:val="0011234A"/>
    <w:rsid w:val="001124E0"/>
    <w:rsid w:val="0011267B"/>
    <w:rsid w:val="00112687"/>
    <w:rsid w:val="001126D1"/>
    <w:rsid w:val="0011294B"/>
    <w:rsid w:val="001129F9"/>
    <w:rsid w:val="00112BFA"/>
    <w:rsid w:val="00112C8B"/>
    <w:rsid w:val="00112C93"/>
    <w:rsid w:val="00112CF9"/>
    <w:rsid w:val="001131B7"/>
    <w:rsid w:val="00113216"/>
    <w:rsid w:val="001133BE"/>
    <w:rsid w:val="00113B23"/>
    <w:rsid w:val="00113F4C"/>
    <w:rsid w:val="0011412D"/>
    <w:rsid w:val="0011421C"/>
    <w:rsid w:val="001143FE"/>
    <w:rsid w:val="00114A15"/>
    <w:rsid w:val="00114ACB"/>
    <w:rsid w:val="00114AF5"/>
    <w:rsid w:val="00114C08"/>
    <w:rsid w:val="00114DB9"/>
    <w:rsid w:val="00114DBE"/>
    <w:rsid w:val="00114E82"/>
    <w:rsid w:val="00115206"/>
    <w:rsid w:val="001153A2"/>
    <w:rsid w:val="00115474"/>
    <w:rsid w:val="001155A6"/>
    <w:rsid w:val="0011569A"/>
    <w:rsid w:val="0011575E"/>
    <w:rsid w:val="0011587F"/>
    <w:rsid w:val="00115A19"/>
    <w:rsid w:val="00115BBE"/>
    <w:rsid w:val="00115CAD"/>
    <w:rsid w:val="00115F08"/>
    <w:rsid w:val="0011657B"/>
    <w:rsid w:val="001165E5"/>
    <w:rsid w:val="00116785"/>
    <w:rsid w:val="0011686A"/>
    <w:rsid w:val="00116A89"/>
    <w:rsid w:val="00116CE9"/>
    <w:rsid w:val="00116D56"/>
    <w:rsid w:val="00116E33"/>
    <w:rsid w:val="00116F88"/>
    <w:rsid w:val="00116FE6"/>
    <w:rsid w:val="00117083"/>
    <w:rsid w:val="00117500"/>
    <w:rsid w:val="00117510"/>
    <w:rsid w:val="0011761B"/>
    <w:rsid w:val="00117633"/>
    <w:rsid w:val="00117957"/>
    <w:rsid w:val="00117B41"/>
    <w:rsid w:val="00117CD4"/>
    <w:rsid w:val="00117D57"/>
    <w:rsid w:val="00117DE1"/>
    <w:rsid w:val="0012034F"/>
    <w:rsid w:val="001203E3"/>
    <w:rsid w:val="00120472"/>
    <w:rsid w:val="001206C9"/>
    <w:rsid w:val="00120713"/>
    <w:rsid w:val="001207E3"/>
    <w:rsid w:val="001207F3"/>
    <w:rsid w:val="001209D0"/>
    <w:rsid w:val="00120C32"/>
    <w:rsid w:val="00120D33"/>
    <w:rsid w:val="00120FCC"/>
    <w:rsid w:val="00121453"/>
    <w:rsid w:val="00121491"/>
    <w:rsid w:val="001214C8"/>
    <w:rsid w:val="001215C4"/>
    <w:rsid w:val="00121689"/>
    <w:rsid w:val="001217F1"/>
    <w:rsid w:val="001218EF"/>
    <w:rsid w:val="0012199A"/>
    <w:rsid w:val="00121E61"/>
    <w:rsid w:val="00121FCA"/>
    <w:rsid w:val="00122847"/>
    <w:rsid w:val="00122AAE"/>
    <w:rsid w:val="00122E2A"/>
    <w:rsid w:val="00123144"/>
    <w:rsid w:val="00123183"/>
    <w:rsid w:val="00123232"/>
    <w:rsid w:val="001232A4"/>
    <w:rsid w:val="001238F5"/>
    <w:rsid w:val="00123AF4"/>
    <w:rsid w:val="00123D2F"/>
    <w:rsid w:val="001240F0"/>
    <w:rsid w:val="001241FE"/>
    <w:rsid w:val="001249C6"/>
    <w:rsid w:val="00124C45"/>
    <w:rsid w:val="00124D63"/>
    <w:rsid w:val="00124F97"/>
    <w:rsid w:val="00125361"/>
    <w:rsid w:val="001254EB"/>
    <w:rsid w:val="00125526"/>
    <w:rsid w:val="001255AA"/>
    <w:rsid w:val="001256FF"/>
    <w:rsid w:val="0012593D"/>
    <w:rsid w:val="001259BC"/>
    <w:rsid w:val="00125B71"/>
    <w:rsid w:val="00126191"/>
    <w:rsid w:val="00126582"/>
    <w:rsid w:val="001269AD"/>
    <w:rsid w:val="001269F5"/>
    <w:rsid w:val="00126A87"/>
    <w:rsid w:val="00126D87"/>
    <w:rsid w:val="00127008"/>
    <w:rsid w:val="001275EA"/>
    <w:rsid w:val="00127626"/>
    <w:rsid w:val="00127ACF"/>
    <w:rsid w:val="00127E6D"/>
    <w:rsid w:val="00127F26"/>
    <w:rsid w:val="00130140"/>
    <w:rsid w:val="00130324"/>
    <w:rsid w:val="00130A60"/>
    <w:rsid w:val="00130D8B"/>
    <w:rsid w:val="00130EB1"/>
    <w:rsid w:val="00131247"/>
    <w:rsid w:val="00131366"/>
    <w:rsid w:val="001315B9"/>
    <w:rsid w:val="001317E5"/>
    <w:rsid w:val="00131832"/>
    <w:rsid w:val="00131843"/>
    <w:rsid w:val="00131AEB"/>
    <w:rsid w:val="00131B2B"/>
    <w:rsid w:val="00131E2E"/>
    <w:rsid w:val="00131E93"/>
    <w:rsid w:val="00131ED8"/>
    <w:rsid w:val="0013269D"/>
    <w:rsid w:val="0013291D"/>
    <w:rsid w:val="00132BB3"/>
    <w:rsid w:val="00132DE4"/>
    <w:rsid w:val="001330B6"/>
    <w:rsid w:val="001331EE"/>
    <w:rsid w:val="0013328D"/>
    <w:rsid w:val="0013339A"/>
    <w:rsid w:val="00133477"/>
    <w:rsid w:val="0013381F"/>
    <w:rsid w:val="00133959"/>
    <w:rsid w:val="00133A4E"/>
    <w:rsid w:val="00133B74"/>
    <w:rsid w:val="00133E36"/>
    <w:rsid w:val="00133FC6"/>
    <w:rsid w:val="00133FC7"/>
    <w:rsid w:val="0013445B"/>
    <w:rsid w:val="001345EE"/>
    <w:rsid w:val="00134680"/>
    <w:rsid w:val="001348D2"/>
    <w:rsid w:val="00134C82"/>
    <w:rsid w:val="00134D57"/>
    <w:rsid w:val="00135187"/>
    <w:rsid w:val="001351BA"/>
    <w:rsid w:val="001351CB"/>
    <w:rsid w:val="001352C1"/>
    <w:rsid w:val="0013588F"/>
    <w:rsid w:val="00135AEF"/>
    <w:rsid w:val="00135EB4"/>
    <w:rsid w:val="0013616E"/>
    <w:rsid w:val="001368D8"/>
    <w:rsid w:val="00136A96"/>
    <w:rsid w:val="00136AFF"/>
    <w:rsid w:val="0013730F"/>
    <w:rsid w:val="0013767F"/>
    <w:rsid w:val="00137896"/>
    <w:rsid w:val="0013795F"/>
    <w:rsid w:val="00137A48"/>
    <w:rsid w:val="00137BDF"/>
    <w:rsid w:val="00137DBE"/>
    <w:rsid w:val="00137FC8"/>
    <w:rsid w:val="001400C6"/>
    <w:rsid w:val="001407C7"/>
    <w:rsid w:val="00140DCE"/>
    <w:rsid w:val="00140E12"/>
    <w:rsid w:val="00140E8E"/>
    <w:rsid w:val="00141062"/>
    <w:rsid w:val="00141113"/>
    <w:rsid w:val="00141189"/>
    <w:rsid w:val="001413BA"/>
    <w:rsid w:val="0014158A"/>
    <w:rsid w:val="0014172F"/>
    <w:rsid w:val="00141C36"/>
    <w:rsid w:val="001422C6"/>
    <w:rsid w:val="001423B5"/>
    <w:rsid w:val="00142524"/>
    <w:rsid w:val="00142731"/>
    <w:rsid w:val="0014280C"/>
    <w:rsid w:val="0014295E"/>
    <w:rsid w:val="00142A6F"/>
    <w:rsid w:val="00142AB4"/>
    <w:rsid w:val="00142DD6"/>
    <w:rsid w:val="00142FBC"/>
    <w:rsid w:val="00143173"/>
    <w:rsid w:val="0014320A"/>
    <w:rsid w:val="001438B3"/>
    <w:rsid w:val="00143C05"/>
    <w:rsid w:val="00144063"/>
    <w:rsid w:val="00144481"/>
    <w:rsid w:val="0014463D"/>
    <w:rsid w:val="0014469F"/>
    <w:rsid w:val="00144A64"/>
    <w:rsid w:val="00144D44"/>
    <w:rsid w:val="00144EE1"/>
    <w:rsid w:val="00145071"/>
    <w:rsid w:val="00145183"/>
    <w:rsid w:val="00145356"/>
    <w:rsid w:val="00145376"/>
    <w:rsid w:val="00145747"/>
    <w:rsid w:val="001458E3"/>
    <w:rsid w:val="001459AE"/>
    <w:rsid w:val="00145F4C"/>
    <w:rsid w:val="00145F51"/>
    <w:rsid w:val="001461CB"/>
    <w:rsid w:val="001463E5"/>
    <w:rsid w:val="0014648A"/>
    <w:rsid w:val="00146927"/>
    <w:rsid w:val="00146A84"/>
    <w:rsid w:val="00146C12"/>
    <w:rsid w:val="00146E76"/>
    <w:rsid w:val="00146F62"/>
    <w:rsid w:val="00147647"/>
    <w:rsid w:val="0014774E"/>
    <w:rsid w:val="00147817"/>
    <w:rsid w:val="00147AC7"/>
    <w:rsid w:val="00147C0A"/>
    <w:rsid w:val="00150544"/>
    <w:rsid w:val="00150769"/>
    <w:rsid w:val="001508AA"/>
    <w:rsid w:val="001508CC"/>
    <w:rsid w:val="0015138A"/>
    <w:rsid w:val="001513FB"/>
    <w:rsid w:val="00151622"/>
    <w:rsid w:val="0015165C"/>
    <w:rsid w:val="0015171B"/>
    <w:rsid w:val="0015174E"/>
    <w:rsid w:val="001519CE"/>
    <w:rsid w:val="00151C07"/>
    <w:rsid w:val="00151CC2"/>
    <w:rsid w:val="00151CED"/>
    <w:rsid w:val="00151D19"/>
    <w:rsid w:val="0015208A"/>
    <w:rsid w:val="001526AE"/>
    <w:rsid w:val="001527B7"/>
    <w:rsid w:val="001527D0"/>
    <w:rsid w:val="0015292A"/>
    <w:rsid w:val="00152F3E"/>
    <w:rsid w:val="001539AF"/>
    <w:rsid w:val="00153A1C"/>
    <w:rsid w:val="00153AFC"/>
    <w:rsid w:val="00153BCD"/>
    <w:rsid w:val="00153F88"/>
    <w:rsid w:val="00154361"/>
    <w:rsid w:val="0015447C"/>
    <w:rsid w:val="001546E9"/>
    <w:rsid w:val="00154AC7"/>
    <w:rsid w:val="00154B48"/>
    <w:rsid w:val="00154E3D"/>
    <w:rsid w:val="00154F69"/>
    <w:rsid w:val="00154F96"/>
    <w:rsid w:val="001550DA"/>
    <w:rsid w:val="0015532F"/>
    <w:rsid w:val="00155381"/>
    <w:rsid w:val="001557CC"/>
    <w:rsid w:val="001557F7"/>
    <w:rsid w:val="0015590A"/>
    <w:rsid w:val="00155F52"/>
    <w:rsid w:val="0015628D"/>
    <w:rsid w:val="001564D3"/>
    <w:rsid w:val="0015679D"/>
    <w:rsid w:val="0015697C"/>
    <w:rsid w:val="00156B20"/>
    <w:rsid w:val="00156C7B"/>
    <w:rsid w:val="00156FBF"/>
    <w:rsid w:val="0015711B"/>
    <w:rsid w:val="0015711D"/>
    <w:rsid w:val="00157A1B"/>
    <w:rsid w:val="00157A95"/>
    <w:rsid w:val="00157AAB"/>
    <w:rsid w:val="00157BFE"/>
    <w:rsid w:val="00157F23"/>
    <w:rsid w:val="0016003E"/>
    <w:rsid w:val="0016010E"/>
    <w:rsid w:val="0016012E"/>
    <w:rsid w:val="001601FC"/>
    <w:rsid w:val="001604E8"/>
    <w:rsid w:val="001606E4"/>
    <w:rsid w:val="00160779"/>
    <w:rsid w:val="0016090D"/>
    <w:rsid w:val="001610E1"/>
    <w:rsid w:val="0016128A"/>
    <w:rsid w:val="0016153E"/>
    <w:rsid w:val="00161694"/>
    <w:rsid w:val="001616D7"/>
    <w:rsid w:val="00161E80"/>
    <w:rsid w:val="00162147"/>
    <w:rsid w:val="0016252A"/>
    <w:rsid w:val="00162573"/>
    <w:rsid w:val="001625B1"/>
    <w:rsid w:val="0016265A"/>
    <w:rsid w:val="001626A3"/>
    <w:rsid w:val="001627B6"/>
    <w:rsid w:val="001628A2"/>
    <w:rsid w:val="00162E3A"/>
    <w:rsid w:val="0016310D"/>
    <w:rsid w:val="001631DC"/>
    <w:rsid w:val="00163392"/>
    <w:rsid w:val="001636C8"/>
    <w:rsid w:val="001637D2"/>
    <w:rsid w:val="00163B35"/>
    <w:rsid w:val="00163BDC"/>
    <w:rsid w:val="0016405E"/>
    <w:rsid w:val="001640FD"/>
    <w:rsid w:val="00164141"/>
    <w:rsid w:val="00164264"/>
    <w:rsid w:val="00164B79"/>
    <w:rsid w:val="00164DC6"/>
    <w:rsid w:val="00164EB2"/>
    <w:rsid w:val="00165012"/>
    <w:rsid w:val="0016524C"/>
    <w:rsid w:val="00165266"/>
    <w:rsid w:val="0016538C"/>
    <w:rsid w:val="0016572A"/>
    <w:rsid w:val="00165958"/>
    <w:rsid w:val="00165D0F"/>
    <w:rsid w:val="00165F2D"/>
    <w:rsid w:val="001661C5"/>
    <w:rsid w:val="00166209"/>
    <w:rsid w:val="00166276"/>
    <w:rsid w:val="0016637E"/>
    <w:rsid w:val="00166394"/>
    <w:rsid w:val="00166469"/>
    <w:rsid w:val="001664E1"/>
    <w:rsid w:val="00166511"/>
    <w:rsid w:val="00166AC2"/>
    <w:rsid w:val="00166E20"/>
    <w:rsid w:val="00166FBF"/>
    <w:rsid w:val="00167096"/>
    <w:rsid w:val="0016743B"/>
    <w:rsid w:val="001675C9"/>
    <w:rsid w:val="001677AA"/>
    <w:rsid w:val="00167922"/>
    <w:rsid w:val="00167ADD"/>
    <w:rsid w:val="00167AF6"/>
    <w:rsid w:val="00170143"/>
    <w:rsid w:val="00170257"/>
    <w:rsid w:val="00170373"/>
    <w:rsid w:val="00170417"/>
    <w:rsid w:val="00170666"/>
    <w:rsid w:val="0017068B"/>
    <w:rsid w:val="00170898"/>
    <w:rsid w:val="00170A75"/>
    <w:rsid w:val="00170C41"/>
    <w:rsid w:val="00170D4E"/>
    <w:rsid w:val="00170FA1"/>
    <w:rsid w:val="00171430"/>
    <w:rsid w:val="001714D6"/>
    <w:rsid w:val="00171875"/>
    <w:rsid w:val="00171A15"/>
    <w:rsid w:val="00171A7F"/>
    <w:rsid w:val="00171B7D"/>
    <w:rsid w:val="00171E28"/>
    <w:rsid w:val="001721C9"/>
    <w:rsid w:val="0017223F"/>
    <w:rsid w:val="00172507"/>
    <w:rsid w:val="001727C6"/>
    <w:rsid w:val="001729A1"/>
    <w:rsid w:val="00172B17"/>
    <w:rsid w:val="00172EFF"/>
    <w:rsid w:val="00173218"/>
    <w:rsid w:val="00173465"/>
    <w:rsid w:val="001734D1"/>
    <w:rsid w:val="001735F9"/>
    <w:rsid w:val="00173862"/>
    <w:rsid w:val="00173919"/>
    <w:rsid w:val="00173F9C"/>
    <w:rsid w:val="001747B0"/>
    <w:rsid w:val="00174A56"/>
    <w:rsid w:val="00174AB6"/>
    <w:rsid w:val="00174C85"/>
    <w:rsid w:val="00174D4E"/>
    <w:rsid w:val="00174DDC"/>
    <w:rsid w:val="00174EAB"/>
    <w:rsid w:val="001750FF"/>
    <w:rsid w:val="0017526E"/>
    <w:rsid w:val="00175438"/>
    <w:rsid w:val="001758A0"/>
    <w:rsid w:val="00175900"/>
    <w:rsid w:val="00175983"/>
    <w:rsid w:val="00175A06"/>
    <w:rsid w:val="00175C4F"/>
    <w:rsid w:val="00175C50"/>
    <w:rsid w:val="00175FA7"/>
    <w:rsid w:val="00176030"/>
    <w:rsid w:val="0017628D"/>
    <w:rsid w:val="00176344"/>
    <w:rsid w:val="001763A4"/>
    <w:rsid w:val="00176751"/>
    <w:rsid w:val="00176789"/>
    <w:rsid w:val="00176798"/>
    <w:rsid w:val="00176BE2"/>
    <w:rsid w:val="00176BFA"/>
    <w:rsid w:val="00177324"/>
    <w:rsid w:val="00177483"/>
    <w:rsid w:val="00177491"/>
    <w:rsid w:val="00177807"/>
    <w:rsid w:val="00177B93"/>
    <w:rsid w:val="00177F33"/>
    <w:rsid w:val="00177FEE"/>
    <w:rsid w:val="00180105"/>
    <w:rsid w:val="00180114"/>
    <w:rsid w:val="00180213"/>
    <w:rsid w:val="00180BB3"/>
    <w:rsid w:val="00180C65"/>
    <w:rsid w:val="00180C7A"/>
    <w:rsid w:val="00180CAD"/>
    <w:rsid w:val="00180E38"/>
    <w:rsid w:val="00180F2C"/>
    <w:rsid w:val="00181174"/>
    <w:rsid w:val="001815B4"/>
    <w:rsid w:val="001816F0"/>
    <w:rsid w:val="00181A70"/>
    <w:rsid w:val="00182028"/>
    <w:rsid w:val="0018241F"/>
    <w:rsid w:val="00182738"/>
    <w:rsid w:val="0018282A"/>
    <w:rsid w:val="0018293B"/>
    <w:rsid w:val="00182A89"/>
    <w:rsid w:val="00182C80"/>
    <w:rsid w:val="00182D82"/>
    <w:rsid w:val="00183060"/>
    <w:rsid w:val="001832BC"/>
    <w:rsid w:val="00183751"/>
    <w:rsid w:val="0018382D"/>
    <w:rsid w:val="00183992"/>
    <w:rsid w:val="00183A6F"/>
    <w:rsid w:val="00183AE5"/>
    <w:rsid w:val="00183BEB"/>
    <w:rsid w:val="00183D5C"/>
    <w:rsid w:val="00183F38"/>
    <w:rsid w:val="00183F74"/>
    <w:rsid w:val="00184291"/>
    <w:rsid w:val="001846B9"/>
    <w:rsid w:val="001847AC"/>
    <w:rsid w:val="0018491F"/>
    <w:rsid w:val="00184A2C"/>
    <w:rsid w:val="00184FEF"/>
    <w:rsid w:val="00185231"/>
    <w:rsid w:val="00185285"/>
    <w:rsid w:val="001852C5"/>
    <w:rsid w:val="00185371"/>
    <w:rsid w:val="00185739"/>
    <w:rsid w:val="0018580D"/>
    <w:rsid w:val="0018597F"/>
    <w:rsid w:val="00185F4E"/>
    <w:rsid w:val="0018627D"/>
    <w:rsid w:val="00186283"/>
    <w:rsid w:val="00186422"/>
    <w:rsid w:val="0018668B"/>
    <w:rsid w:val="001866CA"/>
    <w:rsid w:val="00186B76"/>
    <w:rsid w:val="00186DF3"/>
    <w:rsid w:val="00186E22"/>
    <w:rsid w:val="00186E42"/>
    <w:rsid w:val="00187152"/>
    <w:rsid w:val="001871BC"/>
    <w:rsid w:val="00187236"/>
    <w:rsid w:val="0018724E"/>
    <w:rsid w:val="0018729F"/>
    <w:rsid w:val="0018749C"/>
    <w:rsid w:val="001875B7"/>
    <w:rsid w:val="0018789F"/>
    <w:rsid w:val="00187BF0"/>
    <w:rsid w:val="00187C73"/>
    <w:rsid w:val="00187CE9"/>
    <w:rsid w:val="00187D7A"/>
    <w:rsid w:val="00187F82"/>
    <w:rsid w:val="00190198"/>
    <w:rsid w:val="001901E6"/>
    <w:rsid w:val="001905F6"/>
    <w:rsid w:val="0019060D"/>
    <w:rsid w:val="001906DF"/>
    <w:rsid w:val="001908DD"/>
    <w:rsid w:val="00190A22"/>
    <w:rsid w:val="00190B4B"/>
    <w:rsid w:val="0019155C"/>
    <w:rsid w:val="0019174F"/>
    <w:rsid w:val="00191908"/>
    <w:rsid w:val="00191AE1"/>
    <w:rsid w:val="00191B9D"/>
    <w:rsid w:val="00191BD5"/>
    <w:rsid w:val="0019200B"/>
    <w:rsid w:val="00192070"/>
    <w:rsid w:val="00192536"/>
    <w:rsid w:val="00192B26"/>
    <w:rsid w:val="00192C37"/>
    <w:rsid w:val="00192E32"/>
    <w:rsid w:val="00192E45"/>
    <w:rsid w:val="00192E48"/>
    <w:rsid w:val="001931BD"/>
    <w:rsid w:val="00193513"/>
    <w:rsid w:val="001936DF"/>
    <w:rsid w:val="0019377A"/>
    <w:rsid w:val="00193791"/>
    <w:rsid w:val="00193891"/>
    <w:rsid w:val="00193983"/>
    <w:rsid w:val="00193C71"/>
    <w:rsid w:val="00193E0F"/>
    <w:rsid w:val="00193E9C"/>
    <w:rsid w:val="00193EC5"/>
    <w:rsid w:val="00194141"/>
    <w:rsid w:val="00194558"/>
    <w:rsid w:val="00194864"/>
    <w:rsid w:val="00194EDC"/>
    <w:rsid w:val="00194EEC"/>
    <w:rsid w:val="001951AF"/>
    <w:rsid w:val="0019523A"/>
    <w:rsid w:val="00195373"/>
    <w:rsid w:val="001953B4"/>
    <w:rsid w:val="001953C5"/>
    <w:rsid w:val="00195761"/>
    <w:rsid w:val="001957F6"/>
    <w:rsid w:val="00195B27"/>
    <w:rsid w:val="00195F7F"/>
    <w:rsid w:val="0019612E"/>
    <w:rsid w:val="00196394"/>
    <w:rsid w:val="001963FC"/>
    <w:rsid w:val="00196A51"/>
    <w:rsid w:val="00196A74"/>
    <w:rsid w:val="00196DB8"/>
    <w:rsid w:val="00196E6C"/>
    <w:rsid w:val="00196F74"/>
    <w:rsid w:val="00196FA5"/>
    <w:rsid w:val="0019703F"/>
    <w:rsid w:val="00197213"/>
    <w:rsid w:val="001973CF"/>
    <w:rsid w:val="001975CC"/>
    <w:rsid w:val="00197644"/>
    <w:rsid w:val="00197939"/>
    <w:rsid w:val="0019794B"/>
    <w:rsid w:val="00197A13"/>
    <w:rsid w:val="00197B0A"/>
    <w:rsid w:val="00197F45"/>
    <w:rsid w:val="001A0496"/>
    <w:rsid w:val="001A0797"/>
    <w:rsid w:val="001A0A6B"/>
    <w:rsid w:val="001A0C46"/>
    <w:rsid w:val="001A0CFF"/>
    <w:rsid w:val="001A102B"/>
    <w:rsid w:val="001A108A"/>
    <w:rsid w:val="001A16B8"/>
    <w:rsid w:val="001A1742"/>
    <w:rsid w:val="001A1845"/>
    <w:rsid w:val="001A1B2A"/>
    <w:rsid w:val="001A1EAC"/>
    <w:rsid w:val="001A2447"/>
    <w:rsid w:val="001A26A4"/>
    <w:rsid w:val="001A29BB"/>
    <w:rsid w:val="001A2DEB"/>
    <w:rsid w:val="001A2E86"/>
    <w:rsid w:val="001A2F8C"/>
    <w:rsid w:val="001A2F8F"/>
    <w:rsid w:val="001A3015"/>
    <w:rsid w:val="001A324E"/>
    <w:rsid w:val="001A3317"/>
    <w:rsid w:val="001A3716"/>
    <w:rsid w:val="001A424E"/>
    <w:rsid w:val="001A4677"/>
    <w:rsid w:val="001A49EC"/>
    <w:rsid w:val="001A4A50"/>
    <w:rsid w:val="001A4CF1"/>
    <w:rsid w:val="001A4E6C"/>
    <w:rsid w:val="001A51A1"/>
    <w:rsid w:val="001A5616"/>
    <w:rsid w:val="001A5868"/>
    <w:rsid w:val="001A598E"/>
    <w:rsid w:val="001A5AAF"/>
    <w:rsid w:val="001A5C90"/>
    <w:rsid w:val="001A5CF2"/>
    <w:rsid w:val="001A5E9F"/>
    <w:rsid w:val="001A6006"/>
    <w:rsid w:val="001A6456"/>
    <w:rsid w:val="001A663E"/>
    <w:rsid w:val="001A6AA4"/>
    <w:rsid w:val="001A6B28"/>
    <w:rsid w:val="001A6B2C"/>
    <w:rsid w:val="001A6CD7"/>
    <w:rsid w:val="001A6E68"/>
    <w:rsid w:val="001A6F20"/>
    <w:rsid w:val="001A7685"/>
    <w:rsid w:val="001A76DC"/>
    <w:rsid w:val="001A796E"/>
    <w:rsid w:val="001A7B94"/>
    <w:rsid w:val="001A7D96"/>
    <w:rsid w:val="001A7E5D"/>
    <w:rsid w:val="001A7F77"/>
    <w:rsid w:val="001B0092"/>
    <w:rsid w:val="001B0177"/>
    <w:rsid w:val="001B03CE"/>
    <w:rsid w:val="001B03F0"/>
    <w:rsid w:val="001B04CC"/>
    <w:rsid w:val="001B06EB"/>
    <w:rsid w:val="001B06FE"/>
    <w:rsid w:val="001B0C0C"/>
    <w:rsid w:val="001B0C6F"/>
    <w:rsid w:val="001B142E"/>
    <w:rsid w:val="001B1491"/>
    <w:rsid w:val="001B1727"/>
    <w:rsid w:val="001B179E"/>
    <w:rsid w:val="001B1999"/>
    <w:rsid w:val="001B1A0B"/>
    <w:rsid w:val="001B1AFD"/>
    <w:rsid w:val="001B1D79"/>
    <w:rsid w:val="001B1D94"/>
    <w:rsid w:val="001B1F1B"/>
    <w:rsid w:val="001B1F69"/>
    <w:rsid w:val="001B233E"/>
    <w:rsid w:val="001B2676"/>
    <w:rsid w:val="001B2AB2"/>
    <w:rsid w:val="001B3072"/>
    <w:rsid w:val="001B30C3"/>
    <w:rsid w:val="001B359E"/>
    <w:rsid w:val="001B35DB"/>
    <w:rsid w:val="001B3619"/>
    <w:rsid w:val="001B3686"/>
    <w:rsid w:val="001B39BE"/>
    <w:rsid w:val="001B3BDE"/>
    <w:rsid w:val="001B3D2B"/>
    <w:rsid w:val="001B4021"/>
    <w:rsid w:val="001B404E"/>
    <w:rsid w:val="001B413A"/>
    <w:rsid w:val="001B42EE"/>
    <w:rsid w:val="001B42FB"/>
    <w:rsid w:val="001B4703"/>
    <w:rsid w:val="001B487B"/>
    <w:rsid w:val="001B4D50"/>
    <w:rsid w:val="001B4D97"/>
    <w:rsid w:val="001B537A"/>
    <w:rsid w:val="001B54FA"/>
    <w:rsid w:val="001B552C"/>
    <w:rsid w:val="001B5666"/>
    <w:rsid w:val="001B5759"/>
    <w:rsid w:val="001B5A1A"/>
    <w:rsid w:val="001B5BDD"/>
    <w:rsid w:val="001B5CC9"/>
    <w:rsid w:val="001B5F5E"/>
    <w:rsid w:val="001B6111"/>
    <w:rsid w:val="001B6314"/>
    <w:rsid w:val="001B645E"/>
    <w:rsid w:val="001B6688"/>
    <w:rsid w:val="001B66CB"/>
    <w:rsid w:val="001B68E9"/>
    <w:rsid w:val="001B698E"/>
    <w:rsid w:val="001B6A52"/>
    <w:rsid w:val="001B6C01"/>
    <w:rsid w:val="001B6E1B"/>
    <w:rsid w:val="001B71CD"/>
    <w:rsid w:val="001B7416"/>
    <w:rsid w:val="001B7975"/>
    <w:rsid w:val="001B7BDA"/>
    <w:rsid w:val="001B7CF8"/>
    <w:rsid w:val="001C029E"/>
    <w:rsid w:val="001C05E2"/>
    <w:rsid w:val="001C073C"/>
    <w:rsid w:val="001C089F"/>
    <w:rsid w:val="001C09A8"/>
    <w:rsid w:val="001C09F4"/>
    <w:rsid w:val="001C0D1F"/>
    <w:rsid w:val="001C1183"/>
    <w:rsid w:val="001C11A8"/>
    <w:rsid w:val="001C16F8"/>
    <w:rsid w:val="001C179C"/>
    <w:rsid w:val="001C1B57"/>
    <w:rsid w:val="001C1D1D"/>
    <w:rsid w:val="001C1DAB"/>
    <w:rsid w:val="001C1F43"/>
    <w:rsid w:val="001C208E"/>
    <w:rsid w:val="001C20E3"/>
    <w:rsid w:val="001C2494"/>
    <w:rsid w:val="001C24E5"/>
    <w:rsid w:val="001C2671"/>
    <w:rsid w:val="001C26F1"/>
    <w:rsid w:val="001C285A"/>
    <w:rsid w:val="001C2926"/>
    <w:rsid w:val="001C2A27"/>
    <w:rsid w:val="001C2FA5"/>
    <w:rsid w:val="001C3258"/>
    <w:rsid w:val="001C3928"/>
    <w:rsid w:val="001C397B"/>
    <w:rsid w:val="001C3C30"/>
    <w:rsid w:val="001C4079"/>
    <w:rsid w:val="001C4146"/>
    <w:rsid w:val="001C41C1"/>
    <w:rsid w:val="001C4331"/>
    <w:rsid w:val="001C49F9"/>
    <w:rsid w:val="001C4A9E"/>
    <w:rsid w:val="001C4E24"/>
    <w:rsid w:val="001C4F4C"/>
    <w:rsid w:val="001C542E"/>
    <w:rsid w:val="001C5451"/>
    <w:rsid w:val="001C553A"/>
    <w:rsid w:val="001C574C"/>
    <w:rsid w:val="001C5D0F"/>
    <w:rsid w:val="001C5D83"/>
    <w:rsid w:val="001C5ED5"/>
    <w:rsid w:val="001C60B5"/>
    <w:rsid w:val="001C6179"/>
    <w:rsid w:val="001C61A6"/>
    <w:rsid w:val="001C61EB"/>
    <w:rsid w:val="001C62E3"/>
    <w:rsid w:val="001C62ED"/>
    <w:rsid w:val="001C64A7"/>
    <w:rsid w:val="001C67AF"/>
    <w:rsid w:val="001C6D27"/>
    <w:rsid w:val="001C6D81"/>
    <w:rsid w:val="001C6DDC"/>
    <w:rsid w:val="001C6E5C"/>
    <w:rsid w:val="001C6F9A"/>
    <w:rsid w:val="001C709A"/>
    <w:rsid w:val="001C70A8"/>
    <w:rsid w:val="001C70ED"/>
    <w:rsid w:val="001C7162"/>
    <w:rsid w:val="001C720F"/>
    <w:rsid w:val="001C77CA"/>
    <w:rsid w:val="001C7966"/>
    <w:rsid w:val="001C79B5"/>
    <w:rsid w:val="001C7B9D"/>
    <w:rsid w:val="001D035A"/>
    <w:rsid w:val="001D04A9"/>
    <w:rsid w:val="001D0B32"/>
    <w:rsid w:val="001D0C0F"/>
    <w:rsid w:val="001D0FBC"/>
    <w:rsid w:val="001D1169"/>
    <w:rsid w:val="001D14E4"/>
    <w:rsid w:val="001D1533"/>
    <w:rsid w:val="001D1A2E"/>
    <w:rsid w:val="001D1B02"/>
    <w:rsid w:val="001D1EE1"/>
    <w:rsid w:val="001D1F56"/>
    <w:rsid w:val="001D208E"/>
    <w:rsid w:val="001D23D1"/>
    <w:rsid w:val="001D23D2"/>
    <w:rsid w:val="001D244C"/>
    <w:rsid w:val="001D2674"/>
    <w:rsid w:val="001D2862"/>
    <w:rsid w:val="001D28CE"/>
    <w:rsid w:val="001D2EC9"/>
    <w:rsid w:val="001D3049"/>
    <w:rsid w:val="001D316E"/>
    <w:rsid w:val="001D31AB"/>
    <w:rsid w:val="001D3205"/>
    <w:rsid w:val="001D3569"/>
    <w:rsid w:val="001D38BE"/>
    <w:rsid w:val="001D3BB0"/>
    <w:rsid w:val="001D415D"/>
    <w:rsid w:val="001D428C"/>
    <w:rsid w:val="001D46C3"/>
    <w:rsid w:val="001D4BAD"/>
    <w:rsid w:val="001D4C0A"/>
    <w:rsid w:val="001D4DE1"/>
    <w:rsid w:val="001D4EE3"/>
    <w:rsid w:val="001D500E"/>
    <w:rsid w:val="001D53BF"/>
    <w:rsid w:val="001D577A"/>
    <w:rsid w:val="001D5803"/>
    <w:rsid w:val="001D6173"/>
    <w:rsid w:val="001D6248"/>
    <w:rsid w:val="001D65F2"/>
    <w:rsid w:val="001D6628"/>
    <w:rsid w:val="001D6867"/>
    <w:rsid w:val="001D6898"/>
    <w:rsid w:val="001D68E8"/>
    <w:rsid w:val="001D69D3"/>
    <w:rsid w:val="001D6C8C"/>
    <w:rsid w:val="001D6D6E"/>
    <w:rsid w:val="001D7024"/>
    <w:rsid w:val="001D7078"/>
    <w:rsid w:val="001D7161"/>
    <w:rsid w:val="001D752C"/>
    <w:rsid w:val="001D76DE"/>
    <w:rsid w:val="001D7767"/>
    <w:rsid w:val="001D7DD1"/>
    <w:rsid w:val="001E00F6"/>
    <w:rsid w:val="001E0547"/>
    <w:rsid w:val="001E0748"/>
    <w:rsid w:val="001E0A10"/>
    <w:rsid w:val="001E0E6F"/>
    <w:rsid w:val="001E1048"/>
    <w:rsid w:val="001E10B0"/>
    <w:rsid w:val="001E1147"/>
    <w:rsid w:val="001E1164"/>
    <w:rsid w:val="001E11E9"/>
    <w:rsid w:val="001E121D"/>
    <w:rsid w:val="001E135A"/>
    <w:rsid w:val="001E15C5"/>
    <w:rsid w:val="001E1680"/>
    <w:rsid w:val="001E19CC"/>
    <w:rsid w:val="001E1B6D"/>
    <w:rsid w:val="001E1F83"/>
    <w:rsid w:val="001E2239"/>
    <w:rsid w:val="001E22D4"/>
    <w:rsid w:val="001E247F"/>
    <w:rsid w:val="001E29A8"/>
    <w:rsid w:val="001E2F29"/>
    <w:rsid w:val="001E2FE0"/>
    <w:rsid w:val="001E2FF7"/>
    <w:rsid w:val="001E3001"/>
    <w:rsid w:val="001E33C1"/>
    <w:rsid w:val="001E3428"/>
    <w:rsid w:val="001E34A0"/>
    <w:rsid w:val="001E353E"/>
    <w:rsid w:val="001E36B2"/>
    <w:rsid w:val="001E36E2"/>
    <w:rsid w:val="001E3740"/>
    <w:rsid w:val="001E3860"/>
    <w:rsid w:val="001E4291"/>
    <w:rsid w:val="001E43A7"/>
    <w:rsid w:val="001E44A4"/>
    <w:rsid w:val="001E4788"/>
    <w:rsid w:val="001E508C"/>
    <w:rsid w:val="001E55F6"/>
    <w:rsid w:val="001E5634"/>
    <w:rsid w:val="001E5902"/>
    <w:rsid w:val="001E5963"/>
    <w:rsid w:val="001E5A3C"/>
    <w:rsid w:val="001E5BAF"/>
    <w:rsid w:val="001E5DD8"/>
    <w:rsid w:val="001E60DA"/>
    <w:rsid w:val="001E612B"/>
    <w:rsid w:val="001E6200"/>
    <w:rsid w:val="001E645C"/>
    <w:rsid w:val="001E655B"/>
    <w:rsid w:val="001E6644"/>
    <w:rsid w:val="001E6A77"/>
    <w:rsid w:val="001E6C53"/>
    <w:rsid w:val="001E6E2A"/>
    <w:rsid w:val="001E6F25"/>
    <w:rsid w:val="001E7375"/>
    <w:rsid w:val="001E7388"/>
    <w:rsid w:val="001E7C33"/>
    <w:rsid w:val="001E7EE4"/>
    <w:rsid w:val="001F0001"/>
    <w:rsid w:val="001F027B"/>
    <w:rsid w:val="001F0637"/>
    <w:rsid w:val="001F06DA"/>
    <w:rsid w:val="001F08FE"/>
    <w:rsid w:val="001F0A19"/>
    <w:rsid w:val="001F131D"/>
    <w:rsid w:val="001F1337"/>
    <w:rsid w:val="001F1377"/>
    <w:rsid w:val="001F1392"/>
    <w:rsid w:val="001F13A9"/>
    <w:rsid w:val="001F1420"/>
    <w:rsid w:val="001F15C4"/>
    <w:rsid w:val="001F17C0"/>
    <w:rsid w:val="001F24D2"/>
    <w:rsid w:val="001F2543"/>
    <w:rsid w:val="001F27B4"/>
    <w:rsid w:val="001F27DD"/>
    <w:rsid w:val="001F28E0"/>
    <w:rsid w:val="001F29C4"/>
    <w:rsid w:val="001F2A86"/>
    <w:rsid w:val="001F2C1B"/>
    <w:rsid w:val="001F2E7D"/>
    <w:rsid w:val="001F33E5"/>
    <w:rsid w:val="001F33F3"/>
    <w:rsid w:val="001F3811"/>
    <w:rsid w:val="001F39FC"/>
    <w:rsid w:val="001F3B13"/>
    <w:rsid w:val="001F3C88"/>
    <w:rsid w:val="001F3C9F"/>
    <w:rsid w:val="001F3FCD"/>
    <w:rsid w:val="001F41CD"/>
    <w:rsid w:val="001F42F4"/>
    <w:rsid w:val="001F4698"/>
    <w:rsid w:val="001F46EE"/>
    <w:rsid w:val="001F4963"/>
    <w:rsid w:val="001F4C3F"/>
    <w:rsid w:val="001F4D0F"/>
    <w:rsid w:val="001F4F4A"/>
    <w:rsid w:val="001F51B0"/>
    <w:rsid w:val="001F529D"/>
    <w:rsid w:val="001F52C4"/>
    <w:rsid w:val="001F55B9"/>
    <w:rsid w:val="001F561D"/>
    <w:rsid w:val="001F56C4"/>
    <w:rsid w:val="001F5C5E"/>
    <w:rsid w:val="001F5DEF"/>
    <w:rsid w:val="001F65A6"/>
    <w:rsid w:val="001F73CD"/>
    <w:rsid w:val="001F7938"/>
    <w:rsid w:val="001F7DE7"/>
    <w:rsid w:val="00200439"/>
    <w:rsid w:val="002006D5"/>
    <w:rsid w:val="002006E3"/>
    <w:rsid w:val="002008BC"/>
    <w:rsid w:val="00200A80"/>
    <w:rsid w:val="00201275"/>
    <w:rsid w:val="002018B6"/>
    <w:rsid w:val="00201939"/>
    <w:rsid w:val="00201A55"/>
    <w:rsid w:val="00201AA3"/>
    <w:rsid w:val="00201B52"/>
    <w:rsid w:val="00201E38"/>
    <w:rsid w:val="00201FD9"/>
    <w:rsid w:val="0020252F"/>
    <w:rsid w:val="002028BB"/>
    <w:rsid w:val="00202B29"/>
    <w:rsid w:val="00202BB4"/>
    <w:rsid w:val="00202D22"/>
    <w:rsid w:val="00202DBF"/>
    <w:rsid w:val="00202E03"/>
    <w:rsid w:val="00203387"/>
    <w:rsid w:val="00203403"/>
    <w:rsid w:val="00203431"/>
    <w:rsid w:val="00203862"/>
    <w:rsid w:val="00203FB7"/>
    <w:rsid w:val="00203FEA"/>
    <w:rsid w:val="00203FF7"/>
    <w:rsid w:val="0020408C"/>
    <w:rsid w:val="002043EB"/>
    <w:rsid w:val="00204C09"/>
    <w:rsid w:val="00204CF9"/>
    <w:rsid w:val="00205555"/>
    <w:rsid w:val="00205762"/>
    <w:rsid w:val="00205AA1"/>
    <w:rsid w:val="00205D60"/>
    <w:rsid w:val="0020627E"/>
    <w:rsid w:val="002065F3"/>
    <w:rsid w:val="00206638"/>
    <w:rsid w:val="00206885"/>
    <w:rsid w:val="00206C6B"/>
    <w:rsid w:val="002075AC"/>
    <w:rsid w:val="002075CA"/>
    <w:rsid w:val="00207641"/>
    <w:rsid w:val="002076E8"/>
    <w:rsid w:val="0020780D"/>
    <w:rsid w:val="00207BE7"/>
    <w:rsid w:val="002101A0"/>
    <w:rsid w:val="0021041F"/>
    <w:rsid w:val="002105B2"/>
    <w:rsid w:val="0021081E"/>
    <w:rsid w:val="00210ABE"/>
    <w:rsid w:val="00210D05"/>
    <w:rsid w:val="00210F1F"/>
    <w:rsid w:val="00210F58"/>
    <w:rsid w:val="00210FF5"/>
    <w:rsid w:val="0021126E"/>
    <w:rsid w:val="0021150B"/>
    <w:rsid w:val="00211B7E"/>
    <w:rsid w:val="00211C86"/>
    <w:rsid w:val="00211D38"/>
    <w:rsid w:val="00211E97"/>
    <w:rsid w:val="00212060"/>
    <w:rsid w:val="0021219C"/>
    <w:rsid w:val="002121B9"/>
    <w:rsid w:val="00212271"/>
    <w:rsid w:val="0021227A"/>
    <w:rsid w:val="002123BD"/>
    <w:rsid w:val="0021240A"/>
    <w:rsid w:val="0021246C"/>
    <w:rsid w:val="002125DE"/>
    <w:rsid w:val="002126F9"/>
    <w:rsid w:val="0021273A"/>
    <w:rsid w:val="00212A9F"/>
    <w:rsid w:val="00212B98"/>
    <w:rsid w:val="00212BF1"/>
    <w:rsid w:val="0021307E"/>
    <w:rsid w:val="002130CE"/>
    <w:rsid w:val="002131A2"/>
    <w:rsid w:val="00213378"/>
    <w:rsid w:val="0021351D"/>
    <w:rsid w:val="002135D5"/>
    <w:rsid w:val="00213728"/>
    <w:rsid w:val="00213979"/>
    <w:rsid w:val="00213DAA"/>
    <w:rsid w:val="00213F40"/>
    <w:rsid w:val="00214141"/>
    <w:rsid w:val="002145BC"/>
    <w:rsid w:val="0021479E"/>
    <w:rsid w:val="002149AB"/>
    <w:rsid w:val="002149B5"/>
    <w:rsid w:val="00214AA9"/>
    <w:rsid w:val="00214BAF"/>
    <w:rsid w:val="00214BDA"/>
    <w:rsid w:val="00214E49"/>
    <w:rsid w:val="00215117"/>
    <w:rsid w:val="002159EC"/>
    <w:rsid w:val="00215E1B"/>
    <w:rsid w:val="00215F9B"/>
    <w:rsid w:val="00216139"/>
    <w:rsid w:val="002161B7"/>
    <w:rsid w:val="002166B2"/>
    <w:rsid w:val="002166D4"/>
    <w:rsid w:val="0021689F"/>
    <w:rsid w:val="0021692D"/>
    <w:rsid w:val="00216B15"/>
    <w:rsid w:val="00216FAA"/>
    <w:rsid w:val="002176C7"/>
    <w:rsid w:val="0021771E"/>
    <w:rsid w:val="002178D2"/>
    <w:rsid w:val="00217B0A"/>
    <w:rsid w:val="00217BF3"/>
    <w:rsid w:val="00217C3D"/>
    <w:rsid w:val="00217D02"/>
    <w:rsid w:val="00217DE1"/>
    <w:rsid w:val="00220024"/>
    <w:rsid w:val="002202C8"/>
    <w:rsid w:val="002202E5"/>
    <w:rsid w:val="002203A2"/>
    <w:rsid w:val="0022043A"/>
    <w:rsid w:val="002204B7"/>
    <w:rsid w:val="00220964"/>
    <w:rsid w:val="00220971"/>
    <w:rsid w:val="00220A0B"/>
    <w:rsid w:val="00220BDA"/>
    <w:rsid w:val="00221150"/>
    <w:rsid w:val="0022139D"/>
    <w:rsid w:val="002216A0"/>
    <w:rsid w:val="00221987"/>
    <w:rsid w:val="00221A1F"/>
    <w:rsid w:val="00221DA7"/>
    <w:rsid w:val="0022209B"/>
    <w:rsid w:val="002220B7"/>
    <w:rsid w:val="002221A4"/>
    <w:rsid w:val="002224B0"/>
    <w:rsid w:val="002227D1"/>
    <w:rsid w:val="00222874"/>
    <w:rsid w:val="002228A3"/>
    <w:rsid w:val="00222B00"/>
    <w:rsid w:val="00222E11"/>
    <w:rsid w:val="002230EE"/>
    <w:rsid w:val="00223B59"/>
    <w:rsid w:val="0022401B"/>
    <w:rsid w:val="00224773"/>
    <w:rsid w:val="002247B0"/>
    <w:rsid w:val="002247DA"/>
    <w:rsid w:val="00224C71"/>
    <w:rsid w:val="00224D4A"/>
    <w:rsid w:val="00224E3C"/>
    <w:rsid w:val="0022527A"/>
    <w:rsid w:val="00225991"/>
    <w:rsid w:val="00225BB2"/>
    <w:rsid w:val="00225C52"/>
    <w:rsid w:val="00225D6D"/>
    <w:rsid w:val="00225F78"/>
    <w:rsid w:val="0022611C"/>
    <w:rsid w:val="002262E0"/>
    <w:rsid w:val="002266C8"/>
    <w:rsid w:val="0022673B"/>
    <w:rsid w:val="00226850"/>
    <w:rsid w:val="002268AA"/>
    <w:rsid w:val="002268F4"/>
    <w:rsid w:val="00226953"/>
    <w:rsid w:val="00226A80"/>
    <w:rsid w:val="00226AF2"/>
    <w:rsid w:val="00226E9D"/>
    <w:rsid w:val="00226FEA"/>
    <w:rsid w:val="002275DC"/>
    <w:rsid w:val="00227879"/>
    <w:rsid w:val="00227A75"/>
    <w:rsid w:val="00227CBD"/>
    <w:rsid w:val="00227D87"/>
    <w:rsid w:val="002301BC"/>
    <w:rsid w:val="002301C1"/>
    <w:rsid w:val="002301F4"/>
    <w:rsid w:val="0023020E"/>
    <w:rsid w:val="0023023C"/>
    <w:rsid w:val="002302DF"/>
    <w:rsid w:val="00230467"/>
    <w:rsid w:val="0023062B"/>
    <w:rsid w:val="00230765"/>
    <w:rsid w:val="00230DA5"/>
    <w:rsid w:val="00230E98"/>
    <w:rsid w:val="0023115F"/>
    <w:rsid w:val="00231282"/>
    <w:rsid w:val="00231357"/>
    <w:rsid w:val="00231546"/>
    <w:rsid w:val="00231F05"/>
    <w:rsid w:val="00231FAE"/>
    <w:rsid w:val="00231FE6"/>
    <w:rsid w:val="002320A2"/>
    <w:rsid w:val="002324AB"/>
    <w:rsid w:val="002325D7"/>
    <w:rsid w:val="002325EE"/>
    <w:rsid w:val="00232641"/>
    <w:rsid w:val="002326B1"/>
    <w:rsid w:val="002326EB"/>
    <w:rsid w:val="00232B16"/>
    <w:rsid w:val="00232F47"/>
    <w:rsid w:val="002330AE"/>
    <w:rsid w:val="002335E6"/>
    <w:rsid w:val="00233612"/>
    <w:rsid w:val="002338FA"/>
    <w:rsid w:val="00233AFE"/>
    <w:rsid w:val="00234076"/>
    <w:rsid w:val="002346BD"/>
    <w:rsid w:val="002347D6"/>
    <w:rsid w:val="00234800"/>
    <w:rsid w:val="0023499F"/>
    <w:rsid w:val="00234C29"/>
    <w:rsid w:val="002354D4"/>
    <w:rsid w:val="00235580"/>
    <w:rsid w:val="00235680"/>
    <w:rsid w:val="00235926"/>
    <w:rsid w:val="00235960"/>
    <w:rsid w:val="00235A24"/>
    <w:rsid w:val="00235D3D"/>
    <w:rsid w:val="00235F72"/>
    <w:rsid w:val="00236135"/>
    <w:rsid w:val="0023624C"/>
    <w:rsid w:val="0023685C"/>
    <w:rsid w:val="00236D7C"/>
    <w:rsid w:val="00236FFE"/>
    <w:rsid w:val="00237007"/>
    <w:rsid w:val="00237198"/>
    <w:rsid w:val="002371BF"/>
    <w:rsid w:val="002372D8"/>
    <w:rsid w:val="00237724"/>
    <w:rsid w:val="002377F3"/>
    <w:rsid w:val="002379C5"/>
    <w:rsid w:val="00237C64"/>
    <w:rsid w:val="00237CE8"/>
    <w:rsid w:val="00237F33"/>
    <w:rsid w:val="00237F76"/>
    <w:rsid w:val="00237FB7"/>
    <w:rsid w:val="0024044A"/>
    <w:rsid w:val="002406A8"/>
    <w:rsid w:val="00240783"/>
    <w:rsid w:val="00240886"/>
    <w:rsid w:val="002408CE"/>
    <w:rsid w:val="00240990"/>
    <w:rsid w:val="00240A68"/>
    <w:rsid w:val="00240C74"/>
    <w:rsid w:val="00240E49"/>
    <w:rsid w:val="0024102D"/>
    <w:rsid w:val="002412EA"/>
    <w:rsid w:val="00241424"/>
    <w:rsid w:val="00241810"/>
    <w:rsid w:val="00241B89"/>
    <w:rsid w:val="00242023"/>
    <w:rsid w:val="00242106"/>
    <w:rsid w:val="00242295"/>
    <w:rsid w:val="002423D7"/>
    <w:rsid w:val="0024241F"/>
    <w:rsid w:val="00242422"/>
    <w:rsid w:val="002425BF"/>
    <w:rsid w:val="0024297A"/>
    <w:rsid w:val="0024299C"/>
    <w:rsid w:val="00242A2F"/>
    <w:rsid w:val="00242A35"/>
    <w:rsid w:val="00242AC7"/>
    <w:rsid w:val="00242D31"/>
    <w:rsid w:val="0024392B"/>
    <w:rsid w:val="002439B1"/>
    <w:rsid w:val="002439FC"/>
    <w:rsid w:val="00243CCA"/>
    <w:rsid w:val="00243DA8"/>
    <w:rsid w:val="00244220"/>
    <w:rsid w:val="00244277"/>
    <w:rsid w:val="00244A36"/>
    <w:rsid w:val="00244B49"/>
    <w:rsid w:val="00244BA8"/>
    <w:rsid w:val="00244DEE"/>
    <w:rsid w:val="00244FA3"/>
    <w:rsid w:val="00245048"/>
    <w:rsid w:val="00245126"/>
    <w:rsid w:val="00245203"/>
    <w:rsid w:val="00245311"/>
    <w:rsid w:val="0024563F"/>
    <w:rsid w:val="002456B7"/>
    <w:rsid w:val="002458B5"/>
    <w:rsid w:val="00245937"/>
    <w:rsid w:val="00245BE8"/>
    <w:rsid w:val="00245FC4"/>
    <w:rsid w:val="0024608B"/>
    <w:rsid w:val="00246091"/>
    <w:rsid w:val="002465C5"/>
    <w:rsid w:val="00246A22"/>
    <w:rsid w:val="00246C91"/>
    <w:rsid w:val="00246DBD"/>
    <w:rsid w:val="00247126"/>
    <w:rsid w:val="00247463"/>
    <w:rsid w:val="00247511"/>
    <w:rsid w:val="0024755F"/>
    <w:rsid w:val="00247623"/>
    <w:rsid w:val="002477A7"/>
    <w:rsid w:val="002477AF"/>
    <w:rsid w:val="00247C98"/>
    <w:rsid w:val="00247E6D"/>
    <w:rsid w:val="002502FC"/>
    <w:rsid w:val="002503AF"/>
    <w:rsid w:val="002509E9"/>
    <w:rsid w:val="002512D9"/>
    <w:rsid w:val="002514FF"/>
    <w:rsid w:val="00251883"/>
    <w:rsid w:val="00251A73"/>
    <w:rsid w:val="00251A9E"/>
    <w:rsid w:val="00251AD2"/>
    <w:rsid w:val="00251CD5"/>
    <w:rsid w:val="00251E79"/>
    <w:rsid w:val="0025274F"/>
    <w:rsid w:val="00252766"/>
    <w:rsid w:val="002529F8"/>
    <w:rsid w:val="00252AAE"/>
    <w:rsid w:val="00252BF8"/>
    <w:rsid w:val="00252D96"/>
    <w:rsid w:val="00252F57"/>
    <w:rsid w:val="00253092"/>
    <w:rsid w:val="0025332D"/>
    <w:rsid w:val="00253394"/>
    <w:rsid w:val="002534B3"/>
    <w:rsid w:val="0025357E"/>
    <w:rsid w:val="00253674"/>
    <w:rsid w:val="002539F1"/>
    <w:rsid w:val="00253A45"/>
    <w:rsid w:val="00253DEA"/>
    <w:rsid w:val="00253F38"/>
    <w:rsid w:val="002541BD"/>
    <w:rsid w:val="002543AC"/>
    <w:rsid w:val="0025473F"/>
    <w:rsid w:val="002547EA"/>
    <w:rsid w:val="00254845"/>
    <w:rsid w:val="0025487F"/>
    <w:rsid w:val="002549E2"/>
    <w:rsid w:val="00254ABD"/>
    <w:rsid w:val="00254E1C"/>
    <w:rsid w:val="002550E1"/>
    <w:rsid w:val="00255734"/>
    <w:rsid w:val="00255BD7"/>
    <w:rsid w:val="00255BF7"/>
    <w:rsid w:val="002562AB"/>
    <w:rsid w:val="002566F1"/>
    <w:rsid w:val="002568FA"/>
    <w:rsid w:val="00256D07"/>
    <w:rsid w:val="00256D81"/>
    <w:rsid w:val="00256DC5"/>
    <w:rsid w:val="0025729A"/>
    <w:rsid w:val="0025729E"/>
    <w:rsid w:val="00257368"/>
    <w:rsid w:val="00257426"/>
    <w:rsid w:val="00257591"/>
    <w:rsid w:val="00257904"/>
    <w:rsid w:val="00257CC6"/>
    <w:rsid w:val="002601C5"/>
    <w:rsid w:val="0026090A"/>
    <w:rsid w:val="002609DD"/>
    <w:rsid w:val="00260A74"/>
    <w:rsid w:val="00260BA4"/>
    <w:rsid w:val="00260FA6"/>
    <w:rsid w:val="00261353"/>
    <w:rsid w:val="00261569"/>
    <w:rsid w:val="00261BF8"/>
    <w:rsid w:val="0026208F"/>
    <w:rsid w:val="002620E2"/>
    <w:rsid w:val="002622A1"/>
    <w:rsid w:val="002629A7"/>
    <w:rsid w:val="00262D23"/>
    <w:rsid w:val="00262E63"/>
    <w:rsid w:val="00262E8F"/>
    <w:rsid w:val="0026327B"/>
    <w:rsid w:val="00263566"/>
    <w:rsid w:val="00263798"/>
    <w:rsid w:val="00263BDD"/>
    <w:rsid w:val="00263C80"/>
    <w:rsid w:val="00263F79"/>
    <w:rsid w:val="002642C0"/>
    <w:rsid w:val="0026452B"/>
    <w:rsid w:val="00264552"/>
    <w:rsid w:val="002645B8"/>
    <w:rsid w:val="002647CC"/>
    <w:rsid w:val="0026491C"/>
    <w:rsid w:val="00264D02"/>
    <w:rsid w:val="00265242"/>
    <w:rsid w:val="0026534A"/>
    <w:rsid w:val="0026542A"/>
    <w:rsid w:val="002654CB"/>
    <w:rsid w:val="002656A8"/>
    <w:rsid w:val="00265C50"/>
    <w:rsid w:val="00265E55"/>
    <w:rsid w:val="002660AF"/>
    <w:rsid w:val="0026645A"/>
    <w:rsid w:val="002666EE"/>
    <w:rsid w:val="00266803"/>
    <w:rsid w:val="002668D7"/>
    <w:rsid w:val="00266AD8"/>
    <w:rsid w:val="00266B2C"/>
    <w:rsid w:val="00266D52"/>
    <w:rsid w:val="00266D80"/>
    <w:rsid w:val="00266DE3"/>
    <w:rsid w:val="00266E8A"/>
    <w:rsid w:val="00266FD8"/>
    <w:rsid w:val="0026716E"/>
    <w:rsid w:val="00267176"/>
    <w:rsid w:val="0026737E"/>
    <w:rsid w:val="00267693"/>
    <w:rsid w:val="002677CF"/>
    <w:rsid w:val="00267A92"/>
    <w:rsid w:val="00267B17"/>
    <w:rsid w:val="00267B7E"/>
    <w:rsid w:val="00267E94"/>
    <w:rsid w:val="00270019"/>
    <w:rsid w:val="002700D9"/>
    <w:rsid w:val="0027014C"/>
    <w:rsid w:val="00270151"/>
    <w:rsid w:val="002701BE"/>
    <w:rsid w:val="002701E0"/>
    <w:rsid w:val="0027031D"/>
    <w:rsid w:val="0027089D"/>
    <w:rsid w:val="0027095F"/>
    <w:rsid w:val="00270A2E"/>
    <w:rsid w:val="00270A39"/>
    <w:rsid w:val="00270DE1"/>
    <w:rsid w:val="00270E0B"/>
    <w:rsid w:val="00270E5B"/>
    <w:rsid w:val="00271072"/>
    <w:rsid w:val="002712F9"/>
    <w:rsid w:val="00271461"/>
    <w:rsid w:val="00271478"/>
    <w:rsid w:val="002715EF"/>
    <w:rsid w:val="00271780"/>
    <w:rsid w:val="002717FD"/>
    <w:rsid w:val="002717FF"/>
    <w:rsid w:val="0027193C"/>
    <w:rsid w:val="00271FE2"/>
    <w:rsid w:val="00272587"/>
    <w:rsid w:val="002727AE"/>
    <w:rsid w:val="002728A6"/>
    <w:rsid w:val="00272A77"/>
    <w:rsid w:val="00272CB1"/>
    <w:rsid w:val="00272DBE"/>
    <w:rsid w:val="00272E5A"/>
    <w:rsid w:val="00272ED3"/>
    <w:rsid w:val="00272FC9"/>
    <w:rsid w:val="002731BD"/>
    <w:rsid w:val="002731C9"/>
    <w:rsid w:val="00273562"/>
    <w:rsid w:val="002736B5"/>
    <w:rsid w:val="002737E6"/>
    <w:rsid w:val="00273861"/>
    <w:rsid w:val="00273CDE"/>
    <w:rsid w:val="00273D00"/>
    <w:rsid w:val="00273F9C"/>
    <w:rsid w:val="00274299"/>
    <w:rsid w:val="0027434E"/>
    <w:rsid w:val="0027435E"/>
    <w:rsid w:val="00274401"/>
    <w:rsid w:val="0027451A"/>
    <w:rsid w:val="00274551"/>
    <w:rsid w:val="002748DF"/>
    <w:rsid w:val="0027492B"/>
    <w:rsid w:val="0027495E"/>
    <w:rsid w:val="00274ADA"/>
    <w:rsid w:val="00274B0F"/>
    <w:rsid w:val="00274F62"/>
    <w:rsid w:val="00275204"/>
    <w:rsid w:val="002753A7"/>
    <w:rsid w:val="0027545C"/>
    <w:rsid w:val="00275550"/>
    <w:rsid w:val="002755DB"/>
    <w:rsid w:val="0027582A"/>
    <w:rsid w:val="0027590E"/>
    <w:rsid w:val="00275C46"/>
    <w:rsid w:val="00276051"/>
    <w:rsid w:val="00276580"/>
    <w:rsid w:val="00276954"/>
    <w:rsid w:val="00276AC7"/>
    <w:rsid w:val="00276C08"/>
    <w:rsid w:val="00276E75"/>
    <w:rsid w:val="0027709A"/>
    <w:rsid w:val="002770ED"/>
    <w:rsid w:val="002774C3"/>
    <w:rsid w:val="00277759"/>
    <w:rsid w:val="00277B66"/>
    <w:rsid w:val="00277D75"/>
    <w:rsid w:val="00277DFD"/>
    <w:rsid w:val="0028023E"/>
    <w:rsid w:val="00280245"/>
    <w:rsid w:val="0028050B"/>
    <w:rsid w:val="002806C9"/>
    <w:rsid w:val="002808F1"/>
    <w:rsid w:val="00280904"/>
    <w:rsid w:val="00280B85"/>
    <w:rsid w:val="00280D8E"/>
    <w:rsid w:val="00280E75"/>
    <w:rsid w:val="002812D5"/>
    <w:rsid w:val="00281366"/>
    <w:rsid w:val="00281538"/>
    <w:rsid w:val="0028164D"/>
    <w:rsid w:val="002817F3"/>
    <w:rsid w:val="00281ADF"/>
    <w:rsid w:val="00281D86"/>
    <w:rsid w:val="0028266A"/>
    <w:rsid w:val="002826D1"/>
    <w:rsid w:val="00282BD2"/>
    <w:rsid w:val="00282C26"/>
    <w:rsid w:val="00282DE9"/>
    <w:rsid w:val="0028310C"/>
    <w:rsid w:val="00283375"/>
    <w:rsid w:val="0028337F"/>
    <w:rsid w:val="002835B9"/>
    <w:rsid w:val="00283876"/>
    <w:rsid w:val="002838CF"/>
    <w:rsid w:val="00283F96"/>
    <w:rsid w:val="00284182"/>
    <w:rsid w:val="0028426B"/>
    <w:rsid w:val="00284497"/>
    <w:rsid w:val="0028473E"/>
    <w:rsid w:val="00284807"/>
    <w:rsid w:val="002848CA"/>
    <w:rsid w:val="0028498B"/>
    <w:rsid w:val="00284A77"/>
    <w:rsid w:val="00284ADA"/>
    <w:rsid w:val="00284CAC"/>
    <w:rsid w:val="00284D34"/>
    <w:rsid w:val="00285078"/>
    <w:rsid w:val="002850F2"/>
    <w:rsid w:val="0028542E"/>
    <w:rsid w:val="002855DC"/>
    <w:rsid w:val="002857FB"/>
    <w:rsid w:val="00285995"/>
    <w:rsid w:val="00285E92"/>
    <w:rsid w:val="00285F4B"/>
    <w:rsid w:val="00285FEE"/>
    <w:rsid w:val="002860AA"/>
    <w:rsid w:val="002860B8"/>
    <w:rsid w:val="002862B0"/>
    <w:rsid w:val="002864F4"/>
    <w:rsid w:val="002865BE"/>
    <w:rsid w:val="0028663D"/>
    <w:rsid w:val="00286681"/>
    <w:rsid w:val="0028672D"/>
    <w:rsid w:val="00286875"/>
    <w:rsid w:val="002868EC"/>
    <w:rsid w:val="002869AE"/>
    <w:rsid w:val="002869D3"/>
    <w:rsid w:val="00286BF8"/>
    <w:rsid w:val="00286DCA"/>
    <w:rsid w:val="00286E5A"/>
    <w:rsid w:val="00286EFA"/>
    <w:rsid w:val="00287474"/>
    <w:rsid w:val="002874B8"/>
    <w:rsid w:val="00287685"/>
    <w:rsid w:val="002877E2"/>
    <w:rsid w:val="00287ABF"/>
    <w:rsid w:val="00287CD6"/>
    <w:rsid w:val="00287D3A"/>
    <w:rsid w:val="00287DAE"/>
    <w:rsid w:val="00290086"/>
    <w:rsid w:val="0029045E"/>
    <w:rsid w:val="00290DD3"/>
    <w:rsid w:val="00290F45"/>
    <w:rsid w:val="00290F75"/>
    <w:rsid w:val="002914DA"/>
    <w:rsid w:val="00291510"/>
    <w:rsid w:val="00291552"/>
    <w:rsid w:val="002916A4"/>
    <w:rsid w:val="0029175D"/>
    <w:rsid w:val="002918FD"/>
    <w:rsid w:val="00291E99"/>
    <w:rsid w:val="00291FD3"/>
    <w:rsid w:val="00292038"/>
    <w:rsid w:val="0029205A"/>
    <w:rsid w:val="00292273"/>
    <w:rsid w:val="002923AA"/>
    <w:rsid w:val="002924B9"/>
    <w:rsid w:val="00292556"/>
    <w:rsid w:val="00292664"/>
    <w:rsid w:val="002927D7"/>
    <w:rsid w:val="002927EA"/>
    <w:rsid w:val="00292D7B"/>
    <w:rsid w:val="00293237"/>
    <w:rsid w:val="0029364E"/>
    <w:rsid w:val="00293682"/>
    <w:rsid w:val="00293836"/>
    <w:rsid w:val="00293A12"/>
    <w:rsid w:val="00293A87"/>
    <w:rsid w:val="00293E8F"/>
    <w:rsid w:val="00293FAF"/>
    <w:rsid w:val="0029431C"/>
    <w:rsid w:val="0029437B"/>
    <w:rsid w:val="002944CD"/>
    <w:rsid w:val="00294619"/>
    <w:rsid w:val="00294675"/>
    <w:rsid w:val="00294970"/>
    <w:rsid w:val="00294BD6"/>
    <w:rsid w:val="00294C2F"/>
    <w:rsid w:val="00294EBC"/>
    <w:rsid w:val="00294FF6"/>
    <w:rsid w:val="00295146"/>
    <w:rsid w:val="00295431"/>
    <w:rsid w:val="00295546"/>
    <w:rsid w:val="00295730"/>
    <w:rsid w:val="002958F7"/>
    <w:rsid w:val="00295A48"/>
    <w:rsid w:val="00295CC7"/>
    <w:rsid w:val="0029602F"/>
    <w:rsid w:val="0029604A"/>
    <w:rsid w:val="00296121"/>
    <w:rsid w:val="002962D9"/>
    <w:rsid w:val="00296570"/>
    <w:rsid w:val="002967B2"/>
    <w:rsid w:val="002969BB"/>
    <w:rsid w:val="0029703D"/>
    <w:rsid w:val="002977A8"/>
    <w:rsid w:val="00297893"/>
    <w:rsid w:val="00297DA9"/>
    <w:rsid w:val="00297E50"/>
    <w:rsid w:val="002A0042"/>
    <w:rsid w:val="002A0133"/>
    <w:rsid w:val="002A025F"/>
    <w:rsid w:val="002A0832"/>
    <w:rsid w:val="002A092C"/>
    <w:rsid w:val="002A0A51"/>
    <w:rsid w:val="002A0AF8"/>
    <w:rsid w:val="002A0E4F"/>
    <w:rsid w:val="002A123B"/>
    <w:rsid w:val="002A13FE"/>
    <w:rsid w:val="002A147C"/>
    <w:rsid w:val="002A192E"/>
    <w:rsid w:val="002A1AD3"/>
    <w:rsid w:val="002A28CC"/>
    <w:rsid w:val="002A2A1D"/>
    <w:rsid w:val="002A2AEA"/>
    <w:rsid w:val="002A2B38"/>
    <w:rsid w:val="002A2D9F"/>
    <w:rsid w:val="002A2DAD"/>
    <w:rsid w:val="002A39CB"/>
    <w:rsid w:val="002A3BCF"/>
    <w:rsid w:val="002A3D62"/>
    <w:rsid w:val="002A3EB4"/>
    <w:rsid w:val="002A4501"/>
    <w:rsid w:val="002A4947"/>
    <w:rsid w:val="002A4974"/>
    <w:rsid w:val="002A4C39"/>
    <w:rsid w:val="002A4C53"/>
    <w:rsid w:val="002A52AD"/>
    <w:rsid w:val="002A5303"/>
    <w:rsid w:val="002A54CB"/>
    <w:rsid w:val="002A5583"/>
    <w:rsid w:val="002A5A4A"/>
    <w:rsid w:val="002A5BE7"/>
    <w:rsid w:val="002A5CD6"/>
    <w:rsid w:val="002A5D51"/>
    <w:rsid w:val="002A5EC0"/>
    <w:rsid w:val="002A625F"/>
    <w:rsid w:val="002A6415"/>
    <w:rsid w:val="002A6577"/>
    <w:rsid w:val="002A67DC"/>
    <w:rsid w:val="002A740F"/>
    <w:rsid w:val="002A759D"/>
    <w:rsid w:val="002A7EF0"/>
    <w:rsid w:val="002A7F7D"/>
    <w:rsid w:val="002A7FCD"/>
    <w:rsid w:val="002B006F"/>
    <w:rsid w:val="002B0621"/>
    <w:rsid w:val="002B0737"/>
    <w:rsid w:val="002B09A3"/>
    <w:rsid w:val="002B0C38"/>
    <w:rsid w:val="002B0CEF"/>
    <w:rsid w:val="002B1175"/>
    <w:rsid w:val="002B1305"/>
    <w:rsid w:val="002B1307"/>
    <w:rsid w:val="002B13E5"/>
    <w:rsid w:val="002B16EE"/>
    <w:rsid w:val="002B197A"/>
    <w:rsid w:val="002B1A23"/>
    <w:rsid w:val="002B1C66"/>
    <w:rsid w:val="002B1D04"/>
    <w:rsid w:val="002B244C"/>
    <w:rsid w:val="002B2882"/>
    <w:rsid w:val="002B2CC4"/>
    <w:rsid w:val="002B2D1F"/>
    <w:rsid w:val="002B2D8B"/>
    <w:rsid w:val="002B2FC6"/>
    <w:rsid w:val="002B3021"/>
    <w:rsid w:val="002B328F"/>
    <w:rsid w:val="002B32AA"/>
    <w:rsid w:val="002B3784"/>
    <w:rsid w:val="002B3788"/>
    <w:rsid w:val="002B3B6F"/>
    <w:rsid w:val="002B3C82"/>
    <w:rsid w:val="002B408C"/>
    <w:rsid w:val="002B4223"/>
    <w:rsid w:val="002B4669"/>
    <w:rsid w:val="002B46DC"/>
    <w:rsid w:val="002B4A0C"/>
    <w:rsid w:val="002B4A79"/>
    <w:rsid w:val="002B4A85"/>
    <w:rsid w:val="002B4AA6"/>
    <w:rsid w:val="002B4AD5"/>
    <w:rsid w:val="002B4DEA"/>
    <w:rsid w:val="002B4FAD"/>
    <w:rsid w:val="002B4FC8"/>
    <w:rsid w:val="002B501B"/>
    <w:rsid w:val="002B50F1"/>
    <w:rsid w:val="002B521F"/>
    <w:rsid w:val="002B5247"/>
    <w:rsid w:val="002B5419"/>
    <w:rsid w:val="002B56A8"/>
    <w:rsid w:val="002B58D0"/>
    <w:rsid w:val="002B5B1A"/>
    <w:rsid w:val="002B5D72"/>
    <w:rsid w:val="002B5DF9"/>
    <w:rsid w:val="002B6218"/>
    <w:rsid w:val="002B66C3"/>
    <w:rsid w:val="002B676E"/>
    <w:rsid w:val="002B6D59"/>
    <w:rsid w:val="002B6E42"/>
    <w:rsid w:val="002B7896"/>
    <w:rsid w:val="002B7F29"/>
    <w:rsid w:val="002C0169"/>
    <w:rsid w:val="002C023F"/>
    <w:rsid w:val="002C067E"/>
    <w:rsid w:val="002C08DC"/>
    <w:rsid w:val="002C0D3B"/>
    <w:rsid w:val="002C0E13"/>
    <w:rsid w:val="002C12C5"/>
    <w:rsid w:val="002C1946"/>
    <w:rsid w:val="002C1B91"/>
    <w:rsid w:val="002C1BA4"/>
    <w:rsid w:val="002C1DFE"/>
    <w:rsid w:val="002C2124"/>
    <w:rsid w:val="002C212C"/>
    <w:rsid w:val="002C24F3"/>
    <w:rsid w:val="002C287B"/>
    <w:rsid w:val="002C2971"/>
    <w:rsid w:val="002C2BB5"/>
    <w:rsid w:val="002C2DA4"/>
    <w:rsid w:val="002C2F15"/>
    <w:rsid w:val="002C2F2B"/>
    <w:rsid w:val="002C3012"/>
    <w:rsid w:val="002C359F"/>
    <w:rsid w:val="002C35B4"/>
    <w:rsid w:val="002C3746"/>
    <w:rsid w:val="002C396E"/>
    <w:rsid w:val="002C3B3F"/>
    <w:rsid w:val="002C3BAC"/>
    <w:rsid w:val="002C3CE8"/>
    <w:rsid w:val="002C3E6B"/>
    <w:rsid w:val="002C474C"/>
    <w:rsid w:val="002C4794"/>
    <w:rsid w:val="002C47A4"/>
    <w:rsid w:val="002C489D"/>
    <w:rsid w:val="002C490E"/>
    <w:rsid w:val="002C4BB2"/>
    <w:rsid w:val="002C4D80"/>
    <w:rsid w:val="002C4F1A"/>
    <w:rsid w:val="002C4F85"/>
    <w:rsid w:val="002C4FA0"/>
    <w:rsid w:val="002C50C1"/>
    <w:rsid w:val="002C5125"/>
    <w:rsid w:val="002C5388"/>
    <w:rsid w:val="002C56C7"/>
    <w:rsid w:val="002C5783"/>
    <w:rsid w:val="002C5C58"/>
    <w:rsid w:val="002C5CAF"/>
    <w:rsid w:val="002C60DB"/>
    <w:rsid w:val="002C60FA"/>
    <w:rsid w:val="002C64FB"/>
    <w:rsid w:val="002C65D2"/>
    <w:rsid w:val="002C6F06"/>
    <w:rsid w:val="002C6FCE"/>
    <w:rsid w:val="002C7200"/>
    <w:rsid w:val="002C7245"/>
    <w:rsid w:val="002C784F"/>
    <w:rsid w:val="002C79B0"/>
    <w:rsid w:val="002D02A2"/>
    <w:rsid w:val="002D08E6"/>
    <w:rsid w:val="002D0A12"/>
    <w:rsid w:val="002D0A40"/>
    <w:rsid w:val="002D0A90"/>
    <w:rsid w:val="002D0AEE"/>
    <w:rsid w:val="002D0C64"/>
    <w:rsid w:val="002D0CB2"/>
    <w:rsid w:val="002D0D45"/>
    <w:rsid w:val="002D0E91"/>
    <w:rsid w:val="002D0F0E"/>
    <w:rsid w:val="002D100A"/>
    <w:rsid w:val="002D1088"/>
    <w:rsid w:val="002D1236"/>
    <w:rsid w:val="002D14E5"/>
    <w:rsid w:val="002D157A"/>
    <w:rsid w:val="002D1619"/>
    <w:rsid w:val="002D1848"/>
    <w:rsid w:val="002D189D"/>
    <w:rsid w:val="002D19B1"/>
    <w:rsid w:val="002D19BC"/>
    <w:rsid w:val="002D1E66"/>
    <w:rsid w:val="002D203A"/>
    <w:rsid w:val="002D2494"/>
    <w:rsid w:val="002D260D"/>
    <w:rsid w:val="002D26A8"/>
    <w:rsid w:val="002D28B6"/>
    <w:rsid w:val="002D2A3B"/>
    <w:rsid w:val="002D2A8A"/>
    <w:rsid w:val="002D2C86"/>
    <w:rsid w:val="002D2D9B"/>
    <w:rsid w:val="002D2FAD"/>
    <w:rsid w:val="002D3184"/>
    <w:rsid w:val="002D3258"/>
    <w:rsid w:val="002D332A"/>
    <w:rsid w:val="002D332B"/>
    <w:rsid w:val="002D33BE"/>
    <w:rsid w:val="002D348E"/>
    <w:rsid w:val="002D354B"/>
    <w:rsid w:val="002D35A3"/>
    <w:rsid w:val="002D3A25"/>
    <w:rsid w:val="002D3A81"/>
    <w:rsid w:val="002D4039"/>
    <w:rsid w:val="002D4051"/>
    <w:rsid w:val="002D40C4"/>
    <w:rsid w:val="002D498D"/>
    <w:rsid w:val="002D49D7"/>
    <w:rsid w:val="002D4CFC"/>
    <w:rsid w:val="002D52F5"/>
    <w:rsid w:val="002D540F"/>
    <w:rsid w:val="002D5452"/>
    <w:rsid w:val="002D55CA"/>
    <w:rsid w:val="002D58B3"/>
    <w:rsid w:val="002D5A17"/>
    <w:rsid w:val="002D5C82"/>
    <w:rsid w:val="002D5F5E"/>
    <w:rsid w:val="002D60C7"/>
    <w:rsid w:val="002D61FB"/>
    <w:rsid w:val="002D67A7"/>
    <w:rsid w:val="002D688E"/>
    <w:rsid w:val="002D68A6"/>
    <w:rsid w:val="002D6D01"/>
    <w:rsid w:val="002D6DEE"/>
    <w:rsid w:val="002D6E68"/>
    <w:rsid w:val="002D6E7C"/>
    <w:rsid w:val="002D72D9"/>
    <w:rsid w:val="002D797D"/>
    <w:rsid w:val="002D7E6C"/>
    <w:rsid w:val="002D7F5B"/>
    <w:rsid w:val="002E0177"/>
    <w:rsid w:val="002E022E"/>
    <w:rsid w:val="002E0369"/>
    <w:rsid w:val="002E053B"/>
    <w:rsid w:val="002E055D"/>
    <w:rsid w:val="002E0752"/>
    <w:rsid w:val="002E08BD"/>
    <w:rsid w:val="002E0AA7"/>
    <w:rsid w:val="002E0B9D"/>
    <w:rsid w:val="002E0E0B"/>
    <w:rsid w:val="002E0FE9"/>
    <w:rsid w:val="002E111B"/>
    <w:rsid w:val="002E1AC9"/>
    <w:rsid w:val="002E1FCE"/>
    <w:rsid w:val="002E20C0"/>
    <w:rsid w:val="002E27FD"/>
    <w:rsid w:val="002E2A3E"/>
    <w:rsid w:val="002E2D7D"/>
    <w:rsid w:val="002E2F25"/>
    <w:rsid w:val="002E3179"/>
    <w:rsid w:val="002E3512"/>
    <w:rsid w:val="002E3B13"/>
    <w:rsid w:val="002E3DA9"/>
    <w:rsid w:val="002E4318"/>
    <w:rsid w:val="002E470E"/>
    <w:rsid w:val="002E4C5D"/>
    <w:rsid w:val="002E5230"/>
    <w:rsid w:val="002E53B9"/>
    <w:rsid w:val="002E5B19"/>
    <w:rsid w:val="002E5EF5"/>
    <w:rsid w:val="002E637E"/>
    <w:rsid w:val="002E66FE"/>
    <w:rsid w:val="002E67AA"/>
    <w:rsid w:val="002E6E43"/>
    <w:rsid w:val="002E705D"/>
    <w:rsid w:val="002E7445"/>
    <w:rsid w:val="002E75A1"/>
    <w:rsid w:val="002E7642"/>
    <w:rsid w:val="002E7665"/>
    <w:rsid w:val="002E7930"/>
    <w:rsid w:val="002E7AD6"/>
    <w:rsid w:val="002E7B6D"/>
    <w:rsid w:val="002E7C7C"/>
    <w:rsid w:val="002E7E7A"/>
    <w:rsid w:val="002E7E84"/>
    <w:rsid w:val="002F017C"/>
    <w:rsid w:val="002F02A8"/>
    <w:rsid w:val="002F0A9D"/>
    <w:rsid w:val="002F0AEC"/>
    <w:rsid w:val="002F0B6B"/>
    <w:rsid w:val="002F0C2B"/>
    <w:rsid w:val="002F0ED0"/>
    <w:rsid w:val="002F0FBA"/>
    <w:rsid w:val="002F0FD2"/>
    <w:rsid w:val="002F1510"/>
    <w:rsid w:val="002F1666"/>
    <w:rsid w:val="002F168E"/>
    <w:rsid w:val="002F16AD"/>
    <w:rsid w:val="002F1E73"/>
    <w:rsid w:val="002F20FD"/>
    <w:rsid w:val="002F25D8"/>
    <w:rsid w:val="002F2AA6"/>
    <w:rsid w:val="002F2E3C"/>
    <w:rsid w:val="002F35EC"/>
    <w:rsid w:val="002F39CA"/>
    <w:rsid w:val="002F3A69"/>
    <w:rsid w:val="002F3AB4"/>
    <w:rsid w:val="002F3DDA"/>
    <w:rsid w:val="002F4011"/>
    <w:rsid w:val="002F40B0"/>
    <w:rsid w:val="002F416E"/>
    <w:rsid w:val="002F41FF"/>
    <w:rsid w:val="002F438D"/>
    <w:rsid w:val="002F43D8"/>
    <w:rsid w:val="002F4448"/>
    <w:rsid w:val="002F4481"/>
    <w:rsid w:val="002F487B"/>
    <w:rsid w:val="002F5DB9"/>
    <w:rsid w:val="002F6221"/>
    <w:rsid w:val="002F6430"/>
    <w:rsid w:val="002F655D"/>
    <w:rsid w:val="002F68EF"/>
    <w:rsid w:val="002F69FE"/>
    <w:rsid w:val="002F6BEC"/>
    <w:rsid w:val="002F6D5B"/>
    <w:rsid w:val="002F6FBB"/>
    <w:rsid w:val="002F70DE"/>
    <w:rsid w:val="002F71F6"/>
    <w:rsid w:val="002F72AD"/>
    <w:rsid w:val="002F7338"/>
    <w:rsid w:val="002F73B2"/>
    <w:rsid w:val="002F781A"/>
    <w:rsid w:val="002F791B"/>
    <w:rsid w:val="002F7AD7"/>
    <w:rsid w:val="002F7F69"/>
    <w:rsid w:val="0030007D"/>
    <w:rsid w:val="003002E1"/>
    <w:rsid w:val="0030044A"/>
    <w:rsid w:val="00300E86"/>
    <w:rsid w:val="00300EF1"/>
    <w:rsid w:val="00300F37"/>
    <w:rsid w:val="0030168C"/>
    <w:rsid w:val="00301966"/>
    <w:rsid w:val="00301A34"/>
    <w:rsid w:val="00301AC4"/>
    <w:rsid w:val="00301CF3"/>
    <w:rsid w:val="00301D5B"/>
    <w:rsid w:val="00302076"/>
    <w:rsid w:val="003022D2"/>
    <w:rsid w:val="0030257D"/>
    <w:rsid w:val="003025E9"/>
    <w:rsid w:val="0030263E"/>
    <w:rsid w:val="003027B0"/>
    <w:rsid w:val="003028D5"/>
    <w:rsid w:val="0030291A"/>
    <w:rsid w:val="00302E7E"/>
    <w:rsid w:val="00303016"/>
    <w:rsid w:val="003036A7"/>
    <w:rsid w:val="003038C2"/>
    <w:rsid w:val="00303C22"/>
    <w:rsid w:val="00304414"/>
    <w:rsid w:val="00304499"/>
    <w:rsid w:val="003044EB"/>
    <w:rsid w:val="003048B2"/>
    <w:rsid w:val="00304995"/>
    <w:rsid w:val="00304D6B"/>
    <w:rsid w:val="00304EDD"/>
    <w:rsid w:val="003050BC"/>
    <w:rsid w:val="00305206"/>
    <w:rsid w:val="00305297"/>
    <w:rsid w:val="00305476"/>
    <w:rsid w:val="0030553A"/>
    <w:rsid w:val="003055E9"/>
    <w:rsid w:val="003056E9"/>
    <w:rsid w:val="0030581B"/>
    <w:rsid w:val="00305CAC"/>
    <w:rsid w:val="00305D00"/>
    <w:rsid w:val="00306352"/>
    <w:rsid w:val="003064B5"/>
    <w:rsid w:val="00306608"/>
    <w:rsid w:val="00306886"/>
    <w:rsid w:val="003068C5"/>
    <w:rsid w:val="003068CF"/>
    <w:rsid w:val="00306A55"/>
    <w:rsid w:val="00306CB5"/>
    <w:rsid w:val="00306CCC"/>
    <w:rsid w:val="00307683"/>
    <w:rsid w:val="003076CC"/>
    <w:rsid w:val="003078F2"/>
    <w:rsid w:val="00307984"/>
    <w:rsid w:val="00307D36"/>
    <w:rsid w:val="00307FF7"/>
    <w:rsid w:val="00310121"/>
    <w:rsid w:val="0031027E"/>
    <w:rsid w:val="0031032D"/>
    <w:rsid w:val="00310363"/>
    <w:rsid w:val="00310541"/>
    <w:rsid w:val="003107BF"/>
    <w:rsid w:val="00310A4A"/>
    <w:rsid w:val="00310B6C"/>
    <w:rsid w:val="00310EE4"/>
    <w:rsid w:val="00310F48"/>
    <w:rsid w:val="00310F52"/>
    <w:rsid w:val="00311019"/>
    <w:rsid w:val="003115F3"/>
    <w:rsid w:val="00311964"/>
    <w:rsid w:val="00311C5A"/>
    <w:rsid w:val="00311D40"/>
    <w:rsid w:val="0031200E"/>
    <w:rsid w:val="003120E4"/>
    <w:rsid w:val="00312104"/>
    <w:rsid w:val="003125CF"/>
    <w:rsid w:val="003125E2"/>
    <w:rsid w:val="00312902"/>
    <w:rsid w:val="00312CAB"/>
    <w:rsid w:val="00312DEB"/>
    <w:rsid w:val="00312E34"/>
    <w:rsid w:val="00313089"/>
    <w:rsid w:val="00313219"/>
    <w:rsid w:val="00313315"/>
    <w:rsid w:val="0031340F"/>
    <w:rsid w:val="003134A8"/>
    <w:rsid w:val="00313564"/>
    <w:rsid w:val="003139A5"/>
    <w:rsid w:val="00313A98"/>
    <w:rsid w:val="00313ACE"/>
    <w:rsid w:val="00313DBC"/>
    <w:rsid w:val="00314363"/>
    <w:rsid w:val="00314424"/>
    <w:rsid w:val="0031475B"/>
    <w:rsid w:val="0031498C"/>
    <w:rsid w:val="0031499C"/>
    <w:rsid w:val="00314A00"/>
    <w:rsid w:val="00314BCE"/>
    <w:rsid w:val="00314C99"/>
    <w:rsid w:val="00314E96"/>
    <w:rsid w:val="00314F5C"/>
    <w:rsid w:val="0031543E"/>
    <w:rsid w:val="0031550C"/>
    <w:rsid w:val="0031553F"/>
    <w:rsid w:val="003158F6"/>
    <w:rsid w:val="00315901"/>
    <w:rsid w:val="003159AD"/>
    <w:rsid w:val="003159B7"/>
    <w:rsid w:val="00315E3E"/>
    <w:rsid w:val="003160C4"/>
    <w:rsid w:val="003162A4"/>
    <w:rsid w:val="00316386"/>
    <w:rsid w:val="003164D4"/>
    <w:rsid w:val="0031669A"/>
    <w:rsid w:val="003167F6"/>
    <w:rsid w:val="003169D4"/>
    <w:rsid w:val="00316E7A"/>
    <w:rsid w:val="00316FB6"/>
    <w:rsid w:val="00316FC5"/>
    <w:rsid w:val="003174BD"/>
    <w:rsid w:val="00317552"/>
    <w:rsid w:val="003175B7"/>
    <w:rsid w:val="00317746"/>
    <w:rsid w:val="003177E4"/>
    <w:rsid w:val="003179DA"/>
    <w:rsid w:val="003201DF"/>
    <w:rsid w:val="00320368"/>
    <w:rsid w:val="003203CF"/>
    <w:rsid w:val="0032045B"/>
    <w:rsid w:val="0032058B"/>
    <w:rsid w:val="0032084F"/>
    <w:rsid w:val="00321129"/>
    <w:rsid w:val="0032141B"/>
    <w:rsid w:val="003214A0"/>
    <w:rsid w:val="003215F1"/>
    <w:rsid w:val="00321C31"/>
    <w:rsid w:val="00321C4F"/>
    <w:rsid w:val="00321ED6"/>
    <w:rsid w:val="0032213E"/>
    <w:rsid w:val="003221E9"/>
    <w:rsid w:val="00322691"/>
    <w:rsid w:val="00322836"/>
    <w:rsid w:val="00322A65"/>
    <w:rsid w:val="00322B4F"/>
    <w:rsid w:val="00322C54"/>
    <w:rsid w:val="00322DCE"/>
    <w:rsid w:val="00323258"/>
    <w:rsid w:val="0032349B"/>
    <w:rsid w:val="003236F1"/>
    <w:rsid w:val="00323855"/>
    <w:rsid w:val="00323874"/>
    <w:rsid w:val="00323F77"/>
    <w:rsid w:val="003240E6"/>
    <w:rsid w:val="003242D6"/>
    <w:rsid w:val="00324426"/>
    <w:rsid w:val="00324A6F"/>
    <w:rsid w:val="00324E2A"/>
    <w:rsid w:val="00325456"/>
    <w:rsid w:val="00325668"/>
    <w:rsid w:val="00325731"/>
    <w:rsid w:val="003258F5"/>
    <w:rsid w:val="00325ACC"/>
    <w:rsid w:val="00325DF2"/>
    <w:rsid w:val="0032646A"/>
    <w:rsid w:val="00326733"/>
    <w:rsid w:val="0032684C"/>
    <w:rsid w:val="003268E2"/>
    <w:rsid w:val="00326A12"/>
    <w:rsid w:val="00326AFF"/>
    <w:rsid w:val="00326BCB"/>
    <w:rsid w:val="00326F5D"/>
    <w:rsid w:val="0032706F"/>
    <w:rsid w:val="0032717F"/>
    <w:rsid w:val="00327345"/>
    <w:rsid w:val="0032742B"/>
    <w:rsid w:val="0032787A"/>
    <w:rsid w:val="00327DFC"/>
    <w:rsid w:val="00327F29"/>
    <w:rsid w:val="00330044"/>
    <w:rsid w:val="003300F2"/>
    <w:rsid w:val="003301DB"/>
    <w:rsid w:val="003302D5"/>
    <w:rsid w:val="003307B5"/>
    <w:rsid w:val="00330BAC"/>
    <w:rsid w:val="00330BFC"/>
    <w:rsid w:val="00330D78"/>
    <w:rsid w:val="00330EC5"/>
    <w:rsid w:val="00330F61"/>
    <w:rsid w:val="003312FD"/>
    <w:rsid w:val="0033138D"/>
    <w:rsid w:val="00331721"/>
    <w:rsid w:val="00331996"/>
    <w:rsid w:val="003319EF"/>
    <w:rsid w:val="00331CCB"/>
    <w:rsid w:val="00331FAA"/>
    <w:rsid w:val="00332387"/>
    <w:rsid w:val="00332812"/>
    <w:rsid w:val="00332B45"/>
    <w:rsid w:val="00332DA3"/>
    <w:rsid w:val="00332E2C"/>
    <w:rsid w:val="0033305B"/>
    <w:rsid w:val="003333AC"/>
    <w:rsid w:val="003333D6"/>
    <w:rsid w:val="00333570"/>
    <w:rsid w:val="003336DE"/>
    <w:rsid w:val="00333763"/>
    <w:rsid w:val="00333A17"/>
    <w:rsid w:val="00333CAD"/>
    <w:rsid w:val="00334828"/>
    <w:rsid w:val="003348B3"/>
    <w:rsid w:val="003349F0"/>
    <w:rsid w:val="00334B35"/>
    <w:rsid w:val="00334D74"/>
    <w:rsid w:val="00334E70"/>
    <w:rsid w:val="00334E71"/>
    <w:rsid w:val="00335107"/>
    <w:rsid w:val="003356D8"/>
    <w:rsid w:val="00335703"/>
    <w:rsid w:val="00335727"/>
    <w:rsid w:val="00335894"/>
    <w:rsid w:val="003358EB"/>
    <w:rsid w:val="00335D7B"/>
    <w:rsid w:val="00335E41"/>
    <w:rsid w:val="00335E42"/>
    <w:rsid w:val="003363C7"/>
    <w:rsid w:val="003366C7"/>
    <w:rsid w:val="003366EE"/>
    <w:rsid w:val="00336954"/>
    <w:rsid w:val="00336BF7"/>
    <w:rsid w:val="00336C59"/>
    <w:rsid w:val="0033726A"/>
    <w:rsid w:val="00337440"/>
    <w:rsid w:val="00337560"/>
    <w:rsid w:val="0033759F"/>
    <w:rsid w:val="00337696"/>
    <w:rsid w:val="00337931"/>
    <w:rsid w:val="00337D76"/>
    <w:rsid w:val="00337FAC"/>
    <w:rsid w:val="003400B1"/>
    <w:rsid w:val="00340133"/>
    <w:rsid w:val="003403BB"/>
    <w:rsid w:val="003404B0"/>
    <w:rsid w:val="0034081D"/>
    <w:rsid w:val="0034150A"/>
    <w:rsid w:val="003415BC"/>
    <w:rsid w:val="00341644"/>
    <w:rsid w:val="00341683"/>
    <w:rsid w:val="003417CF"/>
    <w:rsid w:val="00341804"/>
    <w:rsid w:val="00341D86"/>
    <w:rsid w:val="00341E14"/>
    <w:rsid w:val="00342192"/>
    <w:rsid w:val="00342689"/>
    <w:rsid w:val="00342690"/>
    <w:rsid w:val="00342772"/>
    <w:rsid w:val="00342868"/>
    <w:rsid w:val="00342895"/>
    <w:rsid w:val="00342CA5"/>
    <w:rsid w:val="00343337"/>
    <w:rsid w:val="003433E9"/>
    <w:rsid w:val="00343536"/>
    <w:rsid w:val="003437DC"/>
    <w:rsid w:val="00343A19"/>
    <w:rsid w:val="00343ADB"/>
    <w:rsid w:val="0034426D"/>
    <w:rsid w:val="00344570"/>
    <w:rsid w:val="00344724"/>
    <w:rsid w:val="00344778"/>
    <w:rsid w:val="00344A54"/>
    <w:rsid w:val="00344A9D"/>
    <w:rsid w:val="00344CDB"/>
    <w:rsid w:val="00344D3C"/>
    <w:rsid w:val="00344F08"/>
    <w:rsid w:val="00344F7B"/>
    <w:rsid w:val="003450EA"/>
    <w:rsid w:val="003453D5"/>
    <w:rsid w:val="00345635"/>
    <w:rsid w:val="003459B3"/>
    <w:rsid w:val="00345AB9"/>
    <w:rsid w:val="00345DE8"/>
    <w:rsid w:val="00345EF4"/>
    <w:rsid w:val="003462D1"/>
    <w:rsid w:val="0034634B"/>
    <w:rsid w:val="003463A2"/>
    <w:rsid w:val="00346411"/>
    <w:rsid w:val="003464E5"/>
    <w:rsid w:val="00346732"/>
    <w:rsid w:val="00346A2E"/>
    <w:rsid w:val="00346A34"/>
    <w:rsid w:val="0034719C"/>
    <w:rsid w:val="003472F3"/>
    <w:rsid w:val="00347448"/>
    <w:rsid w:val="003475B7"/>
    <w:rsid w:val="003476CA"/>
    <w:rsid w:val="0034773A"/>
    <w:rsid w:val="00347811"/>
    <w:rsid w:val="00347BAE"/>
    <w:rsid w:val="00347ECA"/>
    <w:rsid w:val="0035005B"/>
    <w:rsid w:val="003500AD"/>
    <w:rsid w:val="00350350"/>
    <w:rsid w:val="003507A5"/>
    <w:rsid w:val="00350872"/>
    <w:rsid w:val="00350A77"/>
    <w:rsid w:val="00350FA7"/>
    <w:rsid w:val="00351115"/>
    <w:rsid w:val="00351351"/>
    <w:rsid w:val="00351415"/>
    <w:rsid w:val="0035152A"/>
    <w:rsid w:val="0035187E"/>
    <w:rsid w:val="003518AB"/>
    <w:rsid w:val="003518F3"/>
    <w:rsid w:val="00351ADD"/>
    <w:rsid w:val="003520D2"/>
    <w:rsid w:val="00352784"/>
    <w:rsid w:val="00352A04"/>
    <w:rsid w:val="00352A1F"/>
    <w:rsid w:val="00352AF1"/>
    <w:rsid w:val="00352B58"/>
    <w:rsid w:val="00352BCF"/>
    <w:rsid w:val="00352ED4"/>
    <w:rsid w:val="00353028"/>
    <w:rsid w:val="00353329"/>
    <w:rsid w:val="0035332A"/>
    <w:rsid w:val="003534DC"/>
    <w:rsid w:val="00353A35"/>
    <w:rsid w:val="00353AA5"/>
    <w:rsid w:val="00353BEF"/>
    <w:rsid w:val="00353E05"/>
    <w:rsid w:val="0035401A"/>
    <w:rsid w:val="0035403F"/>
    <w:rsid w:val="00354386"/>
    <w:rsid w:val="003543F9"/>
    <w:rsid w:val="00354659"/>
    <w:rsid w:val="00354661"/>
    <w:rsid w:val="00354BC6"/>
    <w:rsid w:val="0035581E"/>
    <w:rsid w:val="00355A42"/>
    <w:rsid w:val="00355ACB"/>
    <w:rsid w:val="00355D8A"/>
    <w:rsid w:val="00356251"/>
    <w:rsid w:val="00356255"/>
    <w:rsid w:val="00356294"/>
    <w:rsid w:val="003564D0"/>
    <w:rsid w:val="003565E5"/>
    <w:rsid w:val="00356631"/>
    <w:rsid w:val="0035690A"/>
    <w:rsid w:val="00356A9E"/>
    <w:rsid w:val="00356DE0"/>
    <w:rsid w:val="00356E73"/>
    <w:rsid w:val="00356F50"/>
    <w:rsid w:val="00356F61"/>
    <w:rsid w:val="00357188"/>
    <w:rsid w:val="003572F8"/>
    <w:rsid w:val="003576DF"/>
    <w:rsid w:val="0035781D"/>
    <w:rsid w:val="00357849"/>
    <w:rsid w:val="003578EA"/>
    <w:rsid w:val="00357A2D"/>
    <w:rsid w:val="00357A76"/>
    <w:rsid w:val="00357AA4"/>
    <w:rsid w:val="00357D95"/>
    <w:rsid w:val="003602C6"/>
    <w:rsid w:val="003602E2"/>
    <w:rsid w:val="00360528"/>
    <w:rsid w:val="00360C8E"/>
    <w:rsid w:val="00360D61"/>
    <w:rsid w:val="00360DA9"/>
    <w:rsid w:val="00360EE0"/>
    <w:rsid w:val="0036125E"/>
    <w:rsid w:val="00361271"/>
    <w:rsid w:val="00361540"/>
    <w:rsid w:val="00361B09"/>
    <w:rsid w:val="00361B89"/>
    <w:rsid w:val="00361C70"/>
    <w:rsid w:val="00361C72"/>
    <w:rsid w:val="00362346"/>
    <w:rsid w:val="003625D5"/>
    <w:rsid w:val="0036273E"/>
    <w:rsid w:val="00362CBA"/>
    <w:rsid w:val="00362E8D"/>
    <w:rsid w:val="0036377D"/>
    <w:rsid w:val="003637BA"/>
    <w:rsid w:val="003637BD"/>
    <w:rsid w:val="003638AB"/>
    <w:rsid w:val="00363959"/>
    <w:rsid w:val="00363D71"/>
    <w:rsid w:val="00363D9C"/>
    <w:rsid w:val="00363DD9"/>
    <w:rsid w:val="0036406F"/>
    <w:rsid w:val="003640A2"/>
    <w:rsid w:val="0036461D"/>
    <w:rsid w:val="003646B3"/>
    <w:rsid w:val="00364740"/>
    <w:rsid w:val="003647DD"/>
    <w:rsid w:val="00364904"/>
    <w:rsid w:val="00364BEB"/>
    <w:rsid w:val="0036529C"/>
    <w:rsid w:val="00365435"/>
    <w:rsid w:val="00365A45"/>
    <w:rsid w:val="00365B43"/>
    <w:rsid w:val="00365C05"/>
    <w:rsid w:val="00365E50"/>
    <w:rsid w:val="00365E8D"/>
    <w:rsid w:val="00365F9D"/>
    <w:rsid w:val="00366652"/>
    <w:rsid w:val="00366769"/>
    <w:rsid w:val="003667D9"/>
    <w:rsid w:val="003668DD"/>
    <w:rsid w:val="00366BA8"/>
    <w:rsid w:val="00366D1B"/>
    <w:rsid w:val="00366E4C"/>
    <w:rsid w:val="003674CB"/>
    <w:rsid w:val="003676BB"/>
    <w:rsid w:val="00367798"/>
    <w:rsid w:val="00367847"/>
    <w:rsid w:val="00367878"/>
    <w:rsid w:val="00367AC0"/>
    <w:rsid w:val="00367CD8"/>
    <w:rsid w:val="00367E7D"/>
    <w:rsid w:val="00367F54"/>
    <w:rsid w:val="003700CE"/>
    <w:rsid w:val="00370127"/>
    <w:rsid w:val="00370293"/>
    <w:rsid w:val="0037058C"/>
    <w:rsid w:val="003706A4"/>
    <w:rsid w:val="00370B0F"/>
    <w:rsid w:val="00370C80"/>
    <w:rsid w:val="00370DA3"/>
    <w:rsid w:val="003711A1"/>
    <w:rsid w:val="0037161A"/>
    <w:rsid w:val="00371921"/>
    <w:rsid w:val="00371BA6"/>
    <w:rsid w:val="00371D8D"/>
    <w:rsid w:val="00371E6E"/>
    <w:rsid w:val="00372184"/>
    <w:rsid w:val="003724ED"/>
    <w:rsid w:val="00372A55"/>
    <w:rsid w:val="00372A69"/>
    <w:rsid w:val="00372D10"/>
    <w:rsid w:val="00372D3D"/>
    <w:rsid w:val="00372D5C"/>
    <w:rsid w:val="00372E6B"/>
    <w:rsid w:val="00372E7F"/>
    <w:rsid w:val="0037312C"/>
    <w:rsid w:val="003731FC"/>
    <w:rsid w:val="003737F5"/>
    <w:rsid w:val="0037398D"/>
    <w:rsid w:val="003739F7"/>
    <w:rsid w:val="00373AA0"/>
    <w:rsid w:val="00373B47"/>
    <w:rsid w:val="00373B49"/>
    <w:rsid w:val="00373F48"/>
    <w:rsid w:val="00374006"/>
    <w:rsid w:val="0037409E"/>
    <w:rsid w:val="003742BE"/>
    <w:rsid w:val="003743A3"/>
    <w:rsid w:val="00374C2E"/>
    <w:rsid w:val="00374D3C"/>
    <w:rsid w:val="00374E86"/>
    <w:rsid w:val="003750CD"/>
    <w:rsid w:val="00375157"/>
    <w:rsid w:val="00375387"/>
    <w:rsid w:val="0037570F"/>
    <w:rsid w:val="00375773"/>
    <w:rsid w:val="00375AB8"/>
    <w:rsid w:val="00376199"/>
    <w:rsid w:val="003763FF"/>
    <w:rsid w:val="003764B9"/>
    <w:rsid w:val="003769C0"/>
    <w:rsid w:val="00376C16"/>
    <w:rsid w:val="00376C30"/>
    <w:rsid w:val="00376CDE"/>
    <w:rsid w:val="00376FCF"/>
    <w:rsid w:val="00377132"/>
    <w:rsid w:val="003771E9"/>
    <w:rsid w:val="0037737D"/>
    <w:rsid w:val="003773AB"/>
    <w:rsid w:val="00377515"/>
    <w:rsid w:val="003775DD"/>
    <w:rsid w:val="0037763A"/>
    <w:rsid w:val="0037775A"/>
    <w:rsid w:val="003779DF"/>
    <w:rsid w:val="00377B1B"/>
    <w:rsid w:val="00377C00"/>
    <w:rsid w:val="00377E33"/>
    <w:rsid w:val="00380253"/>
    <w:rsid w:val="0038027C"/>
    <w:rsid w:val="003802CC"/>
    <w:rsid w:val="003804DF"/>
    <w:rsid w:val="0038067C"/>
    <w:rsid w:val="003808B9"/>
    <w:rsid w:val="00380C0D"/>
    <w:rsid w:val="00380E7C"/>
    <w:rsid w:val="00381540"/>
    <w:rsid w:val="003817AE"/>
    <w:rsid w:val="0038186D"/>
    <w:rsid w:val="00381A7D"/>
    <w:rsid w:val="00381E57"/>
    <w:rsid w:val="00381F5F"/>
    <w:rsid w:val="00382267"/>
    <w:rsid w:val="00382377"/>
    <w:rsid w:val="0038238B"/>
    <w:rsid w:val="00382396"/>
    <w:rsid w:val="0038246A"/>
    <w:rsid w:val="00382470"/>
    <w:rsid w:val="00382846"/>
    <w:rsid w:val="0038291A"/>
    <w:rsid w:val="0038293B"/>
    <w:rsid w:val="0038297A"/>
    <w:rsid w:val="003829A9"/>
    <w:rsid w:val="00382D5B"/>
    <w:rsid w:val="00382F51"/>
    <w:rsid w:val="00382FE3"/>
    <w:rsid w:val="00383319"/>
    <w:rsid w:val="003833E2"/>
    <w:rsid w:val="003833EB"/>
    <w:rsid w:val="00383400"/>
    <w:rsid w:val="00383498"/>
    <w:rsid w:val="003834BE"/>
    <w:rsid w:val="003836DD"/>
    <w:rsid w:val="003837FB"/>
    <w:rsid w:val="00383833"/>
    <w:rsid w:val="0038391F"/>
    <w:rsid w:val="0038425B"/>
    <w:rsid w:val="00384423"/>
    <w:rsid w:val="00384552"/>
    <w:rsid w:val="0038467C"/>
    <w:rsid w:val="00384BDA"/>
    <w:rsid w:val="003851D9"/>
    <w:rsid w:val="003853FA"/>
    <w:rsid w:val="00385644"/>
    <w:rsid w:val="0038573F"/>
    <w:rsid w:val="00385A16"/>
    <w:rsid w:val="00385FC9"/>
    <w:rsid w:val="003860A7"/>
    <w:rsid w:val="00386209"/>
    <w:rsid w:val="003864D6"/>
    <w:rsid w:val="00386508"/>
    <w:rsid w:val="00386986"/>
    <w:rsid w:val="00387282"/>
    <w:rsid w:val="003873F5"/>
    <w:rsid w:val="00387401"/>
    <w:rsid w:val="003874D2"/>
    <w:rsid w:val="003874F5"/>
    <w:rsid w:val="0038752E"/>
    <w:rsid w:val="00387846"/>
    <w:rsid w:val="0038790F"/>
    <w:rsid w:val="00387931"/>
    <w:rsid w:val="00387940"/>
    <w:rsid w:val="00387ABE"/>
    <w:rsid w:val="00387B51"/>
    <w:rsid w:val="00387BED"/>
    <w:rsid w:val="00387CE7"/>
    <w:rsid w:val="00387DCA"/>
    <w:rsid w:val="00387FF2"/>
    <w:rsid w:val="003900E9"/>
    <w:rsid w:val="00390459"/>
    <w:rsid w:val="003906CD"/>
    <w:rsid w:val="003908BC"/>
    <w:rsid w:val="00390CA1"/>
    <w:rsid w:val="00390D3C"/>
    <w:rsid w:val="00390EB1"/>
    <w:rsid w:val="00390EDA"/>
    <w:rsid w:val="003917C3"/>
    <w:rsid w:val="00391C8D"/>
    <w:rsid w:val="00391CC3"/>
    <w:rsid w:val="0039236B"/>
    <w:rsid w:val="00392C00"/>
    <w:rsid w:val="00392CA3"/>
    <w:rsid w:val="00392CCE"/>
    <w:rsid w:val="00392EA8"/>
    <w:rsid w:val="00393077"/>
    <w:rsid w:val="0039375C"/>
    <w:rsid w:val="00393C2E"/>
    <w:rsid w:val="003944B1"/>
    <w:rsid w:val="003945E7"/>
    <w:rsid w:val="0039470D"/>
    <w:rsid w:val="00394763"/>
    <w:rsid w:val="00394798"/>
    <w:rsid w:val="00394911"/>
    <w:rsid w:val="00394A30"/>
    <w:rsid w:val="00394B31"/>
    <w:rsid w:val="00394D72"/>
    <w:rsid w:val="00394E78"/>
    <w:rsid w:val="00395078"/>
    <w:rsid w:val="003950FF"/>
    <w:rsid w:val="00395436"/>
    <w:rsid w:val="00395A55"/>
    <w:rsid w:val="00395E4C"/>
    <w:rsid w:val="00396334"/>
    <w:rsid w:val="003964B7"/>
    <w:rsid w:val="00396546"/>
    <w:rsid w:val="0039658C"/>
    <w:rsid w:val="003966C3"/>
    <w:rsid w:val="003967E0"/>
    <w:rsid w:val="003968C8"/>
    <w:rsid w:val="003968F8"/>
    <w:rsid w:val="00396A82"/>
    <w:rsid w:val="00396E31"/>
    <w:rsid w:val="00396F01"/>
    <w:rsid w:val="00396FD3"/>
    <w:rsid w:val="0039723D"/>
    <w:rsid w:val="0039780E"/>
    <w:rsid w:val="00397A1C"/>
    <w:rsid w:val="00397ACC"/>
    <w:rsid w:val="00397B54"/>
    <w:rsid w:val="003A010C"/>
    <w:rsid w:val="003A040D"/>
    <w:rsid w:val="003A0A57"/>
    <w:rsid w:val="003A0B26"/>
    <w:rsid w:val="003A0F64"/>
    <w:rsid w:val="003A137F"/>
    <w:rsid w:val="003A154A"/>
    <w:rsid w:val="003A1840"/>
    <w:rsid w:val="003A1DB9"/>
    <w:rsid w:val="003A1EE3"/>
    <w:rsid w:val="003A228C"/>
    <w:rsid w:val="003A263E"/>
    <w:rsid w:val="003A28B2"/>
    <w:rsid w:val="003A2BA3"/>
    <w:rsid w:val="003A2DBB"/>
    <w:rsid w:val="003A30C0"/>
    <w:rsid w:val="003A42C6"/>
    <w:rsid w:val="003A45D4"/>
    <w:rsid w:val="003A47E8"/>
    <w:rsid w:val="003A4C81"/>
    <w:rsid w:val="003A4ED5"/>
    <w:rsid w:val="003A57F6"/>
    <w:rsid w:val="003A5A10"/>
    <w:rsid w:val="003A5C75"/>
    <w:rsid w:val="003A5E60"/>
    <w:rsid w:val="003A5F9A"/>
    <w:rsid w:val="003A642F"/>
    <w:rsid w:val="003A6635"/>
    <w:rsid w:val="003A66B3"/>
    <w:rsid w:val="003A6BF2"/>
    <w:rsid w:val="003A6E0D"/>
    <w:rsid w:val="003A6ED9"/>
    <w:rsid w:val="003A7289"/>
    <w:rsid w:val="003A72E0"/>
    <w:rsid w:val="003A732C"/>
    <w:rsid w:val="003A73C0"/>
    <w:rsid w:val="003A7482"/>
    <w:rsid w:val="003A7F95"/>
    <w:rsid w:val="003B0298"/>
    <w:rsid w:val="003B0BC0"/>
    <w:rsid w:val="003B0DFF"/>
    <w:rsid w:val="003B102D"/>
    <w:rsid w:val="003B1283"/>
    <w:rsid w:val="003B13AF"/>
    <w:rsid w:val="003B151C"/>
    <w:rsid w:val="003B16F7"/>
    <w:rsid w:val="003B17AC"/>
    <w:rsid w:val="003B180E"/>
    <w:rsid w:val="003B1AB7"/>
    <w:rsid w:val="003B1C7A"/>
    <w:rsid w:val="003B2195"/>
    <w:rsid w:val="003B237A"/>
    <w:rsid w:val="003B2444"/>
    <w:rsid w:val="003B245F"/>
    <w:rsid w:val="003B249F"/>
    <w:rsid w:val="003B280B"/>
    <w:rsid w:val="003B3052"/>
    <w:rsid w:val="003B30CC"/>
    <w:rsid w:val="003B3922"/>
    <w:rsid w:val="003B3E2C"/>
    <w:rsid w:val="003B3F53"/>
    <w:rsid w:val="003B3FC1"/>
    <w:rsid w:val="003B42DC"/>
    <w:rsid w:val="003B460D"/>
    <w:rsid w:val="003B4650"/>
    <w:rsid w:val="003B4BB2"/>
    <w:rsid w:val="003B4BB5"/>
    <w:rsid w:val="003B4CA8"/>
    <w:rsid w:val="003B4D52"/>
    <w:rsid w:val="003B4F1A"/>
    <w:rsid w:val="003B51C4"/>
    <w:rsid w:val="003B5202"/>
    <w:rsid w:val="003B5280"/>
    <w:rsid w:val="003B5567"/>
    <w:rsid w:val="003B5D48"/>
    <w:rsid w:val="003B5FDF"/>
    <w:rsid w:val="003B6E04"/>
    <w:rsid w:val="003B70F0"/>
    <w:rsid w:val="003B7562"/>
    <w:rsid w:val="003C0056"/>
    <w:rsid w:val="003C0090"/>
    <w:rsid w:val="003C00E6"/>
    <w:rsid w:val="003C0408"/>
    <w:rsid w:val="003C0977"/>
    <w:rsid w:val="003C10FE"/>
    <w:rsid w:val="003C1505"/>
    <w:rsid w:val="003C1B54"/>
    <w:rsid w:val="003C1B82"/>
    <w:rsid w:val="003C1D17"/>
    <w:rsid w:val="003C1E5D"/>
    <w:rsid w:val="003C1EC3"/>
    <w:rsid w:val="003C2014"/>
    <w:rsid w:val="003C2570"/>
    <w:rsid w:val="003C2676"/>
    <w:rsid w:val="003C26BE"/>
    <w:rsid w:val="003C2974"/>
    <w:rsid w:val="003C29D5"/>
    <w:rsid w:val="003C2D2E"/>
    <w:rsid w:val="003C2FCA"/>
    <w:rsid w:val="003C3027"/>
    <w:rsid w:val="003C3368"/>
    <w:rsid w:val="003C3461"/>
    <w:rsid w:val="003C3564"/>
    <w:rsid w:val="003C3590"/>
    <w:rsid w:val="003C380B"/>
    <w:rsid w:val="003C3ABF"/>
    <w:rsid w:val="003C3DA9"/>
    <w:rsid w:val="003C4028"/>
    <w:rsid w:val="003C4225"/>
    <w:rsid w:val="003C422C"/>
    <w:rsid w:val="003C4288"/>
    <w:rsid w:val="003C4744"/>
    <w:rsid w:val="003C4ACE"/>
    <w:rsid w:val="003C4B01"/>
    <w:rsid w:val="003C4DFF"/>
    <w:rsid w:val="003C5012"/>
    <w:rsid w:val="003C5108"/>
    <w:rsid w:val="003C545E"/>
    <w:rsid w:val="003C5535"/>
    <w:rsid w:val="003C5629"/>
    <w:rsid w:val="003C56D2"/>
    <w:rsid w:val="003C5866"/>
    <w:rsid w:val="003C5D4C"/>
    <w:rsid w:val="003C5D66"/>
    <w:rsid w:val="003C5FCF"/>
    <w:rsid w:val="003C61FA"/>
    <w:rsid w:val="003C6215"/>
    <w:rsid w:val="003C6354"/>
    <w:rsid w:val="003C668C"/>
    <w:rsid w:val="003C6842"/>
    <w:rsid w:val="003C6A46"/>
    <w:rsid w:val="003C6D88"/>
    <w:rsid w:val="003C6E95"/>
    <w:rsid w:val="003C6F36"/>
    <w:rsid w:val="003C75CC"/>
    <w:rsid w:val="003C7664"/>
    <w:rsid w:val="003C7678"/>
    <w:rsid w:val="003C773A"/>
    <w:rsid w:val="003C77A1"/>
    <w:rsid w:val="003C7C81"/>
    <w:rsid w:val="003C7DC6"/>
    <w:rsid w:val="003C7E16"/>
    <w:rsid w:val="003C7F1B"/>
    <w:rsid w:val="003D0190"/>
    <w:rsid w:val="003D03F1"/>
    <w:rsid w:val="003D06BC"/>
    <w:rsid w:val="003D07AA"/>
    <w:rsid w:val="003D0A4B"/>
    <w:rsid w:val="003D0D6D"/>
    <w:rsid w:val="003D0FCB"/>
    <w:rsid w:val="003D10C6"/>
    <w:rsid w:val="003D146C"/>
    <w:rsid w:val="003D1932"/>
    <w:rsid w:val="003D1A1C"/>
    <w:rsid w:val="003D1B02"/>
    <w:rsid w:val="003D1E51"/>
    <w:rsid w:val="003D1FA3"/>
    <w:rsid w:val="003D244A"/>
    <w:rsid w:val="003D2713"/>
    <w:rsid w:val="003D27CE"/>
    <w:rsid w:val="003D2BB0"/>
    <w:rsid w:val="003D2BC2"/>
    <w:rsid w:val="003D2BFC"/>
    <w:rsid w:val="003D2DBC"/>
    <w:rsid w:val="003D2EDA"/>
    <w:rsid w:val="003D30F7"/>
    <w:rsid w:val="003D31C1"/>
    <w:rsid w:val="003D32BC"/>
    <w:rsid w:val="003D338C"/>
    <w:rsid w:val="003D3696"/>
    <w:rsid w:val="003D375F"/>
    <w:rsid w:val="003D39C1"/>
    <w:rsid w:val="003D401B"/>
    <w:rsid w:val="003D402E"/>
    <w:rsid w:val="003D4148"/>
    <w:rsid w:val="003D4196"/>
    <w:rsid w:val="003D4298"/>
    <w:rsid w:val="003D4BCF"/>
    <w:rsid w:val="003D4C0B"/>
    <w:rsid w:val="003D4E9B"/>
    <w:rsid w:val="003D535A"/>
    <w:rsid w:val="003D5674"/>
    <w:rsid w:val="003D5A63"/>
    <w:rsid w:val="003D5F27"/>
    <w:rsid w:val="003D60BF"/>
    <w:rsid w:val="003D69BC"/>
    <w:rsid w:val="003D6A36"/>
    <w:rsid w:val="003D6DA3"/>
    <w:rsid w:val="003D755F"/>
    <w:rsid w:val="003D760E"/>
    <w:rsid w:val="003D76C1"/>
    <w:rsid w:val="003D77FA"/>
    <w:rsid w:val="003D7849"/>
    <w:rsid w:val="003D785C"/>
    <w:rsid w:val="003D7DFF"/>
    <w:rsid w:val="003E01A4"/>
    <w:rsid w:val="003E01BC"/>
    <w:rsid w:val="003E0291"/>
    <w:rsid w:val="003E0310"/>
    <w:rsid w:val="003E031F"/>
    <w:rsid w:val="003E037A"/>
    <w:rsid w:val="003E0567"/>
    <w:rsid w:val="003E0BAD"/>
    <w:rsid w:val="003E103E"/>
    <w:rsid w:val="003E149D"/>
    <w:rsid w:val="003E17A7"/>
    <w:rsid w:val="003E1987"/>
    <w:rsid w:val="003E198E"/>
    <w:rsid w:val="003E1B6A"/>
    <w:rsid w:val="003E1BFD"/>
    <w:rsid w:val="003E1FED"/>
    <w:rsid w:val="003E2442"/>
    <w:rsid w:val="003E2903"/>
    <w:rsid w:val="003E2989"/>
    <w:rsid w:val="003E2A1D"/>
    <w:rsid w:val="003E2BDA"/>
    <w:rsid w:val="003E2BE0"/>
    <w:rsid w:val="003E2C22"/>
    <w:rsid w:val="003E2FE9"/>
    <w:rsid w:val="003E343A"/>
    <w:rsid w:val="003E36ED"/>
    <w:rsid w:val="003E39B8"/>
    <w:rsid w:val="003E3D11"/>
    <w:rsid w:val="003E3D9A"/>
    <w:rsid w:val="003E3F0C"/>
    <w:rsid w:val="003E3FBF"/>
    <w:rsid w:val="003E40FC"/>
    <w:rsid w:val="003E48F9"/>
    <w:rsid w:val="003E5222"/>
    <w:rsid w:val="003E52A3"/>
    <w:rsid w:val="003E52B1"/>
    <w:rsid w:val="003E559F"/>
    <w:rsid w:val="003E59DE"/>
    <w:rsid w:val="003E5E84"/>
    <w:rsid w:val="003E5EC5"/>
    <w:rsid w:val="003E5EE9"/>
    <w:rsid w:val="003E61C6"/>
    <w:rsid w:val="003E6243"/>
    <w:rsid w:val="003E6621"/>
    <w:rsid w:val="003E6869"/>
    <w:rsid w:val="003E6A6F"/>
    <w:rsid w:val="003E6B72"/>
    <w:rsid w:val="003E6CAB"/>
    <w:rsid w:val="003E6D13"/>
    <w:rsid w:val="003E70FA"/>
    <w:rsid w:val="003E725E"/>
    <w:rsid w:val="003E75BA"/>
    <w:rsid w:val="003E789F"/>
    <w:rsid w:val="003E78ED"/>
    <w:rsid w:val="003E7983"/>
    <w:rsid w:val="003E7A83"/>
    <w:rsid w:val="003E7B1E"/>
    <w:rsid w:val="003E7BCF"/>
    <w:rsid w:val="003E7CC8"/>
    <w:rsid w:val="003F03AA"/>
    <w:rsid w:val="003F044E"/>
    <w:rsid w:val="003F0652"/>
    <w:rsid w:val="003F0EA7"/>
    <w:rsid w:val="003F11AA"/>
    <w:rsid w:val="003F1343"/>
    <w:rsid w:val="003F1430"/>
    <w:rsid w:val="003F14C2"/>
    <w:rsid w:val="003F1B5F"/>
    <w:rsid w:val="003F1CFC"/>
    <w:rsid w:val="003F1DCA"/>
    <w:rsid w:val="003F1DD6"/>
    <w:rsid w:val="003F1E69"/>
    <w:rsid w:val="003F1EDC"/>
    <w:rsid w:val="003F206E"/>
    <w:rsid w:val="003F2357"/>
    <w:rsid w:val="003F23A9"/>
    <w:rsid w:val="003F258C"/>
    <w:rsid w:val="003F2765"/>
    <w:rsid w:val="003F2876"/>
    <w:rsid w:val="003F2B7B"/>
    <w:rsid w:val="003F2BDF"/>
    <w:rsid w:val="003F2CBB"/>
    <w:rsid w:val="003F2D80"/>
    <w:rsid w:val="003F3094"/>
    <w:rsid w:val="003F3270"/>
    <w:rsid w:val="003F3544"/>
    <w:rsid w:val="003F35D6"/>
    <w:rsid w:val="003F36C7"/>
    <w:rsid w:val="003F3BC8"/>
    <w:rsid w:val="003F3D69"/>
    <w:rsid w:val="003F4760"/>
    <w:rsid w:val="003F51C7"/>
    <w:rsid w:val="003F535A"/>
    <w:rsid w:val="003F5422"/>
    <w:rsid w:val="003F5808"/>
    <w:rsid w:val="003F5CE1"/>
    <w:rsid w:val="003F5F4C"/>
    <w:rsid w:val="003F64D5"/>
    <w:rsid w:val="003F6A9D"/>
    <w:rsid w:val="003F6AF0"/>
    <w:rsid w:val="003F6BD0"/>
    <w:rsid w:val="003F6CF3"/>
    <w:rsid w:val="003F6FF8"/>
    <w:rsid w:val="003F707C"/>
    <w:rsid w:val="003F726D"/>
    <w:rsid w:val="003F73F5"/>
    <w:rsid w:val="003F7400"/>
    <w:rsid w:val="003F74D0"/>
    <w:rsid w:val="003F7545"/>
    <w:rsid w:val="003F76B2"/>
    <w:rsid w:val="003F76E9"/>
    <w:rsid w:val="003F7DC9"/>
    <w:rsid w:val="003F7E7C"/>
    <w:rsid w:val="004008CF"/>
    <w:rsid w:val="004008F4"/>
    <w:rsid w:val="00400AA7"/>
    <w:rsid w:val="00400C0F"/>
    <w:rsid w:val="00400E50"/>
    <w:rsid w:val="00400E88"/>
    <w:rsid w:val="0040109A"/>
    <w:rsid w:val="0040110F"/>
    <w:rsid w:val="004012CA"/>
    <w:rsid w:val="0040153E"/>
    <w:rsid w:val="004018A2"/>
    <w:rsid w:val="004018C7"/>
    <w:rsid w:val="00401945"/>
    <w:rsid w:val="00401977"/>
    <w:rsid w:val="00401BBE"/>
    <w:rsid w:val="00401D6E"/>
    <w:rsid w:val="0040200E"/>
    <w:rsid w:val="0040201A"/>
    <w:rsid w:val="00402313"/>
    <w:rsid w:val="00402448"/>
    <w:rsid w:val="0040258A"/>
    <w:rsid w:val="00402655"/>
    <w:rsid w:val="004028B8"/>
    <w:rsid w:val="00402C36"/>
    <w:rsid w:val="00402D28"/>
    <w:rsid w:val="004032EC"/>
    <w:rsid w:val="0040330D"/>
    <w:rsid w:val="0040336B"/>
    <w:rsid w:val="00403620"/>
    <w:rsid w:val="00403782"/>
    <w:rsid w:val="004039F7"/>
    <w:rsid w:val="00403DC0"/>
    <w:rsid w:val="00403EDA"/>
    <w:rsid w:val="00403FBB"/>
    <w:rsid w:val="00404112"/>
    <w:rsid w:val="00404211"/>
    <w:rsid w:val="0040425C"/>
    <w:rsid w:val="0040448C"/>
    <w:rsid w:val="004044E2"/>
    <w:rsid w:val="00404580"/>
    <w:rsid w:val="0040463A"/>
    <w:rsid w:val="00404C01"/>
    <w:rsid w:val="00404D3E"/>
    <w:rsid w:val="00404FEA"/>
    <w:rsid w:val="004050F5"/>
    <w:rsid w:val="00405137"/>
    <w:rsid w:val="00405605"/>
    <w:rsid w:val="004056F4"/>
    <w:rsid w:val="00405748"/>
    <w:rsid w:val="00405D3A"/>
    <w:rsid w:val="00406005"/>
    <w:rsid w:val="0040620B"/>
    <w:rsid w:val="00406297"/>
    <w:rsid w:val="004062AA"/>
    <w:rsid w:val="00406872"/>
    <w:rsid w:val="004068AC"/>
    <w:rsid w:val="00406CB3"/>
    <w:rsid w:val="00406CEE"/>
    <w:rsid w:val="00406D80"/>
    <w:rsid w:val="00406DA0"/>
    <w:rsid w:val="00407035"/>
    <w:rsid w:val="004076EF"/>
    <w:rsid w:val="00407EB3"/>
    <w:rsid w:val="0041041A"/>
    <w:rsid w:val="0041068F"/>
    <w:rsid w:val="00410758"/>
    <w:rsid w:val="00411096"/>
    <w:rsid w:val="004110B3"/>
    <w:rsid w:val="00411115"/>
    <w:rsid w:val="004113F7"/>
    <w:rsid w:val="00411691"/>
    <w:rsid w:val="004116BD"/>
    <w:rsid w:val="00411820"/>
    <w:rsid w:val="00411CCB"/>
    <w:rsid w:val="00411D6F"/>
    <w:rsid w:val="00411DDE"/>
    <w:rsid w:val="00411EEE"/>
    <w:rsid w:val="00411F3F"/>
    <w:rsid w:val="00411F4F"/>
    <w:rsid w:val="004125F4"/>
    <w:rsid w:val="00412686"/>
    <w:rsid w:val="004127E1"/>
    <w:rsid w:val="004127EB"/>
    <w:rsid w:val="00412816"/>
    <w:rsid w:val="00412B2F"/>
    <w:rsid w:val="00412D49"/>
    <w:rsid w:val="00412E19"/>
    <w:rsid w:val="00412E8D"/>
    <w:rsid w:val="00413B17"/>
    <w:rsid w:val="00413B26"/>
    <w:rsid w:val="00413B44"/>
    <w:rsid w:val="00413F95"/>
    <w:rsid w:val="00413FB0"/>
    <w:rsid w:val="00414135"/>
    <w:rsid w:val="00414281"/>
    <w:rsid w:val="004144BC"/>
    <w:rsid w:val="00414795"/>
    <w:rsid w:val="004148B0"/>
    <w:rsid w:val="004149AA"/>
    <w:rsid w:val="00414A0D"/>
    <w:rsid w:val="00414CE6"/>
    <w:rsid w:val="00415215"/>
    <w:rsid w:val="00415296"/>
    <w:rsid w:val="00415382"/>
    <w:rsid w:val="004153D9"/>
    <w:rsid w:val="0041552A"/>
    <w:rsid w:val="004158C5"/>
    <w:rsid w:val="00415A31"/>
    <w:rsid w:val="00415AAF"/>
    <w:rsid w:val="00415AE9"/>
    <w:rsid w:val="00415B08"/>
    <w:rsid w:val="00415C35"/>
    <w:rsid w:val="00415D91"/>
    <w:rsid w:val="00415E53"/>
    <w:rsid w:val="004161A9"/>
    <w:rsid w:val="004161DF"/>
    <w:rsid w:val="004163A0"/>
    <w:rsid w:val="00416475"/>
    <w:rsid w:val="004164DF"/>
    <w:rsid w:val="004168B7"/>
    <w:rsid w:val="004168D5"/>
    <w:rsid w:val="0041697B"/>
    <w:rsid w:val="004169D0"/>
    <w:rsid w:val="00416BDC"/>
    <w:rsid w:val="00416EAF"/>
    <w:rsid w:val="00417105"/>
    <w:rsid w:val="004171CA"/>
    <w:rsid w:val="004172ED"/>
    <w:rsid w:val="004174FD"/>
    <w:rsid w:val="00417808"/>
    <w:rsid w:val="00417814"/>
    <w:rsid w:val="00417867"/>
    <w:rsid w:val="00417909"/>
    <w:rsid w:val="00417ABF"/>
    <w:rsid w:val="00417B39"/>
    <w:rsid w:val="00417BE5"/>
    <w:rsid w:val="00417D9A"/>
    <w:rsid w:val="00417E7B"/>
    <w:rsid w:val="00420173"/>
    <w:rsid w:val="004201A9"/>
    <w:rsid w:val="004203DD"/>
    <w:rsid w:val="004203E8"/>
    <w:rsid w:val="0042069C"/>
    <w:rsid w:val="0042073B"/>
    <w:rsid w:val="00420772"/>
    <w:rsid w:val="0042108F"/>
    <w:rsid w:val="00421559"/>
    <w:rsid w:val="00421885"/>
    <w:rsid w:val="00421A6A"/>
    <w:rsid w:val="00421D70"/>
    <w:rsid w:val="00422067"/>
    <w:rsid w:val="0042217C"/>
    <w:rsid w:val="004223D4"/>
    <w:rsid w:val="004225B3"/>
    <w:rsid w:val="0042272F"/>
    <w:rsid w:val="00422BD0"/>
    <w:rsid w:val="0042323A"/>
    <w:rsid w:val="004234D1"/>
    <w:rsid w:val="0042359A"/>
    <w:rsid w:val="004238E6"/>
    <w:rsid w:val="00423998"/>
    <w:rsid w:val="00423ABC"/>
    <w:rsid w:val="0042413A"/>
    <w:rsid w:val="00424721"/>
    <w:rsid w:val="00424A00"/>
    <w:rsid w:val="00424A09"/>
    <w:rsid w:val="00425518"/>
    <w:rsid w:val="00425671"/>
    <w:rsid w:val="00425722"/>
    <w:rsid w:val="00425B50"/>
    <w:rsid w:val="00425BF9"/>
    <w:rsid w:val="00425D8F"/>
    <w:rsid w:val="00425E56"/>
    <w:rsid w:val="00425EAE"/>
    <w:rsid w:val="00426250"/>
    <w:rsid w:val="00426365"/>
    <w:rsid w:val="00426782"/>
    <w:rsid w:val="00426A03"/>
    <w:rsid w:val="00426C48"/>
    <w:rsid w:val="00427298"/>
    <w:rsid w:val="004272FA"/>
    <w:rsid w:val="004274AA"/>
    <w:rsid w:val="00427609"/>
    <w:rsid w:val="00427634"/>
    <w:rsid w:val="00427B09"/>
    <w:rsid w:val="00427C9D"/>
    <w:rsid w:val="00427CA1"/>
    <w:rsid w:val="00427D5D"/>
    <w:rsid w:val="00427E18"/>
    <w:rsid w:val="0043009B"/>
    <w:rsid w:val="004307B2"/>
    <w:rsid w:val="00430847"/>
    <w:rsid w:val="004308F5"/>
    <w:rsid w:val="00430A33"/>
    <w:rsid w:val="00430BA2"/>
    <w:rsid w:val="00430E98"/>
    <w:rsid w:val="0043111A"/>
    <w:rsid w:val="004311C1"/>
    <w:rsid w:val="004312B2"/>
    <w:rsid w:val="004314AB"/>
    <w:rsid w:val="00431524"/>
    <w:rsid w:val="0043160D"/>
    <w:rsid w:val="004318DA"/>
    <w:rsid w:val="00431A2A"/>
    <w:rsid w:val="00431B2C"/>
    <w:rsid w:val="00431B35"/>
    <w:rsid w:val="00431B3E"/>
    <w:rsid w:val="00431B64"/>
    <w:rsid w:val="00431C2C"/>
    <w:rsid w:val="00431CAF"/>
    <w:rsid w:val="00431D00"/>
    <w:rsid w:val="00431E77"/>
    <w:rsid w:val="00431E91"/>
    <w:rsid w:val="00431FD2"/>
    <w:rsid w:val="0043217A"/>
    <w:rsid w:val="0043219A"/>
    <w:rsid w:val="00432351"/>
    <w:rsid w:val="004326FF"/>
    <w:rsid w:val="00432BC7"/>
    <w:rsid w:val="00432D68"/>
    <w:rsid w:val="004331DF"/>
    <w:rsid w:val="004334E8"/>
    <w:rsid w:val="004335A9"/>
    <w:rsid w:val="00433695"/>
    <w:rsid w:val="00433705"/>
    <w:rsid w:val="00433E78"/>
    <w:rsid w:val="004340A6"/>
    <w:rsid w:val="004342D4"/>
    <w:rsid w:val="0043437A"/>
    <w:rsid w:val="00434600"/>
    <w:rsid w:val="00434678"/>
    <w:rsid w:val="00434D84"/>
    <w:rsid w:val="00434F1D"/>
    <w:rsid w:val="004352A4"/>
    <w:rsid w:val="0043538E"/>
    <w:rsid w:val="00435424"/>
    <w:rsid w:val="00435640"/>
    <w:rsid w:val="00435653"/>
    <w:rsid w:val="00435AB3"/>
    <w:rsid w:val="00435D45"/>
    <w:rsid w:val="00435DA4"/>
    <w:rsid w:val="00435FE7"/>
    <w:rsid w:val="00436056"/>
    <w:rsid w:val="004361D0"/>
    <w:rsid w:val="00436435"/>
    <w:rsid w:val="004366F8"/>
    <w:rsid w:val="00436749"/>
    <w:rsid w:val="00436904"/>
    <w:rsid w:val="00436A6F"/>
    <w:rsid w:val="00436B5E"/>
    <w:rsid w:val="00436D98"/>
    <w:rsid w:val="00436EAE"/>
    <w:rsid w:val="00436ECB"/>
    <w:rsid w:val="00436EE0"/>
    <w:rsid w:val="00436F85"/>
    <w:rsid w:val="00436FD8"/>
    <w:rsid w:val="0043707F"/>
    <w:rsid w:val="00437148"/>
    <w:rsid w:val="00437C83"/>
    <w:rsid w:val="00437DE4"/>
    <w:rsid w:val="004400A4"/>
    <w:rsid w:val="0044011C"/>
    <w:rsid w:val="004401C3"/>
    <w:rsid w:val="00440539"/>
    <w:rsid w:val="00440921"/>
    <w:rsid w:val="00440979"/>
    <w:rsid w:val="00440A3E"/>
    <w:rsid w:val="00440A77"/>
    <w:rsid w:val="00440BFD"/>
    <w:rsid w:val="00440E42"/>
    <w:rsid w:val="00440EEA"/>
    <w:rsid w:val="00441076"/>
    <w:rsid w:val="004413B4"/>
    <w:rsid w:val="0044140F"/>
    <w:rsid w:val="00442215"/>
    <w:rsid w:val="004422A6"/>
    <w:rsid w:val="0044236B"/>
    <w:rsid w:val="00442419"/>
    <w:rsid w:val="0044243C"/>
    <w:rsid w:val="00442485"/>
    <w:rsid w:val="00442840"/>
    <w:rsid w:val="004429CA"/>
    <w:rsid w:val="00442A03"/>
    <w:rsid w:val="00442BB2"/>
    <w:rsid w:val="0044301D"/>
    <w:rsid w:val="00443707"/>
    <w:rsid w:val="004437A6"/>
    <w:rsid w:val="00443952"/>
    <w:rsid w:val="00443965"/>
    <w:rsid w:val="00444581"/>
    <w:rsid w:val="00444792"/>
    <w:rsid w:val="004449CD"/>
    <w:rsid w:val="00444B43"/>
    <w:rsid w:val="00444D4B"/>
    <w:rsid w:val="00444FD4"/>
    <w:rsid w:val="004452CA"/>
    <w:rsid w:val="0044548D"/>
    <w:rsid w:val="00445AFF"/>
    <w:rsid w:val="00445B82"/>
    <w:rsid w:val="004461B8"/>
    <w:rsid w:val="004463C6"/>
    <w:rsid w:val="00446989"/>
    <w:rsid w:val="00446DE6"/>
    <w:rsid w:val="00446E1F"/>
    <w:rsid w:val="00447269"/>
    <w:rsid w:val="004473C3"/>
    <w:rsid w:val="004474FB"/>
    <w:rsid w:val="004475AB"/>
    <w:rsid w:val="00447787"/>
    <w:rsid w:val="00447908"/>
    <w:rsid w:val="0044794C"/>
    <w:rsid w:val="00447B28"/>
    <w:rsid w:val="0045013E"/>
    <w:rsid w:val="00450192"/>
    <w:rsid w:val="00450254"/>
    <w:rsid w:val="004504DB"/>
    <w:rsid w:val="00450877"/>
    <w:rsid w:val="00450FBC"/>
    <w:rsid w:val="00451080"/>
    <w:rsid w:val="004510A6"/>
    <w:rsid w:val="00451112"/>
    <w:rsid w:val="004511FE"/>
    <w:rsid w:val="00451804"/>
    <w:rsid w:val="00451959"/>
    <w:rsid w:val="004519AE"/>
    <w:rsid w:val="00452332"/>
    <w:rsid w:val="00452A20"/>
    <w:rsid w:val="00452AEC"/>
    <w:rsid w:val="00452EC9"/>
    <w:rsid w:val="00453106"/>
    <w:rsid w:val="004531AC"/>
    <w:rsid w:val="00453357"/>
    <w:rsid w:val="0045356D"/>
    <w:rsid w:val="00453571"/>
    <w:rsid w:val="004535C3"/>
    <w:rsid w:val="00453727"/>
    <w:rsid w:val="00453B77"/>
    <w:rsid w:val="00453C82"/>
    <w:rsid w:val="00453CE3"/>
    <w:rsid w:val="00453E34"/>
    <w:rsid w:val="004543D2"/>
    <w:rsid w:val="00454599"/>
    <w:rsid w:val="00454D9F"/>
    <w:rsid w:val="00454FDA"/>
    <w:rsid w:val="0045537D"/>
    <w:rsid w:val="004556D7"/>
    <w:rsid w:val="00455707"/>
    <w:rsid w:val="0045571F"/>
    <w:rsid w:val="00455AE8"/>
    <w:rsid w:val="00455C31"/>
    <w:rsid w:val="00455DF9"/>
    <w:rsid w:val="00455F38"/>
    <w:rsid w:val="0045604D"/>
    <w:rsid w:val="00456187"/>
    <w:rsid w:val="00456485"/>
    <w:rsid w:val="00456621"/>
    <w:rsid w:val="004579D3"/>
    <w:rsid w:val="00457C82"/>
    <w:rsid w:val="00457DE6"/>
    <w:rsid w:val="00457E34"/>
    <w:rsid w:val="00457FC3"/>
    <w:rsid w:val="0046025E"/>
    <w:rsid w:val="00460478"/>
    <w:rsid w:val="004604B2"/>
    <w:rsid w:val="004605F0"/>
    <w:rsid w:val="00460932"/>
    <w:rsid w:val="00460B13"/>
    <w:rsid w:val="00460C5A"/>
    <w:rsid w:val="00460DFC"/>
    <w:rsid w:val="00460E29"/>
    <w:rsid w:val="004611DF"/>
    <w:rsid w:val="0046136C"/>
    <w:rsid w:val="004615CE"/>
    <w:rsid w:val="00461647"/>
    <w:rsid w:val="00461A9D"/>
    <w:rsid w:val="00461C07"/>
    <w:rsid w:val="00461C8E"/>
    <w:rsid w:val="004621E7"/>
    <w:rsid w:val="00462357"/>
    <w:rsid w:val="0046253E"/>
    <w:rsid w:val="0046285E"/>
    <w:rsid w:val="004628BF"/>
    <w:rsid w:val="00462A80"/>
    <w:rsid w:val="00462AE5"/>
    <w:rsid w:val="00462B11"/>
    <w:rsid w:val="00462D1C"/>
    <w:rsid w:val="00462F20"/>
    <w:rsid w:val="00462F3B"/>
    <w:rsid w:val="004630D4"/>
    <w:rsid w:val="004636B5"/>
    <w:rsid w:val="004637F4"/>
    <w:rsid w:val="00463902"/>
    <w:rsid w:val="004639DD"/>
    <w:rsid w:val="004639EB"/>
    <w:rsid w:val="00463A41"/>
    <w:rsid w:val="00463B39"/>
    <w:rsid w:val="00463C74"/>
    <w:rsid w:val="00463DCF"/>
    <w:rsid w:val="00463E63"/>
    <w:rsid w:val="00463FFB"/>
    <w:rsid w:val="004640DA"/>
    <w:rsid w:val="0046431B"/>
    <w:rsid w:val="00464931"/>
    <w:rsid w:val="00464B08"/>
    <w:rsid w:val="0046506E"/>
    <w:rsid w:val="004657E1"/>
    <w:rsid w:val="004659CE"/>
    <w:rsid w:val="00465EF9"/>
    <w:rsid w:val="00465FD4"/>
    <w:rsid w:val="004662BB"/>
    <w:rsid w:val="004663E6"/>
    <w:rsid w:val="00466419"/>
    <w:rsid w:val="0046641B"/>
    <w:rsid w:val="00466485"/>
    <w:rsid w:val="004664C1"/>
    <w:rsid w:val="0046650D"/>
    <w:rsid w:val="0046651F"/>
    <w:rsid w:val="004665CA"/>
    <w:rsid w:val="00466904"/>
    <w:rsid w:val="00466942"/>
    <w:rsid w:val="00466B42"/>
    <w:rsid w:val="004671F9"/>
    <w:rsid w:val="004676DC"/>
    <w:rsid w:val="00467B3C"/>
    <w:rsid w:val="00467E0A"/>
    <w:rsid w:val="00467E12"/>
    <w:rsid w:val="00470004"/>
    <w:rsid w:val="00470071"/>
    <w:rsid w:val="00470328"/>
    <w:rsid w:val="0047043C"/>
    <w:rsid w:val="004704E8"/>
    <w:rsid w:val="00470525"/>
    <w:rsid w:val="00470A8D"/>
    <w:rsid w:val="00470AC5"/>
    <w:rsid w:val="00470E28"/>
    <w:rsid w:val="00470EB7"/>
    <w:rsid w:val="00470F71"/>
    <w:rsid w:val="0047106B"/>
    <w:rsid w:val="00471076"/>
    <w:rsid w:val="004715E6"/>
    <w:rsid w:val="00471B63"/>
    <w:rsid w:val="00471D03"/>
    <w:rsid w:val="00471D90"/>
    <w:rsid w:val="004722AE"/>
    <w:rsid w:val="00472575"/>
    <w:rsid w:val="0047295F"/>
    <w:rsid w:val="00472A03"/>
    <w:rsid w:val="00472F2A"/>
    <w:rsid w:val="0047305F"/>
    <w:rsid w:val="0047319B"/>
    <w:rsid w:val="00473518"/>
    <w:rsid w:val="004736B2"/>
    <w:rsid w:val="004736E4"/>
    <w:rsid w:val="0047383E"/>
    <w:rsid w:val="00473964"/>
    <w:rsid w:val="004739D8"/>
    <w:rsid w:val="00473AEF"/>
    <w:rsid w:val="00473C1A"/>
    <w:rsid w:val="00473D3C"/>
    <w:rsid w:val="00473F3E"/>
    <w:rsid w:val="004741F8"/>
    <w:rsid w:val="0047421F"/>
    <w:rsid w:val="004743FD"/>
    <w:rsid w:val="00474412"/>
    <w:rsid w:val="004746BD"/>
    <w:rsid w:val="0047486B"/>
    <w:rsid w:val="00474C5E"/>
    <w:rsid w:val="00474EFF"/>
    <w:rsid w:val="00474F39"/>
    <w:rsid w:val="00474FD2"/>
    <w:rsid w:val="00475721"/>
    <w:rsid w:val="0047579A"/>
    <w:rsid w:val="004757EE"/>
    <w:rsid w:val="00475849"/>
    <w:rsid w:val="00475A1A"/>
    <w:rsid w:val="00475E5B"/>
    <w:rsid w:val="0047634E"/>
    <w:rsid w:val="00476832"/>
    <w:rsid w:val="004772B2"/>
    <w:rsid w:val="00477493"/>
    <w:rsid w:val="00477C3C"/>
    <w:rsid w:val="00477C9B"/>
    <w:rsid w:val="00477DF1"/>
    <w:rsid w:val="00477FB7"/>
    <w:rsid w:val="0048018C"/>
    <w:rsid w:val="0048068D"/>
    <w:rsid w:val="0048092E"/>
    <w:rsid w:val="004809E5"/>
    <w:rsid w:val="00480B58"/>
    <w:rsid w:val="00480DBB"/>
    <w:rsid w:val="00481219"/>
    <w:rsid w:val="00481527"/>
    <w:rsid w:val="0048160E"/>
    <w:rsid w:val="00481A85"/>
    <w:rsid w:val="00481DE7"/>
    <w:rsid w:val="004820A8"/>
    <w:rsid w:val="0048244F"/>
    <w:rsid w:val="00482496"/>
    <w:rsid w:val="00482719"/>
    <w:rsid w:val="0048280C"/>
    <w:rsid w:val="00482B0B"/>
    <w:rsid w:val="00482CE8"/>
    <w:rsid w:val="00482DC7"/>
    <w:rsid w:val="00482EEE"/>
    <w:rsid w:val="00482F7F"/>
    <w:rsid w:val="00482F90"/>
    <w:rsid w:val="00483352"/>
    <w:rsid w:val="0048379A"/>
    <w:rsid w:val="0048389C"/>
    <w:rsid w:val="004839D5"/>
    <w:rsid w:val="00483A9D"/>
    <w:rsid w:val="0048433C"/>
    <w:rsid w:val="00484395"/>
    <w:rsid w:val="0048441B"/>
    <w:rsid w:val="004844B6"/>
    <w:rsid w:val="004844FE"/>
    <w:rsid w:val="004846A1"/>
    <w:rsid w:val="00484A4E"/>
    <w:rsid w:val="00484AE7"/>
    <w:rsid w:val="00484BC2"/>
    <w:rsid w:val="00484C76"/>
    <w:rsid w:val="0048506E"/>
    <w:rsid w:val="004850B2"/>
    <w:rsid w:val="00485423"/>
    <w:rsid w:val="004855D1"/>
    <w:rsid w:val="00485829"/>
    <w:rsid w:val="00485888"/>
    <w:rsid w:val="00485AF6"/>
    <w:rsid w:val="00485DA9"/>
    <w:rsid w:val="004860DE"/>
    <w:rsid w:val="00486108"/>
    <w:rsid w:val="00486434"/>
    <w:rsid w:val="004867DC"/>
    <w:rsid w:val="00486BDD"/>
    <w:rsid w:val="00486EAE"/>
    <w:rsid w:val="0048722C"/>
    <w:rsid w:val="00487506"/>
    <w:rsid w:val="00487553"/>
    <w:rsid w:val="00487643"/>
    <w:rsid w:val="00487AE8"/>
    <w:rsid w:val="00487CC9"/>
    <w:rsid w:val="004902B7"/>
    <w:rsid w:val="0049036B"/>
    <w:rsid w:val="00490690"/>
    <w:rsid w:val="00490B0E"/>
    <w:rsid w:val="00490FE1"/>
    <w:rsid w:val="00491017"/>
    <w:rsid w:val="004910B8"/>
    <w:rsid w:val="004913A2"/>
    <w:rsid w:val="00491401"/>
    <w:rsid w:val="0049167C"/>
    <w:rsid w:val="00491F95"/>
    <w:rsid w:val="004921AB"/>
    <w:rsid w:val="004921D7"/>
    <w:rsid w:val="004921FF"/>
    <w:rsid w:val="004926FF"/>
    <w:rsid w:val="00492A84"/>
    <w:rsid w:val="00492AFC"/>
    <w:rsid w:val="00492C3A"/>
    <w:rsid w:val="00492F71"/>
    <w:rsid w:val="0049310C"/>
    <w:rsid w:val="00493122"/>
    <w:rsid w:val="00493185"/>
    <w:rsid w:val="00493236"/>
    <w:rsid w:val="004933D6"/>
    <w:rsid w:val="0049347E"/>
    <w:rsid w:val="00493519"/>
    <w:rsid w:val="004935F4"/>
    <w:rsid w:val="00493660"/>
    <w:rsid w:val="00493FBA"/>
    <w:rsid w:val="00494020"/>
    <w:rsid w:val="004943C2"/>
    <w:rsid w:val="00494F68"/>
    <w:rsid w:val="00495104"/>
    <w:rsid w:val="004953D5"/>
    <w:rsid w:val="004954F8"/>
    <w:rsid w:val="00495744"/>
    <w:rsid w:val="00495B66"/>
    <w:rsid w:val="00495E99"/>
    <w:rsid w:val="00495EE7"/>
    <w:rsid w:val="00495F6A"/>
    <w:rsid w:val="004967D3"/>
    <w:rsid w:val="004969A6"/>
    <w:rsid w:val="00496CA3"/>
    <w:rsid w:val="00496D09"/>
    <w:rsid w:val="00496EF7"/>
    <w:rsid w:val="00497091"/>
    <w:rsid w:val="004974BA"/>
    <w:rsid w:val="004979DE"/>
    <w:rsid w:val="004A00F1"/>
    <w:rsid w:val="004A0306"/>
    <w:rsid w:val="004A04D5"/>
    <w:rsid w:val="004A076F"/>
    <w:rsid w:val="004A077C"/>
    <w:rsid w:val="004A083B"/>
    <w:rsid w:val="004A0BBF"/>
    <w:rsid w:val="004A0C70"/>
    <w:rsid w:val="004A0E1F"/>
    <w:rsid w:val="004A0EC1"/>
    <w:rsid w:val="004A12F2"/>
    <w:rsid w:val="004A1332"/>
    <w:rsid w:val="004A1851"/>
    <w:rsid w:val="004A1980"/>
    <w:rsid w:val="004A1B5E"/>
    <w:rsid w:val="004A1E3B"/>
    <w:rsid w:val="004A2086"/>
    <w:rsid w:val="004A20E3"/>
    <w:rsid w:val="004A20F2"/>
    <w:rsid w:val="004A2463"/>
    <w:rsid w:val="004A282F"/>
    <w:rsid w:val="004A2CDC"/>
    <w:rsid w:val="004A2D2D"/>
    <w:rsid w:val="004A2D3A"/>
    <w:rsid w:val="004A2ECF"/>
    <w:rsid w:val="004A2F45"/>
    <w:rsid w:val="004A304E"/>
    <w:rsid w:val="004A3765"/>
    <w:rsid w:val="004A385E"/>
    <w:rsid w:val="004A3B5A"/>
    <w:rsid w:val="004A3BA0"/>
    <w:rsid w:val="004A3F61"/>
    <w:rsid w:val="004A4103"/>
    <w:rsid w:val="004A44CD"/>
    <w:rsid w:val="004A4680"/>
    <w:rsid w:val="004A46EC"/>
    <w:rsid w:val="004A4995"/>
    <w:rsid w:val="004A4BBA"/>
    <w:rsid w:val="004A4C91"/>
    <w:rsid w:val="004A50F8"/>
    <w:rsid w:val="004A5BAD"/>
    <w:rsid w:val="004A60CE"/>
    <w:rsid w:val="004A65B9"/>
    <w:rsid w:val="004A6B4C"/>
    <w:rsid w:val="004A6BEB"/>
    <w:rsid w:val="004A6D40"/>
    <w:rsid w:val="004A7036"/>
    <w:rsid w:val="004A71EF"/>
    <w:rsid w:val="004A725A"/>
    <w:rsid w:val="004A727A"/>
    <w:rsid w:val="004A778A"/>
    <w:rsid w:val="004A7AC8"/>
    <w:rsid w:val="004B017C"/>
    <w:rsid w:val="004B02F9"/>
    <w:rsid w:val="004B03AD"/>
    <w:rsid w:val="004B05F0"/>
    <w:rsid w:val="004B060E"/>
    <w:rsid w:val="004B0901"/>
    <w:rsid w:val="004B0930"/>
    <w:rsid w:val="004B0A97"/>
    <w:rsid w:val="004B0A9A"/>
    <w:rsid w:val="004B0DAC"/>
    <w:rsid w:val="004B0FCD"/>
    <w:rsid w:val="004B12BB"/>
    <w:rsid w:val="004B12E9"/>
    <w:rsid w:val="004B1479"/>
    <w:rsid w:val="004B1716"/>
    <w:rsid w:val="004B18C2"/>
    <w:rsid w:val="004B190B"/>
    <w:rsid w:val="004B1A71"/>
    <w:rsid w:val="004B1E38"/>
    <w:rsid w:val="004B1F25"/>
    <w:rsid w:val="004B200F"/>
    <w:rsid w:val="004B20F4"/>
    <w:rsid w:val="004B21CC"/>
    <w:rsid w:val="004B2543"/>
    <w:rsid w:val="004B261C"/>
    <w:rsid w:val="004B2767"/>
    <w:rsid w:val="004B279D"/>
    <w:rsid w:val="004B2B0C"/>
    <w:rsid w:val="004B2E51"/>
    <w:rsid w:val="004B3129"/>
    <w:rsid w:val="004B35AE"/>
    <w:rsid w:val="004B372F"/>
    <w:rsid w:val="004B3A52"/>
    <w:rsid w:val="004B3FFF"/>
    <w:rsid w:val="004B4413"/>
    <w:rsid w:val="004B451F"/>
    <w:rsid w:val="004B462E"/>
    <w:rsid w:val="004B4A8A"/>
    <w:rsid w:val="004B4C71"/>
    <w:rsid w:val="004B51F1"/>
    <w:rsid w:val="004B5334"/>
    <w:rsid w:val="004B569F"/>
    <w:rsid w:val="004B5CF3"/>
    <w:rsid w:val="004B5D91"/>
    <w:rsid w:val="004B5FDB"/>
    <w:rsid w:val="004B60D5"/>
    <w:rsid w:val="004B638E"/>
    <w:rsid w:val="004B6589"/>
    <w:rsid w:val="004B66AF"/>
    <w:rsid w:val="004B6784"/>
    <w:rsid w:val="004B6CAC"/>
    <w:rsid w:val="004B6CEC"/>
    <w:rsid w:val="004B6EC5"/>
    <w:rsid w:val="004B6F9E"/>
    <w:rsid w:val="004B724B"/>
    <w:rsid w:val="004B7864"/>
    <w:rsid w:val="004B79C7"/>
    <w:rsid w:val="004B7A4A"/>
    <w:rsid w:val="004B7BA7"/>
    <w:rsid w:val="004B7C63"/>
    <w:rsid w:val="004B7FE6"/>
    <w:rsid w:val="004C021B"/>
    <w:rsid w:val="004C026F"/>
    <w:rsid w:val="004C063C"/>
    <w:rsid w:val="004C0988"/>
    <w:rsid w:val="004C09B5"/>
    <w:rsid w:val="004C0AB6"/>
    <w:rsid w:val="004C0F12"/>
    <w:rsid w:val="004C1155"/>
    <w:rsid w:val="004C1238"/>
    <w:rsid w:val="004C1574"/>
    <w:rsid w:val="004C172F"/>
    <w:rsid w:val="004C1772"/>
    <w:rsid w:val="004C17DB"/>
    <w:rsid w:val="004C1A82"/>
    <w:rsid w:val="004C1C07"/>
    <w:rsid w:val="004C1E62"/>
    <w:rsid w:val="004C20C1"/>
    <w:rsid w:val="004C2146"/>
    <w:rsid w:val="004C26C2"/>
    <w:rsid w:val="004C277F"/>
    <w:rsid w:val="004C2DF3"/>
    <w:rsid w:val="004C340B"/>
    <w:rsid w:val="004C3430"/>
    <w:rsid w:val="004C3696"/>
    <w:rsid w:val="004C3850"/>
    <w:rsid w:val="004C38F3"/>
    <w:rsid w:val="004C3938"/>
    <w:rsid w:val="004C3BF6"/>
    <w:rsid w:val="004C3D13"/>
    <w:rsid w:val="004C3E52"/>
    <w:rsid w:val="004C4323"/>
    <w:rsid w:val="004C4AF6"/>
    <w:rsid w:val="004C4B9D"/>
    <w:rsid w:val="004C4C00"/>
    <w:rsid w:val="004C5DFF"/>
    <w:rsid w:val="004C5E87"/>
    <w:rsid w:val="004C61AF"/>
    <w:rsid w:val="004C6211"/>
    <w:rsid w:val="004C6617"/>
    <w:rsid w:val="004C69F9"/>
    <w:rsid w:val="004C6A96"/>
    <w:rsid w:val="004C6C5F"/>
    <w:rsid w:val="004C6D7F"/>
    <w:rsid w:val="004C6E47"/>
    <w:rsid w:val="004C709C"/>
    <w:rsid w:val="004C7116"/>
    <w:rsid w:val="004C7177"/>
    <w:rsid w:val="004C7745"/>
    <w:rsid w:val="004C7AC1"/>
    <w:rsid w:val="004C7ACC"/>
    <w:rsid w:val="004C7B4F"/>
    <w:rsid w:val="004C7C16"/>
    <w:rsid w:val="004C7F27"/>
    <w:rsid w:val="004C7FB7"/>
    <w:rsid w:val="004D05BF"/>
    <w:rsid w:val="004D0768"/>
    <w:rsid w:val="004D076A"/>
    <w:rsid w:val="004D0841"/>
    <w:rsid w:val="004D0BD7"/>
    <w:rsid w:val="004D0D3A"/>
    <w:rsid w:val="004D1044"/>
    <w:rsid w:val="004D1849"/>
    <w:rsid w:val="004D1D59"/>
    <w:rsid w:val="004D2320"/>
    <w:rsid w:val="004D23EF"/>
    <w:rsid w:val="004D2580"/>
    <w:rsid w:val="004D28DD"/>
    <w:rsid w:val="004D2C70"/>
    <w:rsid w:val="004D2CCD"/>
    <w:rsid w:val="004D2D13"/>
    <w:rsid w:val="004D2D93"/>
    <w:rsid w:val="004D2E9C"/>
    <w:rsid w:val="004D3800"/>
    <w:rsid w:val="004D3B5F"/>
    <w:rsid w:val="004D3CD1"/>
    <w:rsid w:val="004D3E54"/>
    <w:rsid w:val="004D428A"/>
    <w:rsid w:val="004D555F"/>
    <w:rsid w:val="004D5776"/>
    <w:rsid w:val="004D57BF"/>
    <w:rsid w:val="004D5CC9"/>
    <w:rsid w:val="004D5D8E"/>
    <w:rsid w:val="004D5FCD"/>
    <w:rsid w:val="004D64A6"/>
    <w:rsid w:val="004D68B8"/>
    <w:rsid w:val="004D6B71"/>
    <w:rsid w:val="004D6C71"/>
    <w:rsid w:val="004D6D9F"/>
    <w:rsid w:val="004D707C"/>
    <w:rsid w:val="004D71D4"/>
    <w:rsid w:val="004D72CE"/>
    <w:rsid w:val="004D7879"/>
    <w:rsid w:val="004D7886"/>
    <w:rsid w:val="004D7E80"/>
    <w:rsid w:val="004D7FDF"/>
    <w:rsid w:val="004E06A0"/>
    <w:rsid w:val="004E06C0"/>
    <w:rsid w:val="004E0745"/>
    <w:rsid w:val="004E079E"/>
    <w:rsid w:val="004E0C50"/>
    <w:rsid w:val="004E0E2D"/>
    <w:rsid w:val="004E11DE"/>
    <w:rsid w:val="004E1386"/>
    <w:rsid w:val="004E13CE"/>
    <w:rsid w:val="004E14A9"/>
    <w:rsid w:val="004E1BD2"/>
    <w:rsid w:val="004E208E"/>
    <w:rsid w:val="004E2191"/>
    <w:rsid w:val="004E2296"/>
    <w:rsid w:val="004E2A6D"/>
    <w:rsid w:val="004E2A80"/>
    <w:rsid w:val="004E2B33"/>
    <w:rsid w:val="004E2C2A"/>
    <w:rsid w:val="004E2F1C"/>
    <w:rsid w:val="004E2F38"/>
    <w:rsid w:val="004E2F46"/>
    <w:rsid w:val="004E3135"/>
    <w:rsid w:val="004E3209"/>
    <w:rsid w:val="004E32EA"/>
    <w:rsid w:val="004E334E"/>
    <w:rsid w:val="004E38A2"/>
    <w:rsid w:val="004E392E"/>
    <w:rsid w:val="004E3BF1"/>
    <w:rsid w:val="004E3D5E"/>
    <w:rsid w:val="004E40EA"/>
    <w:rsid w:val="004E42C8"/>
    <w:rsid w:val="004E4609"/>
    <w:rsid w:val="004E49DD"/>
    <w:rsid w:val="004E4CBA"/>
    <w:rsid w:val="004E5010"/>
    <w:rsid w:val="004E56DA"/>
    <w:rsid w:val="004E5B40"/>
    <w:rsid w:val="004E5FC0"/>
    <w:rsid w:val="004E63DE"/>
    <w:rsid w:val="004E6509"/>
    <w:rsid w:val="004E66A7"/>
    <w:rsid w:val="004E68A0"/>
    <w:rsid w:val="004E7021"/>
    <w:rsid w:val="004E7093"/>
    <w:rsid w:val="004E73AB"/>
    <w:rsid w:val="004E75FB"/>
    <w:rsid w:val="004E7E76"/>
    <w:rsid w:val="004F00DD"/>
    <w:rsid w:val="004F0190"/>
    <w:rsid w:val="004F06DF"/>
    <w:rsid w:val="004F07F3"/>
    <w:rsid w:val="004F08A4"/>
    <w:rsid w:val="004F08FB"/>
    <w:rsid w:val="004F0B49"/>
    <w:rsid w:val="004F1743"/>
    <w:rsid w:val="004F1A35"/>
    <w:rsid w:val="004F1AC8"/>
    <w:rsid w:val="004F26FC"/>
    <w:rsid w:val="004F2839"/>
    <w:rsid w:val="004F2A7C"/>
    <w:rsid w:val="004F2CEF"/>
    <w:rsid w:val="004F2E1C"/>
    <w:rsid w:val="004F3076"/>
    <w:rsid w:val="004F31DF"/>
    <w:rsid w:val="004F33AE"/>
    <w:rsid w:val="004F33E3"/>
    <w:rsid w:val="004F342D"/>
    <w:rsid w:val="004F34B2"/>
    <w:rsid w:val="004F34FC"/>
    <w:rsid w:val="004F3BBD"/>
    <w:rsid w:val="004F3D13"/>
    <w:rsid w:val="004F3D49"/>
    <w:rsid w:val="004F3DFC"/>
    <w:rsid w:val="004F4483"/>
    <w:rsid w:val="004F4553"/>
    <w:rsid w:val="004F46BC"/>
    <w:rsid w:val="004F46FE"/>
    <w:rsid w:val="004F4E7F"/>
    <w:rsid w:val="004F4EC3"/>
    <w:rsid w:val="004F5292"/>
    <w:rsid w:val="004F54D3"/>
    <w:rsid w:val="004F5927"/>
    <w:rsid w:val="004F5982"/>
    <w:rsid w:val="004F5BCD"/>
    <w:rsid w:val="004F5D29"/>
    <w:rsid w:val="004F6118"/>
    <w:rsid w:val="004F627C"/>
    <w:rsid w:val="004F648D"/>
    <w:rsid w:val="004F6532"/>
    <w:rsid w:val="004F680C"/>
    <w:rsid w:val="004F6930"/>
    <w:rsid w:val="004F6B78"/>
    <w:rsid w:val="004F6C55"/>
    <w:rsid w:val="004F6EB7"/>
    <w:rsid w:val="004F7101"/>
    <w:rsid w:val="004F7685"/>
    <w:rsid w:val="004F7770"/>
    <w:rsid w:val="004F7822"/>
    <w:rsid w:val="004F7906"/>
    <w:rsid w:val="004F79D8"/>
    <w:rsid w:val="004F7DC9"/>
    <w:rsid w:val="004F7E0F"/>
    <w:rsid w:val="004F7F07"/>
    <w:rsid w:val="00500200"/>
    <w:rsid w:val="0050046B"/>
    <w:rsid w:val="0050049E"/>
    <w:rsid w:val="0050096D"/>
    <w:rsid w:val="00500B32"/>
    <w:rsid w:val="00500D0E"/>
    <w:rsid w:val="00500D3D"/>
    <w:rsid w:val="005013DB"/>
    <w:rsid w:val="0050172C"/>
    <w:rsid w:val="0050182E"/>
    <w:rsid w:val="0050185F"/>
    <w:rsid w:val="00501D93"/>
    <w:rsid w:val="00501FBA"/>
    <w:rsid w:val="00502115"/>
    <w:rsid w:val="005023DB"/>
    <w:rsid w:val="00502752"/>
    <w:rsid w:val="005028CE"/>
    <w:rsid w:val="00502EA4"/>
    <w:rsid w:val="00503010"/>
    <w:rsid w:val="005033DC"/>
    <w:rsid w:val="005034D4"/>
    <w:rsid w:val="005036BE"/>
    <w:rsid w:val="0050383B"/>
    <w:rsid w:val="005039DD"/>
    <w:rsid w:val="0050407E"/>
    <w:rsid w:val="00504177"/>
    <w:rsid w:val="005043B3"/>
    <w:rsid w:val="00504476"/>
    <w:rsid w:val="00504C12"/>
    <w:rsid w:val="00504CFE"/>
    <w:rsid w:val="00504DA3"/>
    <w:rsid w:val="00504ECA"/>
    <w:rsid w:val="00504F62"/>
    <w:rsid w:val="00504FA5"/>
    <w:rsid w:val="0050508C"/>
    <w:rsid w:val="005051BF"/>
    <w:rsid w:val="0050554B"/>
    <w:rsid w:val="00505A60"/>
    <w:rsid w:val="00505ECF"/>
    <w:rsid w:val="00506014"/>
    <w:rsid w:val="00506384"/>
    <w:rsid w:val="005066B4"/>
    <w:rsid w:val="005066D3"/>
    <w:rsid w:val="005066FC"/>
    <w:rsid w:val="00506C44"/>
    <w:rsid w:val="005074CB"/>
    <w:rsid w:val="0050772A"/>
    <w:rsid w:val="005077EC"/>
    <w:rsid w:val="00507BE9"/>
    <w:rsid w:val="00507CC8"/>
    <w:rsid w:val="00507D78"/>
    <w:rsid w:val="00507DE3"/>
    <w:rsid w:val="0051027C"/>
    <w:rsid w:val="00510687"/>
    <w:rsid w:val="0051093A"/>
    <w:rsid w:val="005109F8"/>
    <w:rsid w:val="00510BAE"/>
    <w:rsid w:val="00510E36"/>
    <w:rsid w:val="00510EE4"/>
    <w:rsid w:val="00510F2D"/>
    <w:rsid w:val="00510F4C"/>
    <w:rsid w:val="005111B6"/>
    <w:rsid w:val="005112C2"/>
    <w:rsid w:val="0051144B"/>
    <w:rsid w:val="00511720"/>
    <w:rsid w:val="00511AE8"/>
    <w:rsid w:val="00511BD7"/>
    <w:rsid w:val="00511EF5"/>
    <w:rsid w:val="0051215D"/>
    <w:rsid w:val="005122B9"/>
    <w:rsid w:val="005123A2"/>
    <w:rsid w:val="00512E0C"/>
    <w:rsid w:val="00512E98"/>
    <w:rsid w:val="005130A5"/>
    <w:rsid w:val="005132F5"/>
    <w:rsid w:val="00513569"/>
    <w:rsid w:val="0051373F"/>
    <w:rsid w:val="005139BB"/>
    <w:rsid w:val="00513C7B"/>
    <w:rsid w:val="00513F9D"/>
    <w:rsid w:val="00514572"/>
    <w:rsid w:val="0051465D"/>
    <w:rsid w:val="005151AC"/>
    <w:rsid w:val="00515234"/>
    <w:rsid w:val="00515421"/>
    <w:rsid w:val="0051556C"/>
    <w:rsid w:val="005156A8"/>
    <w:rsid w:val="005156B6"/>
    <w:rsid w:val="00515818"/>
    <w:rsid w:val="00515997"/>
    <w:rsid w:val="005159F0"/>
    <w:rsid w:val="00515B0E"/>
    <w:rsid w:val="00515CF5"/>
    <w:rsid w:val="00515E2D"/>
    <w:rsid w:val="0051642C"/>
    <w:rsid w:val="00516505"/>
    <w:rsid w:val="0051650C"/>
    <w:rsid w:val="005168DA"/>
    <w:rsid w:val="00516AB8"/>
    <w:rsid w:val="00516ADA"/>
    <w:rsid w:val="00516BEC"/>
    <w:rsid w:val="0051707C"/>
    <w:rsid w:val="005172E1"/>
    <w:rsid w:val="00517927"/>
    <w:rsid w:val="0052019D"/>
    <w:rsid w:val="005201C8"/>
    <w:rsid w:val="005207DB"/>
    <w:rsid w:val="00520868"/>
    <w:rsid w:val="00520883"/>
    <w:rsid w:val="00520C08"/>
    <w:rsid w:val="00520DFC"/>
    <w:rsid w:val="005210A9"/>
    <w:rsid w:val="005211E4"/>
    <w:rsid w:val="00521372"/>
    <w:rsid w:val="005214BB"/>
    <w:rsid w:val="005217D9"/>
    <w:rsid w:val="00521843"/>
    <w:rsid w:val="00521E38"/>
    <w:rsid w:val="00521F32"/>
    <w:rsid w:val="00521FD0"/>
    <w:rsid w:val="00521FD8"/>
    <w:rsid w:val="00522235"/>
    <w:rsid w:val="0052226E"/>
    <w:rsid w:val="00522632"/>
    <w:rsid w:val="00522AB2"/>
    <w:rsid w:val="00522ABE"/>
    <w:rsid w:val="00522EC7"/>
    <w:rsid w:val="00522EEA"/>
    <w:rsid w:val="005230B2"/>
    <w:rsid w:val="005230B7"/>
    <w:rsid w:val="00523223"/>
    <w:rsid w:val="00523231"/>
    <w:rsid w:val="00523387"/>
    <w:rsid w:val="005233D5"/>
    <w:rsid w:val="0052355B"/>
    <w:rsid w:val="00523CE3"/>
    <w:rsid w:val="00523E55"/>
    <w:rsid w:val="00523E70"/>
    <w:rsid w:val="00523F85"/>
    <w:rsid w:val="005242D4"/>
    <w:rsid w:val="005245E7"/>
    <w:rsid w:val="0052490C"/>
    <w:rsid w:val="00524ABE"/>
    <w:rsid w:val="00524CBC"/>
    <w:rsid w:val="00524CC9"/>
    <w:rsid w:val="00524D16"/>
    <w:rsid w:val="00524D38"/>
    <w:rsid w:val="00524DDE"/>
    <w:rsid w:val="00524E51"/>
    <w:rsid w:val="00524F29"/>
    <w:rsid w:val="00524FFD"/>
    <w:rsid w:val="005259F2"/>
    <w:rsid w:val="00525AAF"/>
    <w:rsid w:val="00525AF7"/>
    <w:rsid w:val="00525B2B"/>
    <w:rsid w:val="00525D2B"/>
    <w:rsid w:val="00525E3E"/>
    <w:rsid w:val="00526234"/>
    <w:rsid w:val="005262D4"/>
    <w:rsid w:val="0052649B"/>
    <w:rsid w:val="00526705"/>
    <w:rsid w:val="00526E32"/>
    <w:rsid w:val="00526EC0"/>
    <w:rsid w:val="00526FE2"/>
    <w:rsid w:val="00527103"/>
    <w:rsid w:val="0052716D"/>
    <w:rsid w:val="0052769E"/>
    <w:rsid w:val="005277C2"/>
    <w:rsid w:val="005277F9"/>
    <w:rsid w:val="00527AE8"/>
    <w:rsid w:val="00527AFC"/>
    <w:rsid w:val="00527D62"/>
    <w:rsid w:val="0053052B"/>
    <w:rsid w:val="00530573"/>
    <w:rsid w:val="0053062F"/>
    <w:rsid w:val="00530772"/>
    <w:rsid w:val="00530DD7"/>
    <w:rsid w:val="00530F23"/>
    <w:rsid w:val="0053105F"/>
    <w:rsid w:val="00531106"/>
    <w:rsid w:val="005313D1"/>
    <w:rsid w:val="00531BB1"/>
    <w:rsid w:val="00531D62"/>
    <w:rsid w:val="005320BA"/>
    <w:rsid w:val="0053218A"/>
    <w:rsid w:val="005321C3"/>
    <w:rsid w:val="00532394"/>
    <w:rsid w:val="005325A9"/>
    <w:rsid w:val="00532786"/>
    <w:rsid w:val="00532D89"/>
    <w:rsid w:val="00532D95"/>
    <w:rsid w:val="00532FB4"/>
    <w:rsid w:val="005331A5"/>
    <w:rsid w:val="005333F2"/>
    <w:rsid w:val="0053345D"/>
    <w:rsid w:val="005335D4"/>
    <w:rsid w:val="0053364F"/>
    <w:rsid w:val="00533CCD"/>
    <w:rsid w:val="00533D54"/>
    <w:rsid w:val="00533D60"/>
    <w:rsid w:val="00533D88"/>
    <w:rsid w:val="00533DFE"/>
    <w:rsid w:val="00533FC8"/>
    <w:rsid w:val="00533FE2"/>
    <w:rsid w:val="00534123"/>
    <w:rsid w:val="00534231"/>
    <w:rsid w:val="00534886"/>
    <w:rsid w:val="00534A9B"/>
    <w:rsid w:val="00534C73"/>
    <w:rsid w:val="00534FA4"/>
    <w:rsid w:val="005354A0"/>
    <w:rsid w:val="00535A76"/>
    <w:rsid w:val="00535A91"/>
    <w:rsid w:val="00535ADD"/>
    <w:rsid w:val="00535AF8"/>
    <w:rsid w:val="00535BBD"/>
    <w:rsid w:val="00535C8A"/>
    <w:rsid w:val="00535D6F"/>
    <w:rsid w:val="00535E0B"/>
    <w:rsid w:val="00535E14"/>
    <w:rsid w:val="00535E54"/>
    <w:rsid w:val="00535F7A"/>
    <w:rsid w:val="0053609F"/>
    <w:rsid w:val="005360B7"/>
    <w:rsid w:val="00536B1E"/>
    <w:rsid w:val="00536E7F"/>
    <w:rsid w:val="00536F9C"/>
    <w:rsid w:val="005375AF"/>
    <w:rsid w:val="00537678"/>
    <w:rsid w:val="0053794C"/>
    <w:rsid w:val="00537AF6"/>
    <w:rsid w:val="00537C08"/>
    <w:rsid w:val="00537D38"/>
    <w:rsid w:val="00537E1F"/>
    <w:rsid w:val="00537F72"/>
    <w:rsid w:val="0054001B"/>
    <w:rsid w:val="005402CE"/>
    <w:rsid w:val="00540429"/>
    <w:rsid w:val="00540497"/>
    <w:rsid w:val="00540B9B"/>
    <w:rsid w:val="00540F3B"/>
    <w:rsid w:val="005411FE"/>
    <w:rsid w:val="00541977"/>
    <w:rsid w:val="005419AD"/>
    <w:rsid w:val="00541B89"/>
    <w:rsid w:val="00541BD4"/>
    <w:rsid w:val="00541D3E"/>
    <w:rsid w:val="0054218D"/>
    <w:rsid w:val="0054285F"/>
    <w:rsid w:val="005428B9"/>
    <w:rsid w:val="0054294D"/>
    <w:rsid w:val="00542B6F"/>
    <w:rsid w:val="00542C3B"/>
    <w:rsid w:val="0054312E"/>
    <w:rsid w:val="005431F9"/>
    <w:rsid w:val="005432C4"/>
    <w:rsid w:val="00543438"/>
    <w:rsid w:val="00543458"/>
    <w:rsid w:val="0054376E"/>
    <w:rsid w:val="0054378B"/>
    <w:rsid w:val="005439A2"/>
    <w:rsid w:val="00543DD6"/>
    <w:rsid w:val="00543EC8"/>
    <w:rsid w:val="00543FF8"/>
    <w:rsid w:val="00544016"/>
    <w:rsid w:val="00544544"/>
    <w:rsid w:val="00544C09"/>
    <w:rsid w:val="00544C41"/>
    <w:rsid w:val="00544F50"/>
    <w:rsid w:val="005450D2"/>
    <w:rsid w:val="005452A0"/>
    <w:rsid w:val="00545A16"/>
    <w:rsid w:val="00545A8E"/>
    <w:rsid w:val="00545B90"/>
    <w:rsid w:val="00545C90"/>
    <w:rsid w:val="005461C0"/>
    <w:rsid w:val="005461F2"/>
    <w:rsid w:val="00546416"/>
    <w:rsid w:val="00546493"/>
    <w:rsid w:val="00546649"/>
    <w:rsid w:val="00546785"/>
    <w:rsid w:val="005468E8"/>
    <w:rsid w:val="00546A6F"/>
    <w:rsid w:val="00546BF3"/>
    <w:rsid w:val="00546EF3"/>
    <w:rsid w:val="00547167"/>
    <w:rsid w:val="00547299"/>
    <w:rsid w:val="0054777F"/>
    <w:rsid w:val="005477F8"/>
    <w:rsid w:val="005477FC"/>
    <w:rsid w:val="005478EC"/>
    <w:rsid w:val="005479BF"/>
    <w:rsid w:val="00547CB2"/>
    <w:rsid w:val="00547F75"/>
    <w:rsid w:val="0055005A"/>
    <w:rsid w:val="0055063F"/>
    <w:rsid w:val="005506B9"/>
    <w:rsid w:val="005507EB"/>
    <w:rsid w:val="005509BC"/>
    <w:rsid w:val="005509F3"/>
    <w:rsid w:val="00550AAF"/>
    <w:rsid w:val="00550F48"/>
    <w:rsid w:val="005510E5"/>
    <w:rsid w:val="005511B2"/>
    <w:rsid w:val="005511F7"/>
    <w:rsid w:val="0055121B"/>
    <w:rsid w:val="00551262"/>
    <w:rsid w:val="0055126A"/>
    <w:rsid w:val="00551306"/>
    <w:rsid w:val="00551381"/>
    <w:rsid w:val="005516D0"/>
    <w:rsid w:val="0055179C"/>
    <w:rsid w:val="00551BD2"/>
    <w:rsid w:val="00551C77"/>
    <w:rsid w:val="00551CA1"/>
    <w:rsid w:val="00551ECD"/>
    <w:rsid w:val="0055226B"/>
    <w:rsid w:val="005522C2"/>
    <w:rsid w:val="005522E9"/>
    <w:rsid w:val="00552300"/>
    <w:rsid w:val="0055241C"/>
    <w:rsid w:val="00552459"/>
    <w:rsid w:val="0055260A"/>
    <w:rsid w:val="00552673"/>
    <w:rsid w:val="0055269C"/>
    <w:rsid w:val="00552CA5"/>
    <w:rsid w:val="00552E5A"/>
    <w:rsid w:val="00552E8B"/>
    <w:rsid w:val="00552EAE"/>
    <w:rsid w:val="00552FBE"/>
    <w:rsid w:val="005530DF"/>
    <w:rsid w:val="00553136"/>
    <w:rsid w:val="005536CD"/>
    <w:rsid w:val="005538D8"/>
    <w:rsid w:val="00553E71"/>
    <w:rsid w:val="0055449D"/>
    <w:rsid w:val="0055457B"/>
    <w:rsid w:val="005546DF"/>
    <w:rsid w:val="00554985"/>
    <w:rsid w:val="00554A1D"/>
    <w:rsid w:val="00554B87"/>
    <w:rsid w:val="00554C48"/>
    <w:rsid w:val="00555947"/>
    <w:rsid w:val="00555ACE"/>
    <w:rsid w:val="00555ACF"/>
    <w:rsid w:val="00555C4A"/>
    <w:rsid w:val="00555C6D"/>
    <w:rsid w:val="00556264"/>
    <w:rsid w:val="00556527"/>
    <w:rsid w:val="005567DD"/>
    <w:rsid w:val="0055681E"/>
    <w:rsid w:val="00556999"/>
    <w:rsid w:val="005569EF"/>
    <w:rsid w:val="00556A23"/>
    <w:rsid w:val="00556BFD"/>
    <w:rsid w:val="00557115"/>
    <w:rsid w:val="0055714B"/>
    <w:rsid w:val="005574F0"/>
    <w:rsid w:val="00557588"/>
    <w:rsid w:val="00557591"/>
    <w:rsid w:val="00557965"/>
    <w:rsid w:val="0055799B"/>
    <w:rsid w:val="00557A4C"/>
    <w:rsid w:val="00557A6F"/>
    <w:rsid w:val="00557D5B"/>
    <w:rsid w:val="00560383"/>
    <w:rsid w:val="0056042E"/>
    <w:rsid w:val="00560733"/>
    <w:rsid w:val="0056078D"/>
    <w:rsid w:val="005608A5"/>
    <w:rsid w:val="005608BE"/>
    <w:rsid w:val="00560A5E"/>
    <w:rsid w:val="00560D6D"/>
    <w:rsid w:val="00560DFA"/>
    <w:rsid w:val="00560F0C"/>
    <w:rsid w:val="00560F20"/>
    <w:rsid w:val="005614BF"/>
    <w:rsid w:val="0056174B"/>
    <w:rsid w:val="00561877"/>
    <w:rsid w:val="00561A06"/>
    <w:rsid w:val="00561D77"/>
    <w:rsid w:val="00561E8A"/>
    <w:rsid w:val="00561F55"/>
    <w:rsid w:val="00562408"/>
    <w:rsid w:val="00562500"/>
    <w:rsid w:val="005628D2"/>
    <w:rsid w:val="00562B16"/>
    <w:rsid w:val="00562CF6"/>
    <w:rsid w:val="00563731"/>
    <w:rsid w:val="005637B2"/>
    <w:rsid w:val="00563A48"/>
    <w:rsid w:val="00563AEF"/>
    <w:rsid w:val="00563E98"/>
    <w:rsid w:val="00564161"/>
    <w:rsid w:val="0056440B"/>
    <w:rsid w:val="00564582"/>
    <w:rsid w:val="0056459E"/>
    <w:rsid w:val="00564F1B"/>
    <w:rsid w:val="005656FB"/>
    <w:rsid w:val="00565828"/>
    <w:rsid w:val="00565A7C"/>
    <w:rsid w:val="00565BA4"/>
    <w:rsid w:val="00565F62"/>
    <w:rsid w:val="00566536"/>
    <w:rsid w:val="00566751"/>
    <w:rsid w:val="0056679B"/>
    <w:rsid w:val="00566992"/>
    <w:rsid w:val="00566FF1"/>
    <w:rsid w:val="00567005"/>
    <w:rsid w:val="00567221"/>
    <w:rsid w:val="00567547"/>
    <w:rsid w:val="00567A7F"/>
    <w:rsid w:val="00567B6F"/>
    <w:rsid w:val="00567FA3"/>
    <w:rsid w:val="0057041E"/>
    <w:rsid w:val="00570445"/>
    <w:rsid w:val="005705AC"/>
    <w:rsid w:val="005708D5"/>
    <w:rsid w:val="00570B0B"/>
    <w:rsid w:val="00570DDD"/>
    <w:rsid w:val="005711F7"/>
    <w:rsid w:val="00571321"/>
    <w:rsid w:val="00571485"/>
    <w:rsid w:val="00571676"/>
    <w:rsid w:val="00571A36"/>
    <w:rsid w:val="00572026"/>
    <w:rsid w:val="005720ED"/>
    <w:rsid w:val="00572106"/>
    <w:rsid w:val="00572333"/>
    <w:rsid w:val="00572395"/>
    <w:rsid w:val="005726BE"/>
    <w:rsid w:val="005727DE"/>
    <w:rsid w:val="00572A1E"/>
    <w:rsid w:val="00572BB9"/>
    <w:rsid w:val="00572CF4"/>
    <w:rsid w:val="00573105"/>
    <w:rsid w:val="0057315A"/>
    <w:rsid w:val="005732AA"/>
    <w:rsid w:val="005732B6"/>
    <w:rsid w:val="00573698"/>
    <w:rsid w:val="005736C5"/>
    <w:rsid w:val="00573B9F"/>
    <w:rsid w:val="00574086"/>
    <w:rsid w:val="005741E2"/>
    <w:rsid w:val="0057431E"/>
    <w:rsid w:val="00574C5F"/>
    <w:rsid w:val="00574E4B"/>
    <w:rsid w:val="00574FCB"/>
    <w:rsid w:val="00575189"/>
    <w:rsid w:val="0057527F"/>
    <w:rsid w:val="005753DB"/>
    <w:rsid w:val="0057551F"/>
    <w:rsid w:val="00575807"/>
    <w:rsid w:val="005759A8"/>
    <w:rsid w:val="00575CA2"/>
    <w:rsid w:val="00576173"/>
    <w:rsid w:val="00576187"/>
    <w:rsid w:val="00576B9C"/>
    <w:rsid w:val="0057703F"/>
    <w:rsid w:val="005770C6"/>
    <w:rsid w:val="00577320"/>
    <w:rsid w:val="0057742E"/>
    <w:rsid w:val="0057799A"/>
    <w:rsid w:val="00577CFB"/>
    <w:rsid w:val="00580297"/>
    <w:rsid w:val="0058079D"/>
    <w:rsid w:val="00580BCB"/>
    <w:rsid w:val="00580C61"/>
    <w:rsid w:val="00580DBD"/>
    <w:rsid w:val="00580DDF"/>
    <w:rsid w:val="00580EF8"/>
    <w:rsid w:val="00580F38"/>
    <w:rsid w:val="00581291"/>
    <w:rsid w:val="005813E4"/>
    <w:rsid w:val="0058155B"/>
    <w:rsid w:val="00581677"/>
    <w:rsid w:val="00581896"/>
    <w:rsid w:val="00581B0F"/>
    <w:rsid w:val="00581B16"/>
    <w:rsid w:val="00581C73"/>
    <w:rsid w:val="00581E84"/>
    <w:rsid w:val="00581F8B"/>
    <w:rsid w:val="00582008"/>
    <w:rsid w:val="0058225E"/>
    <w:rsid w:val="00582590"/>
    <w:rsid w:val="00582F79"/>
    <w:rsid w:val="0058304A"/>
    <w:rsid w:val="00583C5B"/>
    <w:rsid w:val="00583C91"/>
    <w:rsid w:val="00583F18"/>
    <w:rsid w:val="00584208"/>
    <w:rsid w:val="00584307"/>
    <w:rsid w:val="00584349"/>
    <w:rsid w:val="005843AC"/>
    <w:rsid w:val="00584544"/>
    <w:rsid w:val="005846FD"/>
    <w:rsid w:val="00584803"/>
    <w:rsid w:val="00584FB9"/>
    <w:rsid w:val="005850A2"/>
    <w:rsid w:val="00585259"/>
    <w:rsid w:val="00585527"/>
    <w:rsid w:val="00585590"/>
    <w:rsid w:val="00585C40"/>
    <w:rsid w:val="00585CA5"/>
    <w:rsid w:val="00585D4F"/>
    <w:rsid w:val="00585E25"/>
    <w:rsid w:val="00585E78"/>
    <w:rsid w:val="00585FAB"/>
    <w:rsid w:val="0058619C"/>
    <w:rsid w:val="005862D6"/>
    <w:rsid w:val="0058668D"/>
    <w:rsid w:val="00586A10"/>
    <w:rsid w:val="00586B2F"/>
    <w:rsid w:val="00586C32"/>
    <w:rsid w:val="00586C65"/>
    <w:rsid w:val="00586D2B"/>
    <w:rsid w:val="00586E60"/>
    <w:rsid w:val="005870EF"/>
    <w:rsid w:val="0058729C"/>
    <w:rsid w:val="0058729F"/>
    <w:rsid w:val="005873F7"/>
    <w:rsid w:val="0058753A"/>
    <w:rsid w:val="005876B8"/>
    <w:rsid w:val="00587A45"/>
    <w:rsid w:val="00587E51"/>
    <w:rsid w:val="0059013F"/>
    <w:rsid w:val="0059019C"/>
    <w:rsid w:val="005901B2"/>
    <w:rsid w:val="00590645"/>
    <w:rsid w:val="005906EB"/>
    <w:rsid w:val="0059078F"/>
    <w:rsid w:val="00590D15"/>
    <w:rsid w:val="00590EF4"/>
    <w:rsid w:val="00591183"/>
    <w:rsid w:val="00591352"/>
    <w:rsid w:val="005914DC"/>
    <w:rsid w:val="00591696"/>
    <w:rsid w:val="0059191B"/>
    <w:rsid w:val="0059199B"/>
    <w:rsid w:val="005919BA"/>
    <w:rsid w:val="00591A74"/>
    <w:rsid w:val="00591AB1"/>
    <w:rsid w:val="005925F2"/>
    <w:rsid w:val="00592B30"/>
    <w:rsid w:val="00593165"/>
    <w:rsid w:val="005933EC"/>
    <w:rsid w:val="00593A68"/>
    <w:rsid w:val="00593C45"/>
    <w:rsid w:val="005940BD"/>
    <w:rsid w:val="00594274"/>
    <w:rsid w:val="00594291"/>
    <w:rsid w:val="00594959"/>
    <w:rsid w:val="00594B2D"/>
    <w:rsid w:val="00594C52"/>
    <w:rsid w:val="005950BE"/>
    <w:rsid w:val="005950D7"/>
    <w:rsid w:val="00595192"/>
    <w:rsid w:val="005952B6"/>
    <w:rsid w:val="0059546C"/>
    <w:rsid w:val="00595577"/>
    <w:rsid w:val="0059572B"/>
    <w:rsid w:val="0059574B"/>
    <w:rsid w:val="005959A8"/>
    <w:rsid w:val="00596837"/>
    <w:rsid w:val="00596B15"/>
    <w:rsid w:val="00597362"/>
    <w:rsid w:val="00597456"/>
    <w:rsid w:val="0059751D"/>
    <w:rsid w:val="005975B4"/>
    <w:rsid w:val="00597A54"/>
    <w:rsid w:val="00597B25"/>
    <w:rsid w:val="00597B58"/>
    <w:rsid w:val="00597C40"/>
    <w:rsid w:val="00597DD9"/>
    <w:rsid w:val="005A00C2"/>
    <w:rsid w:val="005A0895"/>
    <w:rsid w:val="005A08B9"/>
    <w:rsid w:val="005A0B0E"/>
    <w:rsid w:val="005A0B2C"/>
    <w:rsid w:val="005A0B64"/>
    <w:rsid w:val="005A11E4"/>
    <w:rsid w:val="005A132B"/>
    <w:rsid w:val="005A14D0"/>
    <w:rsid w:val="005A1506"/>
    <w:rsid w:val="005A16D6"/>
    <w:rsid w:val="005A17CA"/>
    <w:rsid w:val="005A181C"/>
    <w:rsid w:val="005A1965"/>
    <w:rsid w:val="005A1F75"/>
    <w:rsid w:val="005A2045"/>
    <w:rsid w:val="005A232E"/>
    <w:rsid w:val="005A2674"/>
    <w:rsid w:val="005A2E08"/>
    <w:rsid w:val="005A2EBE"/>
    <w:rsid w:val="005A2EC1"/>
    <w:rsid w:val="005A31C8"/>
    <w:rsid w:val="005A331B"/>
    <w:rsid w:val="005A35BE"/>
    <w:rsid w:val="005A3A58"/>
    <w:rsid w:val="005A3BC5"/>
    <w:rsid w:val="005A4702"/>
    <w:rsid w:val="005A4781"/>
    <w:rsid w:val="005A4F9A"/>
    <w:rsid w:val="005A500B"/>
    <w:rsid w:val="005A515C"/>
    <w:rsid w:val="005A5294"/>
    <w:rsid w:val="005A5349"/>
    <w:rsid w:val="005A5788"/>
    <w:rsid w:val="005A5914"/>
    <w:rsid w:val="005A5AA6"/>
    <w:rsid w:val="005A5E27"/>
    <w:rsid w:val="005A63AB"/>
    <w:rsid w:val="005A6467"/>
    <w:rsid w:val="005A66E5"/>
    <w:rsid w:val="005A6900"/>
    <w:rsid w:val="005A6968"/>
    <w:rsid w:val="005A6AD9"/>
    <w:rsid w:val="005A6DAC"/>
    <w:rsid w:val="005A7120"/>
    <w:rsid w:val="005A72BA"/>
    <w:rsid w:val="005A77AA"/>
    <w:rsid w:val="005A788A"/>
    <w:rsid w:val="005A7993"/>
    <w:rsid w:val="005A7B68"/>
    <w:rsid w:val="005A7C45"/>
    <w:rsid w:val="005A7F4F"/>
    <w:rsid w:val="005B0585"/>
    <w:rsid w:val="005B08EF"/>
    <w:rsid w:val="005B0BBF"/>
    <w:rsid w:val="005B0BC4"/>
    <w:rsid w:val="005B0BFB"/>
    <w:rsid w:val="005B0E94"/>
    <w:rsid w:val="005B126F"/>
    <w:rsid w:val="005B14E7"/>
    <w:rsid w:val="005B18AA"/>
    <w:rsid w:val="005B1961"/>
    <w:rsid w:val="005B1DC1"/>
    <w:rsid w:val="005B1F26"/>
    <w:rsid w:val="005B1FA6"/>
    <w:rsid w:val="005B206F"/>
    <w:rsid w:val="005B21DB"/>
    <w:rsid w:val="005B237E"/>
    <w:rsid w:val="005B263D"/>
    <w:rsid w:val="005B28A6"/>
    <w:rsid w:val="005B2A0E"/>
    <w:rsid w:val="005B2DA9"/>
    <w:rsid w:val="005B2FE3"/>
    <w:rsid w:val="005B3018"/>
    <w:rsid w:val="005B3021"/>
    <w:rsid w:val="005B3217"/>
    <w:rsid w:val="005B33AA"/>
    <w:rsid w:val="005B35A6"/>
    <w:rsid w:val="005B3768"/>
    <w:rsid w:val="005B384C"/>
    <w:rsid w:val="005B3A31"/>
    <w:rsid w:val="005B3C8B"/>
    <w:rsid w:val="005B42D2"/>
    <w:rsid w:val="005B4444"/>
    <w:rsid w:val="005B4D92"/>
    <w:rsid w:val="005B51CE"/>
    <w:rsid w:val="005B52E0"/>
    <w:rsid w:val="005B536E"/>
    <w:rsid w:val="005B592F"/>
    <w:rsid w:val="005B5A08"/>
    <w:rsid w:val="005B5E31"/>
    <w:rsid w:val="005B61D9"/>
    <w:rsid w:val="005B62EF"/>
    <w:rsid w:val="005B6614"/>
    <w:rsid w:val="005B669F"/>
    <w:rsid w:val="005B6F70"/>
    <w:rsid w:val="005B707A"/>
    <w:rsid w:val="005B758F"/>
    <w:rsid w:val="005B78D6"/>
    <w:rsid w:val="005B79A9"/>
    <w:rsid w:val="005B7A65"/>
    <w:rsid w:val="005B7BE2"/>
    <w:rsid w:val="005B7D45"/>
    <w:rsid w:val="005B7EEC"/>
    <w:rsid w:val="005C007D"/>
    <w:rsid w:val="005C00E7"/>
    <w:rsid w:val="005C042D"/>
    <w:rsid w:val="005C04F4"/>
    <w:rsid w:val="005C0532"/>
    <w:rsid w:val="005C067C"/>
    <w:rsid w:val="005C071C"/>
    <w:rsid w:val="005C0758"/>
    <w:rsid w:val="005C0A3D"/>
    <w:rsid w:val="005C0A9E"/>
    <w:rsid w:val="005C0CCD"/>
    <w:rsid w:val="005C0F6E"/>
    <w:rsid w:val="005C113A"/>
    <w:rsid w:val="005C1637"/>
    <w:rsid w:val="005C1725"/>
    <w:rsid w:val="005C1D42"/>
    <w:rsid w:val="005C1D92"/>
    <w:rsid w:val="005C1E44"/>
    <w:rsid w:val="005C2156"/>
    <w:rsid w:val="005C2227"/>
    <w:rsid w:val="005C2DFF"/>
    <w:rsid w:val="005C33E1"/>
    <w:rsid w:val="005C3871"/>
    <w:rsid w:val="005C40AB"/>
    <w:rsid w:val="005C40D8"/>
    <w:rsid w:val="005C4111"/>
    <w:rsid w:val="005C41E3"/>
    <w:rsid w:val="005C460F"/>
    <w:rsid w:val="005C47D6"/>
    <w:rsid w:val="005C47E1"/>
    <w:rsid w:val="005C49DA"/>
    <w:rsid w:val="005C4A87"/>
    <w:rsid w:val="005C4C1E"/>
    <w:rsid w:val="005C5149"/>
    <w:rsid w:val="005C5160"/>
    <w:rsid w:val="005C516B"/>
    <w:rsid w:val="005C52C5"/>
    <w:rsid w:val="005C5659"/>
    <w:rsid w:val="005C5777"/>
    <w:rsid w:val="005C61D1"/>
    <w:rsid w:val="005C6203"/>
    <w:rsid w:val="005C6378"/>
    <w:rsid w:val="005C699D"/>
    <w:rsid w:val="005C6D9D"/>
    <w:rsid w:val="005C7289"/>
    <w:rsid w:val="005C739F"/>
    <w:rsid w:val="005C7422"/>
    <w:rsid w:val="005D060E"/>
    <w:rsid w:val="005D077A"/>
    <w:rsid w:val="005D07B4"/>
    <w:rsid w:val="005D091A"/>
    <w:rsid w:val="005D0FDA"/>
    <w:rsid w:val="005D1119"/>
    <w:rsid w:val="005D1277"/>
    <w:rsid w:val="005D163A"/>
    <w:rsid w:val="005D1A6D"/>
    <w:rsid w:val="005D1A87"/>
    <w:rsid w:val="005D23DF"/>
    <w:rsid w:val="005D29D3"/>
    <w:rsid w:val="005D2A4A"/>
    <w:rsid w:val="005D2F2A"/>
    <w:rsid w:val="005D3596"/>
    <w:rsid w:val="005D3774"/>
    <w:rsid w:val="005D4311"/>
    <w:rsid w:val="005D4497"/>
    <w:rsid w:val="005D465F"/>
    <w:rsid w:val="005D48B1"/>
    <w:rsid w:val="005D4AB0"/>
    <w:rsid w:val="005D4EFC"/>
    <w:rsid w:val="005D50ED"/>
    <w:rsid w:val="005D5328"/>
    <w:rsid w:val="005D5409"/>
    <w:rsid w:val="005D5472"/>
    <w:rsid w:val="005D550A"/>
    <w:rsid w:val="005D56DB"/>
    <w:rsid w:val="005D5C1A"/>
    <w:rsid w:val="005D5CE3"/>
    <w:rsid w:val="005D5DCC"/>
    <w:rsid w:val="005D5F82"/>
    <w:rsid w:val="005D6781"/>
    <w:rsid w:val="005D6B2E"/>
    <w:rsid w:val="005D6E0F"/>
    <w:rsid w:val="005D6EF1"/>
    <w:rsid w:val="005D6FBF"/>
    <w:rsid w:val="005D701E"/>
    <w:rsid w:val="005D72A9"/>
    <w:rsid w:val="005D7607"/>
    <w:rsid w:val="005D77B6"/>
    <w:rsid w:val="005D7813"/>
    <w:rsid w:val="005D7A5F"/>
    <w:rsid w:val="005E0392"/>
    <w:rsid w:val="005E0561"/>
    <w:rsid w:val="005E056C"/>
    <w:rsid w:val="005E056E"/>
    <w:rsid w:val="005E0AFA"/>
    <w:rsid w:val="005E0C30"/>
    <w:rsid w:val="005E0D9F"/>
    <w:rsid w:val="005E1386"/>
    <w:rsid w:val="005E149F"/>
    <w:rsid w:val="005E1654"/>
    <w:rsid w:val="005E185B"/>
    <w:rsid w:val="005E18D9"/>
    <w:rsid w:val="005E18DF"/>
    <w:rsid w:val="005E1927"/>
    <w:rsid w:val="005E1BEE"/>
    <w:rsid w:val="005E1C0A"/>
    <w:rsid w:val="005E1DEC"/>
    <w:rsid w:val="005E1E9D"/>
    <w:rsid w:val="005E20CD"/>
    <w:rsid w:val="005E213A"/>
    <w:rsid w:val="005E2230"/>
    <w:rsid w:val="005E2523"/>
    <w:rsid w:val="005E25FD"/>
    <w:rsid w:val="005E268B"/>
    <w:rsid w:val="005E27EE"/>
    <w:rsid w:val="005E2ABD"/>
    <w:rsid w:val="005E2CFD"/>
    <w:rsid w:val="005E300C"/>
    <w:rsid w:val="005E324D"/>
    <w:rsid w:val="005E391C"/>
    <w:rsid w:val="005E3AA5"/>
    <w:rsid w:val="005E3D14"/>
    <w:rsid w:val="005E3D79"/>
    <w:rsid w:val="005E3DDA"/>
    <w:rsid w:val="005E3F82"/>
    <w:rsid w:val="005E449B"/>
    <w:rsid w:val="005E466B"/>
    <w:rsid w:val="005E492C"/>
    <w:rsid w:val="005E49A6"/>
    <w:rsid w:val="005E4BD5"/>
    <w:rsid w:val="005E5151"/>
    <w:rsid w:val="005E53B0"/>
    <w:rsid w:val="005E53D4"/>
    <w:rsid w:val="005E56B4"/>
    <w:rsid w:val="005E599B"/>
    <w:rsid w:val="005E5C8D"/>
    <w:rsid w:val="005E5CCF"/>
    <w:rsid w:val="005E5D38"/>
    <w:rsid w:val="005E5E4E"/>
    <w:rsid w:val="005E5F9D"/>
    <w:rsid w:val="005E5FB1"/>
    <w:rsid w:val="005E60A1"/>
    <w:rsid w:val="005E61B8"/>
    <w:rsid w:val="005E65A0"/>
    <w:rsid w:val="005E6964"/>
    <w:rsid w:val="005E70A1"/>
    <w:rsid w:val="005E724E"/>
    <w:rsid w:val="005E7985"/>
    <w:rsid w:val="005E7A5E"/>
    <w:rsid w:val="005E7BF7"/>
    <w:rsid w:val="005E7CAF"/>
    <w:rsid w:val="005F0694"/>
    <w:rsid w:val="005F0AB5"/>
    <w:rsid w:val="005F0AE5"/>
    <w:rsid w:val="005F10BF"/>
    <w:rsid w:val="005F117B"/>
    <w:rsid w:val="005F11D1"/>
    <w:rsid w:val="005F11F9"/>
    <w:rsid w:val="005F1302"/>
    <w:rsid w:val="005F1363"/>
    <w:rsid w:val="005F14D1"/>
    <w:rsid w:val="005F15F3"/>
    <w:rsid w:val="005F1809"/>
    <w:rsid w:val="005F1826"/>
    <w:rsid w:val="005F19CC"/>
    <w:rsid w:val="005F1B92"/>
    <w:rsid w:val="005F1BDF"/>
    <w:rsid w:val="005F1C03"/>
    <w:rsid w:val="005F1C13"/>
    <w:rsid w:val="005F1D80"/>
    <w:rsid w:val="005F1EC4"/>
    <w:rsid w:val="005F1F57"/>
    <w:rsid w:val="005F207C"/>
    <w:rsid w:val="005F2397"/>
    <w:rsid w:val="005F261C"/>
    <w:rsid w:val="005F2644"/>
    <w:rsid w:val="005F28AF"/>
    <w:rsid w:val="005F2B45"/>
    <w:rsid w:val="005F2FB8"/>
    <w:rsid w:val="005F3070"/>
    <w:rsid w:val="005F30B6"/>
    <w:rsid w:val="005F30CF"/>
    <w:rsid w:val="005F345C"/>
    <w:rsid w:val="005F3526"/>
    <w:rsid w:val="005F3676"/>
    <w:rsid w:val="005F39B6"/>
    <w:rsid w:val="005F3DCC"/>
    <w:rsid w:val="005F3E1D"/>
    <w:rsid w:val="005F3FBB"/>
    <w:rsid w:val="005F48EC"/>
    <w:rsid w:val="005F4BEC"/>
    <w:rsid w:val="005F4CA1"/>
    <w:rsid w:val="005F4EE8"/>
    <w:rsid w:val="005F4FA5"/>
    <w:rsid w:val="005F5013"/>
    <w:rsid w:val="005F546A"/>
    <w:rsid w:val="005F5755"/>
    <w:rsid w:val="005F57B8"/>
    <w:rsid w:val="005F57C1"/>
    <w:rsid w:val="005F5ACB"/>
    <w:rsid w:val="005F5C61"/>
    <w:rsid w:val="005F5FE3"/>
    <w:rsid w:val="005F6143"/>
    <w:rsid w:val="005F6C94"/>
    <w:rsid w:val="005F6ED6"/>
    <w:rsid w:val="005F7218"/>
    <w:rsid w:val="005F7368"/>
    <w:rsid w:val="005F75E9"/>
    <w:rsid w:val="005F768E"/>
    <w:rsid w:val="005F76BE"/>
    <w:rsid w:val="005F77D6"/>
    <w:rsid w:val="005F794B"/>
    <w:rsid w:val="005F79C3"/>
    <w:rsid w:val="005F7A98"/>
    <w:rsid w:val="005F7B67"/>
    <w:rsid w:val="005F7B9A"/>
    <w:rsid w:val="005F7CA9"/>
    <w:rsid w:val="005F7EB5"/>
    <w:rsid w:val="006000D9"/>
    <w:rsid w:val="006001B7"/>
    <w:rsid w:val="006004EB"/>
    <w:rsid w:val="00600500"/>
    <w:rsid w:val="00600589"/>
    <w:rsid w:val="00600727"/>
    <w:rsid w:val="0060078C"/>
    <w:rsid w:val="00600807"/>
    <w:rsid w:val="006008B1"/>
    <w:rsid w:val="00600A08"/>
    <w:rsid w:val="00600AE9"/>
    <w:rsid w:val="00600EBB"/>
    <w:rsid w:val="00601115"/>
    <w:rsid w:val="006014F5"/>
    <w:rsid w:val="00601716"/>
    <w:rsid w:val="00601757"/>
    <w:rsid w:val="00601949"/>
    <w:rsid w:val="00601BB2"/>
    <w:rsid w:val="00601C61"/>
    <w:rsid w:val="00601E4F"/>
    <w:rsid w:val="00602061"/>
    <w:rsid w:val="00602224"/>
    <w:rsid w:val="0060223A"/>
    <w:rsid w:val="0060226F"/>
    <w:rsid w:val="006023EA"/>
    <w:rsid w:val="00602571"/>
    <w:rsid w:val="00602676"/>
    <w:rsid w:val="0060277D"/>
    <w:rsid w:val="00602812"/>
    <w:rsid w:val="00602B66"/>
    <w:rsid w:val="006030CC"/>
    <w:rsid w:val="006031BA"/>
    <w:rsid w:val="00603364"/>
    <w:rsid w:val="006034F1"/>
    <w:rsid w:val="00603514"/>
    <w:rsid w:val="00603540"/>
    <w:rsid w:val="00603551"/>
    <w:rsid w:val="006035BD"/>
    <w:rsid w:val="006038D7"/>
    <w:rsid w:val="006038F6"/>
    <w:rsid w:val="0060390F"/>
    <w:rsid w:val="00603928"/>
    <w:rsid w:val="0060397C"/>
    <w:rsid w:val="00603C8E"/>
    <w:rsid w:val="00603EA2"/>
    <w:rsid w:val="006045A3"/>
    <w:rsid w:val="0060468D"/>
    <w:rsid w:val="006048A1"/>
    <w:rsid w:val="0060494F"/>
    <w:rsid w:val="00604A73"/>
    <w:rsid w:val="00604C8D"/>
    <w:rsid w:val="00605027"/>
    <w:rsid w:val="0060525F"/>
    <w:rsid w:val="006053F7"/>
    <w:rsid w:val="00605562"/>
    <w:rsid w:val="0060565E"/>
    <w:rsid w:val="0060567F"/>
    <w:rsid w:val="006058C9"/>
    <w:rsid w:val="00605E20"/>
    <w:rsid w:val="00605E5A"/>
    <w:rsid w:val="006060CA"/>
    <w:rsid w:val="0060698F"/>
    <w:rsid w:val="00606D09"/>
    <w:rsid w:val="0060707E"/>
    <w:rsid w:val="006070B0"/>
    <w:rsid w:val="00607574"/>
    <w:rsid w:val="0060763E"/>
    <w:rsid w:val="006076DB"/>
    <w:rsid w:val="00607AC8"/>
    <w:rsid w:val="00607B5E"/>
    <w:rsid w:val="00607F1C"/>
    <w:rsid w:val="0061021D"/>
    <w:rsid w:val="006106E5"/>
    <w:rsid w:val="006106F6"/>
    <w:rsid w:val="00610A15"/>
    <w:rsid w:val="00610D07"/>
    <w:rsid w:val="00610E04"/>
    <w:rsid w:val="00610EF4"/>
    <w:rsid w:val="00610FB8"/>
    <w:rsid w:val="006114E6"/>
    <w:rsid w:val="00611691"/>
    <w:rsid w:val="0061174D"/>
    <w:rsid w:val="0061193B"/>
    <w:rsid w:val="00611949"/>
    <w:rsid w:val="00611A4A"/>
    <w:rsid w:val="00611ABB"/>
    <w:rsid w:val="00611AE4"/>
    <w:rsid w:val="00611F50"/>
    <w:rsid w:val="006122D2"/>
    <w:rsid w:val="006124F2"/>
    <w:rsid w:val="006124F3"/>
    <w:rsid w:val="00612658"/>
    <w:rsid w:val="006127FB"/>
    <w:rsid w:val="00612B22"/>
    <w:rsid w:val="00612D2C"/>
    <w:rsid w:val="00612E25"/>
    <w:rsid w:val="0061329B"/>
    <w:rsid w:val="006132F9"/>
    <w:rsid w:val="006133A3"/>
    <w:rsid w:val="006134AE"/>
    <w:rsid w:val="00613627"/>
    <w:rsid w:val="00613637"/>
    <w:rsid w:val="00613818"/>
    <w:rsid w:val="006139A6"/>
    <w:rsid w:val="00613C94"/>
    <w:rsid w:val="006143DE"/>
    <w:rsid w:val="0061440B"/>
    <w:rsid w:val="0061469F"/>
    <w:rsid w:val="0061476A"/>
    <w:rsid w:val="00614773"/>
    <w:rsid w:val="00614B36"/>
    <w:rsid w:val="00615368"/>
    <w:rsid w:val="00615372"/>
    <w:rsid w:val="0061549D"/>
    <w:rsid w:val="00615763"/>
    <w:rsid w:val="00615C13"/>
    <w:rsid w:val="00615CC9"/>
    <w:rsid w:val="00615CD5"/>
    <w:rsid w:val="00616265"/>
    <w:rsid w:val="00616844"/>
    <w:rsid w:val="00616A7A"/>
    <w:rsid w:val="00616AE5"/>
    <w:rsid w:val="00616CA3"/>
    <w:rsid w:val="00616EE9"/>
    <w:rsid w:val="00617096"/>
    <w:rsid w:val="00617853"/>
    <w:rsid w:val="00617926"/>
    <w:rsid w:val="00617971"/>
    <w:rsid w:val="00617A2E"/>
    <w:rsid w:val="00617E29"/>
    <w:rsid w:val="00617E47"/>
    <w:rsid w:val="00617E8A"/>
    <w:rsid w:val="00617EB2"/>
    <w:rsid w:val="00620830"/>
    <w:rsid w:val="00620883"/>
    <w:rsid w:val="00620B65"/>
    <w:rsid w:val="00620DE5"/>
    <w:rsid w:val="00621083"/>
    <w:rsid w:val="006215E1"/>
    <w:rsid w:val="0062174E"/>
    <w:rsid w:val="0062184D"/>
    <w:rsid w:val="006218F9"/>
    <w:rsid w:val="006219D7"/>
    <w:rsid w:val="00621C08"/>
    <w:rsid w:val="006222BF"/>
    <w:rsid w:val="00622EAD"/>
    <w:rsid w:val="00623412"/>
    <w:rsid w:val="00623894"/>
    <w:rsid w:val="00623C28"/>
    <w:rsid w:val="00623E41"/>
    <w:rsid w:val="00623E8F"/>
    <w:rsid w:val="0062405C"/>
    <w:rsid w:val="006242F0"/>
    <w:rsid w:val="00624533"/>
    <w:rsid w:val="006249DF"/>
    <w:rsid w:val="00624A88"/>
    <w:rsid w:val="00624E50"/>
    <w:rsid w:val="00624ED0"/>
    <w:rsid w:val="00624F2B"/>
    <w:rsid w:val="00625075"/>
    <w:rsid w:val="0062522A"/>
    <w:rsid w:val="0062526A"/>
    <w:rsid w:val="006252F3"/>
    <w:rsid w:val="006254A9"/>
    <w:rsid w:val="0062564D"/>
    <w:rsid w:val="0062572B"/>
    <w:rsid w:val="006257DC"/>
    <w:rsid w:val="00625FCC"/>
    <w:rsid w:val="006261A7"/>
    <w:rsid w:val="0062621B"/>
    <w:rsid w:val="006265D7"/>
    <w:rsid w:val="00626989"/>
    <w:rsid w:val="00626CAB"/>
    <w:rsid w:val="00626E32"/>
    <w:rsid w:val="00627006"/>
    <w:rsid w:val="006270A7"/>
    <w:rsid w:val="006270BA"/>
    <w:rsid w:val="0062787B"/>
    <w:rsid w:val="00627952"/>
    <w:rsid w:val="00627B01"/>
    <w:rsid w:val="006305CC"/>
    <w:rsid w:val="006308EF"/>
    <w:rsid w:val="006309D1"/>
    <w:rsid w:val="00630C02"/>
    <w:rsid w:val="00630EA7"/>
    <w:rsid w:val="00630F00"/>
    <w:rsid w:val="006310C2"/>
    <w:rsid w:val="006314DD"/>
    <w:rsid w:val="00631666"/>
    <w:rsid w:val="00631813"/>
    <w:rsid w:val="006319C4"/>
    <w:rsid w:val="00631AFD"/>
    <w:rsid w:val="00631B70"/>
    <w:rsid w:val="00631DEB"/>
    <w:rsid w:val="00631E23"/>
    <w:rsid w:val="00632090"/>
    <w:rsid w:val="00632095"/>
    <w:rsid w:val="0063209F"/>
    <w:rsid w:val="006325C4"/>
    <w:rsid w:val="006326D2"/>
    <w:rsid w:val="00632874"/>
    <w:rsid w:val="00632B42"/>
    <w:rsid w:val="00632FAC"/>
    <w:rsid w:val="00632FEB"/>
    <w:rsid w:val="0063333E"/>
    <w:rsid w:val="006333AB"/>
    <w:rsid w:val="006334EE"/>
    <w:rsid w:val="00633599"/>
    <w:rsid w:val="0063360A"/>
    <w:rsid w:val="006336D0"/>
    <w:rsid w:val="00633ADF"/>
    <w:rsid w:val="00633CFE"/>
    <w:rsid w:val="00633D39"/>
    <w:rsid w:val="00633ED7"/>
    <w:rsid w:val="00634845"/>
    <w:rsid w:val="00634A6E"/>
    <w:rsid w:val="00634B47"/>
    <w:rsid w:val="00634DF9"/>
    <w:rsid w:val="0063508F"/>
    <w:rsid w:val="006350ED"/>
    <w:rsid w:val="006351EE"/>
    <w:rsid w:val="006351F8"/>
    <w:rsid w:val="00635233"/>
    <w:rsid w:val="0063556C"/>
    <w:rsid w:val="00635A2A"/>
    <w:rsid w:val="00635D45"/>
    <w:rsid w:val="00635FFD"/>
    <w:rsid w:val="0063620C"/>
    <w:rsid w:val="00636359"/>
    <w:rsid w:val="00636522"/>
    <w:rsid w:val="0063652C"/>
    <w:rsid w:val="00636C87"/>
    <w:rsid w:val="00636EAC"/>
    <w:rsid w:val="00636F5B"/>
    <w:rsid w:val="00637247"/>
    <w:rsid w:val="006372CC"/>
    <w:rsid w:val="006376B2"/>
    <w:rsid w:val="00637901"/>
    <w:rsid w:val="006379A7"/>
    <w:rsid w:val="006379EF"/>
    <w:rsid w:val="00637AB3"/>
    <w:rsid w:val="00637B48"/>
    <w:rsid w:val="00637BB1"/>
    <w:rsid w:val="00637CF3"/>
    <w:rsid w:val="00637D88"/>
    <w:rsid w:val="00637ED4"/>
    <w:rsid w:val="006402B9"/>
    <w:rsid w:val="0064044E"/>
    <w:rsid w:val="00640495"/>
    <w:rsid w:val="006404F0"/>
    <w:rsid w:val="00640B14"/>
    <w:rsid w:val="00640EB5"/>
    <w:rsid w:val="006410FE"/>
    <w:rsid w:val="006412C1"/>
    <w:rsid w:val="00641762"/>
    <w:rsid w:val="006417AF"/>
    <w:rsid w:val="0064198C"/>
    <w:rsid w:val="006419A0"/>
    <w:rsid w:val="00641D80"/>
    <w:rsid w:val="00641E9B"/>
    <w:rsid w:val="0064202D"/>
    <w:rsid w:val="00642625"/>
    <w:rsid w:val="0064298C"/>
    <w:rsid w:val="006429EC"/>
    <w:rsid w:val="00642BD6"/>
    <w:rsid w:val="00642C7B"/>
    <w:rsid w:val="00642CAB"/>
    <w:rsid w:val="00643113"/>
    <w:rsid w:val="0064316C"/>
    <w:rsid w:val="00643228"/>
    <w:rsid w:val="0064325D"/>
    <w:rsid w:val="006436C6"/>
    <w:rsid w:val="00643837"/>
    <w:rsid w:val="00643C8D"/>
    <w:rsid w:val="00644033"/>
    <w:rsid w:val="00644153"/>
    <w:rsid w:val="00644328"/>
    <w:rsid w:val="006443F3"/>
    <w:rsid w:val="006445A4"/>
    <w:rsid w:val="00644649"/>
    <w:rsid w:val="00644667"/>
    <w:rsid w:val="00644753"/>
    <w:rsid w:val="006448CD"/>
    <w:rsid w:val="006449DD"/>
    <w:rsid w:val="00644AB6"/>
    <w:rsid w:val="00644BBB"/>
    <w:rsid w:val="00644C0D"/>
    <w:rsid w:val="00645157"/>
    <w:rsid w:val="00645338"/>
    <w:rsid w:val="006458B9"/>
    <w:rsid w:val="00646143"/>
    <w:rsid w:val="0064633A"/>
    <w:rsid w:val="00646434"/>
    <w:rsid w:val="0064643D"/>
    <w:rsid w:val="00646B2F"/>
    <w:rsid w:val="00646BA1"/>
    <w:rsid w:val="00646C44"/>
    <w:rsid w:val="00646C55"/>
    <w:rsid w:val="00646E7B"/>
    <w:rsid w:val="00647066"/>
    <w:rsid w:val="006473D4"/>
    <w:rsid w:val="00647C2F"/>
    <w:rsid w:val="00647D33"/>
    <w:rsid w:val="00647E32"/>
    <w:rsid w:val="00647EC1"/>
    <w:rsid w:val="00647F89"/>
    <w:rsid w:val="006503A3"/>
    <w:rsid w:val="006504D6"/>
    <w:rsid w:val="0065078D"/>
    <w:rsid w:val="0065080C"/>
    <w:rsid w:val="006508B7"/>
    <w:rsid w:val="00650942"/>
    <w:rsid w:val="0065094F"/>
    <w:rsid w:val="00650A08"/>
    <w:rsid w:val="00650A3F"/>
    <w:rsid w:val="00650ACB"/>
    <w:rsid w:val="00650C5B"/>
    <w:rsid w:val="00650F54"/>
    <w:rsid w:val="00651079"/>
    <w:rsid w:val="006510CD"/>
    <w:rsid w:val="006512B9"/>
    <w:rsid w:val="0065135E"/>
    <w:rsid w:val="006516C4"/>
    <w:rsid w:val="006519E0"/>
    <w:rsid w:val="00651C63"/>
    <w:rsid w:val="006520E7"/>
    <w:rsid w:val="006524AA"/>
    <w:rsid w:val="00652951"/>
    <w:rsid w:val="00652986"/>
    <w:rsid w:val="0065299E"/>
    <w:rsid w:val="00652A59"/>
    <w:rsid w:val="00652A62"/>
    <w:rsid w:val="00652CEA"/>
    <w:rsid w:val="00652E2E"/>
    <w:rsid w:val="0065304B"/>
    <w:rsid w:val="00653107"/>
    <w:rsid w:val="006531C5"/>
    <w:rsid w:val="006532DC"/>
    <w:rsid w:val="00653441"/>
    <w:rsid w:val="00653730"/>
    <w:rsid w:val="00653931"/>
    <w:rsid w:val="00653C77"/>
    <w:rsid w:val="00654079"/>
    <w:rsid w:val="006544AC"/>
    <w:rsid w:val="006544AF"/>
    <w:rsid w:val="0065450E"/>
    <w:rsid w:val="006545EE"/>
    <w:rsid w:val="0065466F"/>
    <w:rsid w:val="006548EB"/>
    <w:rsid w:val="00654954"/>
    <w:rsid w:val="00654C02"/>
    <w:rsid w:val="00654CC1"/>
    <w:rsid w:val="006555AC"/>
    <w:rsid w:val="0065576A"/>
    <w:rsid w:val="00655C10"/>
    <w:rsid w:val="00655C7B"/>
    <w:rsid w:val="006560C5"/>
    <w:rsid w:val="006562D2"/>
    <w:rsid w:val="00656325"/>
    <w:rsid w:val="00656592"/>
    <w:rsid w:val="00656748"/>
    <w:rsid w:val="00656878"/>
    <w:rsid w:val="00656924"/>
    <w:rsid w:val="00656E4C"/>
    <w:rsid w:val="0065708B"/>
    <w:rsid w:val="006574E0"/>
    <w:rsid w:val="00657593"/>
    <w:rsid w:val="00657594"/>
    <w:rsid w:val="00657944"/>
    <w:rsid w:val="0065794A"/>
    <w:rsid w:val="00657985"/>
    <w:rsid w:val="00657E26"/>
    <w:rsid w:val="006600B5"/>
    <w:rsid w:val="00660509"/>
    <w:rsid w:val="006606DA"/>
    <w:rsid w:val="00660A02"/>
    <w:rsid w:val="00660A61"/>
    <w:rsid w:val="00660BA0"/>
    <w:rsid w:val="0066125A"/>
    <w:rsid w:val="00661939"/>
    <w:rsid w:val="00661EED"/>
    <w:rsid w:val="00661F0A"/>
    <w:rsid w:val="00662184"/>
    <w:rsid w:val="006627DB"/>
    <w:rsid w:val="00662977"/>
    <w:rsid w:val="00662B59"/>
    <w:rsid w:val="00662BA6"/>
    <w:rsid w:val="00662BF9"/>
    <w:rsid w:val="00662CBC"/>
    <w:rsid w:val="00662DA9"/>
    <w:rsid w:val="006637DA"/>
    <w:rsid w:val="006638DD"/>
    <w:rsid w:val="00663AE5"/>
    <w:rsid w:val="00663B5F"/>
    <w:rsid w:val="00663E51"/>
    <w:rsid w:val="00663EF6"/>
    <w:rsid w:val="00663F72"/>
    <w:rsid w:val="006640F0"/>
    <w:rsid w:val="006646F8"/>
    <w:rsid w:val="006649DB"/>
    <w:rsid w:val="00665041"/>
    <w:rsid w:val="0066509D"/>
    <w:rsid w:val="00665155"/>
    <w:rsid w:val="006653D4"/>
    <w:rsid w:val="006653E3"/>
    <w:rsid w:val="00665406"/>
    <w:rsid w:val="00665464"/>
    <w:rsid w:val="006655A0"/>
    <w:rsid w:val="00665CFA"/>
    <w:rsid w:val="0066604C"/>
    <w:rsid w:val="0066611F"/>
    <w:rsid w:val="00666226"/>
    <w:rsid w:val="006663CA"/>
    <w:rsid w:val="006663CC"/>
    <w:rsid w:val="006665F2"/>
    <w:rsid w:val="00666672"/>
    <w:rsid w:val="00666AE3"/>
    <w:rsid w:val="00666BA1"/>
    <w:rsid w:val="00666BE3"/>
    <w:rsid w:val="00667300"/>
    <w:rsid w:val="006673C5"/>
    <w:rsid w:val="00667516"/>
    <w:rsid w:val="00667568"/>
    <w:rsid w:val="006676B5"/>
    <w:rsid w:val="00667898"/>
    <w:rsid w:val="00667965"/>
    <w:rsid w:val="00667AAB"/>
    <w:rsid w:val="00667BA8"/>
    <w:rsid w:val="00667CC1"/>
    <w:rsid w:val="00667CD4"/>
    <w:rsid w:val="00667D71"/>
    <w:rsid w:val="006702C6"/>
    <w:rsid w:val="0067046A"/>
    <w:rsid w:val="0067050F"/>
    <w:rsid w:val="00670719"/>
    <w:rsid w:val="0067089C"/>
    <w:rsid w:val="006709DA"/>
    <w:rsid w:val="00670BF6"/>
    <w:rsid w:val="006715D6"/>
    <w:rsid w:val="00671994"/>
    <w:rsid w:val="00671A32"/>
    <w:rsid w:val="00671D1A"/>
    <w:rsid w:val="00671FD5"/>
    <w:rsid w:val="006722C2"/>
    <w:rsid w:val="006722CF"/>
    <w:rsid w:val="00672495"/>
    <w:rsid w:val="006725DC"/>
    <w:rsid w:val="006726FB"/>
    <w:rsid w:val="00672787"/>
    <w:rsid w:val="0067298D"/>
    <w:rsid w:val="00672B70"/>
    <w:rsid w:val="00672DDE"/>
    <w:rsid w:val="00672F8A"/>
    <w:rsid w:val="006730AF"/>
    <w:rsid w:val="0067312B"/>
    <w:rsid w:val="00673237"/>
    <w:rsid w:val="006732B1"/>
    <w:rsid w:val="006735BF"/>
    <w:rsid w:val="006738C6"/>
    <w:rsid w:val="0067398A"/>
    <w:rsid w:val="00673A8B"/>
    <w:rsid w:val="00673F77"/>
    <w:rsid w:val="00674553"/>
    <w:rsid w:val="006745C3"/>
    <w:rsid w:val="006746D9"/>
    <w:rsid w:val="00674950"/>
    <w:rsid w:val="00674F23"/>
    <w:rsid w:val="006750D8"/>
    <w:rsid w:val="006754BD"/>
    <w:rsid w:val="00675505"/>
    <w:rsid w:val="00675508"/>
    <w:rsid w:val="006756AF"/>
    <w:rsid w:val="00675944"/>
    <w:rsid w:val="00675ABD"/>
    <w:rsid w:val="00675E33"/>
    <w:rsid w:val="00675F02"/>
    <w:rsid w:val="0067629D"/>
    <w:rsid w:val="006762F7"/>
    <w:rsid w:val="00676336"/>
    <w:rsid w:val="006767A3"/>
    <w:rsid w:val="00676C69"/>
    <w:rsid w:val="00676DB0"/>
    <w:rsid w:val="00676E9D"/>
    <w:rsid w:val="00676FA0"/>
    <w:rsid w:val="00677143"/>
    <w:rsid w:val="00677296"/>
    <w:rsid w:val="00677331"/>
    <w:rsid w:val="00677481"/>
    <w:rsid w:val="006774F3"/>
    <w:rsid w:val="00677652"/>
    <w:rsid w:val="006777C7"/>
    <w:rsid w:val="006778EE"/>
    <w:rsid w:val="006779F2"/>
    <w:rsid w:val="00677A83"/>
    <w:rsid w:val="00677BA1"/>
    <w:rsid w:val="00677D1B"/>
    <w:rsid w:val="00677EF2"/>
    <w:rsid w:val="006804B0"/>
    <w:rsid w:val="00680783"/>
    <w:rsid w:val="0068085F"/>
    <w:rsid w:val="00680977"/>
    <w:rsid w:val="006819E3"/>
    <w:rsid w:val="00681B8B"/>
    <w:rsid w:val="00681D33"/>
    <w:rsid w:val="00681E60"/>
    <w:rsid w:val="00681F79"/>
    <w:rsid w:val="006820F3"/>
    <w:rsid w:val="006821E8"/>
    <w:rsid w:val="0068267E"/>
    <w:rsid w:val="00682807"/>
    <w:rsid w:val="006829B9"/>
    <w:rsid w:val="00682AA2"/>
    <w:rsid w:val="00682EC1"/>
    <w:rsid w:val="006833B3"/>
    <w:rsid w:val="006833EE"/>
    <w:rsid w:val="006833F6"/>
    <w:rsid w:val="00683456"/>
    <w:rsid w:val="00683875"/>
    <w:rsid w:val="00683B85"/>
    <w:rsid w:val="00683B9B"/>
    <w:rsid w:val="00683D5C"/>
    <w:rsid w:val="00683DCD"/>
    <w:rsid w:val="00683F3B"/>
    <w:rsid w:val="00684103"/>
    <w:rsid w:val="006845D1"/>
    <w:rsid w:val="006846EB"/>
    <w:rsid w:val="0068472A"/>
    <w:rsid w:val="00684AE6"/>
    <w:rsid w:val="00684DAF"/>
    <w:rsid w:val="00684DE2"/>
    <w:rsid w:val="0068507D"/>
    <w:rsid w:val="00685184"/>
    <w:rsid w:val="006853CD"/>
    <w:rsid w:val="00685564"/>
    <w:rsid w:val="0068565B"/>
    <w:rsid w:val="006856C0"/>
    <w:rsid w:val="006856D3"/>
    <w:rsid w:val="00685776"/>
    <w:rsid w:val="006857B2"/>
    <w:rsid w:val="00685803"/>
    <w:rsid w:val="006859EE"/>
    <w:rsid w:val="006861FA"/>
    <w:rsid w:val="0068621B"/>
    <w:rsid w:val="006863B2"/>
    <w:rsid w:val="0068658E"/>
    <w:rsid w:val="0068662A"/>
    <w:rsid w:val="00686C67"/>
    <w:rsid w:val="006871B6"/>
    <w:rsid w:val="006874DE"/>
    <w:rsid w:val="006875B9"/>
    <w:rsid w:val="006877F6"/>
    <w:rsid w:val="00687A1F"/>
    <w:rsid w:val="00687A58"/>
    <w:rsid w:val="00687A5C"/>
    <w:rsid w:val="00687AEB"/>
    <w:rsid w:val="00687B4A"/>
    <w:rsid w:val="00687B7B"/>
    <w:rsid w:val="00687CB9"/>
    <w:rsid w:val="00687F03"/>
    <w:rsid w:val="006900EC"/>
    <w:rsid w:val="00690188"/>
    <w:rsid w:val="006901B8"/>
    <w:rsid w:val="006901DB"/>
    <w:rsid w:val="00690788"/>
    <w:rsid w:val="006907D8"/>
    <w:rsid w:val="00690945"/>
    <w:rsid w:val="00690DEE"/>
    <w:rsid w:val="0069111C"/>
    <w:rsid w:val="00691154"/>
    <w:rsid w:val="006911B6"/>
    <w:rsid w:val="00691334"/>
    <w:rsid w:val="00691B4C"/>
    <w:rsid w:val="00691F98"/>
    <w:rsid w:val="0069214A"/>
    <w:rsid w:val="00692342"/>
    <w:rsid w:val="006923A1"/>
    <w:rsid w:val="006924FC"/>
    <w:rsid w:val="00692DAA"/>
    <w:rsid w:val="00692EF3"/>
    <w:rsid w:val="00693184"/>
    <w:rsid w:val="00693416"/>
    <w:rsid w:val="006937A1"/>
    <w:rsid w:val="00693865"/>
    <w:rsid w:val="00693874"/>
    <w:rsid w:val="006938DC"/>
    <w:rsid w:val="00693A1D"/>
    <w:rsid w:val="00693A6C"/>
    <w:rsid w:val="00693AC2"/>
    <w:rsid w:val="0069426E"/>
    <w:rsid w:val="006942D2"/>
    <w:rsid w:val="0069436C"/>
    <w:rsid w:val="0069449C"/>
    <w:rsid w:val="0069454F"/>
    <w:rsid w:val="00694629"/>
    <w:rsid w:val="0069474D"/>
    <w:rsid w:val="0069484B"/>
    <w:rsid w:val="0069490E"/>
    <w:rsid w:val="0069526B"/>
    <w:rsid w:val="00695292"/>
    <w:rsid w:val="0069542B"/>
    <w:rsid w:val="0069567F"/>
    <w:rsid w:val="00695770"/>
    <w:rsid w:val="00695AEB"/>
    <w:rsid w:val="00695B64"/>
    <w:rsid w:val="006960A9"/>
    <w:rsid w:val="00696682"/>
    <w:rsid w:val="006968B7"/>
    <w:rsid w:val="00696C53"/>
    <w:rsid w:val="00696FCF"/>
    <w:rsid w:val="00697022"/>
    <w:rsid w:val="00697039"/>
    <w:rsid w:val="006970C6"/>
    <w:rsid w:val="006970E8"/>
    <w:rsid w:val="006976A2"/>
    <w:rsid w:val="00697738"/>
    <w:rsid w:val="00697762"/>
    <w:rsid w:val="00697987"/>
    <w:rsid w:val="00697A11"/>
    <w:rsid w:val="00697F33"/>
    <w:rsid w:val="00697FCE"/>
    <w:rsid w:val="006A01B2"/>
    <w:rsid w:val="006A01F3"/>
    <w:rsid w:val="006A053F"/>
    <w:rsid w:val="006A06B3"/>
    <w:rsid w:val="006A0969"/>
    <w:rsid w:val="006A09E2"/>
    <w:rsid w:val="006A0B33"/>
    <w:rsid w:val="006A0C9F"/>
    <w:rsid w:val="006A0E32"/>
    <w:rsid w:val="006A0E35"/>
    <w:rsid w:val="006A11C2"/>
    <w:rsid w:val="006A1323"/>
    <w:rsid w:val="006A15E2"/>
    <w:rsid w:val="006A17EB"/>
    <w:rsid w:val="006A1901"/>
    <w:rsid w:val="006A191A"/>
    <w:rsid w:val="006A1C41"/>
    <w:rsid w:val="006A1CB7"/>
    <w:rsid w:val="006A1F77"/>
    <w:rsid w:val="006A1FB3"/>
    <w:rsid w:val="006A1FDD"/>
    <w:rsid w:val="006A2339"/>
    <w:rsid w:val="006A24BA"/>
    <w:rsid w:val="006A251A"/>
    <w:rsid w:val="006A29F5"/>
    <w:rsid w:val="006A2ACD"/>
    <w:rsid w:val="006A2ADB"/>
    <w:rsid w:val="006A2B1E"/>
    <w:rsid w:val="006A2ECE"/>
    <w:rsid w:val="006A3032"/>
    <w:rsid w:val="006A331F"/>
    <w:rsid w:val="006A33A7"/>
    <w:rsid w:val="006A349C"/>
    <w:rsid w:val="006A34D9"/>
    <w:rsid w:val="006A34E8"/>
    <w:rsid w:val="006A3C44"/>
    <w:rsid w:val="006A3C46"/>
    <w:rsid w:val="006A3EA1"/>
    <w:rsid w:val="006A3F57"/>
    <w:rsid w:val="006A435B"/>
    <w:rsid w:val="006A45F9"/>
    <w:rsid w:val="006A4937"/>
    <w:rsid w:val="006A4AF3"/>
    <w:rsid w:val="006A4C4D"/>
    <w:rsid w:val="006A4C76"/>
    <w:rsid w:val="006A4CE5"/>
    <w:rsid w:val="006A4CF5"/>
    <w:rsid w:val="006A5002"/>
    <w:rsid w:val="006A5048"/>
    <w:rsid w:val="006A50AF"/>
    <w:rsid w:val="006A5169"/>
    <w:rsid w:val="006A57C1"/>
    <w:rsid w:val="006A5963"/>
    <w:rsid w:val="006A59B2"/>
    <w:rsid w:val="006A5BFF"/>
    <w:rsid w:val="006A5DAE"/>
    <w:rsid w:val="006A62DE"/>
    <w:rsid w:val="006A6389"/>
    <w:rsid w:val="006A6458"/>
    <w:rsid w:val="006A684D"/>
    <w:rsid w:val="006A69D0"/>
    <w:rsid w:val="006A6DB1"/>
    <w:rsid w:val="006A7123"/>
    <w:rsid w:val="006A727E"/>
    <w:rsid w:val="006A75DE"/>
    <w:rsid w:val="006A787B"/>
    <w:rsid w:val="006A7A31"/>
    <w:rsid w:val="006A7CDE"/>
    <w:rsid w:val="006A7DBB"/>
    <w:rsid w:val="006A7E5D"/>
    <w:rsid w:val="006A7EDD"/>
    <w:rsid w:val="006B04B9"/>
    <w:rsid w:val="006B06B5"/>
    <w:rsid w:val="006B0B2B"/>
    <w:rsid w:val="006B0DF2"/>
    <w:rsid w:val="006B10C1"/>
    <w:rsid w:val="006B10E7"/>
    <w:rsid w:val="006B142C"/>
    <w:rsid w:val="006B16FA"/>
    <w:rsid w:val="006B1884"/>
    <w:rsid w:val="006B1BD7"/>
    <w:rsid w:val="006B20AF"/>
    <w:rsid w:val="006B27FF"/>
    <w:rsid w:val="006B29CA"/>
    <w:rsid w:val="006B2B42"/>
    <w:rsid w:val="006B2F73"/>
    <w:rsid w:val="006B3235"/>
    <w:rsid w:val="006B34BB"/>
    <w:rsid w:val="006B3504"/>
    <w:rsid w:val="006B355D"/>
    <w:rsid w:val="006B355E"/>
    <w:rsid w:val="006B35D8"/>
    <w:rsid w:val="006B3699"/>
    <w:rsid w:val="006B371D"/>
    <w:rsid w:val="006B376F"/>
    <w:rsid w:val="006B3EF3"/>
    <w:rsid w:val="006B46E1"/>
    <w:rsid w:val="006B48FF"/>
    <w:rsid w:val="006B4FB5"/>
    <w:rsid w:val="006B58C0"/>
    <w:rsid w:val="006B590A"/>
    <w:rsid w:val="006B5B0A"/>
    <w:rsid w:val="006B5BE0"/>
    <w:rsid w:val="006B5CCC"/>
    <w:rsid w:val="006B5CF9"/>
    <w:rsid w:val="006B5DE5"/>
    <w:rsid w:val="006B6023"/>
    <w:rsid w:val="006B6132"/>
    <w:rsid w:val="006B64CA"/>
    <w:rsid w:val="006B65F5"/>
    <w:rsid w:val="006B6CEA"/>
    <w:rsid w:val="006B6F47"/>
    <w:rsid w:val="006B7072"/>
    <w:rsid w:val="006B709E"/>
    <w:rsid w:val="006B72F6"/>
    <w:rsid w:val="006B772A"/>
    <w:rsid w:val="006B7A50"/>
    <w:rsid w:val="006B7C15"/>
    <w:rsid w:val="006B7C5A"/>
    <w:rsid w:val="006B7F61"/>
    <w:rsid w:val="006C0233"/>
    <w:rsid w:val="006C05A9"/>
    <w:rsid w:val="006C069B"/>
    <w:rsid w:val="006C099B"/>
    <w:rsid w:val="006C09DF"/>
    <w:rsid w:val="006C0C45"/>
    <w:rsid w:val="006C0F1B"/>
    <w:rsid w:val="006C0FDC"/>
    <w:rsid w:val="006C10A2"/>
    <w:rsid w:val="006C1456"/>
    <w:rsid w:val="006C1620"/>
    <w:rsid w:val="006C1702"/>
    <w:rsid w:val="006C1DC6"/>
    <w:rsid w:val="006C1FCB"/>
    <w:rsid w:val="006C206B"/>
    <w:rsid w:val="006C25B1"/>
    <w:rsid w:val="006C265E"/>
    <w:rsid w:val="006C2C22"/>
    <w:rsid w:val="006C2D8B"/>
    <w:rsid w:val="006C3005"/>
    <w:rsid w:val="006C310D"/>
    <w:rsid w:val="006C33FA"/>
    <w:rsid w:val="006C35C8"/>
    <w:rsid w:val="006C3B4C"/>
    <w:rsid w:val="006C3BDE"/>
    <w:rsid w:val="006C4078"/>
    <w:rsid w:val="006C4347"/>
    <w:rsid w:val="006C474F"/>
    <w:rsid w:val="006C484B"/>
    <w:rsid w:val="006C4977"/>
    <w:rsid w:val="006C49AD"/>
    <w:rsid w:val="006C49EE"/>
    <w:rsid w:val="006C5008"/>
    <w:rsid w:val="006C50C4"/>
    <w:rsid w:val="006C5127"/>
    <w:rsid w:val="006C56FB"/>
    <w:rsid w:val="006C5F73"/>
    <w:rsid w:val="006C6258"/>
    <w:rsid w:val="006C6E4D"/>
    <w:rsid w:val="006C7121"/>
    <w:rsid w:val="006C721E"/>
    <w:rsid w:val="006C73AE"/>
    <w:rsid w:val="006C74EE"/>
    <w:rsid w:val="006C78DC"/>
    <w:rsid w:val="006C793B"/>
    <w:rsid w:val="006C7ACD"/>
    <w:rsid w:val="006C7B84"/>
    <w:rsid w:val="006D014C"/>
    <w:rsid w:val="006D01EF"/>
    <w:rsid w:val="006D0386"/>
    <w:rsid w:val="006D068E"/>
    <w:rsid w:val="006D073E"/>
    <w:rsid w:val="006D09B4"/>
    <w:rsid w:val="006D0B56"/>
    <w:rsid w:val="006D0BC9"/>
    <w:rsid w:val="006D0EAC"/>
    <w:rsid w:val="006D165A"/>
    <w:rsid w:val="006D175F"/>
    <w:rsid w:val="006D186F"/>
    <w:rsid w:val="006D1AD8"/>
    <w:rsid w:val="006D1CCA"/>
    <w:rsid w:val="006D1E59"/>
    <w:rsid w:val="006D1F4C"/>
    <w:rsid w:val="006D25E7"/>
    <w:rsid w:val="006D267E"/>
    <w:rsid w:val="006D29E0"/>
    <w:rsid w:val="006D2B77"/>
    <w:rsid w:val="006D2BDB"/>
    <w:rsid w:val="006D2C77"/>
    <w:rsid w:val="006D2C7E"/>
    <w:rsid w:val="006D2E7D"/>
    <w:rsid w:val="006D2FB6"/>
    <w:rsid w:val="006D3035"/>
    <w:rsid w:val="006D379D"/>
    <w:rsid w:val="006D3A46"/>
    <w:rsid w:val="006D3B28"/>
    <w:rsid w:val="006D3D36"/>
    <w:rsid w:val="006D3F44"/>
    <w:rsid w:val="006D4400"/>
    <w:rsid w:val="006D45A2"/>
    <w:rsid w:val="006D4CBB"/>
    <w:rsid w:val="006D4EB4"/>
    <w:rsid w:val="006D4ED5"/>
    <w:rsid w:val="006D5056"/>
    <w:rsid w:val="006D50D5"/>
    <w:rsid w:val="006D5171"/>
    <w:rsid w:val="006D5304"/>
    <w:rsid w:val="006D54EB"/>
    <w:rsid w:val="006D5AB3"/>
    <w:rsid w:val="006D5B37"/>
    <w:rsid w:val="006D5CDD"/>
    <w:rsid w:val="006D5F1D"/>
    <w:rsid w:val="006D60AF"/>
    <w:rsid w:val="006D6318"/>
    <w:rsid w:val="006D6768"/>
    <w:rsid w:val="006D68FE"/>
    <w:rsid w:val="006D7178"/>
    <w:rsid w:val="006D71E4"/>
    <w:rsid w:val="006D72B7"/>
    <w:rsid w:val="006D732D"/>
    <w:rsid w:val="006D7534"/>
    <w:rsid w:val="006D754A"/>
    <w:rsid w:val="006D79D9"/>
    <w:rsid w:val="006D7A36"/>
    <w:rsid w:val="006D7B3E"/>
    <w:rsid w:val="006D7B50"/>
    <w:rsid w:val="006D7B66"/>
    <w:rsid w:val="006D7C0A"/>
    <w:rsid w:val="006D7C4E"/>
    <w:rsid w:val="006D7CDD"/>
    <w:rsid w:val="006D7CDF"/>
    <w:rsid w:val="006D7CFC"/>
    <w:rsid w:val="006D7D52"/>
    <w:rsid w:val="006D7EDC"/>
    <w:rsid w:val="006E029A"/>
    <w:rsid w:val="006E034B"/>
    <w:rsid w:val="006E03AD"/>
    <w:rsid w:val="006E03C9"/>
    <w:rsid w:val="006E041F"/>
    <w:rsid w:val="006E05E0"/>
    <w:rsid w:val="006E0DB2"/>
    <w:rsid w:val="006E0E16"/>
    <w:rsid w:val="006E11E9"/>
    <w:rsid w:val="006E13E6"/>
    <w:rsid w:val="006E1447"/>
    <w:rsid w:val="006E16C9"/>
    <w:rsid w:val="006E1FAC"/>
    <w:rsid w:val="006E2502"/>
    <w:rsid w:val="006E2903"/>
    <w:rsid w:val="006E2A90"/>
    <w:rsid w:val="006E2B07"/>
    <w:rsid w:val="006E30E8"/>
    <w:rsid w:val="006E310A"/>
    <w:rsid w:val="006E3220"/>
    <w:rsid w:val="006E32FE"/>
    <w:rsid w:val="006E35BA"/>
    <w:rsid w:val="006E36C9"/>
    <w:rsid w:val="006E3797"/>
    <w:rsid w:val="006E38A8"/>
    <w:rsid w:val="006E3B66"/>
    <w:rsid w:val="006E3B97"/>
    <w:rsid w:val="006E3C4A"/>
    <w:rsid w:val="006E3E7F"/>
    <w:rsid w:val="006E3EAC"/>
    <w:rsid w:val="006E3F4C"/>
    <w:rsid w:val="006E40FC"/>
    <w:rsid w:val="006E4204"/>
    <w:rsid w:val="006E42DF"/>
    <w:rsid w:val="006E4395"/>
    <w:rsid w:val="006E4402"/>
    <w:rsid w:val="006E4485"/>
    <w:rsid w:val="006E45A4"/>
    <w:rsid w:val="006E4630"/>
    <w:rsid w:val="006E477C"/>
    <w:rsid w:val="006E49CD"/>
    <w:rsid w:val="006E5040"/>
    <w:rsid w:val="006E540C"/>
    <w:rsid w:val="006E594D"/>
    <w:rsid w:val="006E5C32"/>
    <w:rsid w:val="006E6386"/>
    <w:rsid w:val="006E644C"/>
    <w:rsid w:val="006E6875"/>
    <w:rsid w:val="006E6E14"/>
    <w:rsid w:val="006E6E77"/>
    <w:rsid w:val="006E6F13"/>
    <w:rsid w:val="006E701B"/>
    <w:rsid w:val="006E752C"/>
    <w:rsid w:val="006E7A14"/>
    <w:rsid w:val="006E7A54"/>
    <w:rsid w:val="006E7D46"/>
    <w:rsid w:val="006E7E46"/>
    <w:rsid w:val="006E7FA7"/>
    <w:rsid w:val="006F00AA"/>
    <w:rsid w:val="006F0363"/>
    <w:rsid w:val="006F0506"/>
    <w:rsid w:val="006F0676"/>
    <w:rsid w:val="006F075E"/>
    <w:rsid w:val="006F0D92"/>
    <w:rsid w:val="006F0E81"/>
    <w:rsid w:val="006F1190"/>
    <w:rsid w:val="006F12AE"/>
    <w:rsid w:val="006F19A8"/>
    <w:rsid w:val="006F1FFD"/>
    <w:rsid w:val="006F249B"/>
    <w:rsid w:val="006F253D"/>
    <w:rsid w:val="006F2790"/>
    <w:rsid w:val="006F2A88"/>
    <w:rsid w:val="006F2FEC"/>
    <w:rsid w:val="006F35CD"/>
    <w:rsid w:val="006F378F"/>
    <w:rsid w:val="006F3826"/>
    <w:rsid w:val="006F3C3D"/>
    <w:rsid w:val="006F3E27"/>
    <w:rsid w:val="006F4026"/>
    <w:rsid w:val="006F492C"/>
    <w:rsid w:val="006F4AB0"/>
    <w:rsid w:val="006F4B9C"/>
    <w:rsid w:val="006F4BBA"/>
    <w:rsid w:val="006F569B"/>
    <w:rsid w:val="006F5741"/>
    <w:rsid w:val="006F57EB"/>
    <w:rsid w:val="006F5824"/>
    <w:rsid w:val="006F5D9E"/>
    <w:rsid w:val="006F5EAA"/>
    <w:rsid w:val="006F60F2"/>
    <w:rsid w:val="006F6341"/>
    <w:rsid w:val="006F64D1"/>
    <w:rsid w:val="006F6562"/>
    <w:rsid w:val="006F6720"/>
    <w:rsid w:val="006F69B4"/>
    <w:rsid w:val="006F6FF8"/>
    <w:rsid w:val="006F706D"/>
    <w:rsid w:val="006F72D2"/>
    <w:rsid w:val="006F755F"/>
    <w:rsid w:val="006F7779"/>
    <w:rsid w:val="006F77F4"/>
    <w:rsid w:val="006F7BD5"/>
    <w:rsid w:val="006F7C68"/>
    <w:rsid w:val="006F7F69"/>
    <w:rsid w:val="00700213"/>
    <w:rsid w:val="0070073A"/>
    <w:rsid w:val="00700758"/>
    <w:rsid w:val="007008B1"/>
    <w:rsid w:val="00700CE1"/>
    <w:rsid w:val="00700CF6"/>
    <w:rsid w:val="007011AD"/>
    <w:rsid w:val="007012FA"/>
    <w:rsid w:val="007014D5"/>
    <w:rsid w:val="007016FE"/>
    <w:rsid w:val="007017C4"/>
    <w:rsid w:val="007017FD"/>
    <w:rsid w:val="00701969"/>
    <w:rsid w:val="00701A43"/>
    <w:rsid w:val="00701A6A"/>
    <w:rsid w:val="00701FE0"/>
    <w:rsid w:val="007020DA"/>
    <w:rsid w:val="007021BB"/>
    <w:rsid w:val="0070230A"/>
    <w:rsid w:val="007023AE"/>
    <w:rsid w:val="00702B0C"/>
    <w:rsid w:val="00702B57"/>
    <w:rsid w:val="00702D7D"/>
    <w:rsid w:val="0070301B"/>
    <w:rsid w:val="007033B5"/>
    <w:rsid w:val="0070345A"/>
    <w:rsid w:val="0070362A"/>
    <w:rsid w:val="00703978"/>
    <w:rsid w:val="00703A5B"/>
    <w:rsid w:val="00703EAF"/>
    <w:rsid w:val="00704037"/>
    <w:rsid w:val="0070475C"/>
    <w:rsid w:val="00704787"/>
    <w:rsid w:val="0070484E"/>
    <w:rsid w:val="00704B97"/>
    <w:rsid w:val="00704F83"/>
    <w:rsid w:val="00704FDA"/>
    <w:rsid w:val="007052C1"/>
    <w:rsid w:val="007057F1"/>
    <w:rsid w:val="00705AAE"/>
    <w:rsid w:val="007060E1"/>
    <w:rsid w:val="007061AF"/>
    <w:rsid w:val="007061B4"/>
    <w:rsid w:val="007064AD"/>
    <w:rsid w:val="00706559"/>
    <w:rsid w:val="00706A23"/>
    <w:rsid w:val="00706AE1"/>
    <w:rsid w:val="00706B7A"/>
    <w:rsid w:val="00706C32"/>
    <w:rsid w:val="00707423"/>
    <w:rsid w:val="007077CB"/>
    <w:rsid w:val="00707DFB"/>
    <w:rsid w:val="007100D1"/>
    <w:rsid w:val="007100F8"/>
    <w:rsid w:val="007104D9"/>
    <w:rsid w:val="007107A6"/>
    <w:rsid w:val="00710942"/>
    <w:rsid w:val="00710BA0"/>
    <w:rsid w:val="00711014"/>
    <w:rsid w:val="0071113A"/>
    <w:rsid w:val="007111FF"/>
    <w:rsid w:val="0071135E"/>
    <w:rsid w:val="00711633"/>
    <w:rsid w:val="00711656"/>
    <w:rsid w:val="00711987"/>
    <w:rsid w:val="00711AC9"/>
    <w:rsid w:val="00711D34"/>
    <w:rsid w:val="00712024"/>
    <w:rsid w:val="007120CC"/>
    <w:rsid w:val="00712298"/>
    <w:rsid w:val="007123AC"/>
    <w:rsid w:val="0071263A"/>
    <w:rsid w:val="0071287F"/>
    <w:rsid w:val="007129B2"/>
    <w:rsid w:val="00712A45"/>
    <w:rsid w:val="00712BA8"/>
    <w:rsid w:val="00712D7F"/>
    <w:rsid w:val="00712DD0"/>
    <w:rsid w:val="00712F96"/>
    <w:rsid w:val="00713183"/>
    <w:rsid w:val="007131D9"/>
    <w:rsid w:val="0071341A"/>
    <w:rsid w:val="00713606"/>
    <w:rsid w:val="007137D0"/>
    <w:rsid w:val="00713A18"/>
    <w:rsid w:val="00713BD9"/>
    <w:rsid w:val="00713E67"/>
    <w:rsid w:val="00713EAB"/>
    <w:rsid w:val="00713F0B"/>
    <w:rsid w:val="007141E5"/>
    <w:rsid w:val="00714CB0"/>
    <w:rsid w:val="00714E57"/>
    <w:rsid w:val="00715488"/>
    <w:rsid w:val="00715AF1"/>
    <w:rsid w:val="00715BA2"/>
    <w:rsid w:val="00715C94"/>
    <w:rsid w:val="00715C98"/>
    <w:rsid w:val="00715DE0"/>
    <w:rsid w:val="00715E3A"/>
    <w:rsid w:val="00715FCD"/>
    <w:rsid w:val="00716031"/>
    <w:rsid w:val="0071627C"/>
    <w:rsid w:val="007162F0"/>
    <w:rsid w:val="00716423"/>
    <w:rsid w:val="007165C9"/>
    <w:rsid w:val="00716625"/>
    <w:rsid w:val="00716773"/>
    <w:rsid w:val="00716D9C"/>
    <w:rsid w:val="00717604"/>
    <w:rsid w:val="007176EF"/>
    <w:rsid w:val="00717716"/>
    <w:rsid w:val="00717AB2"/>
    <w:rsid w:val="00717ACE"/>
    <w:rsid w:val="00717B0E"/>
    <w:rsid w:val="00717BD7"/>
    <w:rsid w:val="00717C27"/>
    <w:rsid w:val="00717D8F"/>
    <w:rsid w:val="00717E20"/>
    <w:rsid w:val="00720044"/>
    <w:rsid w:val="0072092A"/>
    <w:rsid w:val="00720C49"/>
    <w:rsid w:val="007211DF"/>
    <w:rsid w:val="0072152C"/>
    <w:rsid w:val="00721546"/>
    <w:rsid w:val="0072180E"/>
    <w:rsid w:val="0072196C"/>
    <w:rsid w:val="007219F8"/>
    <w:rsid w:val="00721BA1"/>
    <w:rsid w:val="00721C7C"/>
    <w:rsid w:val="00721C8D"/>
    <w:rsid w:val="00721F40"/>
    <w:rsid w:val="00722219"/>
    <w:rsid w:val="00722240"/>
    <w:rsid w:val="00722ACC"/>
    <w:rsid w:val="00722B09"/>
    <w:rsid w:val="00722D1D"/>
    <w:rsid w:val="007234C8"/>
    <w:rsid w:val="007239CF"/>
    <w:rsid w:val="007239E2"/>
    <w:rsid w:val="00723BE8"/>
    <w:rsid w:val="00723D51"/>
    <w:rsid w:val="00724325"/>
    <w:rsid w:val="00724346"/>
    <w:rsid w:val="00724726"/>
    <w:rsid w:val="00724733"/>
    <w:rsid w:val="00724C9A"/>
    <w:rsid w:val="00724E1A"/>
    <w:rsid w:val="00724FCE"/>
    <w:rsid w:val="007251BD"/>
    <w:rsid w:val="0072520B"/>
    <w:rsid w:val="007252F1"/>
    <w:rsid w:val="007254B9"/>
    <w:rsid w:val="00725838"/>
    <w:rsid w:val="0072583B"/>
    <w:rsid w:val="0072595B"/>
    <w:rsid w:val="00725DA7"/>
    <w:rsid w:val="00725EFC"/>
    <w:rsid w:val="00726027"/>
    <w:rsid w:val="007260A4"/>
    <w:rsid w:val="007260C2"/>
    <w:rsid w:val="00726138"/>
    <w:rsid w:val="00726D14"/>
    <w:rsid w:val="00727254"/>
    <w:rsid w:val="007275A7"/>
    <w:rsid w:val="007275AE"/>
    <w:rsid w:val="007277CF"/>
    <w:rsid w:val="00727825"/>
    <w:rsid w:val="00727840"/>
    <w:rsid w:val="007279E2"/>
    <w:rsid w:val="00727A9C"/>
    <w:rsid w:val="00727D5E"/>
    <w:rsid w:val="00727DD6"/>
    <w:rsid w:val="00727E18"/>
    <w:rsid w:val="00730169"/>
    <w:rsid w:val="0073056D"/>
    <w:rsid w:val="007306B6"/>
    <w:rsid w:val="007308DD"/>
    <w:rsid w:val="00730B66"/>
    <w:rsid w:val="00730C84"/>
    <w:rsid w:val="00730C85"/>
    <w:rsid w:val="00731252"/>
    <w:rsid w:val="00731751"/>
    <w:rsid w:val="00731E6D"/>
    <w:rsid w:val="0073264A"/>
    <w:rsid w:val="00732A07"/>
    <w:rsid w:val="00732AB6"/>
    <w:rsid w:val="00732C78"/>
    <w:rsid w:val="00732FE0"/>
    <w:rsid w:val="0073304A"/>
    <w:rsid w:val="00733821"/>
    <w:rsid w:val="007338BB"/>
    <w:rsid w:val="00733A7E"/>
    <w:rsid w:val="00733C2A"/>
    <w:rsid w:val="00733C9A"/>
    <w:rsid w:val="00734151"/>
    <w:rsid w:val="007343C6"/>
    <w:rsid w:val="0073466B"/>
    <w:rsid w:val="00734958"/>
    <w:rsid w:val="00734A6B"/>
    <w:rsid w:val="00734E16"/>
    <w:rsid w:val="00734F11"/>
    <w:rsid w:val="007351BA"/>
    <w:rsid w:val="00735489"/>
    <w:rsid w:val="0073555F"/>
    <w:rsid w:val="00735573"/>
    <w:rsid w:val="0073585B"/>
    <w:rsid w:val="00735A33"/>
    <w:rsid w:val="00735C69"/>
    <w:rsid w:val="00735E82"/>
    <w:rsid w:val="00736974"/>
    <w:rsid w:val="007369D4"/>
    <w:rsid w:val="00736C37"/>
    <w:rsid w:val="00736DA2"/>
    <w:rsid w:val="00736DF6"/>
    <w:rsid w:val="00736F39"/>
    <w:rsid w:val="007370E8"/>
    <w:rsid w:val="007371A2"/>
    <w:rsid w:val="007376E4"/>
    <w:rsid w:val="00737843"/>
    <w:rsid w:val="00737C41"/>
    <w:rsid w:val="00740317"/>
    <w:rsid w:val="007405E2"/>
    <w:rsid w:val="007405F9"/>
    <w:rsid w:val="0074082A"/>
    <w:rsid w:val="00740C46"/>
    <w:rsid w:val="00740C88"/>
    <w:rsid w:val="00740DE2"/>
    <w:rsid w:val="00741141"/>
    <w:rsid w:val="0074115F"/>
    <w:rsid w:val="007411E2"/>
    <w:rsid w:val="007412E9"/>
    <w:rsid w:val="00741424"/>
    <w:rsid w:val="0074177E"/>
    <w:rsid w:val="00741811"/>
    <w:rsid w:val="0074184A"/>
    <w:rsid w:val="007419FA"/>
    <w:rsid w:val="00741B59"/>
    <w:rsid w:val="00741FD2"/>
    <w:rsid w:val="0074220E"/>
    <w:rsid w:val="00742391"/>
    <w:rsid w:val="007425F5"/>
    <w:rsid w:val="00742916"/>
    <w:rsid w:val="00742960"/>
    <w:rsid w:val="00743098"/>
    <w:rsid w:val="00743209"/>
    <w:rsid w:val="0074323B"/>
    <w:rsid w:val="00743244"/>
    <w:rsid w:val="0074375D"/>
    <w:rsid w:val="007439CF"/>
    <w:rsid w:val="00743B82"/>
    <w:rsid w:val="00743F22"/>
    <w:rsid w:val="007441B6"/>
    <w:rsid w:val="0074444B"/>
    <w:rsid w:val="007447B3"/>
    <w:rsid w:val="00744941"/>
    <w:rsid w:val="00744961"/>
    <w:rsid w:val="007449A3"/>
    <w:rsid w:val="00744B43"/>
    <w:rsid w:val="00744B6E"/>
    <w:rsid w:val="00744C3B"/>
    <w:rsid w:val="007451FB"/>
    <w:rsid w:val="007452F6"/>
    <w:rsid w:val="00745394"/>
    <w:rsid w:val="0074552F"/>
    <w:rsid w:val="00745682"/>
    <w:rsid w:val="00745749"/>
    <w:rsid w:val="00745814"/>
    <w:rsid w:val="00745860"/>
    <w:rsid w:val="00745E78"/>
    <w:rsid w:val="00745FC0"/>
    <w:rsid w:val="00746337"/>
    <w:rsid w:val="007464A8"/>
    <w:rsid w:val="00746805"/>
    <w:rsid w:val="00746935"/>
    <w:rsid w:val="00746AA3"/>
    <w:rsid w:val="00746B96"/>
    <w:rsid w:val="007473A5"/>
    <w:rsid w:val="0074751E"/>
    <w:rsid w:val="00747611"/>
    <w:rsid w:val="007476CC"/>
    <w:rsid w:val="0074789F"/>
    <w:rsid w:val="00747923"/>
    <w:rsid w:val="00747B34"/>
    <w:rsid w:val="00747ED6"/>
    <w:rsid w:val="00747F43"/>
    <w:rsid w:val="00750414"/>
    <w:rsid w:val="007509DF"/>
    <w:rsid w:val="00750BB8"/>
    <w:rsid w:val="00750C18"/>
    <w:rsid w:val="00750F2F"/>
    <w:rsid w:val="007511B0"/>
    <w:rsid w:val="007512DE"/>
    <w:rsid w:val="00751351"/>
    <w:rsid w:val="007515FC"/>
    <w:rsid w:val="0075161F"/>
    <w:rsid w:val="00751A6E"/>
    <w:rsid w:val="00751B67"/>
    <w:rsid w:val="00751E25"/>
    <w:rsid w:val="00751F93"/>
    <w:rsid w:val="00752572"/>
    <w:rsid w:val="00752678"/>
    <w:rsid w:val="007528A1"/>
    <w:rsid w:val="007528B5"/>
    <w:rsid w:val="00752B41"/>
    <w:rsid w:val="00752F9B"/>
    <w:rsid w:val="00753251"/>
    <w:rsid w:val="007534F1"/>
    <w:rsid w:val="0075379C"/>
    <w:rsid w:val="00753A66"/>
    <w:rsid w:val="00753C7B"/>
    <w:rsid w:val="00753F65"/>
    <w:rsid w:val="00754046"/>
    <w:rsid w:val="0075416D"/>
    <w:rsid w:val="0075425E"/>
    <w:rsid w:val="00754423"/>
    <w:rsid w:val="0075479F"/>
    <w:rsid w:val="00754A47"/>
    <w:rsid w:val="00754A5B"/>
    <w:rsid w:val="00754BC7"/>
    <w:rsid w:val="00754D66"/>
    <w:rsid w:val="007550A7"/>
    <w:rsid w:val="007550C4"/>
    <w:rsid w:val="00755125"/>
    <w:rsid w:val="00755506"/>
    <w:rsid w:val="0075578F"/>
    <w:rsid w:val="00755F26"/>
    <w:rsid w:val="007563B2"/>
    <w:rsid w:val="0075660A"/>
    <w:rsid w:val="00756682"/>
    <w:rsid w:val="0075675F"/>
    <w:rsid w:val="00756E83"/>
    <w:rsid w:val="0075712C"/>
    <w:rsid w:val="0075741B"/>
    <w:rsid w:val="007574C2"/>
    <w:rsid w:val="007575A2"/>
    <w:rsid w:val="0075779F"/>
    <w:rsid w:val="0075783D"/>
    <w:rsid w:val="00757BB9"/>
    <w:rsid w:val="00757C33"/>
    <w:rsid w:val="00760225"/>
    <w:rsid w:val="007602A7"/>
    <w:rsid w:val="007603F7"/>
    <w:rsid w:val="0076041C"/>
    <w:rsid w:val="0076042C"/>
    <w:rsid w:val="007604C6"/>
    <w:rsid w:val="00760522"/>
    <w:rsid w:val="00760571"/>
    <w:rsid w:val="00760C45"/>
    <w:rsid w:val="00761166"/>
    <w:rsid w:val="007611CB"/>
    <w:rsid w:val="0076123A"/>
    <w:rsid w:val="0076151C"/>
    <w:rsid w:val="00761AB1"/>
    <w:rsid w:val="00761AE2"/>
    <w:rsid w:val="00761B6E"/>
    <w:rsid w:val="00761CEF"/>
    <w:rsid w:val="00761E1B"/>
    <w:rsid w:val="00761E44"/>
    <w:rsid w:val="0076202D"/>
    <w:rsid w:val="00762036"/>
    <w:rsid w:val="00762216"/>
    <w:rsid w:val="0076241A"/>
    <w:rsid w:val="00762604"/>
    <w:rsid w:val="007628C4"/>
    <w:rsid w:val="007629BF"/>
    <w:rsid w:val="007629F2"/>
    <w:rsid w:val="00762B7D"/>
    <w:rsid w:val="00762BD7"/>
    <w:rsid w:val="00763125"/>
    <w:rsid w:val="007633AE"/>
    <w:rsid w:val="0076381F"/>
    <w:rsid w:val="00763A47"/>
    <w:rsid w:val="00763A83"/>
    <w:rsid w:val="00763F3C"/>
    <w:rsid w:val="007641A0"/>
    <w:rsid w:val="00764A31"/>
    <w:rsid w:val="00764DA3"/>
    <w:rsid w:val="00764FA2"/>
    <w:rsid w:val="007652A7"/>
    <w:rsid w:val="00765355"/>
    <w:rsid w:val="00765882"/>
    <w:rsid w:val="00765902"/>
    <w:rsid w:val="00765BDD"/>
    <w:rsid w:val="00766532"/>
    <w:rsid w:val="00766845"/>
    <w:rsid w:val="00766BC5"/>
    <w:rsid w:val="00766C3D"/>
    <w:rsid w:val="00766CFB"/>
    <w:rsid w:val="00766D34"/>
    <w:rsid w:val="00766F95"/>
    <w:rsid w:val="00767000"/>
    <w:rsid w:val="00767286"/>
    <w:rsid w:val="0076734E"/>
    <w:rsid w:val="00767477"/>
    <w:rsid w:val="0076773D"/>
    <w:rsid w:val="00767D24"/>
    <w:rsid w:val="00767D56"/>
    <w:rsid w:val="00767D8B"/>
    <w:rsid w:val="00767DDD"/>
    <w:rsid w:val="0077004A"/>
    <w:rsid w:val="007703BC"/>
    <w:rsid w:val="00770661"/>
    <w:rsid w:val="00770810"/>
    <w:rsid w:val="00770850"/>
    <w:rsid w:val="00770AB8"/>
    <w:rsid w:val="00770B47"/>
    <w:rsid w:val="00770F79"/>
    <w:rsid w:val="007710CB"/>
    <w:rsid w:val="00771145"/>
    <w:rsid w:val="007711C5"/>
    <w:rsid w:val="0077141A"/>
    <w:rsid w:val="0077153F"/>
    <w:rsid w:val="0077164D"/>
    <w:rsid w:val="00772605"/>
    <w:rsid w:val="00772751"/>
    <w:rsid w:val="0077281D"/>
    <w:rsid w:val="0077291C"/>
    <w:rsid w:val="00772A2C"/>
    <w:rsid w:val="00772C9D"/>
    <w:rsid w:val="00773181"/>
    <w:rsid w:val="00773198"/>
    <w:rsid w:val="00773436"/>
    <w:rsid w:val="00773559"/>
    <w:rsid w:val="00773892"/>
    <w:rsid w:val="00773EB5"/>
    <w:rsid w:val="00774035"/>
    <w:rsid w:val="007742B1"/>
    <w:rsid w:val="00774491"/>
    <w:rsid w:val="007747E1"/>
    <w:rsid w:val="00774C60"/>
    <w:rsid w:val="00774F4A"/>
    <w:rsid w:val="00774FD3"/>
    <w:rsid w:val="0077518D"/>
    <w:rsid w:val="0077530E"/>
    <w:rsid w:val="0077552A"/>
    <w:rsid w:val="0077591B"/>
    <w:rsid w:val="00775A35"/>
    <w:rsid w:val="00775D42"/>
    <w:rsid w:val="00776194"/>
    <w:rsid w:val="00776503"/>
    <w:rsid w:val="00776742"/>
    <w:rsid w:val="00777525"/>
    <w:rsid w:val="00777707"/>
    <w:rsid w:val="0077785A"/>
    <w:rsid w:val="007778FD"/>
    <w:rsid w:val="00777BA4"/>
    <w:rsid w:val="00777C8B"/>
    <w:rsid w:val="00777CA6"/>
    <w:rsid w:val="00777F17"/>
    <w:rsid w:val="00777F83"/>
    <w:rsid w:val="00777FD0"/>
    <w:rsid w:val="00780184"/>
    <w:rsid w:val="007805C2"/>
    <w:rsid w:val="007805CC"/>
    <w:rsid w:val="00780804"/>
    <w:rsid w:val="00780908"/>
    <w:rsid w:val="007809B7"/>
    <w:rsid w:val="00780A1A"/>
    <w:rsid w:val="00780B0E"/>
    <w:rsid w:val="00780C89"/>
    <w:rsid w:val="00780E84"/>
    <w:rsid w:val="00781071"/>
    <w:rsid w:val="0078118B"/>
    <w:rsid w:val="00782677"/>
    <w:rsid w:val="007826D5"/>
    <w:rsid w:val="00782773"/>
    <w:rsid w:val="00782B63"/>
    <w:rsid w:val="00782CAB"/>
    <w:rsid w:val="00782DD0"/>
    <w:rsid w:val="00782E71"/>
    <w:rsid w:val="00782F2D"/>
    <w:rsid w:val="00782F5D"/>
    <w:rsid w:val="0078302C"/>
    <w:rsid w:val="007831A7"/>
    <w:rsid w:val="00783510"/>
    <w:rsid w:val="00783685"/>
    <w:rsid w:val="00783692"/>
    <w:rsid w:val="00783CCF"/>
    <w:rsid w:val="00783FBC"/>
    <w:rsid w:val="00784646"/>
    <w:rsid w:val="0078479D"/>
    <w:rsid w:val="00784C5C"/>
    <w:rsid w:val="00784D61"/>
    <w:rsid w:val="00784EA4"/>
    <w:rsid w:val="00785025"/>
    <w:rsid w:val="00785064"/>
    <w:rsid w:val="007850E4"/>
    <w:rsid w:val="0078511F"/>
    <w:rsid w:val="00785397"/>
    <w:rsid w:val="007854FC"/>
    <w:rsid w:val="007856E2"/>
    <w:rsid w:val="00785E67"/>
    <w:rsid w:val="00786242"/>
    <w:rsid w:val="007862E1"/>
    <w:rsid w:val="0078653F"/>
    <w:rsid w:val="007867A8"/>
    <w:rsid w:val="00786D44"/>
    <w:rsid w:val="00786DE9"/>
    <w:rsid w:val="00786F42"/>
    <w:rsid w:val="00786F4A"/>
    <w:rsid w:val="007875DE"/>
    <w:rsid w:val="007876A3"/>
    <w:rsid w:val="007877CD"/>
    <w:rsid w:val="00787822"/>
    <w:rsid w:val="0078799A"/>
    <w:rsid w:val="007879D8"/>
    <w:rsid w:val="00787A00"/>
    <w:rsid w:val="007907F8"/>
    <w:rsid w:val="0079083C"/>
    <w:rsid w:val="00790A05"/>
    <w:rsid w:val="00790A59"/>
    <w:rsid w:val="00790B90"/>
    <w:rsid w:val="00790CAA"/>
    <w:rsid w:val="00790F44"/>
    <w:rsid w:val="0079108A"/>
    <w:rsid w:val="007912C1"/>
    <w:rsid w:val="0079134A"/>
    <w:rsid w:val="007914F6"/>
    <w:rsid w:val="007916A9"/>
    <w:rsid w:val="00791A87"/>
    <w:rsid w:val="00791C7E"/>
    <w:rsid w:val="00791EF7"/>
    <w:rsid w:val="00791F06"/>
    <w:rsid w:val="0079237D"/>
    <w:rsid w:val="007923C9"/>
    <w:rsid w:val="007923E0"/>
    <w:rsid w:val="00792841"/>
    <w:rsid w:val="007929FC"/>
    <w:rsid w:val="00792A60"/>
    <w:rsid w:val="00792F7A"/>
    <w:rsid w:val="007933C0"/>
    <w:rsid w:val="007935F4"/>
    <w:rsid w:val="007936ED"/>
    <w:rsid w:val="007937CE"/>
    <w:rsid w:val="00793B69"/>
    <w:rsid w:val="00793BD5"/>
    <w:rsid w:val="00793FEC"/>
    <w:rsid w:val="00794053"/>
    <w:rsid w:val="0079413B"/>
    <w:rsid w:val="007942F8"/>
    <w:rsid w:val="0079471E"/>
    <w:rsid w:val="00794922"/>
    <w:rsid w:val="007949D2"/>
    <w:rsid w:val="00794C53"/>
    <w:rsid w:val="00794D57"/>
    <w:rsid w:val="00794F02"/>
    <w:rsid w:val="00795017"/>
    <w:rsid w:val="007950B1"/>
    <w:rsid w:val="0079534E"/>
    <w:rsid w:val="007954C6"/>
    <w:rsid w:val="007958C7"/>
    <w:rsid w:val="007959DC"/>
    <w:rsid w:val="00795B15"/>
    <w:rsid w:val="00795B25"/>
    <w:rsid w:val="00795D16"/>
    <w:rsid w:val="0079604D"/>
    <w:rsid w:val="00796544"/>
    <w:rsid w:val="007966FE"/>
    <w:rsid w:val="0079692D"/>
    <w:rsid w:val="00796997"/>
    <w:rsid w:val="00796999"/>
    <w:rsid w:val="00796BAC"/>
    <w:rsid w:val="00797271"/>
    <w:rsid w:val="007978B4"/>
    <w:rsid w:val="00797AB8"/>
    <w:rsid w:val="00797BD5"/>
    <w:rsid w:val="00797BD9"/>
    <w:rsid w:val="00797D02"/>
    <w:rsid w:val="00797D9D"/>
    <w:rsid w:val="00797E92"/>
    <w:rsid w:val="00797F14"/>
    <w:rsid w:val="007A0084"/>
    <w:rsid w:val="007A014F"/>
    <w:rsid w:val="007A04CA"/>
    <w:rsid w:val="007A08DA"/>
    <w:rsid w:val="007A0A81"/>
    <w:rsid w:val="007A0AFF"/>
    <w:rsid w:val="007A0CE2"/>
    <w:rsid w:val="007A1329"/>
    <w:rsid w:val="007A13F8"/>
    <w:rsid w:val="007A1AD1"/>
    <w:rsid w:val="007A1C76"/>
    <w:rsid w:val="007A1C9B"/>
    <w:rsid w:val="007A2169"/>
    <w:rsid w:val="007A22C3"/>
    <w:rsid w:val="007A2327"/>
    <w:rsid w:val="007A239F"/>
    <w:rsid w:val="007A24CF"/>
    <w:rsid w:val="007A27C8"/>
    <w:rsid w:val="007A27E4"/>
    <w:rsid w:val="007A27FA"/>
    <w:rsid w:val="007A2BA5"/>
    <w:rsid w:val="007A330B"/>
    <w:rsid w:val="007A3B88"/>
    <w:rsid w:val="007A3DDD"/>
    <w:rsid w:val="007A40B2"/>
    <w:rsid w:val="007A4293"/>
    <w:rsid w:val="007A4365"/>
    <w:rsid w:val="007A4402"/>
    <w:rsid w:val="007A4B2F"/>
    <w:rsid w:val="007A4DF4"/>
    <w:rsid w:val="007A5168"/>
    <w:rsid w:val="007A5190"/>
    <w:rsid w:val="007A5221"/>
    <w:rsid w:val="007A52D4"/>
    <w:rsid w:val="007A55D7"/>
    <w:rsid w:val="007A56B3"/>
    <w:rsid w:val="007A589B"/>
    <w:rsid w:val="007A58B0"/>
    <w:rsid w:val="007A5963"/>
    <w:rsid w:val="007A5BDD"/>
    <w:rsid w:val="007A5D86"/>
    <w:rsid w:val="007A5FCD"/>
    <w:rsid w:val="007A647F"/>
    <w:rsid w:val="007A64AD"/>
    <w:rsid w:val="007A64FA"/>
    <w:rsid w:val="007A6586"/>
    <w:rsid w:val="007A65F2"/>
    <w:rsid w:val="007A6640"/>
    <w:rsid w:val="007A664F"/>
    <w:rsid w:val="007A681C"/>
    <w:rsid w:val="007A6897"/>
    <w:rsid w:val="007A68A4"/>
    <w:rsid w:val="007A68AD"/>
    <w:rsid w:val="007A6E16"/>
    <w:rsid w:val="007A6EDC"/>
    <w:rsid w:val="007A6FB6"/>
    <w:rsid w:val="007A730E"/>
    <w:rsid w:val="007A7425"/>
    <w:rsid w:val="007A754A"/>
    <w:rsid w:val="007A785F"/>
    <w:rsid w:val="007A79C4"/>
    <w:rsid w:val="007A7AEE"/>
    <w:rsid w:val="007A7BB3"/>
    <w:rsid w:val="007A7C3F"/>
    <w:rsid w:val="007A7E75"/>
    <w:rsid w:val="007A7E81"/>
    <w:rsid w:val="007A7EEC"/>
    <w:rsid w:val="007B0144"/>
    <w:rsid w:val="007B055D"/>
    <w:rsid w:val="007B0A61"/>
    <w:rsid w:val="007B0C3C"/>
    <w:rsid w:val="007B0D1A"/>
    <w:rsid w:val="007B0E66"/>
    <w:rsid w:val="007B10B6"/>
    <w:rsid w:val="007B1148"/>
    <w:rsid w:val="007B157F"/>
    <w:rsid w:val="007B15BA"/>
    <w:rsid w:val="007B15C9"/>
    <w:rsid w:val="007B1671"/>
    <w:rsid w:val="007B16C1"/>
    <w:rsid w:val="007B17A1"/>
    <w:rsid w:val="007B1BC2"/>
    <w:rsid w:val="007B1BC8"/>
    <w:rsid w:val="007B1F35"/>
    <w:rsid w:val="007B2179"/>
    <w:rsid w:val="007B21FD"/>
    <w:rsid w:val="007B21FF"/>
    <w:rsid w:val="007B2227"/>
    <w:rsid w:val="007B2427"/>
    <w:rsid w:val="007B2535"/>
    <w:rsid w:val="007B2784"/>
    <w:rsid w:val="007B28E2"/>
    <w:rsid w:val="007B2B87"/>
    <w:rsid w:val="007B2D02"/>
    <w:rsid w:val="007B2EF3"/>
    <w:rsid w:val="007B2FF4"/>
    <w:rsid w:val="007B2FFD"/>
    <w:rsid w:val="007B338F"/>
    <w:rsid w:val="007B3812"/>
    <w:rsid w:val="007B3A4B"/>
    <w:rsid w:val="007B3B0D"/>
    <w:rsid w:val="007B3E08"/>
    <w:rsid w:val="007B3F26"/>
    <w:rsid w:val="007B3F95"/>
    <w:rsid w:val="007B44EF"/>
    <w:rsid w:val="007B4559"/>
    <w:rsid w:val="007B46ED"/>
    <w:rsid w:val="007B4BA7"/>
    <w:rsid w:val="007B4C4F"/>
    <w:rsid w:val="007B4FB1"/>
    <w:rsid w:val="007B5276"/>
    <w:rsid w:val="007B5278"/>
    <w:rsid w:val="007B5600"/>
    <w:rsid w:val="007B585D"/>
    <w:rsid w:val="007B5AF5"/>
    <w:rsid w:val="007B5B3B"/>
    <w:rsid w:val="007B5E13"/>
    <w:rsid w:val="007B5FF6"/>
    <w:rsid w:val="007B622C"/>
    <w:rsid w:val="007B644A"/>
    <w:rsid w:val="007B667B"/>
    <w:rsid w:val="007B729A"/>
    <w:rsid w:val="007B7466"/>
    <w:rsid w:val="007B7817"/>
    <w:rsid w:val="007B7911"/>
    <w:rsid w:val="007C00F8"/>
    <w:rsid w:val="007C02D2"/>
    <w:rsid w:val="007C04C2"/>
    <w:rsid w:val="007C065C"/>
    <w:rsid w:val="007C0854"/>
    <w:rsid w:val="007C0889"/>
    <w:rsid w:val="007C0962"/>
    <w:rsid w:val="007C0B1C"/>
    <w:rsid w:val="007C0C64"/>
    <w:rsid w:val="007C0D0D"/>
    <w:rsid w:val="007C0D0F"/>
    <w:rsid w:val="007C0DD7"/>
    <w:rsid w:val="007C1062"/>
    <w:rsid w:val="007C1077"/>
    <w:rsid w:val="007C10B7"/>
    <w:rsid w:val="007C1158"/>
    <w:rsid w:val="007C1335"/>
    <w:rsid w:val="007C1460"/>
    <w:rsid w:val="007C15C4"/>
    <w:rsid w:val="007C169A"/>
    <w:rsid w:val="007C16AB"/>
    <w:rsid w:val="007C1860"/>
    <w:rsid w:val="007C1C98"/>
    <w:rsid w:val="007C1EC2"/>
    <w:rsid w:val="007C1F1F"/>
    <w:rsid w:val="007C2094"/>
    <w:rsid w:val="007C20CC"/>
    <w:rsid w:val="007C26D5"/>
    <w:rsid w:val="007C26F7"/>
    <w:rsid w:val="007C28F4"/>
    <w:rsid w:val="007C2A17"/>
    <w:rsid w:val="007C2F4E"/>
    <w:rsid w:val="007C2FC8"/>
    <w:rsid w:val="007C33AA"/>
    <w:rsid w:val="007C37A8"/>
    <w:rsid w:val="007C3B32"/>
    <w:rsid w:val="007C3C3E"/>
    <w:rsid w:val="007C4051"/>
    <w:rsid w:val="007C4165"/>
    <w:rsid w:val="007C425C"/>
    <w:rsid w:val="007C4902"/>
    <w:rsid w:val="007C4978"/>
    <w:rsid w:val="007C4CC2"/>
    <w:rsid w:val="007C503F"/>
    <w:rsid w:val="007C506D"/>
    <w:rsid w:val="007C5444"/>
    <w:rsid w:val="007C5447"/>
    <w:rsid w:val="007C5606"/>
    <w:rsid w:val="007C58A6"/>
    <w:rsid w:val="007C5B61"/>
    <w:rsid w:val="007C5C5F"/>
    <w:rsid w:val="007C5EBD"/>
    <w:rsid w:val="007C6181"/>
    <w:rsid w:val="007C645D"/>
    <w:rsid w:val="007C6C00"/>
    <w:rsid w:val="007C71DE"/>
    <w:rsid w:val="007C71F4"/>
    <w:rsid w:val="007C725E"/>
    <w:rsid w:val="007C753F"/>
    <w:rsid w:val="007C7785"/>
    <w:rsid w:val="007C7AF1"/>
    <w:rsid w:val="007C7BB5"/>
    <w:rsid w:val="007D00A2"/>
    <w:rsid w:val="007D0212"/>
    <w:rsid w:val="007D029C"/>
    <w:rsid w:val="007D04E9"/>
    <w:rsid w:val="007D0553"/>
    <w:rsid w:val="007D0601"/>
    <w:rsid w:val="007D060E"/>
    <w:rsid w:val="007D06F5"/>
    <w:rsid w:val="007D07D8"/>
    <w:rsid w:val="007D086A"/>
    <w:rsid w:val="007D09FF"/>
    <w:rsid w:val="007D13C7"/>
    <w:rsid w:val="007D1805"/>
    <w:rsid w:val="007D1972"/>
    <w:rsid w:val="007D1A8E"/>
    <w:rsid w:val="007D1DB0"/>
    <w:rsid w:val="007D25F7"/>
    <w:rsid w:val="007D26F7"/>
    <w:rsid w:val="007D28A3"/>
    <w:rsid w:val="007D28B5"/>
    <w:rsid w:val="007D3467"/>
    <w:rsid w:val="007D358A"/>
    <w:rsid w:val="007D405B"/>
    <w:rsid w:val="007D4209"/>
    <w:rsid w:val="007D44CE"/>
    <w:rsid w:val="007D45BC"/>
    <w:rsid w:val="007D463F"/>
    <w:rsid w:val="007D49E9"/>
    <w:rsid w:val="007D4CBE"/>
    <w:rsid w:val="007D4E38"/>
    <w:rsid w:val="007D4F48"/>
    <w:rsid w:val="007D504E"/>
    <w:rsid w:val="007D5782"/>
    <w:rsid w:val="007D5C91"/>
    <w:rsid w:val="007D600B"/>
    <w:rsid w:val="007D63CB"/>
    <w:rsid w:val="007D6C27"/>
    <w:rsid w:val="007D6E6E"/>
    <w:rsid w:val="007D6FBC"/>
    <w:rsid w:val="007D7306"/>
    <w:rsid w:val="007D7415"/>
    <w:rsid w:val="007D74C0"/>
    <w:rsid w:val="007D7AB8"/>
    <w:rsid w:val="007D7D2A"/>
    <w:rsid w:val="007E008D"/>
    <w:rsid w:val="007E00FF"/>
    <w:rsid w:val="007E03D2"/>
    <w:rsid w:val="007E04EA"/>
    <w:rsid w:val="007E059A"/>
    <w:rsid w:val="007E09E9"/>
    <w:rsid w:val="007E0A55"/>
    <w:rsid w:val="007E0ABC"/>
    <w:rsid w:val="007E0C72"/>
    <w:rsid w:val="007E0CA2"/>
    <w:rsid w:val="007E0D78"/>
    <w:rsid w:val="007E0DDD"/>
    <w:rsid w:val="007E11CC"/>
    <w:rsid w:val="007E15EC"/>
    <w:rsid w:val="007E1601"/>
    <w:rsid w:val="007E181A"/>
    <w:rsid w:val="007E19CD"/>
    <w:rsid w:val="007E1B3F"/>
    <w:rsid w:val="007E201C"/>
    <w:rsid w:val="007E2070"/>
    <w:rsid w:val="007E24BB"/>
    <w:rsid w:val="007E24D1"/>
    <w:rsid w:val="007E256D"/>
    <w:rsid w:val="007E2677"/>
    <w:rsid w:val="007E2820"/>
    <w:rsid w:val="007E2B59"/>
    <w:rsid w:val="007E31F9"/>
    <w:rsid w:val="007E32DA"/>
    <w:rsid w:val="007E3366"/>
    <w:rsid w:val="007E35C0"/>
    <w:rsid w:val="007E3953"/>
    <w:rsid w:val="007E3960"/>
    <w:rsid w:val="007E397A"/>
    <w:rsid w:val="007E3C7D"/>
    <w:rsid w:val="007E3CEA"/>
    <w:rsid w:val="007E3FB9"/>
    <w:rsid w:val="007E4129"/>
    <w:rsid w:val="007E42E4"/>
    <w:rsid w:val="007E43D1"/>
    <w:rsid w:val="007E4A4A"/>
    <w:rsid w:val="007E4B05"/>
    <w:rsid w:val="007E4BF5"/>
    <w:rsid w:val="007E4C25"/>
    <w:rsid w:val="007E4D8A"/>
    <w:rsid w:val="007E5014"/>
    <w:rsid w:val="007E5267"/>
    <w:rsid w:val="007E570A"/>
    <w:rsid w:val="007E59D3"/>
    <w:rsid w:val="007E59E2"/>
    <w:rsid w:val="007E6161"/>
    <w:rsid w:val="007E62DE"/>
    <w:rsid w:val="007E66AE"/>
    <w:rsid w:val="007E690D"/>
    <w:rsid w:val="007E6AEC"/>
    <w:rsid w:val="007E7099"/>
    <w:rsid w:val="007E70F5"/>
    <w:rsid w:val="007E719C"/>
    <w:rsid w:val="007E73C2"/>
    <w:rsid w:val="007E7569"/>
    <w:rsid w:val="007E766D"/>
    <w:rsid w:val="007E781C"/>
    <w:rsid w:val="007E7831"/>
    <w:rsid w:val="007E78CE"/>
    <w:rsid w:val="007E7AAD"/>
    <w:rsid w:val="007E7BF5"/>
    <w:rsid w:val="007E7C37"/>
    <w:rsid w:val="007E7CCE"/>
    <w:rsid w:val="007E7EB9"/>
    <w:rsid w:val="007F02C2"/>
    <w:rsid w:val="007F02DE"/>
    <w:rsid w:val="007F0497"/>
    <w:rsid w:val="007F0893"/>
    <w:rsid w:val="007F0CA6"/>
    <w:rsid w:val="007F0CC7"/>
    <w:rsid w:val="007F0D50"/>
    <w:rsid w:val="007F0D97"/>
    <w:rsid w:val="007F15DB"/>
    <w:rsid w:val="007F163D"/>
    <w:rsid w:val="007F1B3E"/>
    <w:rsid w:val="007F1B4F"/>
    <w:rsid w:val="007F1C47"/>
    <w:rsid w:val="007F1C94"/>
    <w:rsid w:val="007F1D92"/>
    <w:rsid w:val="007F25A6"/>
    <w:rsid w:val="007F26D4"/>
    <w:rsid w:val="007F27C9"/>
    <w:rsid w:val="007F2A68"/>
    <w:rsid w:val="007F2A74"/>
    <w:rsid w:val="007F2DF7"/>
    <w:rsid w:val="007F2E7D"/>
    <w:rsid w:val="007F301E"/>
    <w:rsid w:val="007F3373"/>
    <w:rsid w:val="007F389A"/>
    <w:rsid w:val="007F3967"/>
    <w:rsid w:val="007F3D9E"/>
    <w:rsid w:val="007F3ED9"/>
    <w:rsid w:val="007F4349"/>
    <w:rsid w:val="007F4440"/>
    <w:rsid w:val="007F4902"/>
    <w:rsid w:val="007F49D1"/>
    <w:rsid w:val="007F4A0D"/>
    <w:rsid w:val="007F4B17"/>
    <w:rsid w:val="007F4D5E"/>
    <w:rsid w:val="007F4E2D"/>
    <w:rsid w:val="007F4FB7"/>
    <w:rsid w:val="007F5304"/>
    <w:rsid w:val="007F5406"/>
    <w:rsid w:val="007F543A"/>
    <w:rsid w:val="007F57E6"/>
    <w:rsid w:val="007F5900"/>
    <w:rsid w:val="007F5AFA"/>
    <w:rsid w:val="007F5BFE"/>
    <w:rsid w:val="007F5D4B"/>
    <w:rsid w:val="007F5E4B"/>
    <w:rsid w:val="007F5F37"/>
    <w:rsid w:val="007F5F4C"/>
    <w:rsid w:val="007F5FBF"/>
    <w:rsid w:val="007F6631"/>
    <w:rsid w:val="007F67FB"/>
    <w:rsid w:val="007F68AC"/>
    <w:rsid w:val="007F68C1"/>
    <w:rsid w:val="007F68E5"/>
    <w:rsid w:val="007F6A61"/>
    <w:rsid w:val="007F6AC3"/>
    <w:rsid w:val="007F6B47"/>
    <w:rsid w:val="007F6E7B"/>
    <w:rsid w:val="007F70B0"/>
    <w:rsid w:val="007F70ED"/>
    <w:rsid w:val="007F7383"/>
    <w:rsid w:val="007F787E"/>
    <w:rsid w:val="007F7A01"/>
    <w:rsid w:val="007F7A93"/>
    <w:rsid w:val="007F7F2D"/>
    <w:rsid w:val="0080018D"/>
    <w:rsid w:val="00800625"/>
    <w:rsid w:val="008006D3"/>
    <w:rsid w:val="008007E4"/>
    <w:rsid w:val="0080082F"/>
    <w:rsid w:val="00800906"/>
    <w:rsid w:val="00800AE2"/>
    <w:rsid w:val="00800DA2"/>
    <w:rsid w:val="00801269"/>
    <w:rsid w:val="008013D9"/>
    <w:rsid w:val="00801AD9"/>
    <w:rsid w:val="00801D13"/>
    <w:rsid w:val="00801EC3"/>
    <w:rsid w:val="00801FDC"/>
    <w:rsid w:val="00802024"/>
    <w:rsid w:val="00802192"/>
    <w:rsid w:val="00802426"/>
    <w:rsid w:val="00802489"/>
    <w:rsid w:val="00802809"/>
    <w:rsid w:val="00802B89"/>
    <w:rsid w:val="00802EB7"/>
    <w:rsid w:val="0080319C"/>
    <w:rsid w:val="00803204"/>
    <w:rsid w:val="00803483"/>
    <w:rsid w:val="008036AF"/>
    <w:rsid w:val="00803972"/>
    <w:rsid w:val="00804390"/>
    <w:rsid w:val="008044A7"/>
    <w:rsid w:val="008046D8"/>
    <w:rsid w:val="008048B0"/>
    <w:rsid w:val="00804A1D"/>
    <w:rsid w:val="00804ED0"/>
    <w:rsid w:val="00804FBD"/>
    <w:rsid w:val="00805133"/>
    <w:rsid w:val="008052F2"/>
    <w:rsid w:val="008054FE"/>
    <w:rsid w:val="00805624"/>
    <w:rsid w:val="00805745"/>
    <w:rsid w:val="00805CCE"/>
    <w:rsid w:val="00806399"/>
    <w:rsid w:val="008063B0"/>
    <w:rsid w:val="0080663D"/>
    <w:rsid w:val="00806D93"/>
    <w:rsid w:val="00806F14"/>
    <w:rsid w:val="0080704A"/>
    <w:rsid w:val="0080705E"/>
    <w:rsid w:val="00807211"/>
    <w:rsid w:val="00807216"/>
    <w:rsid w:val="008073CD"/>
    <w:rsid w:val="0080747C"/>
    <w:rsid w:val="00807AD6"/>
    <w:rsid w:val="00807C91"/>
    <w:rsid w:val="0081008E"/>
    <w:rsid w:val="0081016B"/>
    <w:rsid w:val="00810495"/>
    <w:rsid w:val="00810651"/>
    <w:rsid w:val="008106B8"/>
    <w:rsid w:val="008106BF"/>
    <w:rsid w:val="008106D7"/>
    <w:rsid w:val="00810862"/>
    <w:rsid w:val="00810A19"/>
    <w:rsid w:val="00810B27"/>
    <w:rsid w:val="00810C5F"/>
    <w:rsid w:val="00810E3D"/>
    <w:rsid w:val="00810FE2"/>
    <w:rsid w:val="00811191"/>
    <w:rsid w:val="008112BA"/>
    <w:rsid w:val="00811364"/>
    <w:rsid w:val="00811480"/>
    <w:rsid w:val="00811678"/>
    <w:rsid w:val="00811CDF"/>
    <w:rsid w:val="00811DD4"/>
    <w:rsid w:val="00811EC2"/>
    <w:rsid w:val="00811FC1"/>
    <w:rsid w:val="00812317"/>
    <w:rsid w:val="00812584"/>
    <w:rsid w:val="00812626"/>
    <w:rsid w:val="0081279C"/>
    <w:rsid w:val="008127F5"/>
    <w:rsid w:val="00812993"/>
    <w:rsid w:val="00812D12"/>
    <w:rsid w:val="00812FE3"/>
    <w:rsid w:val="00813014"/>
    <w:rsid w:val="008131CD"/>
    <w:rsid w:val="0081330A"/>
    <w:rsid w:val="00813474"/>
    <w:rsid w:val="0081389C"/>
    <w:rsid w:val="00813A91"/>
    <w:rsid w:val="00813DE7"/>
    <w:rsid w:val="00813E0F"/>
    <w:rsid w:val="0081450B"/>
    <w:rsid w:val="00815364"/>
    <w:rsid w:val="00815620"/>
    <w:rsid w:val="00815814"/>
    <w:rsid w:val="00815984"/>
    <w:rsid w:val="00815B8F"/>
    <w:rsid w:val="00815D02"/>
    <w:rsid w:val="00815D28"/>
    <w:rsid w:val="00815D8A"/>
    <w:rsid w:val="00815DDD"/>
    <w:rsid w:val="00815E77"/>
    <w:rsid w:val="00816505"/>
    <w:rsid w:val="00816522"/>
    <w:rsid w:val="00816766"/>
    <w:rsid w:val="0081691E"/>
    <w:rsid w:val="00816CB0"/>
    <w:rsid w:val="00816CB2"/>
    <w:rsid w:val="00816CBB"/>
    <w:rsid w:val="008171B9"/>
    <w:rsid w:val="008171C6"/>
    <w:rsid w:val="008176BD"/>
    <w:rsid w:val="008177D7"/>
    <w:rsid w:val="0081781C"/>
    <w:rsid w:val="00817A97"/>
    <w:rsid w:val="00817AB3"/>
    <w:rsid w:val="00817B3B"/>
    <w:rsid w:val="00817ED3"/>
    <w:rsid w:val="0082086B"/>
    <w:rsid w:val="008209B1"/>
    <w:rsid w:val="00820CE2"/>
    <w:rsid w:val="00820D15"/>
    <w:rsid w:val="0082105F"/>
    <w:rsid w:val="008211E5"/>
    <w:rsid w:val="008215CE"/>
    <w:rsid w:val="008216F8"/>
    <w:rsid w:val="00821718"/>
    <w:rsid w:val="00821ECC"/>
    <w:rsid w:val="00822226"/>
    <w:rsid w:val="008222FB"/>
    <w:rsid w:val="00822815"/>
    <w:rsid w:val="0082335C"/>
    <w:rsid w:val="00823398"/>
    <w:rsid w:val="008233F3"/>
    <w:rsid w:val="0082363D"/>
    <w:rsid w:val="00823704"/>
    <w:rsid w:val="00823AEA"/>
    <w:rsid w:val="00823CD9"/>
    <w:rsid w:val="00823D92"/>
    <w:rsid w:val="008240D7"/>
    <w:rsid w:val="008241F6"/>
    <w:rsid w:val="008242E1"/>
    <w:rsid w:val="00824835"/>
    <w:rsid w:val="00824E54"/>
    <w:rsid w:val="00824EBB"/>
    <w:rsid w:val="0082535E"/>
    <w:rsid w:val="00825429"/>
    <w:rsid w:val="00825703"/>
    <w:rsid w:val="00825785"/>
    <w:rsid w:val="00825805"/>
    <w:rsid w:val="008259E6"/>
    <w:rsid w:val="00825A0C"/>
    <w:rsid w:val="00825E0D"/>
    <w:rsid w:val="008263BA"/>
    <w:rsid w:val="00826729"/>
    <w:rsid w:val="00826E48"/>
    <w:rsid w:val="00827007"/>
    <w:rsid w:val="0082727C"/>
    <w:rsid w:val="00827430"/>
    <w:rsid w:val="00827485"/>
    <w:rsid w:val="0082773E"/>
    <w:rsid w:val="008278B3"/>
    <w:rsid w:val="0083022E"/>
    <w:rsid w:val="0083024D"/>
    <w:rsid w:val="008302BC"/>
    <w:rsid w:val="00830301"/>
    <w:rsid w:val="00830788"/>
    <w:rsid w:val="0083082B"/>
    <w:rsid w:val="008308F2"/>
    <w:rsid w:val="00830997"/>
    <w:rsid w:val="008309A6"/>
    <w:rsid w:val="00830A71"/>
    <w:rsid w:val="00830D92"/>
    <w:rsid w:val="00830E76"/>
    <w:rsid w:val="008314B9"/>
    <w:rsid w:val="0083199E"/>
    <w:rsid w:val="00831C86"/>
    <w:rsid w:val="00831EC1"/>
    <w:rsid w:val="008321DC"/>
    <w:rsid w:val="00832200"/>
    <w:rsid w:val="008322DC"/>
    <w:rsid w:val="00832807"/>
    <w:rsid w:val="00832A93"/>
    <w:rsid w:val="00832CFD"/>
    <w:rsid w:val="00832E97"/>
    <w:rsid w:val="00832EF4"/>
    <w:rsid w:val="0083302A"/>
    <w:rsid w:val="0083355A"/>
    <w:rsid w:val="008335D6"/>
    <w:rsid w:val="00833654"/>
    <w:rsid w:val="008336B5"/>
    <w:rsid w:val="008339EB"/>
    <w:rsid w:val="00833F52"/>
    <w:rsid w:val="00834041"/>
    <w:rsid w:val="008340DD"/>
    <w:rsid w:val="00834136"/>
    <w:rsid w:val="0083440C"/>
    <w:rsid w:val="0083454A"/>
    <w:rsid w:val="008346AF"/>
    <w:rsid w:val="00834AA0"/>
    <w:rsid w:val="00834B3C"/>
    <w:rsid w:val="00834C6D"/>
    <w:rsid w:val="00834DCE"/>
    <w:rsid w:val="00834E6B"/>
    <w:rsid w:val="00834F2A"/>
    <w:rsid w:val="00835238"/>
    <w:rsid w:val="00835326"/>
    <w:rsid w:val="00835426"/>
    <w:rsid w:val="008354E6"/>
    <w:rsid w:val="00835815"/>
    <w:rsid w:val="00835A02"/>
    <w:rsid w:val="00835A31"/>
    <w:rsid w:val="00835BF8"/>
    <w:rsid w:val="0083624E"/>
    <w:rsid w:val="00836254"/>
    <w:rsid w:val="008365B2"/>
    <w:rsid w:val="008365D1"/>
    <w:rsid w:val="0083677C"/>
    <w:rsid w:val="00836C47"/>
    <w:rsid w:val="00836D0F"/>
    <w:rsid w:val="00836D95"/>
    <w:rsid w:val="00836DCB"/>
    <w:rsid w:val="00836E0A"/>
    <w:rsid w:val="00836FF8"/>
    <w:rsid w:val="008370DD"/>
    <w:rsid w:val="0083735E"/>
    <w:rsid w:val="00837557"/>
    <w:rsid w:val="008377A9"/>
    <w:rsid w:val="008378A6"/>
    <w:rsid w:val="008378E8"/>
    <w:rsid w:val="00837AA5"/>
    <w:rsid w:val="00837C06"/>
    <w:rsid w:val="00837E06"/>
    <w:rsid w:val="00840126"/>
    <w:rsid w:val="008402D3"/>
    <w:rsid w:val="0084033C"/>
    <w:rsid w:val="0084039E"/>
    <w:rsid w:val="00840559"/>
    <w:rsid w:val="00840943"/>
    <w:rsid w:val="00840C89"/>
    <w:rsid w:val="00840FA7"/>
    <w:rsid w:val="008410B0"/>
    <w:rsid w:val="008410C6"/>
    <w:rsid w:val="0084124B"/>
    <w:rsid w:val="00841969"/>
    <w:rsid w:val="0084198A"/>
    <w:rsid w:val="00841E7C"/>
    <w:rsid w:val="00841F60"/>
    <w:rsid w:val="00842081"/>
    <w:rsid w:val="0084249D"/>
    <w:rsid w:val="008425E5"/>
    <w:rsid w:val="00842C68"/>
    <w:rsid w:val="00843111"/>
    <w:rsid w:val="0084322A"/>
    <w:rsid w:val="00843244"/>
    <w:rsid w:val="008436AB"/>
    <w:rsid w:val="00843804"/>
    <w:rsid w:val="00843874"/>
    <w:rsid w:val="008439A2"/>
    <w:rsid w:val="00843ED3"/>
    <w:rsid w:val="00843EDA"/>
    <w:rsid w:val="00843F45"/>
    <w:rsid w:val="008440E1"/>
    <w:rsid w:val="0084424A"/>
    <w:rsid w:val="008444C0"/>
    <w:rsid w:val="008446DE"/>
    <w:rsid w:val="00845214"/>
    <w:rsid w:val="0084523A"/>
    <w:rsid w:val="0084524F"/>
    <w:rsid w:val="008452D9"/>
    <w:rsid w:val="0084533F"/>
    <w:rsid w:val="008454BE"/>
    <w:rsid w:val="0084563C"/>
    <w:rsid w:val="008457AD"/>
    <w:rsid w:val="00845A73"/>
    <w:rsid w:val="00845B70"/>
    <w:rsid w:val="00845E08"/>
    <w:rsid w:val="00845E2C"/>
    <w:rsid w:val="00846171"/>
    <w:rsid w:val="00846441"/>
    <w:rsid w:val="008465A7"/>
    <w:rsid w:val="00846A9C"/>
    <w:rsid w:val="00846B26"/>
    <w:rsid w:val="00846EBC"/>
    <w:rsid w:val="00846FC4"/>
    <w:rsid w:val="0084704D"/>
    <w:rsid w:val="008471A9"/>
    <w:rsid w:val="00847312"/>
    <w:rsid w:val="008477F7"/>
    <w:rsid w:val="00847FC9"/>
    <w:rsid w:val="008500A8"/>
    <w:rsid w:val="00850349"/>
    <w:rsid w:val="00850F49"/>
    <w:rsid w:val="008513B8"/>
    <w:rsid w:val="00851E93"/>
    <w:rsid w:val="0085242C"/>
    <w:rsid w:val="0085287A"/>
    <w:rsid w:val="00852892"/>
    <w:rsid w:val="00852B42"/>
    <w:rsid w:val="00852DEB"/>
    <w:rsid w:val="008530D7"/>
    <w:rsid w:val="00853258"/>
    <w:rsid w:val="008533E4"/>
    <w:rsid w:val="008535B6"/>
    <w:rsid w:val="0085372A"/>
    <w:rsid w:val="008539E9"/>
    <w:rsid w:val="00853BAD"/>
    <w:rsid w:val="00853BDA"/>
    <w:rsid w:val="00853CAC"/>
    <w:rsid w:val="00853E1A"/>
    <w:rsid w:val="00854003"/>
    <w:rsid w:val="00854368"/>
    <w:rsid w:val="008543C9"/>
    <w:rsid w:val="00854586"/>
    <w:rsid w:val="00854624"/>
    <w:rsid w:val="00854978"/>
    <w:rsid w:val="00854C96"/>
    <w:rsid w:val="00854D30"/>
    <w:rsid w:val="00855084"/>
    <w:rsid w:val="00855176"/>
    <w:rsid w:val="0085574D"/>
    <w:rsid w:val="00855DBA"/>
    <w:rsid w:val="00855E40"/>
    <w:rsid w:val="00855FCA"/>
    <w:rsid w:val="00856213"/>
    <w:rsid w:val="008562A6"/>
    <w:rsid w:val="00856488"/>
    <w:rsid w:val="008567BC"/>
    <w:rsid w:val="008568CC"/>
    <w:rsid w:val="00856EF9"/>
    <w:rsid w:val="00857232"/>
    <w:rsid w:val="008572F0"/>
    <w:rsid w:val="008573EF"/>
    <w:rsid w:val="008575EB"/>
    <w:rsid w:val="008577C5"/>
    <w:rsid w:val="008579E2"/>
    <w:rsid w:val="00857A4C"/>
    <w:rsid w:val="00857BAE"/>
    <w:rsid w:val="00857E8C"/>
    <w:rsid w:val="0086003A"/>
    <w:rsid w:val="0086005D"/>
    <w:rsid w:val="00860104"/>
    <w:rsid w:val="00860202"/>
    <w:rsid w:val="0086036A"/>
    <w:rsid w:val="00860509"/>
    <w:rsid w:val="008607CC"/>
    <w:rsid w:val="00860CEA"/>
    <w:rsid w:val="00860DD3"/>
    <w:rsid w:val="0086110E"/>
    <w:rsid w:val="008611AD"/>
    <w:rsid w:val="008616DD"/>
    <w:rsid w:val="0086171D"/>
    <w:rsid w:val="00861720"/>
    <w:rsid w:val="00861E09"/>
    <w:rsid w:val="00862366"/>
    <w:rsid w:val="00862559"/>
    <w:rsid w:val="008629D9"/>
    <w:rsid w:val="00862A5F"/>
    <w:rsid w:val="00862C2D"/>
    <w:rsid w:val="00862CA2"/>
    <w:rsid w:val="00862DF8"/>
    <w:rsid w:val="00862E9C"/>
    <w:rsid w:val="00863121"/>
    <w:rsid w:val="0086349E"/>
    <w:rsid w:val="00863A12"/>
    <w:rsid w:val="00863C6D"/>
    <w:rsid w:val="00863C87"/>
    <w:rsid w:val="00863D84"/>
    <w:rsid w:val="00863DE7"/>
    <w:rsid w:val="00863F35"/>
    <w:rsid w:val="00863FAB"/>
    <w:rsid w:val="00864066"/>
    <w:rsid w:val="008642B3"/>
    <w:rsid w:val="0086433F"/>
    <w:rsid w:val="00864474"/>
    <w:rsid w:val="008645FD"/>
    <w:rsid w:val="008646DC"/>
    <w:rsid w:val="00864931"/>
    <w:rsid w:val="008649B4"/>
    <w:rsid w:val="00864AEE"/>
    <w:rsid w:val="00864DA0"/>
    <w:rsid w:val="00864EAF"/>
    <w:rsid w:val="00865144"/>
    <w:rsid w:val="008651DD"/>
    <w:rsid w:val="0086523C"/>
    <w:rsid w:val="00865683"/>
    <w:rsid w:val="00865734"/>
    <w:rsid w:val="008659DF"/>
    <w:rsid w:val="00865A87"/>
    <w:rsid w:val="00865B99"/>
    <w:rsid w:val="00865BB4"/>
    <w:rsid w:val="00865BF1"/>
    <w:rsid w:val="00865E25"/>
    <w:rsid w:val="0086604F"/>
    <w:rsid w:val="008663B0"/>
    <w:rsid w:val="00866570"/>
    <w:rsid w:val="008666E6"/>
    <w:rsid w:val="008669CB"/>
    <w:rsid w:val="008669D2"/>
    <w:rsid w:val="0086740C"/>
    <w:rsid w:val="0086767E"/>
    <w:rsid w:val="008676C6"/>
    <w:rsid w:val="008677F2"/>
    <w:rsid w:val="00867D5B"/>
    <w:rsid w:val="00867FF7"/>
    <w:rsid w:val="008703CE"/>
    <w:rsid w:val="008706AF"/>
    <w:rsid w:val="008707E5"/>
    <w:rsid w:val="00870D81"/>
    <w:rsid w:val="0087114D"/>
    <w:rsid w:val="008711ED"/>
    <w:rsid w:val="00871436"/>
    <w:rsid w:val="00871561"/>
    <w:rsid w:val="0087161A"/>
    <w:rsid w:val="00871D98"/>
    <w:rsid w:val="00871DDD"/>
    <w:rsid w:val="00871EE7"/>
    <w:rsid w:val="00871F46"/>
    <w:rsid w:val="00871F64"/>
    <w:rsid w:val="00872390"/>
    <w:rsid w:val="00872487"/>
    <w:rsid w:val="008724A1"/>
    <w:rsid w:val="008725A4"/>
    <w:rsid w:val="008727B2"/>
    <w:rsid w:val="00872AAE"/>
    <w:rsid w:val="00872BC0"/>
    <w:rsid w:val="00872CAF"/>
    <w:rsid w:val="00872E98"/>
    <w:rsid w:val="00872F5E"/>
    <w:rsid w:val="00873029"/>
    <w:rsid w:val="0087305F"/>
    <w:rsid w:val="008734F6"/>
    <w:rsid w:val="008735E0"/>
    <w:rsid w:val="00873791"/>
    <w:rsid w:val="0087418E"/>
    <w:rsid w:val="008744A9"/>
    <w:rsid w:val="00874716"/>
    <w:rsid w:val="0087480C"/>
    <w:rsid w:val="00874B8A"/>
    <w:rsid w:val="0087509D"/>
    <w:rsid w:val="00875150"/>
    <w:rsid w:val="00875B0E"/>
    <w:rsid w:val="00875B6E"/>
    <w:rsid w:val="00875C23"/>
    <w:rsid w:val="00875E6C"/>
    <w:rsid w:val="00875F7A"/>
    <w:rsid w:val="00876330"/>
    <w:rsid w:val="008765B0"/>
    <w:rsid w:val="008766E1"/>
    <w:rsid w:val="00876901"/>
    <w:rsid w:val="00876904"/>
    <w:rsid w:val="00876C7E"/>
    <w:rsid w:val="00876D38"/>
    <w:rsid w:val="00877099"/>
    <w:rsid w:val="00877468"/>
    <w:rsid w:val="00877600"/>
    <w:rsid w:val="008777D2"/>
    <w:rsid w:val="00877823"/>
    <w:rsid w:val="00877883"/>
    <w:rsid w:val="0087795C"/>
    <w:rsid w:val="00877FBF"/>
    <w:rsid w:val="0088007F"/>
    <w:rsid w:val="00880122"/>
    <w:rsid w:val="008803E6"/>
    <w:rsid w:val="0088046F"/>
    <w:rsid w:val="00880600"/>
    <w:rsid w:val="00880AD1"/>
    <w:rsid w:val="00880D89"/>
    <w:rsid w:val="00880DF2"/>
    <w:rsid w:val="00880F93"/>
    <w:rsid w:val="0088109C"/>
    <w:rsid w:val="0088130A"/>
    <w:rsid w:val="00881689"/>
    <w:rsid w:val="0088180A"/>
    <w:rsid w:val="00881FD1"/>
    <w:rsid w:val="008829E2"/>
    <w:rsid w:val="00882C3E"/>
    <w:rsid w:val="00882CAA"/>
    <w:rsid w:val="00882F6E"/>
    <w:rsid w:val="0088300D"/>
    <w:rsid w:val="00883025"/>
    <w:rsid w:val="0088302C"/>
    <w:rsid w:val="0088302E"/>
    <w:rsid w:val="0088339C"/>
    <w:rsid w:val="008833DE"/>
    <w:rsid w:val="00883436"/>
    <w:rsid w:val="00883861"/>
    <w:rsid w:val="008839C5"/>
    <w:rsid w:val="00883D25"/>
    <w:rsid w:val="00884603"/>
    <w:rsid w:val="0088470A"/>
    <w:rsid w:val="0088481E"/>
    <w:rsid w:val="00884A58"/>
    <w:rsid w:val="00884D26"/>
    <w:rsid w:val="00884FE0"/>
    <w:rsid w:val="00885199"/>
    <w:rsid w:val="00885218"/>
    <w:rsid w:val="00885530"/>
    <w:rsid w:val="00885617"/>
    <w:rsid w:val="00885E1D"/>
    <w:rsid w:val="00885F04"/>
    <w:rsid w:val="008860F6"/>
    <w:rsid w:val="008865B0"/>
    <w:rsid w:val="0088674B"/>
    <w:rsid w:val="00886846"/>
    <w:rsid w:val="008869F1"/>
    <w:rsid w:val="00886A63"/>
    <w:rsid w:val="00886C86"/>
    <w:rsid w:val="0088703F"/>
    <w:rsid w:val="00887074"/>
    <w:rsid w:val="00887082"/>
    <w:rsid w:val="008875F9"/>
    <w:rsid w:val="008877BA"/>
    <w:rsid w:val="0088795F"/>
    <w:rsid w:val="00887A09"/>
    <w:rsid w:val="00887A70"/>
    <w:rsid w:val="00887F5E"/>
    <w:rsid w:val="00890422"/>
    <w:rsid w:val="0089048F"/>
    <w:rsid w:val="008905C8"/>
    <w:rsid w:val="00890892"/>
    <w:rsid w:val="00890B63"/>
    <w:rsid w:val="00890B8A"/>
    <w:rsid w:val="008911A7"/>
    <w:rsid w:val="00891231"/>
    <w:rsid w:val="00891476"/>
    <w:rsid w:val="00891699"/>
    <w:rsid w:val="00891850"/>
    <w:rsid w:val="00891882"/>
    <w:rsid w:val="00891C10"/>
    <w:rsid w:val="00891E2E"/>
    <w:rsid w:val="00892238"/>
    <w:rsid w:val="00892640"/>
    <w:rsid w:val="0089264C"/>
    <w:rsid w:val="008927E4"/>
    <w:rsid w:val="0089292A"/>
    <w:rsid w:val="00892BDF"/>
    <w:rsid w:val="00892D32"/>
    <w:rsid w:val="00892FAE"/>
    <w:rsid w:val="00893056"/>
    <w:rsid w:val="00893266"/>
    <w:rsid w:val="00893398"/>
    <w:rsid w:val="008933B8"/>
    <w:rsid w:val="0089349F"/>
    <w:rsid w:val="00893C4C"/>
    <w:rsid w:val="00893D1A"/>
    <w:rsid w:val="00893F34"/>
    <w:rsid w:val="00893F79"/>
    <w:rsid w:val="008940FE"/>
    <w:rsid w:val="0089437B"/>
    <w:rsid w:val="00894686"/>
    <w:rsid w:val="00894E34"/>
    <w:rsid w:val="0089519C"/>
    <w:rsid w:val="0089521E"/>
    <w:rsid w:val="0089531B"/>
    <w:rsid w:val="008954A2"/>
    <w:rsid w:val="008955F5"/>
    <w:rsid w:val="00895683"/>
    <w:rsid w:val="0089598B"/>
    <w:rsid w:val="00895EAF"/>
    <w:rsid w:val="00895F87"/>
    <w:rsid w:val="00896167"/>
    <w:rsid w:val="008963F3"/>
    <w:rsid w:val="00896442"/>
    <w:rsid w:val="008965B8"/>
    <w:rsid w:val="0089660C"/>
    <w:rsid w:val="00896E3D"/>
    <w:rsid w:val="00896E7F"/>
    <w:rsid w:val="008972FF"/>
    <w:rsid w:val="00897BDD"/>
    <w:rsid w:val="00897D2F"/>
    <w:rsid w:val="008A02F8"/>
    <w:rsid w:val="008A0871"/>
    <w:rsid w:val="008A1560"/>
    <w:rsid w:val="008A15B6"/>
    <w:rsid w:val="008A16D4"/>
    <w:rsid w:val="008A19D3"/>
    <w:rsid w:val="008A1B87"/>
    <w:rsid w:val="008A1BF3"/>
    <w:rsid w:val="008A21DC"/>
    <w:rsid w:val="008A2235"/>
    <w:rsid w:val="008A244E"/>
    <w:rsid w:val="008A25A7"/>
    <w:rsid w:val="008A2AD2"/>
    <w:rsid w:val="008A3076"/>
    <w:rsid w:val="008A30F8"/>
    <w:rsid w:val="008A31E9"/>
    <w:rsid w:val="008A3341"/>
    <w:rsid w:val="008A350A"/>
    <w:rsid w:val="008A350D"/>
    <w:rsid w:val="008A37D2"/>
    <w:rsid w:val="008A3B5E"/>
    <w:rsid w:val="008A3FEE"/>
    <w:rsid w:val="008A42E7"/>
    <w:rsid w:val="008A449F"/>
    <w:rsid w:val="008A4898"/>
    <w:rsid w:val="008A4BCF"/>
    <w:rsid w:val="008A4E23"/>
    <w:rsid w:val="008A4E2F"/>
    <w:rsid w:val="008A4E61"/>
    <w:rsid w:val="008A4E65"/>
    <w:rsid w:val="008A5527"/>
    <w:rsid w:val="008A581E"/>
    <w:rsid w:val="008A5B27"/>
    <w:rsid w:val="008A5B4D"/>
    <w:rsid w:val="008A5D01"/>
    <w:rsid w:val="008A5D42"/>
    <w:rsid w:val="008A6117"/>
    <w:rsid w:val="008A61F8"/>
    <w:rsid w:val="008A6291"/>
    <w:rsid w:val="008A6433"/>
    <w:rsid w:val="008A65BF"/>
    <w:rsid w:val="008A67FB"/>
    <w:rsid w:val="008A681B"/>
    <w:rsid w:val="008A6C29"/>
    <w:rsid w:val="008A6CE2"/>
    <w:rsid w:val="008A6D56"/>
    <w:rsid w:val="008A74B8"/>
    <w:rsid w:val="008A75F5"/>
    <w:rsid w:val="008A76B3"/>
    <w:rsid w:val="008A7923"/>
    <w:rsid w:val="008A7A22"/>
    <w:rsid w:val="008A7BBD"/>
    <w:rsid w:val="008A7D23"/>
    <w:rsid w:val="008B025C"/>
    <w:rsid w:val="008B0368"/>
    <w:rsid w:val="008B09A2"/>
    <w:rsid w:val="008B0BA6"/>
    <w:rsid w:val="008B0C51"/>
    <w:rsid w:val="008B111F"/>
    <w:rsid w:val="008B157D"/>
    <w:rsid w:val="008B1749"/>
    <w:rsid w:val="008B1B4F"/>
    <w:rsid w:val="008B1F6A"/>
    <w:rsid w:val="008B223E"/>
    <w:rsid w:val="008B28F5"/>
    <w:rsid w:val="008B2BBF"/>
    <w:rsid w:val="008B2E58"/>
    <w:rsid w:val="008B2F0F"/>
    <w:rsid w:val="008B2F29"/>
    <w:rsid w:val="008B312D"/>
    <w:rsid w:val="008B3290"/>
    <w:rsid w:val="008B3492"/>
    <w:rsid w:val="008B3975"/>
    <w:rsid w:val="008B3A4E"/>
    <w:rsid w:val="008B3A5E"/>
    <w:rsid w:val="008B3C58"/>
    <w:rsid w:val="008B3F3C"/>
    <w:rsid w:val="008B417E"/>
    <w:rsid w:val="008B4326"/>
    <w:rsid w:val="008B464C"/>
    <w:rsid w:val="008B4925"/>
    <w:rsid w:val="008B4B10"/>
    <w:rsid w:val="008B4B4D"/>
    <w:rsid w:val="008B507A"/>
    <w:rsid w:val="008B50EA"/>
    <w:rsid w:val="008B51E3"/>
    <w:rsid w:val="008B5452"/>
    <w:rsid w:val="008B55EE"/>
    <w:rsid w:val="008B5AD2"/>
    <w:rsid w:val="008B5E23"/>
    <w:rsid w:val="008B5EB6"/>
    <w:rsid w:val="008B5F18"/>
    <w:rsid w:val="008B5FC8"/>
    <w:rsid w:val="008B688B"/>
    <w:rsid w:val="008B69A0"/>
    <w:rsid w:val="008B6B00"/>
    <w:rsid w:val="008B6BC0"/>
    <w:rsid w:val="008B6BD7"/>
    <w:rsid w:val="008B6E32"/>
    <w:rsid w:val="008B7088"/>
    <w:rsid w:val="008B7161"/>
    <w:rsid w:val="008B71E5"/>
    <w:rsid w:val="008B737B"/>
    <w:rsid w:val="008C0141"/>
    <w:rsid w:val="008C0165"/>
    <w:rsid w:val="008C029E"/>
    <w:rsid w:val="008C04A1"/>
    <w:rsid w:val="008C0A7C"/>
    <w:rsid w:val="008C1047"/>
    <w:rsid w:val="008C115A"/>
    <w:rsid w:val="008C14C8"/>
    <w:rsid w:val="008C1616"/>
    <w:rsid w:val="008C1929"/>
    <w:rsid w:val="008C1B30"/>
    <w:rsid w:val="008C211F"/>
    <w:rsid w:val="008C24C3"/>
    <w:rsid w:val="008C257E"/>
    <w:rsid w:val="008C259B"/>
    <w:rsid w:val="008C26BE"/>
    <w:rsid w:val="008C27AD"/>
    <w:rsid w:val="008C2A57"/>
    <w:rsid w:val="008C2B11"/>
    <w:rsid w:val="008C2B9A"/>
    <w:rsid w:val="008C2CDD"/>
    <w:rsid w:val="008C2E43"/>
    <w:rsid w:val="008C3085"/>
    <w:rsid w:val="008C338A"/>
    <w:rsid w:val="008C3448"/>
    <w:rsid w:val="008C35A1"/>
    <w:rsid w:val="008C37FF"/>
    <w:rsid w:val="008C3820"/>
    <w:rsid w:val="008C39FF"/>
    <w:rsid w:val="008C3C13"/>
    <w:rsid w:val="008C3C61"/>
    <w:rsid w:val="008C3E4B"/>
    <w:rsid w:val="008C3F07"/>
    <w:rsid w:val="008C3F42"/>
    <w:rsid w:val="008C4090"/>
    <w:rsid w:val="008C41F8"/>
    <w:rsid w:val="008C42CB"/>
    <w:rsid w:val="008C4394"/>
    <w:rsid w:val="008C47BF"/>
    <w:rsid w:val="008C4990"/>
    <w:rsid w:val="008C4C34"/>
    <w:rsid w:val="008C4D7D"/>
    <w:rsid w:val="008C4FBA"/>
    <w:rsid w:val="008C5403"/>
    <w:rsid w:val="008C5468"/>
    <w:rsid w:val="008C5548"/>
    <w:rsid w:val="008C555F"/>
    <w:rsid w:val="008C55AD"/>
    <w:rsid w:val="008C55D3"/>
    <w:rsid w:val="008C5645"/>
    <w:rsid w:val="008C5832"/>
    <w:rsid w:val="008C5928"/>
    <w:rsid w:val="008C5CC9"/>
    <w:rsid w:val="008C5E27"/>
    <w:rsid w:val="008C624B"/>
    <w:rsid w:val="008C6256"/>
    <w:rsid w:val="008C6813"/>
    <w:rsid w:val="008C6945"/>
    <w:rsid w:val="008C6AA4"/>
    <w:rsid w:val="008C6BEB"/>
    <w:rsid w:val="008C6D3A"/>
    <w:rsid w:val="008C6F07"/>
    <w:rsid w:val="008C6F13"/>
    <w:rsid w:val="008C7121"/>
    <w:rsid w:val="008C7155"/>
    <w:rsid w:val="008C72D0"/>
    <w:rsid w:val="008C7395"/>
    <w:rsid w:val="008C73A3"/>
    <w:rsid w:val="008C7436"/>
    <w:rsid w:val="008C7E98"/>
    <w:rsid w:val="008D04C6"/>
    <w:rsid w:val="008D04FE"/>
    <w:rsid w:val="008D05B8"/>
    <w:rsid w:val="008D05F9"/>
    <w:rsid w:val="008D0872"/>
    <w:rsid w:val="008D087E"/>
    <w:rsid w:val="008D0AD3"/>
    <w:rsid w:val="008D11D2"/>
    <w:rsid w:val="008D131C"/>
    <w:rsid w:val="008D135A"/>
    <w:rsid w:val="008D13E2"/>
    <w:rsid w:val="008D1573"/>
    <w:rsid w:val="008D15FA"/>
    <w:rsid w:val="008D16C2"/>
    <w:rsid w:val="008D16E5"/>
    <w:rsid w:val="008D1916"/>
    <w:rsid w:val="008D1CDC"/>
    <w:rsid w:val="008D1F36"/>
    <w:rsid w:val="008D236A"/>
    <w:rsid w:val="008D25BE"/>
    <w:rsid w:val="008D2CD7"/>
    <w:rsid w:val="008D2DD2"/>
    <w:rsid w:val="008D2E2B"/>
    <w:rsid w:val="008D2E42"/>
    <w:rsid w:val="008D310B"/>
    <w:rsid w:val="008D333A"/>
    <w:rsid w:val="008D33DC"/>
    <w:rsid w:val="008D34E1"/>
    <w:rsid w:val="008D3A5A"/>
    <w:rsid w:val="008D3E27"/>
    <w:rsid w:val="008D3E8B"/>
    <w:rsid w:val="008D4084"/>
    <w:rsid w:val="008D43A2"/>
    <w:rsid w:val="008D43BA"/>
    <w:rsid w:val="008D43F4"/>
    <w:rsid w:val="008D457C"/>
    <w:rsid w:val="008D45AF"/>
    <w:rsid w:val="008D4985"/>
    <w:rsid w:val="008D4D43"/>
    <w:rsid w:val="008D4F47"/>
    <w:rsid w:val="008D5AAB"/>
    <w:rsid w:val="008D5B3C"/>
    <w:rsid w:val="008D6177"/>
    <w:rsid w:val="008D692E"/>
    <w:rsid w:val="008D69E8"/>
    <w:rsid w:val="008D6CB5"/>
    <w:rsid w:val="008D6D87"/>
    <w:rsid w:val="008D6DA0"/>
    <w:rsid w:val="008D6F53"/>
    <w:rsid w:val="008D7069"/>
    <w:rsid w:val="008D71F9"/>
    <w:rsid w:val="008D72CF"/>
    <w:rsid w:val="008D73BF"/>
    <w:rsid w:val="008D7542"/>
    <w:rsid w:val="008D7558"/>
    <w:rsid w:val="008D7626"/>
    <w:rsid w:val="008D775D"/>
    <w:rsid w:val="008D7871"/>
    <w:rsid w:val="008E0309"/>
    <w:rsid w:val="008E03E0"/>
    <w:rsid w:val="008E0447"/>
    <w:rsid w:val="008E079B"/>
    <w:rsid w:val="008E080F"/>
    <w:rsid w:val="008E0966"/>
    <w:rsid w:val="008E0B5A"/>
    <w:rsid w:val="008E0FE0"/>
    <w:rsid w:val="008E1051"/>
    <w:rsid w:val="008E1157"/>
    <w:rsid w:val="008E11CA"/>
    <w:rsid w:val="008E16EA"/>
    <w:rsid w:val="008E17A6"/>
    <w:rsid w:val="008E1AFC"/>
    <w:rsid w:val="008E1CDA"/>
    <w:rsid w:val="008E1F33"/>
    <w:rsid w:val="008E233B"/>
    <w:rsid w:val="008E257F"/>
    <w:rsid w:val="008E26BA"/>
    <w:rsid w:val="008E27FB"/>
    <w:rsid w:val="008E2DCF"/>
    <w:rsid w:val="008E31D5"/>
    <w:rsid w:val="008E3456"/>
    <w:rsid w:val="008E362E"/>
    <w:rsid w:val="008E36BC"/>
    <w:rsid w:val="008E36BF"/>
    <w:rsid w:val="008E3889"/>
    <w:rsid w:val="008E3AFC"/>
    <w:rsid w:val="008E3EC7"/>
    <w:rsid w:val="008E3F2B"/>
    <w:rsid w:val="008E415B"/>
    <w:rsid w:val="008E4180"/>
    <w:rsid w:val="008E44E0"/>
    <w:rsid w:val="008E4610"/>
    <w:rsid w:val="008E4888"/>
    <w:rsid w:val="008E4A46"/>
    <w:rsid w:val="008E4C92"/>
    <w:rsid w:val="008E4CA9"/>
    <w:rsid w:val="008E4D1E"/>
    <w:rsid w:val="008E4D3B"/>
    <w:rsid w:val="008E50C5"/>
    <w:rsid w:val="008E5185"/>
    <w:rsid w:val="008E5292"/>
    <w:rsid w:val="008E5678"/>
    <w:rsid w:val="008E5A9A"/>
    <w:rsid w:val="008E5D03"/>
    <w:rsid w:val="008E5D18"/>
    <w:rsid w:val="008E5D61"/>
    <w:rsid w:val="008E603D"/>
    <w:rsid w:val="008E647A"/>
    <w:rsid w:val="008E64FB"/>
    <w:rsid w:val="008E65AD"/>
    <w:rsid w:val="008E6800"/>
    <w:rsid w:val="008E69FD"/>
    <w:rsid w:val="008E6A9E"/>
    <w:rsid w:val="008E6AD3"/>
    <w:rsid w:val="008E6B39"/>
    <w:rsid w:val="008E7176"/>
    <w:rsid w:val="008E71FF"/>
    <w:rsid w:val="008E738A"/>
    <w:rsid w:val="008E7390"/>
    <w:rsid w:val="008E76D5"/>
    <w:rsid w:val="008E7B14"/>
    <w:rsid w:val="008E7B36"/>
    <w:rsid w:val="008E7D78"/>
    <w:rsid w:val="008E7E5F"/>
    <w:rsid w:val="008E7ECA"/>
    <w:rsid w:val="008F08DC"/>
    <w:rsid w:val="008F092F"/>
    <w:rsid w:val="008F0A47"/>
    <w:rsid w:val="008F0C3B"/>
    <w:rsid w:val="008F0DAF"/>
    <w:rsid w:val="008F111B"/>
    <w:rsid w:val="008F165B"/>
    <w:rsid w:val="008F174F"/>
    <w:rsid w:val="008F19F7"/>
    <w:rsid w:val="008F1BA8"/>
    <w:rsid w:val="008F1CA5"/>
    <w:rsid w:val="008F1CC1"/>
    <w:rsid w:val="008F1E52"/>
    <w:rsid w:val="008F200A"/>
    <w:rsid w:val="008F21C3"/>
    <w:rsid w:val="008F23A4"/>
    <w:rsid w:val="008F29C4"/>
    <w:rsid w:val="008F2CC4"/>
    <w:rsid w:val="008F2FB3"/>
    <w:rsid w:val="008F3432"/>
    <w:rsid w:val="008F38A5"/>
    <w:rsid w:val="008F39FF"/>
    <w:rsid w:val="008F3D3B"/>
    <w:rsid w:val="008F423A"/>
    <w:rsid w:val="008F4329"/>
    <w:rsid w:val="008F4563"/>
    <w:rsid w:val="008F49A9"/>
    <w:rsid w:val="008F52CD"/>
    <w:rsid w:val="008F54A8"/>
    <w:rsid w:val="008F56A4"/>
    <w:rsid w:val="008F5C45"/>
    <w:rsid w:val="008F5CCB"/>
    <w:rsid w:val="008F62B7"/>
    <w:rsid w:val="008F653D"/>
    <w:rsid w:val="008F6841"/>
    <w:rsid w:val="008F6BA0"/>
    <w:rsid w:val="008F6CBE"/>
    <w:rsid w:val="008F70B0"/>
    <w:rsid w:val="008F7138"/>
    <w:rsid w:val="008F7209"/>
    <w:rsid w:val="008F7306"/>
    <w:rsid w:val="008F7310"/>
    <w:rsid w:val="008F74E5"/>
    <w:rsid w:val="008F7500"/>
    <w:rsid w:val="008F7623"/>
    <w:rsid w:val="008F77A9"/>
    <w:rsid w:val="008F7870"/>
    <w:rsid w:val="008F7986"/>
    <w:rsid w:val="008F7A1B"/>
    <w:rsid w:val="008F7A91"/>
    <w:rsid w:val="008F7AA5"/>
    <w:rsid w:val="008F7B53"/>
    <w:rsid w:val="008F7BCC"/>
    <w:rsid w:val="008F7FE6"/>
    <w:rsid w:val="009001D7"/>
    <w:rsid w:val="009002E5"/>
    <w:rsid w:val="009004F2"/>
    <w:rsid w:val="009006F3"/>
    <w:rsid w:val="00900E0B"/>
    <w:rsid w:val="009010DC"/>
    <w:rsid w:val="0090117A"/>
    <w:rsid w:val="00901208"/>
    <w:rsid w:val="0090155E"/>
    <w:rsid w:val="009019D5"/>
    <w:rsid w:val="00901B35"/>
    <w:rsid w:val="00901B6F"/>
    <w:rsid w:val="00901C6F"/>
    <w:rsid w:val="00901DBC"/>
    <w:rsid w:val="0090234E"/>
    <w:rsid w:val="0090243A"/>
    <w:rsid w:val="009025CE"/>
    <w:rsid w:val="009027BE"/>
    <w:rsid w:val="009029E7"/>
    <w:rsid w:val="00902A9B"/>
    <w:rsid w:val="00902BA6"/>
    <w:rsid w:val="00902FB5"/>
    <w:rsid w:val="0090340E"/>
    <w:rsid w:val="00903B2E"/>
    <w:rsid w:val="00903E54"/>
    <w:rsid w:val="00903F0B"/>
    <w:rsid w:val="009041A4"/>
    <w:rsid w:val="0090432B"/>
    <w:rsid w:val="0090466D"/>
    <w:rsid w:val="0090479A"/>
    <w:rsid w:val="00904A15"/>
    <w:rsid w:val="00904A85"/>
    <w:rsid w:val="00904D0D"/>
    <w:rsid w:val="00904D62"/>
    <w:rsid w:val="00904E1C"/>
    <w:rsid w:val="009050BB"/>
    <w:rsid w:val="0090529F"/>
    <w:rsid w:val="009053AD"/>
    <w:rsid w:val="009053F4"/>
    <w:rsid w:val="00905703"/>
    <w:rsid w:val="00905756"/>
    <w:rsid w:val="0090580E"/>
    <w:rsid w:val="00905A10"/>
    <w:rsid w:val="00905DD6"/>
    <w:rsid w:val="00906041"/>
    <w:rsid w:val="00906070"/>
    <w:rsid w:val="00906139"/>
    <w:rsid w:val="00906372"/>
    <w:rsid w:val="00906612"/>
    <w:rsid w:val="00906641"/>
    <w:rsid w:val="00906846"/>
    <w:rsid w:val="009068DF"/>
    <w:rsid w:val="00906976"/>
    <w:rsid w:val="009069DF"/>
    <w:rsid w:val="00906E38"/>
    <w:rsid w:val="00907231"/>
    <w:rsid w:val="0090796F"/>
    <w:rsid w:val="00907C31"/>
    <w:rsid w:val="00907E2E"/>
    <w:rsid w:val="00910077"/>
    <w:rsid w:val="009102EA"/>
    <w:rsid w:val="0091074C"/>
    <w:rsid w:val="0091094B"/>
    <w:rsid w:val="00910AF7"/>
    <w:rsid w:val="00910B3B"/>
    <w:rsid w:val="00910FAB"/>
    <w:rsid w:val="0091116E"/>
    <w:rsid w:val="00911347"/>
    <w:rsid w:val="00911490"/>
    <w:rsid w:val="0091168A"/>
    <w:rsid w:val="009118A3"/>
    <w:rsid w:val="009118BD"/>
    <w:rsid w:val="00911BBE"/>
    <w:rsid w:val="00911D7B"/>
    <w:rsid w:val="0091215A"/>
    <w:rsid w:val="00912750"/>
    <w:rsid w:val="00912B28"/>
    <w:rsid w:val="00913072"/>
    <w:rsid w:val="00913664"/>
    <w:rsid w:val="009136A6"/>
    <w:rsid w:val="009137F4"/>
    <w:rsid w:val="009138AD"/>
    <w:rsid w:val="00913A9E"/>
    <w:rsid w:val="00913B80"/>
    <w:rsid w:val="00913CCD"/>
    <w:rsid w:val="009141AC"/>
    <w:rsid w:val="009141CB"/>
    <w:rsid w:val="00914269"/>
    <w:rsid w:val="00914306"/>
    <w:rsid w:val="0091444E"/>
    <w:rsid w:val="009148A8"/>
    <w:rsid w:val="00914926"/>
    <w:rsid w:val="00914929"/>
    <w:rsid w:val="00914BE8"/>
    <w:rsid w:val="009155F8"/>
    <w:rsid w:val="00915B9F"/>
    <w:rsid w:val="00915D27"/>
    <w:rsid w:val="00915EDC"/>
    <w:rsid w:val="00915FB9"/>
    <w:rsid w:val="009164A6"/>
    <w:rsid w:val="00916968"/>
    <w:rsid w:val="00916A1D"/>
    <w:rsid w:val="00916AE0"/>
    <w:rsid w:val="00916B00"/>
    <w:rsid w:val="00916B20"/>
    <w:rsid w:val="00916B86"/>
    <w:rsid w:val="00916B9B"/>
    <w:rsid w:val="00916EC6"/>
    <w:rsid w:val="00916F10"/>
    <w:rsid w:val="00916F57"/>
    <w:rsid w:val="00917066"/>
    <w:rsid w:val="00917114"/>
    <w:rsid w:val="00917291"/>
    <w:rsid w:val="009172C2"/>
    <w:rsid w:val="00917364"/>
    <w:rsid w:val="00917487"/>
    <w:rsid w:val="009177FC"/>
    <w:rsid w:val="009179F6"/>
    <w:rsid w:val="00917A8C"/>
    <w:rsid w:val="00917C7E"/>
    <w:rsid w:val="00917D6C"/>
    <w:rsid w:val="00917EAA"/>
    <w:rsid w:val="009202D8"/>
    <w:rsid w:val="009203F0"/>
    <w:rsid w:val="00920663"/>
    <w:rsid w:val="00920B81"/>
    <w:rsid w:val="00920C9A"/>
    <w:rsid w:val="00920DDE"/>
    <w:rsid w:val="00920E29"/>
    <w:rsid w:val="00920FC7"/>
    <w:rsid w:val="00921288"/>
    <w:rsid w:val="009213C6"/>
    <w:rsid w:val="00921624"/>
    <w:rsid w:val="009218BD"/>
    <w:rsid w:val="00921993"/>
    <w:rsid w:val="00921A3E"/>
    <w:rsid w:val="00921ACE"/>
    <w:rsid w:val="00921CD9"/>
    <w:rsid w:val="00921D28"/>
    <w:rsid w:val="00921E0F"/>
    <w:rsid w:val="00921E1A"/>
    <w:rsid w:val="00922C0F"/>
    <w:rsid w:val="00922F8D"/>
    <w:rsid w:val="00923162"/>
    <w:rsid w:val="0092322F"/>
    <w:rsid w:val="00923416"/>
    <w:rsid w:val="009238CF"/>
    <w:rsid w:val="00923BA7"/>
    <w:rsid w:val="00923C04"/>
    <w:rsid w:val="00924135"/>
    <w:rsid w:val="0092452F"/>
    <w:rsid w:val="00924999"/>
    <w:rsid w:val="00924CFE"/>
    <w:rsid w:val="00924D8D"/>
    <w:rsid w:val="00925036"/>
    <w:rsid w:val="009254C2"/>
    <w:rsid w:val="00925B05"/>
    <w:rsid w:val="00925C9F"/>
    <w:rsid w:val="00925F8C"/>
    <w:rsid w:val="0092619C"/>
    <w:rsid w:val="009264A5"/>
    <w:rsid w:val="009268C3"/>
    <w:rsid w:val="00926BA9"/>
    <w:rsid w:val="00927207"/>
    <w:rsid w:val="0092723D"/>
    <w:rsid w:val="009273B1"/>
    <w:rsid w:val="0092746A"/>
    <w:rsid w:val="009274AA"/>
    <w:rsid w:val="00927546"/>
    <w:rsid w:val="009275A1"/>
    <w:rsid w:val="00927615"/>
    <w:rsid w:val="00927725"/>
    <w:rsid w:val="0092772A"/>
    <w:rsid w:val="00927B96"/>
    <w:rsid w:val="00927C6F"/>
    <w:rsid w:val="00927CC7"/>
    <w:rsid w:val="009305AC"/>
    <w:rsid w:val="00930A1D"/>
    <w:rsid w:val="00930A38"/>
    <w:rsid w:val="00930A50"/>
    <w:rsid w:val="00930BCE"/>
    <w:rsid w:val="00930E0E"/>
    <w:rsid w:val="0093120F"/>
    <w:rsid w:val="00931698"/>
    <w:rsid w:val="009316B6"/>
    <w:rsid w:val="00931B50"/>
    <w:rsid w:val="00931BE2"/>
    <w:rsid w:val="00931D88"/>
    <w:rsid w:val="0093215E"/>
    <w:rsid w:val="00932162"/>
    <w:rsid w:val="00932190"/>
    <w:rsid w:val="00932288"/>
    <w:rsid w:val="00932526"/>
    <w:rsid w:val="009325A9"/>
    <w:rsid w:val="009325B6"/>
    <w:rsid w:val="00932883"/>
    <w:rsid w:val="009328D0"/>
    <w:rsid w:val="009329E1"/>
    <w:rsid w:val="00932AF0"/>
    <w:rsid w:val="00932D6A"/>
    <w:rsid w:val="00932D7C"/>
    <w:rsid w:val="00932EAA"/>
    <w:rsid w:val="00932FCB"/>
    <w:rsid w:val="009333F1"/>
    <w:rsid w:val="00933455"/>
    <w:rsid w:val="00933495"/>
    <w:rsid w:val="00933C73"/>
    <w:rsid w:val="00933D99"/>
    <w:rsid w:val="00933E80"/>
    <w:rsid w:val="00934088"/>
    <w:rsid w:val="009347D9"/>
    <w:rsid w:val="0093484B"/>
    <w:rsid w:val="00934A4C"/>
    <w:rsid w:val="00934A62"/>
    <w:rsid w:val="00934C01"/>
    <w:rsid w:val="00934C11"/>
    <w:rsid w:val="00934E53"/>
    <w:rsid w:val="00934E5C"/>
    <w:rsid w:val="009350F3"/>
    <w:rsid w:val="0093587B"/>
    <w:rsid w:val="00935A0F"/>
    <w:rsid w:val="00935A3C"/>
    <w:rsid w:val="00935C0A"/>
    <w:rsid w:val="00935C98"/>
    <w:rsid w:val="00935E33"/>
    <w:rsid w:val="00935EDF"/>
    <w:rsid w:val="0093615F"/>
    <w:rsid w:val="009361AF"/>
    <w:rsid w:val="00936391"/>
    <w:rsid w:val="00936422"/>
    <w:rsid w:val="00936549"/>
    <w:rsid w:val="009368C7"/>
    <w:rsid w:val="009369EF"/>
    <w:rsid w:val="00936A9D"/>
    <w:rsid w:val="00936B7F"/>
    <w:rsid w:val="00936BC7"/>
    <w:rsid w:val="00936D45"/>
    <w:rsid w:val="00937273"/>
    <w:rsid w:val="009374F3"/>
    <w:rsid w:val="00937656"/>
    <w:rsid w:val="00937807"/>
    <w:rsid w:val="00937844"/>
    <w:rsid w:val="00937AB2"/>
    <w:rsid w:val="00937B30"/>
    <w:rsid w:val="00937DAB"/>
    <w:rsid w:val="00937DB9"/>
    <w:rsid w:val="00937F75"/>
    <w:rsid w:val="00937FB2"/>
    <w:rsid w:val="009400AF"/>
    <w:rsid w:val="0094084D"/>
    <w:rsid w:val="00940DDC"/>
    <w:rsid w:val="00940FAC"/>
    <w:rsid w:val="00941076"/>
    <w:rsid w:val="0094116D"/>
    <w:rsid w:val="009411A6"/>
    <w:rsid w:val="00941452"/>
    <w:rsid w:val="00941621"/>
    <w:rsid w:val="009416FA"/>
    <w:rsid w:val="00941755"/>
    <w:rsid w:val="009417C4"/>
    <w:rsid w:val="00941869"/>
    <w:rsid w:val="0094186D"/>
    <w:rsid w:val="009424CE"/>
    <w:rsid w:val="0094271A"/>
    <w:rsid w:val="0094279A"/>
    <w:rsid w:val="00942919"/>
    <w:rsid w:val="00942B14"/>
    <w:rsid w:val="00942BEC"/>
    <w:rsid w:val="00942EDC"/>
    <w:rsid w:val="00942F5C"/>
    <w:rsid w:val="00943113"/>
    <w:rsid w:val="0094317F"/>
    <w:rsid w:val="009431E4"/>
    <w:rsid w:val="00943202"/>
    <w:rsid w:val="0094370E"/>
    <w:rsid w:val="00943AAB"/>
    <w:rsid w:val="00943B7B"/>
    <w:rsid w:val="00943E88"/>
    <w:rsid w:val="00943F7C"/>
    <w:rsid w:val="0094403B"/>
    <w:rsid w:val="0094423F"/>
    <w:rsid w:val="009442C4"/>
    <w:rsid w:val="0094438F"/>
    <w:rsid w:val="00944588"/>
    <w:rsid w:val="009445C8"/>
    <w:rsid w:val="009446B2"/>
    <w:rsid w:val="00944852"/>
    <w:rsid w:val="0094485A"/>
    <w:rsid w:val="009449D8"/>
    <w:rsid w:val="00944C93"/>
    <w:rsid w:val="00944CF1"/>
    <w:rsid w:val="00945039"/>
    <w:rsid w:val="00945290"/>
    <w:rsid w:val="00945355"/>
    <w:rsid w:val="009454BC"/>
    <w:rsid w:val="00945622"/>
    <w:rsid w:val="009457C4"/>
    <w:rsid w:val="009458B1"/>
    <w:rsid w:val="00945923"/>
    <w:rsid w:val="00945A24"/>
    <w:rsid w:val="00945A27"/>
    <w:rsid w:val="00945C07"/>
    <w:rsid w:val="00945E58"/>
    <w:rsid w:val="00945F2C"/>
    <w:rsid w:val="00945FA1"/>
    <w:rsid w:val="00945FC6"/>
    <w:rsid w:val="0094622E"/>
    <w:rsid w:val="00946330"/>
    <w:rsid w:val="009465C4"/>
    <w:rsid w:val="00946C57"/>
    <w:rsid w:val="00946D9D"/>
    <w:rsid w:val="00946FEC"/>
    <w:rsid w:val="009473DD"/>
    <w:rsid w:val="00947453"/>
    <w:rsid w:val="00947470"/>
    <w:rsid w:val="009476D4"/>
    <w:rsid w:val="0094797F"/>
    <w:rsid w:val="00947AF5"/>
    <w:rsid w:val="00950912"/>
    <w:rsid w:val="00950961"/>
    <w:rsid w:val="00950AE1"/>
    <w:rsid w:val="00950D07"/>
    <w:rsid w:val="009511A0"/>
    <w:rsid w:val="0095120A"/>
    <w:rsid w:val="009514FB"/>
    <w:rsid w:val="009515A0"/>
    <w:rsid w:val="0095187F"/>
    <w:rsid w:val="009519E6"/>
    <w:rsid w:val="00951B32"/>
    <w:rsid w:val="00951BAA"/>
    <w:rsid w:val="00951C2B"/>
    <w:rsid w:val="00951DC8"/>
    <w:rsid w:val="00951E20"/>
    <w:rsid w:val="00951E5E"/>
    <w:rsid w:val="0095207A"/>
    <w:rsid w:val="00952B61"/>
    <w:rsid w:val="00952FF3"/>
    <w:rsid w:val="009530DD"/>
    <w:rsid w:val="009531B7"/>
    <w:rsid w:val="009534F7"/>
    <w:rsid w:val="009540C6"/>
    <w:rsid w:val="009541C5"/>
    <w:rsid w:val="0095420F"/>
    <w:rsid w:val="00954548"/>
    <w:rsid w:val="00954827"/>
    <w:rsid w:val="0095487A"/>
    <w:rsid w:val="00954A30"/>
    <w:rsid w:val="00954AD9"/>
    <w:rsid w:val="00954F5E"/>
    <w:rsid w:val="00955164"/>
    <w:rsid w:val="00955268"/>
    <w:rsid w:val="009552BB"/>
    <w:rsid w:val="009556E5"/>
    <w:rsid w:val="00955AB8"/>
    <w:rsid w:val="00955CAE"/>
    <w:rsid w:val="00955CCD"/>
    <w:rsid w:val="00955D39"/>
    <w:rsid w:val="00955DF5"/>
    <w:rsid w:val="009568EE"/>
    <w:rsid w:val="0095772F"/>
    <w:rsid w:val="00957865"/>
    <w:rsid w:val="00957EF9"/>
    <w:rsid w:val="00957F53"/>
    <w:rsid w:val="009608CF"/>
    <w:rsid w:val="00960B0E"/>
    <w:rsid w:val="00960BA2"/>
    <w:rsid w:val="00960E36"/>
    <w:rsid w:val="00960FDE"/>
    <w:rsid w:val="0096105C"/>
    <w:rsid w:val="009614F5"/>
    <w:rsid w:val="00961981"/>
    <w:rsid w:val="00961A51"/>
    <w:rsid w:val="00961FB1"/>
    <w:rsid w:val="0096206A"/>
    <w:rsid w:val="0096216E"/>
    <w:rsid w:val="0096286D"/>
    <w:rsid w:val="0096299A"/>
    <w:rsid w:val="009631FC"/>
    <w:rsid w:val="00963739"/>
    <w:rsid w:val="0096377A"/>
    <w:rsid w:val="00963BCF"/>
    <w:rsid w:val="00964011"/>
    <w:rsid w:val="0096416B"/>
    <w:rsid w:val="00964195"/>
    <w:rsid w:val="0096455A"/>
    <w:rsid w:val="00964593"/>
    <w:rsid w:val="009645E6"/>
    <w:rsid w:val="0096472C"/>
    <w:rsid w:val="00964834"/>
    <w:rsid w:val="009648EF"/>
    <w:rsid w:val="00964996"/>
    <w:rsid w:val="00964B2D"/>
    <w:rsid w:val="00964BF5"/>
    <w:rsid w:val="00964D3B"/>
    <w:rsid w:val="00965468"/>
    <w:rsid w:val="0096574B"/>
    <w:rsid w:val="00965823"/>
    <w:rsid w:val="00965C81"/>
    <w:rsid w:val="00965ED4"/>
    <w:rsid w:val="00966117"/>
    <w:rsid w:val="009662B7"/>
    <w:rsid w:val="009662E4"/>
    <w:rsid w:val="00966395"/>
    <w:rsid w:val="00966823"/>
    <w:rsid w:val="009669CC"/>
    <w:rsid w:val="00966A1B"/>
    <w:rsid w:val="00966AF9"/>
    <w:rsid w:val="00966CDB"/>
    <w:rsid w:val="00966F28"/>
    <w:rsid w:val="00966F47"/>
    <w:rsid w:val="009674BA"/>
    <w:rsid w:val="009675B3"/>
    <w:rsid w:val="0096762B"/>
    <w:rsid w:val="009676BC"/>
    <w:rsid w:val="00967A28"/>
    <w:rsid w:val="00967A7F"/>
    <w:rsid w:val="00967D63"/>
    <w:rsid w:val="00970103"/>
    <w:rsid w:val="009703E7"/>
    <w:rsid w:val="009706E1"/>
    <w:rsid w:val="00970896"/>
    <w:rsid w:val="00970933"/>
    <w:rsid w:val="00970B12"/>
    <w:rsid w:val="00970F73"/>
    <w:rsid w:val="0097157A"/>
    <w:rsid w:val="0097169E"/>
    <w:rsid w:val="00971B1B"/>
    <w:rsid w:val="00971C6A"/>
    <w:rsid w:val="00971E31"/>
    <w:rsid w:val="0097269B"/>
    <w:rsid w:val="00972892"/>
    <w:rsid w:val="0097291E"/>
    <w:rsid w:val="00972A5B"/>
    <w:rsid w:val="00972C63"/>
    <w:rsid w:val="00972C6B"/>
    <w:rsid w:val="00972CDF"/>
    <w:rsid w:val="0097302A"/>
    <w:rsid w:val="009735FB"/>
    <w:rsid w:val="009736D4"/>
    <w:rsid w:val="00973C57"/>
    <w:rsid w:val="00973F55"/>
    <w:rsid w:val="00974547"/>
    <w:rsid w:val="009747CE"/>
    <w:rsid w:val="00974A3E"/>
    <w:rsid w:val="00974A86"/>
    <w:rsid w:val="00974F42"/>
    <w:rsid w:val="0097530C"/>
    <w:rsid w:val="00975755"/>
    <w:rsid w:val="009759F6"/>
    <w:rsid w:val="00975E6C"/>
    <w:rsid w:val="009760BD"/>
    <w:rsid w:val="00976287"/>
    <w:rsid w:val="009763B1"/>
    <w:rsid w:val="009764DB"/>
    <w:rsid w:val="00976518"/>
    <w:rsid w:val="0097656F"/>
    <w:rsid w:val="0097658C"/>
    <w:rsid w:val="009765C9"/>
    <w:rsid w:val="0097664D"/>
    <w:rsid w:val="00976C8B"/>
    <w:rsid w:val="00977066"/>
    <w:rsid w:val="009774FE"/>
    <w:rsid w:val="00977539"/>
    <w:rsid w:val="009776D0"/>
    <w:rsid w:val="00977958"/>
    <w:rsid w:val="00977A74"/>
    <w:rsid w:val="00977BB0"/>
    <w:rsid w:val="00977BB7"/>
    <w:rsid w:val="00977C02"/>
    <w:rsid w:val="00977E80"/>
    <w:rsid w:val="009802AE"/>
    <w:rsid w:val="009805E6"/>
    <w:rsid w:val="0098072D"/>
    <w:rsid w:val="009809B0"/>
    <w:rsid w:val="00980DF6"/>
    <w:rsid w:val="00980DF9"/>
    <w:rsid w:val="0098150C"/>
    <w:rsid w:val="009818DC"/>
    <w:rsid w:val="00981ED2"/>
    <w:rsid w:val="0098200F"/>
    <w:rsid w:val="0098204C"/>
    <w:rsid w:val="0098293E"/>
    <w:rsid w:val="00982F8B"/>
    <w:rsid w:val="009834A0"/>
    <w:rsid w:val="009834F7"/>
    <w:rsid w:val="00983857"/>
    <w:rsid w:val="00983885"/>
    <w:rsid w:val="00983955"/>
    <w:rsid w:val="00983A8A"/>
    <w:rsid w:val="00983D82"/>
    <w:rsid w:val="00984252"/>
    <w:rsid w:val="009845F1"/>
    <w:rsid w:val="0098464A"/>
    <w:rsid w:val="00984691"/>
    <w:rsid w:val="00984B2C"/>
    <w:rsid w:val="00984C6B"/>
    <w:rsid w:val="00984EBD"/>
    <w:rsid w:val="00984F10"/>
    <w:rsid w:val="0098503E"/>
    <w:rsid w:val="0098509D"/>
    <w:rsid w:val="009850AB"/>
    <w:rsid w:val="009850E6"/>
    <w:rsid w:val="009857A7"/>
    <w:rsid w:val="009857CD"/>
    <w:rsid w:val="0098596B"/>
    <w:rsid w:val="00985A18"/>
    <w:rsid w:val="00985EC1"/>
    <w:rsid w:val="00986106"/>
    <w:rsid w:val="0098650C"/>
    <w:rsid w:val="009865AD"/>
    <w:rsid w:val="00986672"/>
    <w:rsid w:val="00986718"/>
    <w:rsid w:val="00986761"/>
    <w:rsid w:val="009868A0"/>
    <w:rsid w:val="00986DD5"/>
    <w:rsid w:val="00986F75"/>
    <w:rsid w:val="00987373"/>
    <w:rsid w:val="009875AA"/>
    <w:rsid w:val="009875F5"/>
    <w:rsid w:val="00987647"/>
    <w:rsid w:val="009877FB"/>
    <w:rsid w:val="009878AC"/>
    <w:rsid w:val="00987A0C"/>
    <w:rsid w:val="00987AA5"/>
    <w:rsid w:val="00987C1F"/>
    <w:rsid w:val="00987D6B"/>
    <w:rsid w:val="00987EEB"/>
    <w:rsid w:val="00987FE1"/>
    <w:rsid w:val="00990016"/>
    <w:rsid w:val="00990382"/>
    <w:rsid w:val="00990535"/>
    <w:rsid w:val="00990581"/>
    <w:rsid w:val="0099077A"/>
    <w:rsid w:val="00990785"/>
    <w:rsid w:val="00990853"/>
    <w:rsid w:val="00990918"/>
    <w:rsid w:val="00990998"/>
    <w:rsid w:val="00990A2A"/>
    <w:rsid w:val="00990D9C"/>
    <w:rsid w:val="00990E9D"/>
    <w:rsid w:val="0099100C"/>
    <w:rsid w:val="009914A1"/>
    <w:rsid w:val="009914A7"/>
    <w:rsid w:val="009916CB"/>
    <w:rsid w:val="0099196B"/>
    <w:rsid w:val="009919C9"/>
    <w:rsid w:val="00991E16"/>
    <w:rsid w:val="00991E7A"/>
    <w:rsid w:val="00991E7B"/>
    <w:rsid w:val="00992099"/>
    <w:rsid w:val="00992112"/>
    <w:rsid w:val="00992251"/>
    <w:rsid w:val="009923EA"/>
    <w:rsid w:val="009924A1"/>
    <w:rsid w:val="00992A18"/>
    <w:rsid w:val="00992A55"/>
    <w:rsid w:val="00992AE0"/>
    <w:rsid w:val="00992E31"/>
    <w:rsid w:val="00992F15"/>
    <w:rsid w:val="00992FC3"/>
    <w:rsid w:val="00993250"/>
    <w:rsid w:val="00993259"/>
    <w:rsid w:val="009932DA"/>
    <w:rsid w:val="009939D1"/>
    <w:rsid w:val="00993A96"/>
    <w:rsid w:val="00993CD8"/>
    <w:rsid w:val="00993CE1"/>
    <w:rsid w:val="00993D74"/>
    <w:rsid w:val="00993D80"/>
    <w:rsid w:val="00993EB8"/>
    <w:rsid w:val="00994332"/>
    <w:rsid w:val="009947B6"/>
    <w:rsid w:val="0099488E"/>
    <w:rsid w:val="00994B54"/>
    <w:rsid w:val="00994C90"/>
    <w:rsid w:val="00994CC4"/>
    <w:rsid w:val="00994D79"/>
    <w:rsid w:val="00994DB8"/>
    <w:rsid w:val="00994E92"/>
    <w:rsid w:val="00994EAA"/>
    <w:rsid w:val="0099517B"/>
    <w:rsid w:val="009951F5"/>
    <w:rsid w:val="00995234"/>
    <w:rsid w:val="009953B7"/>
    <w:rsid w:val="00995432"/>
    <w:rsid w:val="00995714"/>
    <w:rsid w:val="00995769"/>
    <w:rsid w:val="00995B70"/>
    <w:rsid w:val="00995B91"/>
    <w:rsid w:val="00995C69"/>
    <w:rsid w:val="00996260"/>
    <w:rsid w:val="009963EB"/>
    <w:rsid w:val="00996440"/>
    <w:rsid w:val="0099663D"/>
    <w:rsid w:val="0099697D"/>
    <w:rsid w:val="00996B87"/>
    <w:rsid w:val="009970D5"/>
    <w:rsid w:val="00997287"/>
    <w:rsid w:val="009974A3"/>
    <w:rsid w:val="0099755C"/>
    <w:rsid w:val="00997CE9"/>
    <w:rsid w:val="00997DD3"/>
    <w:rsid w:val="009A0148"/>
    <w:rsid w:val="009A060D"/>
    <w:rsid w:val="009A0655"/>
    <w:rsid w:val="009A06C0"/>
    <w:rsid w:val="009A0877"/>
    <w:rsid w:val="009A0882"/>
    <w:rsid w:val="009A08A1"/>
    <w:rsid w:val="009A099D"/>
    <w:rsid w:val="009A0A81"/>
    <w:rsid w:val="009A0AEB"/>
    <w:rsid w:val="009A12DE"/>
    <w:rsid w:val="009A1333"/>
    <w:rsid w:val="009A145B"/>
    <w:rsid w:val="009A17B1"/>
    <w:rsid w:val="009A1C89"/>
    <w:rsid w:val="009A1D85"/>
    <w:rsid w:val="009A1E41"/>
    <w:rsid w:val="009A1F28"/>
    <w:rsid w:val="009A1F95"/>
    <w:rsid w:val="009A2056"/>
    <w:rsid w:val="009A261B"/>
    <w:rsid w:val="009A26B5"/>
    <w:rsid w:val="009A2AD6"/>
    <w:rsid w:val="009A33EC"/>
    <w:rsid w:val="009A3479"/>
    <w:rsid w:val="009A3885"/>
    <w:rsid w:val="009A3F6A"/>
    <w:rsid w:val="009A40C2"/>
    <w:rsid w:val="009A4220"/>
    <w:rsid w:val="009A4287"/>
    <w:rsid w:val="009A4502"/>
    <w:rsid w:val="009A4629"/>
    <w:rsid w:val="009A4722"/>
    <w:rsid w:val="009A47B5"/>
    <w:rsid w:val="009A4CEB"/>
    <w:rsid w:val="009A4F88"/>
    <w:rsid w:val="009A50CD"/>
    <w:rsid w:val="009A544E"/>
    <w:rsid w:val="009A5646"/>
    <w:rsid w:val="009A5733"/>
    <w:rsid w:val="009A585F"/>
    <w:rsid w:val="009A5AC0"/>
    <w:rsid w:val="009A5C3A"/>
    <w:rsid w:val="009A5CDE"/>
    <w:rsid w:val="009A5D7A"/>
    <w:rsid w:val="009A5F54"/>
    <w:rsid w:val="009A60E0"/>
    <w:rsid w:val="009A630D"/>
    <w:rsid w:val="009A63F7"/>
    <w:rsid w:val="009A6583"/>
    <w:rsid w:val="009A65D6"/>
    <w:rsid w:val="009A6A8D"/>
    <w:rsid w:val="009A6E05"/>
    <w:rsid w:val="009A6E47"/>
    <w:rsid w:val="009A6F45"/>
    <w:rsid w:val="009A73E0"/>
    <w:rsid w:val="009A741E"/>
    <w:rsid w:val="009A74A1"/>
    <w:rsid w:val="009A7CA4"/>
    <w:rsid w:val="009A7D33"/>
    <w:rsid w:val="009A7E55"/>
    <w:rsid w:val="009A7EA1"/>
    <w:rsid w:val="009A7F45"/>
    <w:rsid w:val="009B003D"/>
    <w:rsid w:val="009B009C"/>
    <w:rsid w:val="009B03BE"/>
    <w:rsid w:val="009B0469"/>
    <w:rsid w:val="009B07B2"/>
    <w:rsid w:val="009B07F0"/>
    <w:rsid w:val="009B082F"/>
    <w:rsid w:val="009B0923"/>
    <w:rsid w:val="009B0935"/>
    <w:rsid w:val="009B0D2A"/>
    <w:rsid w:val="009B0F19"/>
    <w:rsid w:val="009B11CB"/>
    <w:rsid w:val="009B13BB"/>
    <w:rsid w:val="009B140F"/>
    <w:rsid w:val="009B17DB"/>
    <w:rsid w:val="009B203B"/>
    <w:rsid w:val="009B232C"/>
    <w:rsid w:val="009B264B"/>
    <w:rsid w:val="009B2733"/>
    <w:rsid w:val="009B288A"/>
    <w:rsid w:val="009B2F04"/>
    <w:rsid w:val="009B31D9"/>
    <w:rsid w:val="009B3543"/>
    <w:rsid w:val="009B36D5"/>
    <w:rsid w:val="009B3899"/>
    <w:rsid w:val="009B3944"/>
    <w:rsid w:val="009B3ACD"/>
    <w:rsid w:val="009B3C1A"/>
    <w:rsid w:val="009B3E38"/>
    <w:rsid w:val="009B3E86"/>
    <w:rsid w:val="009B4132"/>
    <w:rsid w:val="009B467E"/>
    <w:rsid w:val="009B489B"/>
    <w:rsid w:val="009B4931"/>
    <w:rsid w:val="009B4B57"/>
    <w:rsid w:val="009B4C4C"/>
    <w:rsid w:val="009B4D18"/>
    <w:rsid w:val="009B4DE7"/>
    <w:rsid w:val="009B4E62"/>
    <w:rsid w:val="009B5021"/>
    <w:rsid w:val="009B50F1"/>
    <w:rsid w:val="009B549E"/>
    <w:rsid w:val="009B57DC"/>
    <w:rsid w:val="009B586D"/>
    <w:rsid w:val="009B59E7"/>
    <w:rsid w:val="009B5D50"/>
    <w:rsid w:val="009B5FBA"/>
    <w:rsid w:val="009B6AD6"/>
    <w:rsid w:val="009B6BEF"/>
    <w:rsid w:val="009B6DD3"/>
    <w:rsid w:val="009B6FF0"/>
    <w:rsid w:val="009B72AA"/>
    <w:rsid w:val="009B73FD"/>
    <w:rsid w:val="009B7570"/>
    <w:rsid w:val="009B7596"/>
    <w:rsid w:val="009B75E2"/>
    <w:rsid w:val="009B776E"/>
    <w:rsid w:val="009B7C2B"/>
    <w:rsid w:val="009B7C93"/>
    <w:rsid w:val="009B7DC8"/>
    <w:rsid w:val="009B7E22"/>
    <w:rsid w:val="009B7F05"/>
    <w:rsid w:val="009C02CF"/>
    <w:rsid w:val="009C128A"/>
    <w:rsid w:val="009C12EE"/>
    <w:rsid w:val="009C1494"/>
    <w:rsid w:val="009C1681"/>
    <w:rsid w:val="009C1788"/>
    <w:rsid w:val="009C17D8"/>
    <w:rsid w:val="009C1AC1"/>
    <w:rsid w:val="009C1B94"/>
    <w:rsid w:val="009C1FBE"/>
    <w:rsid w:val="009C25F7"/>
    <w:rsid w:val="009C2678"/>
    <w:rsid w:val="009C2BE6"/>
    <w:rsid w:val="009C2C97"/>
    <w:rsid w:val="009C2DF1"/>
    <w:rsid w:val="009C2E49"/>
    <w:rsid w:val="009C2F1D"/>
    <w:rsid w:val="009C35D7"/>
    <w:rsid w:val="009C3743"/>
    <w:rsid w:val="009C3749"/>
    <w:rsid w:val="009C3B31"/>
    <w:rsid w:val="009C3B47"/>
    <w:rsid w:val="009C3C9E"/>
    <w:rsid w:val="009C3CA6"/>
    <w:rsid w:val="009C3FE3"/>
    <w:rsid w:val="009C4129"/>
    <w:rsid w:val="009C4137"/>
    <w:rsid w:val="009C43F7"/>
    <w:rsid w:val="009C468F"/>
    <w:rsid w:val="009C46D4"/>
    <w:rsid w:val="009C4977"/>
    <w:rsid w:val="009C4C1D"/>
    <w:rsid w:val="009C53FF"/>
    <w:rsid w:val="009C5871"/>
    <w:rsid w:val="009C5D59"/>
    <w:rsid w:val="009C62E7"/>
    <w:rsid w:val="009C63D4"/>
    <w:rsid w:val="009C6B9D"/>
    <w:rsid w:val="009C6E43"/>
    <w:rsid w:val="009C7268"/>
    <w:rsid w:val="009C72F3"/>
    <w:rsid w:val="009C734C"/>
    <w:rsid w:val="009C736F"/>
    <w:rsid w:val="009C748C"/>
    <w:rsid w:val="009C74FD"/>
    <w:rsid w:val="009C7742"/>
    <w:rsid w:val="009C7B1D"/>
    <w:rsid w:val="009C7BF9"/>
    <w:rsid w:val="009C7C0F"/>
    <w:rsid w:val="009C7CC5"/>
    <w:rsid w:val="009C7F57"/>
    <w:rsid w:val="009D013A"/>
    <w:rsid w:val="009D0140"/>
    <w:rsid w:val="009D023A"/>
    <w:rsid w:val="009D034D"/>
    <w:rsid w:val="009D03FA"/>
    <w:rsid w:val="009D0499"/>
    <w:rsid w:val="009D078C"/>
    <w:rsid w:val="009D07EB"/>
    <w:rsid w:val="009D09F5"/>
    <w:rsid w:val="009D0EC6"/>
    <w:rsid w:val="009D0F97"/>
    <w:rsid w:val="009D1018"/>
    <w:rsid w:val="009D1054"/>
    <w:rsid w:val="009D159C"/>
    <w:rsid w:val="009D180C"/>
    <w:rsid w:val="009D1935"/>
    <w:rsid w:val="009D19F2"/>
    <w:rsid w:val="009D1BEC"/>
    <w:rsid w:val="009D1CCA"/>
    <w:rsid w:val="009D1FDD"/>
    <w:rsid w:val="009D2072"/>
    <w:rsid w:val="009D22C9"/>
    <w:rsid w:val="009D23B6"/>
    <w:rsid w:val="009D24E2"/>
    <w:rsid w:val="009D2525"/>
    <w:rsid w:val="009D26FA"/>
    <w:rsid w:val="009D2789"/>
    <w:rsid w:val="009D299E"/>
    <w:rsid w:val="009D2D70"/>
    <w:rsid w:val="009D2F41"/>
    <w:rsid w:val="009D30A7"/>
    <w:rsid w:val="009D30CF"/>
    <w:rsid w:val="009D30F3"/>
    <w:rsid w:val="009D32E6"/>
    <w:rsid w:val="009D340B"/>
    <w:rsid w:val="009D347A"/>
    <w:rsid w:val="009D36C2"/>
    <w:rsid w:val="009D36EE"/>
    <w:rsid w:val="009D399D"/>
    <w:rsid w:val="009D40A3"/>
    <w:rsid w:val="009D4193"/>
    <w:rsid w:val="009D44C3"/>
    <w:rsid w:val="009D486D"/>
    <w:rsid w:val="009D487C"/>
    <w:rsid w:val="009D49A3"/>
    <w:rsid w:val="009D4A21"/>
    <w:rsid w:val="009D4A93"/>
    <w:rsid w:val="009D4AE4"/>
    <w:rsid w:val="009D509C"/>
    <w:rsid w:val="009D5383"/>
    <w:rsid w:val="009D596A"/>
    <w:rsid w:val="009D59BA"/>
    <w:rsid w:val="009D5F12"/>
    <w:rsid w:val="009D5FB3"/>
    <w:rsid w:val="009D6025"/>
    <w:rsid w:val="009D62B3"/>
    <w:rsid w:val="009D6515"/>
    <w:rsid w:val="009D6729"/>
    <w:rsid w:val="009D6999"/>
    <w:rsid w:val="009D6A33"/>
    <w:rsid w:val="009D7061"/>
    <w:rsid w:val="009D74DE"/>
    <w:rsid w:val="009D772B"/>
    <w:rsid w:val="009D78C0"/>
    <w:rsid w:val="009D7B8E"/>
    <w:rsid w:val="009D7C88"/>
    <w:rsid w:val="009D7D05"/>
    <w:rsid w:val="009D7DB5"/>
    <w:rsid w:val="009D7F1E"/>
    <w:rsid w:val="009E0056"/>
    <w:rsid w:val="009E00DF"/>
    <w:rsid w:val="009E014B"/>
    <w:rsid w:val="009E01C9"/>
    <w:rsid w:val="009E0460"/>
    <w:rsid w:val="009E05FB"/>
    <w:rsid w:val="009E0AB9"/>
    <w:rsid w:val="009E0F5E"/>
    <w:rsid w:val="009E10F0"/>
    <w:rsid w:val="009E1215"/>
    <w:rsid w:val="009E1282"/>
    <w:rsid w:val="009E16F6"/>
    <w:rsid w:val="009E1919"/>
    <w:rsid w:val="009E1AD3"/>
    <w:rsid w:val="009E1F93"/>
    <w:rsid w:val="009E1FE9"/>
    <w:rsid w:val="009E2108"/>
    <w:rsid w:val="009E25CC"/>
    <w:rsid w:val="009E28FB"/>
    <w:rsid w:val="009E2B6F"/>
    <w:rsid w:val="009E3025"/>
    <w:rsid w:val="009E3E6B"/>
    <w:rsid w:val="009E400C"/>
    <w:rsid w:val="009E405D"/>
    <w:rsid w:val="009E436E"/>
    <w:rsid w:val="009E45A1"/>
    <w:rsid w:val="009E4670"/>
    <w:rsid w:val="009E47EC"/>
    <w:rsid w:val="009E4D6F"/>
    <w:rsid w:val="009E4DF8"/>
    <w:rsid w:val="009E517E"/>
    <w:rsid w:val="009E5206"/>
    <w:rsid w:val="009E5275"/>
    <w:rsid w:val="009E59F2"/>
    <w:rsid w:val="009E5C91"/>
    <w:rsid w:val="009E5CBD"/>
    <w:rsid w:val="009E6059"/>
    <w:rsid w:val="009E66D0"/>
    <w:rsid w:val="009E66ED"/>
    <w:rsid w:val="009E6774"/>
    <w:rsid w:val="009E69A6"/>
    <w:rsid w:val="009E6A61"/>
    <w:rsid w:val="009E6BAB"/>
    <w:rsid w:val="009E6F8D"/>
    <w:rsid w:val="009E7240"/>
    <w:rsid w:val="009E769C"/>
    <w:rsid w:val="009E770F"/>
    <w:rsid w:val="009E7B06"/>
    <w:rsid w:val="009E7DF1"/>
    <w:rsid w:val="009E7E1B"/>
    <w:rsid w:val="009F0802"/>
    <w:rsid w:val="009F086E"/>
    <w:rsid w:val="009F09B4"/>
    <w:rsid w:val="009F0B78"/>
    <w:rsid w:val="009F0FA9"/>
    <w:rsid w:val="009F0FF1"/>
    <w:rsid w:val="009F1116"/>
    <w:rsid w:val="009F11DF"/>
    <w:rsid w:val="009F1466"/>
    <w:rsid w:val="009F16E2"/>
    <w:rsid w:val="009F1AFA"/>
    <w:rsid w:val="009F21A1"/>
    <w:rsid w:val="009F24EE"/>
    <w:rsid w:val="009F281F"/>
    <w:rsid w:val="009F2858"/>
    <w:rsid w:val="009F28BA"/>
    <w:rsid w:val="009F290B"/>
    <w:rsid w:val="009F2970"/>
    <w:rsid w:val="009F29EF"/>
    <w:rsid w:val="009F29F0"/>
    <w:rsid w:val="009F2C78"/>
    <w:rsid w:val="009F2E53"/>
    <w:rsid w:val="009F2F46"/>
    <w:rsid w:val="009F30D1"/>
    <w:rsid w:val="009F3238"/>
    <w:rsid w:val="009F391E"/>
    <w:rsid w:val="009F3930"/>
    <w:rsid w:val="009F3B17"/>
    <w:rsid w:val="009F3B45"/>
    <w:rsid w:val="009F3E9C"/>
    <w:rsid w:val="009F42CE"/>
    <w:rsid w:val="009F4572"/>
    <w:rsid w:val="009F45EB"/>
    <w:rsid w:val="009F46EB"/>
    <w:rsid w:val="009F47B2"/>
    <w:rsid w:val="009F47EC"/>
    <w:rsid w:val="009F488C"/>
    <w:rsid w:val="009F495E"/>
    <w:rsid w:val="009F49E6"/>
    <w:rsid w:val="009F49FE"/>
    <w:rsid w:val="009F4BB8"/>
    <w:rsid w:val="009F4C1B"/>
    <w:rsid w:val="009F5B47"/>
    <w:rsid w:val="009F5BF2"/>
    <w:rsid w:val="009F5D73"/>
    <w:rsid w:val="009F674E"/>
    <w:rsid w:val="009F67DE"/>
    <w:rsid w:val="009F6C2F"/>
    <w:rsid w:val="009F79B2"/>
    <w:rsid w:val="009F7D80"/>
    <w:rsid w:val="009F7F72"/>
    <w:rsid w:val="00A000C0"/>
    <w:rsid w:val="00A000CD"/>
    <w:rsid w:val="00A002CD"/>
    <w:rsid w:val="00A00829"/>
    <w:rsid w:val="00A009B1"/>
    <w:rsid w:val="00A00A26"/>
    <w:rsid w:val="00A00F76"/>
    <w:rsid w:val="00A0132D"/>
    <w:rsid w:val="00A016B8"/>
    <w:rsid w:val="00A01B49"/>
    <w:rsid w:val="00A01C95"/>
    <w:rsid w:val="00A01D62"/>
    <w:rsid w:val="00A01EA1"/>
    <w:rsid w:val="00A01F55"/>
    <w:rsid w:val="00A021A0"/>
    <w:rsid w:val="00A0220C"/>
    <w:rsid w:val="00A0246B"/>
    <w:rsid w:val="00A02470"/>
    <w:rsid w:val="00A02C8A"/>
    <w:rsid w:val="00A02E6C"/>
    <w:rsid w:val="00A02FA2"/>
    <w:rsid w:val="00A031F8"/>
    <w:rsid w:val="00A034A0"/>
    <w:rsid w:val="00A0368B"/>
    <w:rsid w:val="00A03DC8"/>
    <w:rsid w:val="00A03E55"/>
    <w:rsid w:val="00A044C9"/>
    <w:rsid w:val="00A046B8"/>
    <w:rsid w:val="00A0488B"/>
    <w:rsid w:val="00A04953"/>
    <w:rsid w:val="00A05211"/>
    <w:rsid w:val="00A052C0"/>
    <w:rsid w:val="00A0534C"/>
    <w:rsid w:val="00A05652"/>
    <w:rsid w:val="00A0589F"/>
    <w:rsid w:val="00A05B0B"/>
    <w:rsid w:val="00A05E28"/>
    <w:rsid w:val="00A05FC3"/>
    <w:rsid w:val="00A05FDB"/>
    <w:rsid w:val="00A06059"/>
    <w:rsid w:val="00A0631C"/>
    <w:rsid w:val="00A06438"/>
    <w:rsid w:val="00A06506"/>
    <w:rsid w:val="00A0660E"/>
    <w:rsid w:val="00A066CA"/>
    <w:rsid w:val="00A0685A"/>
    <w:rsid w:val="00A06D06"/>
    <w:rsid w:val="00A06E6B"/>
    <w:rsid w:val="00A06F01"/>
    <w:rsid w:val="00A076B4"/>
    <w:rsid w:val="00A07B7A"/>
    <w:rsid w:val="00A07BC2"/>
    <w:rsid w:val="00A07D18"/>
    <w:rsid w:val="00A07D4F"/>
    <w:rsid w:val="00A07ED9"/>
    <w:rsid w:val="00A1025A"/>
    <w:rsid w:val="00A102EA"/>
    <w:rsid w:val="00A1042F"/>
    <w:rsid w:val="00A1074D"/>
    <w:rsid w:val="00A107F7"/>
    <w:rsid w:val="00A10912"/>
    <w:rsid w:val="00A10938"/>
    <w:rsid w:val="00A10EBF"/>
    <w:rsid w:val="00A1106D"/>
    <w:rsid w:val="00A11412"/>
    <w:rsid w:val="00A11473"/>
    <w:rsid w:val="00A11731"/>
    <w:rsid w:val="00A11794"/>
    <w:rsid w:val="00A118CE"/>
    <w:rsid w:val="00A11984"/>
    <w:rsid w:val="00A11B06"/>
    <w:rsid w:val="00A11C13"/>
    <w:rsid w:val="00A11D58"/>
    <w:rsid w:val="00A11EC4"/>
    <w:rsid w:val="00A11F72"/>
    <w:rsid w:val="00A11F91"/>
    <w:rsid w:val="00A121AC"/>
    <w:rsid w:val="00A121B4"/>
    <w:rsid w:val="00A123C0"/>
    <w:rsid w:val="00A12481"/>
    <w:rsid w:val="00A127E7"/>
    <w:rsid w:val="00A12E6D"/>
    <w:rsid w:val="00A12E8C"/>
    <w:rsid w:val="00A1314E"/>
    <w:rsid w:val="00A13273"/>
    <w:rsid w:val="00A134CF"/>
    <w:rsid w:val="00A13594"/>
    <w:rsid w:val="00A136E8"/>
    <w:rsid w:val="00A13906"/>
    <w:rsid w:val="00A13ECF"/>
    <w:rsid w:val="00A13F6B"/>
    <w:rsid w:val="00A141A1"/>
    <w:rsid w:val="00A145A0"/>
    <w:rsid w:val="00A14CD2"/>
    <w:rsid w:val="00A14E1A"/>
    <w:rsid w:val="00A14E52"/>
    <w:rsid w:val="00A15302"/>
    <w:rsid w:val="00A156D2"/>
    <w:rsid w:val="00A158A4"/>
    <w:rsid w:val="00A159C4"/>
    <w:rsid w:val="00A159D7"/>
    <w:rsid w:val="00A15A00"/>
    <w:rsid w:val="00A15E13"/>
    <w:rsid w:val="00A15E5B"/>
    <w:rsid w:val="00A15EC4"/>
    <w:rsid w:val="00A1603E"/>
    <w:rsid w:val="00A1631F"/>
    <w:rsid w:val="00A1649D"/>
    <w:rsid w:val="00A166C1"/>
    <w:rsid w:val="00A166E3"/>
    <w:rsid w:val="00A16742"/>
    <w:rsid w:val="00A167D5"/>
    <w:rsid w:val="00A1686C"/>
    <w:rsid w:val="00A16C32"/>
    <w:rsid w:val="00A170A3"/>
    <w:rsid w:val="00A173A8"/>
    <w:rsid w:val="00A177E2"/>
    <w:rsid w:val="00A178A6"/>
    <w:rsid w:val="00A17972"/>
    <w:rsid w:val="00A17A22"/>
    <w:rsid w:val="00A17E01"/>
    <w:rsid w:val="00A17F88"/>
    <w:rsid w:val="00A20078"/>
    <w:rsid w:val="00A204CC"/>
    <w:rsid w:val="00A205B3"/>
    <w:rsid w:val="00A20BE6"/>
    <w:rsid w:val="00A20F29"/>
    <w:rsid w:val="00A21147"/>
    <w:rsid w:val="00A211F7"/>
    <w:rsid w:val="00A214B5"/>
    <w:rsid w:val="00A216BF"/>
    <w:rsid w:val="00A217CC"/>
    <w:rsid w:val="00A21842"/>
    <w:rsid w:val="00A21A60"/>
    <w:rsid w:val="00A21BDB"/>
    <w:rsid w:val="00A222AC"/>
    <w:rsid w:val="00A22741"/>
    <w:rsid w:val="00A22A52"/>
    <w:rsid w:val="00A22BCC"/>
    <w:rsid w:val="00A22D06"/>
    <w:rsid w:val="00A22D3C"/>
    <w:rsid w:val="00A22E78"/>
    <w:rsid w:val="00A23458"/>
    <w:rsid w:val="00A234E1"/>
    <w:rsid w:val="00A2351D"/>
    <w:rsid w:val="00A23559"/>
    <w:rsid w:val="00A23858"/>
    <w:rsid w:val="00A238D8"/>
    <w:rsid w:val="00A23916"/>
    <w:rsid w:val="00A23A9A"/>
    <w:rsid w:val="00A23AC4"/>
    <w:rsid w:val="00A23B31"/>
    <w:rsid w:val="00A23BED"/>
    <w:rsid w:val="00A23F0E"/>
    <w:rsid w:val="00A23F2C"/>
    <w:rsid w:val="00A23FF2"/>
    <w:rsid w:val="00A24221"/>
    <w:rsid w:val="00A24B7A"/>
    <w:rsid w:val="00A24EED"/>
    <w:rsid w:val="00A2501C"/>
    <w:rsid w:val="00A251DE"/>
    <w:rsid w:val="00A2579F"/>
    <w:rsid w:val="00A25A55"/>
    <w:rsid w:val="00A25AFA"/>
    <w:rsid w:val="00A25F49"/>
    <w:rsid w:val="00A26304"/>
    <w:rsid w:val="00A2641B"/>
    <w:rsid w:val="00A26C38"/>
    <w:rsid w:val="00A26E97"/>
    <w:rsid w:val="00A26EED"/>
    <w:rsid w:val="00A274C7"/>
    <w:rsid w:val="00A27765"/>
    <w:rsid w:val="00A27773"/>
    <w:rsid w:val="00A27C12"/>
    <w:rsid w:val="00A27CBF"/>
    <w:rsid w:val="00A27F7E"/>
    <w:rsid w:val="00A300F3"/>
    <w:rsid w:val="00A30178"/>
    <w:rsid w:val="00A305F7"/>
    <w:rsid w:val="00A306D5"/>
    <w:rsid w:val="00A308A1"/>
    <w:rsid w:val="00A3093A"/>
    <w:rsid w:val="00A30CDD"/>
    <w:rsid w:val="00A30F8D"/>
    <w:rsid w:val="00A31090"/>
    <w:rsid w:val="00A31362"/>
    <w:rsid w:val="00A3145D"/>
    <w:rsid w:val="00A3185F"/>
    <w:rsid w:val="00A318F4"/>
    <w:rsid w:val="00A31B3D"/>
    <w:rsid w:val="00A31BFC"/>
    <w:rsid w:val="00A31C09"/>
    <w:rsid w:val="00A31C82"/>
    <w:rsid w:val="00A31C85"/>
    <w:rsid w:val="00A31DD7"/>
    <w:rsid w:val="00A31E8C"/>
    <w:rsid w:val="00A327EF"/>
    <w:rsid w:val="00A32A33"/>
    <w:rsid w:val="00A32A38"/>
    <w:rsid w:val="00A32B73"/>
    <w:rsid w:val="00A32C41"/>
    <w:rsid w:val="00A32DE8"/>
    <w:rsid w:val="00A33159"/>
    <w:rsid w:val="00A33421"/>
    <w:rsid w:val="00A3362C"/>
    <w:rsid w:val="00A3394C"/>
    <w:rsid w:val="00A33C39"/>
    <w:rsid w:val="00A33CC5"/>
    <w:rsid w:val="00A33E11"/>
    <w:rsid w:val="00A33E62"/>
    <w:rsid w:val="00A34114"/>
    <w:rsid w:val="00A341CE"/>
    <w:rsid w:val="00A34446"/>
    <w:rsid w:val="00A34448"/>
    <w:rsid w:val="00A3492D"/>
    <w:rsid w:val="00A34B2C"/>
    <w:rsid w:val="00A34CF9"/>
    <w:rsid w:val="00A34E58"/>
    <w:rsid w:val="00A3505E"/>
    <w:rsid w:val="00A35495"/>
    <w:rsid w:val="00A35A9D"/>
    <w:rsid w:val="00A35D6F"/>
    <w:rsid w:val="00A35EAA"/>
    <w:rsid w:val="00A36024"/>
    <w:rsid w:val="00A362BD"/>
    <w:rsid w:val="00A363F1"/>
    <w:rsid w:val="00A3676A"/>
    <w:rsid w:val="00A36F6B"/>
    <w:rsid w:val="00A370D5"/>
    <w:rsid w:val="00A3711D"/>
    <w:rsid w:val="00A3750F"/>
    <w:rsid w:val="00A375CE"/>
    <w:rsid w:val="00A37A99"/>
    <w:rsid w:val="00A401B3"/>
    <w:rsid w:val="00A4071D"/>
    <w:rsid w:val="00A4086E"/>
    <w:rsid w:val="00A40911"/>
    <w:rsid w:val="00A40A20"/>
    <w:rsid w:val="00A40E02"/>
    <w:rsid w:val="00A40FA8"/>
    <w:rsid w:val="00A41151"/>
    <w:rsid w:val="00A41181"/>
    <w:rsid w:val="00A4121E"/>
    <w:rsid w:val="00A412F2"/>
    <w:rsid w:val="00A41515"/>
    <w:rsid w:val="00A41707"/>
    <w:rsid w:val="00A41761"/>
    <w:rsid w:val="00A41870"/>
    <w:rsid w:val="00A4243A"/>
    <w:rsid w:val="00A424BC"/>
    <w:rsid w:val="00A424DF"/>
    <w:rsid w:val="00A42695"/>
    <w:rsid w:val="00A427D5"/>
    <w:rsid w:val="00A42DD0"/>
    <w:rsid w:val="00A4300F"/>
    <w:rsid w:val="00A432A3"/>
    <w:rsid w:val="00A432EF"/>
    <w:rsid w:val="00A43B80"/>
    <w:rsid w:val="00A44201"/>
    <w:rsid w:val="00A44399"/>
    <w:rsid w:val="00A443B9"/>
    <w:rsid w:val="00A4460D"/>
    <w:rsid w:val="00A44792"/>
    <w:rsid w:val="00A44AA5"/>
    <w:rsid w:val="00A44D69"/>
    <w:rsid w:val="00A45387"/>
    <w:rsid w:val="00A4562F"/>
    <w:rsid w:val="00A4563D"/>
    <w:rsid w:val="00A45892"/>
    <w:rsid w:val="00A458CE"/>
    <w:rsid w:val="00A45913"/>
    <w:rsid w:val="00A45934"/>
    <w:rsid w:val="00A45AD8"/>
    <w:rsid w:val="00A45D02"/>
    <w:rsid w:val="00A45DC8"/>
    <w:rsid w:val="00A461D5"/>
    <w:rsid w:val="00A465A4"/>
    <w:rsid w:val="00A466BF"/>
    <w:rsid w:val="00A467C5"/>
    <w:rsid w:val="00A469FD"/>
    <w:rsid w:val="00A46A71"/>
    <w:rsid w:val="00A46C02"/>
    <w:rsid w:val="00A47111"/>
    <w:rsid w:val="00A4729F"/>
    <w:rsid w:val="00A474A0"/>
    <w:rsid w:val="00A47BCA"/>
    <w:rsid w:val="00A47BD0"/>
    <w:rsid w:val="00A47C26"/>
    <w:rsid w:val="00A47E7C"/>
    <w:rsid w:val="00A500A6"/>
    <w:rsid w:val="00A5023E"/>
    <w:rsid w:val="00A5033D"/>
    <w:rsid w:val="00A5079F"/>
    <w:rsid w:val="00A50B19"/>
    <w:rsid w:val="00A50D43"/>
    <w:rsid w:val="00A50E48"/>
    <w:rsid w:val="00A51040"/>
    <w:rsid w:val="00A5162C"/>
    <w:rsid w:val="00A51B68"/>
    <w:rsid w:val="00A51B89"/>
    <w:rsid w:val="00A51C28"/>
    <w:rsid w:val="00A51FFC"/>
    <w:rsid w:val="00A5207B"/>
    <w:rsid w:val="00A522C7"/>
    <w:rsid w:val="00A5268D"/>
    <w:rsid w:val="00A526E8"/>
    <w:rsid w:val="00A526F3"/>
    <w:rsid w:val="00A52EF2"/>
    <w:rsid w:val="00A52EFB"/>
    <w:rsid w:val="00A531F3"/>
    <w:rsid w:val="00A53F2A"/>
    <w:rsid w:val="00A544DC"/>
    <w:rsid w:val="00A54697"/>
    <w:rsid w:val="00A54857"/>
    <w:rsid w:val="00A54D63"/>
    <w:rsid w:val="00A54D74"/>
    <w:rsid w:val="00A54E8A"/>
    <w:rsid w:val="00A55458"/>
    <w:rsid w:val="00A5572F"/>
    <w:rsid w:val="00A55A94"/>
    <w:rsid w:val="00A55CBC"/>
    <w:rsid w:val="00A55D94"/>
    <w:rsid w:val="00A55E5B"/>
    <w:rsid w:val="00A55F6F"/>
    <w:rsid w:val="00A560B7"/>
    <w:rsid w:val="00A562CE"/>
    <w:rsid w:val="00A566B4"/>
    <w:rsid w:val="00A56F48"/>
    <w:rsid w:val="00A5739C"/>
    <w:rsid w:val="00A5762B"/>
    <w:rsid w:val="00A57742"/>
    <w:rsid w:val="00A578A4"/>
    <w:rsid w:val="00A57B4F"/>
    <w:rsid w:val="00A57EB8"/>
    <w:rsid w:val="00A60143"/>
    <w:rsid w:val="00A605CD"/>
    <w:rsid w:val="00A60691"/>
    <w:rsid w:val="00A6092F"/>
    <w:rsid w:val="00A61259"/>
    <w:rsid w:val="00A6148E"/>
    <w:rsid w:val="00A61524"/>
    <w:rsid w:val="00A6155E"/>
    <w:rsid w:val="00A616C8"/>
    <w:rsid w:val="00A61A9B"/>
    <w:rsid w:val="00A61AB9"/>
    <w:rsid w:val="00A61CA0"/>
    <w:rsid w:val="00A62028"/>
    <w:rsid w:val="00A62331"/>
    <w:rsid w:val="00A625F5"/>
    <w:rsid w:val="00A62ABE"/>
    <w:rsid w:val="00A62BB6"/>
    <w:rsid w:val="00A632D8"/>
    <w:rsid w:val="00A63313"/>
    <w:rsid w:val="00A636D9"/>
    <w:rsid w:val="00A63810"/>
    <w:rsid w:val="00A63906"/>
    <w:rsid w:val="00A63A86"/>
    <w:rsid w:val="00A63C80"/>
    <w:rsid w:val="00A64357"/>
    <w:rsid w:val="00A6448E"/>
    <w:rsid w:val="00A64645"/>
    <w:rsid w:val="00A646E9"/>
    <w:rsid w:val="00A648D5"/>
    <w:rsid w:val="00A648EA"/>
    <w:rsid w:val="00A64C00"/>
    <w:rsid w:val="00A64CBD"/>
    <w:rsid w:val="00A64D0F"/>
    <w:rsid w:val="00A64D63"/>
    <w:rsid w:val="00A65055"/>
    <w:rsid w:val="00A65496"/>
    <w:rsid w:val="00A65805"/>
    <w:rsid w:val="00A6595E"/>
    <w:rsid w:val="00A659BD"/>
    <w:rsid w:val="00A65D4F"/>
    <w:rsid w:val="00A65E1A"/>
    <w:rsid w:val="00A66113"/>
    <w:rsid w:val="00A662BA"/>
    <w:rsid w:val="00A667B8"/>
    <w:rsid w:val="00A66C32"/>
    <w:rsid w:val="00A66C73"/>
    <w:rsid w:val="00A66DEA"/>
    <w:rsid w:val="00A66EAD"/>
    <w:rsid w:val="00A67167"/>
    <w:rsid w:val="00A6721E"/>
    <w:rsid w:val="00A67272"/>
    <w:rsid w:val="00A6736B"/>
    <w:rsid w:val="00A6741B"/>
    <w:rsid w:val="00A675F1"/>
    <w:rsid w:val="00A67E2A"/>
    <w:rsid w:val="00A67E3A"/>
    <w:rsid w:val="00A67FC8"/>
    <w:rsid w:val="00A701B7"/>
    <w:rsid w:val="00A70259"/>
    <w:rsid w:val="00A70BE9"/>
    <w:rsid w:val="00A70C20"/>
    <w:rsid w:val="00A7106B"/>
    <w:rsid w:val="00A714B7"/>
    <w:rsid w:val="00A71548"/>
    <w:rsid w:val="00A716CA"/>
    <w:rsid w:val="00A7189F"/>
    <w:rsid w:val="00A71A09"/>
    <w:rsid w:val="00A71D18"/>
    <w:rsid w:val="00A71DA4"/>
    <w:rsid w:val="00A71EE5"/>
    <w:rsid w:val="00A72C30"/>
    <w:rsid w:val="00A72CB4"/>
    <w:rsid w:val="00A72CF5"/>
    <w:rsid w:val="00A72D9C"/>
    <w:rsid w:val="00A72DE0"/>
    <w:rsid w:val="00A72F05"/>
    <w:rsid w:val="00A73199"/>
    <w:rsid w:val="00A736CB"/>
    <w:rsid w:val="00A73954"/>
    <w:rsid w:val="00A73B00"/>
    <w:rsid w:val="00A73B5B"/>
    <w:rsid w:val="00A73E4A"/>
    <w:rsid w:val="00A73FDE"/>
    <w:rsid w:val="00A742B7"/>
    <w:rsid w:val="00A74449"/>
    <w:rsid w:val="00A746C6"/>
    <w:rsid w:val="00A74EA3"/>
    <w:rsid w:val="00A74F79"/>
    <w:rsid w:val="00A74FF6"/>
    <w:rsid w:val="00A754AA"/>
    <w:rsid w:val="00A75BB6"/>
    <w:rsid w:val="00A75C13"/>
    <w:rsid w:val="00A75FBC"/>
    <w:rsid w:val="00A76613"/>
    <w:rsid w:val="00A766BF"/>
    <w:rsid w:val="00A769DB"/>
    <w:rsid w:val="00A76C2A"/>
    <w:rsid w:val="00A76C8B"/>
    <w:rsid w:val="00A76CDC"/>
    <w:rsid w:val="00A76D8D"/>
    <w:rsid w:val="00A77254"/>
    <w:rsid w:val="00A7732B"/>
    <w:rsid w:val="00A7768E"/>
    <w:rsid w:val="00A777A2"/>
    <w:rsid w:val="00A77A50"/>
    <w:rsid w:val="00A8009D"/>
    <w:rsid w:val="00A8052A"/>
    <w:rsid w:val="00A8079D"/>
    <w:rsid w:val="00A80C01"/>
    <w:rsid w:val="00A80C2D"/>
    <w:rsid w:val="00A80D0E"/>
    <w:rsid w:val="00A80E27"/>
    <w:rsid w:val="00A80F94"/>
    <w:rsid w:val="00A80FB0"/>
    <w:rsid w:val="00A80FD1"/>
    <w:rsid w:val="00A81066"/>
    <w:rsid w:val="00A81138"/>
    <w:rsid w:val="00A8172A"/>
    <w:rsid w:val="00A81793"/>
    <w:rsid w:val="00A81BCF"/>
    <w:rsid w:val="00A81EDE"/>
    <w:rsid w:val="00A81F43"/>
    <w:rsid w:val="00A81F69"/>
    <w:rsid w:val="00A8258B"/>
    <w:rsid w:val="00A82658"/>
    <w:rsid w:val="00A82671"/>
    <w:rsid w:val="00A82746"/>
    <w:rsid w:val="00A827BF"/>
    <w:rsid w:val="00A828E6"/>
    <w:rsid w:val="00A82942"/>
    <w:rsid w:val="00A82949"/>
    <w:rsid w:val="00A8314D"/>
    <w:rsid w:val="00A831C1"/>
    <w:rsid w:val="00A835EA"/>
    <w:rsid w:val="00A83716"/>
    <w:rsid w:val="00A83AFA"/>
    <w:rsid w:val="00A83BCB"/>
    <w:rsid w:val="00A83D12"/>
    <w:rsid w:val="00A83FB8"/>
    <w:rsid w:val="00A8406C"/>
    <w:rsid w:val="00A8407D"/>
    <w:rsid w:val="00A8443B"/>
    <w:rsid w:val="00A84D34"/>
    <w:rsid w:val="00A84E2C"/>
    <w:rsid w:val="00A84FAB"/>
    <w:rsid w:val="00A8513C"/>
    <w:rsid w:val="00A85684"/>
    <w:rsid w:val="00A856AA"/>
    <w:rsid w:val="00A8578C"/>
    <w:rsid w:val="00A85D9A"/>
    <w:rsid w:val="00A85E12"/>
    <w:rsid w:val="00A860CD"/>
    <w:rsid w:val="00A861A4"/>
    <w:rsid w:val="00A86338"/>
    <w:rsid w:val="00A8667D"/>
    <w:rsid w:val="00A869DC"/>
    <w:rsid w:val="00A86AFA"/>
    <w:rsid w:val="00A86BA1"/>
    <w:rsid w:val="00A86D63"/>
    <w:rsid w:val="00A86EA9"/>
    <w:rsid w:val="00A871F1"/>
    <w:rsid w:val="00A874CA"/>
    <w:rsid w:val="00A8780C"/>
    <w:rsid w:val="00A87D13"/>
    <w:rsid w:val="00A901A2"/>
    <w:rsid w:val="00A903B7"/>
    <w:rsid w:val="00A904FB"/>
    <w:rsid w:val="00A90511"/>
    <w:rsid w:val="00A909A7"/>
    <w:rsid w:val="00A90A07"/>
    <w:rsid w:val="00A90A2E"/>
    <w:rsid w:val="00A91098"/>
    <w:rsid w:val="00A9120E"/>
    <w:rsid w:val="00A91369"/>
    <w:rsid w:val="00A9191B"/>
    <w:rsid w:val="00A91DF2"/>
    <w:rsid w:val="00A91EC6"/>
    <w:rsid w:val="00A92241"/>
    <w:rsid w:val="00A9268A"/>
    <w:rsid w:val="00A92C24"/>
    <w:rsid w:val="00A92C4B"/>
    <w:rsid w:val="00A92D23"/>
    <w:rsid w:val="00A92DAB"/>
    <w:rsid w:val="00A93139"/>
    <w:rsid w:val="00A9353A"/>
    <w:rsid w:val="00A9410D"/>
    <w:rsid w:val="00A943FA"/>
    <w:rsid w:val="00A946DD"/>
    <w:rsid w:val="00A94BC7"/>
    <w:rsid w:val="00A94BF4"/>
    <w:rsid w:val="00A951D7"/>
    <w:rsid w:val="00A95562"/>
    <w:rsid w:val="00A95D05"/>
    <w:rsid w:val="00A95DDA"/>
    <w:rsid w:val="00A95EC6"/>
    <w:rsid w:val="00A96066"/>
    <w:rsid w:val="00A96083"/>
    <w:rsid w:val="00A96194"/>
    <w:rsid w:val="00A96343"/>
    <w:rsid w:val="00A9687D"/>
    <w:rsid w:val="00A968B8"/>
    <w:rsid w:val="00A971B9"/>
    <w:rsid w:val="00A974C1"/>
    <w:rsid w:val="00A97519"/>
    <w:rsid w:val="00A975F6"/>
    <w:rsid w:val="00A978FE"/>
    <w:rsid w:val="00A97CB4"/>
    <w:rsid w:val="00AA0B11"/>
    <w:rsid w:val="00AA0BF9"/>
    <w:rsid w:val="00AA0DF9"/>
    <w:rsid w:val="00AA0E5F"/>
    <w:rsid w:val="00AA0F17"/>
    <w:rsid w:val="00AA12A2"/>
    <w:rsid w:val="00AA1754"/>
    <w:rsid w:val="00AA1828"/>
    <w:rsid w:val="00AA18A7"/>
    <w:rsid w:val="00AA18DF"/>
    <w:rsid w:val="00AA1962"/>
    <w:rsid w:val="00AA198A"/>
    <w:rsid w:val="00AA1996"/>
    <w:rsid w:val="00AA1A11"/>
    <w:rsid w:val="00AA1B09"/>
    <w:rsid w:val="00AA1C0B"/>
    <w:rsid w:val="00AA1F85"/>
    <w:rsid w:val="00AA20A5"/>
    <w:rsid w:val="00AA2412"/>
    <w:rsid w:val="00AA2C40"/>
    <w:rsid w:val="00AA2D7B"/>
    <w:rsid w:val="00AA31D3"/>
    <w:rsid w:val="00AA3206"/>
    <w:rsid w:val="00AA32CA"/>
    <w:rsid w:val="00AA3410"/>
    <w:rsid w:val="00AA3561"/>
    <w:rsid w:val="00AA3A30"/>
    <w:rsid w:val="00AA3C9C"/>
    <w:rsid w:val="00AA41D3"/>
    <w:rsid w:val="00AA4704"/>
    <w:rsid w:val="00AA47CD"/>
    <w:rsid w:val="00AA4A7A"/>
    <w:rsid w:val="00AA4BEE"/>
    <w:rsid w:val="00AA4D50"/>
    <w:rsid w:val="00AA52CD"/>
    <w:rsid w:val="00AA53AC"/>
    <w:rsid w:val="00AA5462"/>
    <w:rsid w:val="00AA5BE1"/>
    <w:rsid w:val="00AA6138"/>
    <w:rsid w:val="00AA65BA"/>
    <w:rsid w:val="00AA6612"/>
    <w:rsid w:val="00AA662F"/>
    <w:rsid w:val="00AA6CBD"/>
    <w:rsid w:val="00AA7016"/>
    <w:rsid w:val="00AA716D"/>
    <w:rsid w:val="00AA7306"/>
    <w:rsid w:val="00AA763A"/>
    <w:rsid w:val="00AA7A37"/>
    <w:rsid w:val="00AA7A6C"/>
    <w:rsid w:val="00AB0107"/>
    <w:rsid w:val="00AB0644"/>
    <w:rsid w:val="00AB066E"/>
    <w:rsid w:val="00AB0832"/>
    <w:rsid w:val="00AB0C72"/>
    <w:rsid w:val="00AB105B"/>
    <w:rsid w:val="00AB13A7"/>
    <w:rsid w:val="00AB15F8"/>
    <w:rsid w:val="00AB1633"/>
    <w:rsid w:val="00AB1A73"/>
    <w:rsid w:val="00AB1BD1"/>
    <w:rsid w:val="00AB1F3F"/>
    <w:rsid w:val="00AB20B0"/>
    <w:rsid w:val="00AB2282"/>
    <w:rsid w:val="00AB235D"/>
    <w:rsid w:val="00AB237A"/>
    <w:rsid w:val="00AB26C0"/>
    <w:rsid w:val="00AB2894"/>
    <w:rsid w:val="00AB290D"/>
    <w:rsid w:val="00AB291B"/>
    <w:rsid w:val="00AB2A55"/>
    <w:rsid w:val="00AB2CAB"/>
    <w:rsid w:val="00AB2CBA"/>
    <w:rsid w:val="00AB2DE5"/>
    <w:rsid w:val="00AB2E0C"/>
    <w:rsid w:val="00AB3459"/>
    <w:rsid w:val="00AB359D"/>
    <w:rsid w:val="00AB35A7"/>
    <w:rsid w:val="00AB36A5"/>
    <w:rsid w:val="00AB3BD4"/>
    <w:rsid w:val="00AB400D"/>
    <w:rsid w:val="00AB42DE"/>
    <w:rsid w:val="00AB4368"/>
    <w:rsid w:val="00AB45E2"/>
    <w:rsid w:val="00AB476B"/>
    <w:rsid w:val="00AB491F"/>
    <w:rsid w:val="00AB4B30"/>
    <w:rsid w:val="00AB4C9C"/>
    <w:rsid w:val="00AB4F8E"/>
    <w:rsid w:val="00AB5366"/>
    <w:rsid w:val="00AB5582"/>
    <w:rsid w:val="00AB5752"/>
    <w:rsid w:val="00AB5D78"/>
    <w:rsid w:val="00AB5E41"/>
    <w:rsid w:val="00AB5EDE"/>
    <w:rsid w:val="00AB61ED"/>
    <w:rsid w:val="00AB626A"/>
    <w:rsid w:val="00AB66D8"/>
    <w:rsid w:val="00AB70B2"/>
    <w:rsid w:val="00AB7132"/>
    <w:rsid w:val="00AB7233"/>
    <w:rsid w:val="00AB7C7C"/>
    <w:rsid w:val="00AC01D4"/>
    <w:rsid w:val="00AC0777"/>
    <w:rsid w:val="00AC098E"/>
    <w:rsid w:val="00AC0A46"/>
    <w:rsid w:val="00AC0A5D"/>
    <w:rsid w:val="00AC0EC1"/>
    <w:rsid w:val="00AC0EF8"/>
    <w:rsid w:val="00AC0F71"/>
    <w:rsid w:val="00AC1045"/>
    <w:rsid w:val="00AC15B6"/>
    <w:rsid w:val="00AC17B6"/>
    <w:rsid w:val="00AC198A"/>
    <w:rsid w:val="00AC1BF2"/>
    <w:rsid w:val="00AC1E06"/>
    <w:rsid w:val="00AC1EF0"/>
    <w:rsid w:val="00AC2086"/>
    <w:rsid w:val="00AC2A06"/>
    <w:rsid w:val="00AC2B88"/>
    <w:rsid w:val="00AC316C"/>
    <w:rsid w:val="00AC34BE"/>
    <w:rsid w:val="00AC37B9"/>
    <w:rsid w:val="00AC392D"/>
    <w:rsid w:val="00AC3BC8"/>
    <w:rsid w:val="00AC3C87"/>
    <w:rsid w:val="00AC3EFC"/>
    <w:rsid w:val="00AC402A"/>
    <w:rsid w:val="00AC4074"/>
    <w:rsid w:val="00AC4243"/>
    <w:rsid w:val="00AC4804"/>
    <w:rsid w:val="00AC4ACC"/>
    <w:rsid w:val="00AC4BAF"/>
    <w:rsid w:val="00AC4CB4"/>
    <w:rsid w:val="00AC4D45"/>
    <w:rsid w:val="00AC4EA8"/>
    <w:rsid w:val="00AC4FE1"/>
    <w:rsid w:val="00AC52C9"/>
    <w:rsid w:val="00AC5506"/>
    <w:rsid w:val="00AC56DC"/>
    <w:rsid w:val="00AC56E5"/>
    <w:rsid w:val="00AC5B2F"/>
    <w:rsid w:val="00AC6169"/>
    <w:rsid w:val="00AC6776"/>
    <w:rsid w:val="00AC67A5"/>
    <w:rsid w:val="00AC6A20"/>
    <w:rsid w:val="00AC6BC5"/>
    <w:rsid w:val="00AC6C62"/>
    <w:rsid w:val="00AC6DBB"/>
    <w:rsid w:val="00AC6F88"/>
    <w:rsid w:val="00AC74B1"/>
    <w:rsid w:val="00AC74E0"/>
    <w:rsid w:val="00AD0098"/>
    <w:rsid w:val="00AD0112"/>
    <w:rsid w:val="00AD0556"/>
    <w:rsid w:val="00AD07A3"/>
    <w:rsid w:val="00AD09F0"/>
    <w:rsid w:val="00AD0B79"/>
    <w:rsid w:val="00AD0FE6"/>
    <w:rsid w:val="00AD112A"/>
    <w:rsid w:val="00AD1219"/>
    <w:rsid w:val="00AD1231"/>
    <w:rsid w:val="00AD1891"/>
    <w:rsid w:val="00AD1E0A"/>
    <w:rsid w:val="00AD2056"/>
    <w:rsid w:val="00AD21A1"/>
    <w:rsid w:val="00AD294C"/>
    <w:rsid w:val="00AD2A17"/>
    <w:rsid w:val="00AD2C32"/>
    <w:rsid w:val="00AD2CBB"/>
    <w:rsid w:val="00AD2DEE"/>
    <w:rsid w:val="00AD321B"/>
    <w:rsid w:val="00AD32DB"/>
    <w:rsid w:val="00AD334C"/>
    <w:rsid w:val="00AD3689"/>
    <w:rsid w:val="00AD36D3"/>
    <w:rsid w:val="00AD3832"/>
    <w:rsid w:val="00AD3A2E"/>
    <w:rsid w:val="00AD3B04"/>
    <w:rsid w:val="00AD3DEF"/>
    <w:rsid w:val="00AD3E67"/>
    <w:rsid w:val="00AD411B"/>
    <w:rsid w:val="00AD41CE"/>
    <w:rsid w:val="00AD4204"/>
    <w:rsid w:val="00AD424D"/>
    <w:rsid w:val="00AD4378"/>
    <w:rsid w:val="00AD43DD"/>
    <w:rsid w:val="00AD449F"/>
    <w:rsid w:val="00AD4842"/>
    <w:rsid w:val="00AD4CAE"/>
    <w:rsid w:val="00AD4CE8"/>
    <w:rsid w:val="00AD5250"/>
    <w:rsid w:val="00AD5295"/>
    <w:rsid w:val="00AD569E"/>
    <w:rsid w:val="00AD576D"/>
    <w:rsid w:val="00AD5ABF"/>
    <w:rsid w:val="00AD5DDF"/>
    <w:rsid w:val="00AD5EEE"/>
    <w:rsid w:val="00AD6142"/>
    <w:rsid w:val="00AD6404"/>
    <w:rsid w:val="00AD6977"/>
    <w:rsid w:val="00AD713F"/>
    <w:rsid w:val="00AD735B"/>
    <w:rsid w:val="00AD773F"/>
    <w:rsid w:val="00AD7EF9"/>
    <w:rsid w:val="00AD7F29"/>
    <w:rsid w:val="00AE00D8"/>
    <w:rsid w:val="00AE0282"/>
    <w:rsid w:val="00AE0347"/>
    <w:rsid w:val="00AE0389"/>
    <w:rsid w:val="00AE0590"/>
    <w:rsid w:val="00AE0683"/>
    <w:rsid w:val="00AE0752"/>
    <w:rsid w:val="00AE0784"/>
    <w:rsid w:val="00AE08C5"/>
    <w:rsid w:val="00AE0D0D"/>
    <w:rsid w:val="00AE0E35"/>
    <w:rsid w:val="00AE0F7B"/>
    <w:rsid w:val="00AE107F"/>
    <w:rsid w:val="00AE1170"/>
    <w:rsid w:val="00AE1377"/>
    <w:rsid w:val="00AE14AF"/>
    <w:rsid w:val="00AE15ED"/>
    <w:rsid w:val="00AE15FA"/>
    <w:rsid w:val="00AE1734"/>
    <w:rsid w:val="00AE1767"/>
    <w:rsid w:val="00AE1837"/>
    <w:rsid w:val="00AE19F0"/>
    <w:rsid w:val="00AE1C3E"/>
    <w:rsid w:val="00AE1F6A"/>
    <w:rsid w:val="00AE21E8"/>
    <w:rsid w:val="00AE258C"/>
    <w:rsid w:val="00AE2690"/>
    <w:rsid w:val="00AE2960"/>
    <w:rsid w:val="00AE2A21"/>
    <w:rsid w:val="00AE2DA7"/>
    <w:rsid w:val="00AE2E96"/>
    <w:rsid w:val="00AE3080"/>
    <w:rsid w:val="00AE31A7"/>
    <w:rsid w:val="00AE31C3"/>
    <w:rsid w:val="00AE3405"/>
    <w:rsid w:val="00AE35CC"/>
    <w:rsid w:val="00AE35D6"/>
    <w:rsid w:val="00AE3D91"/>
    <w:rsid w:val="00AE400F"/>
    <w:rsid w:val="00AE401F"/>
    <w:rsid w:val="00AE40B0"/>
    <w:rsid w:val="00AE426B"/>
    <w:rsid w:val="00AE4791"/>
    <w:rsid w:val="00AE48C1"/>
    <w:rsid w:val="00AE497A"/>
    <w:rsid w:val="00AE4A22"/>
    <w:rsid w:val="00AE4B2C"/>
    <w:rsid w:val="00AE4CB2"/>
    <w:rsid w:val="00AE4CB8"/>
    <w:rsid w:val="00AE4DF2"/>
    <w:rsid w:val="00AE4E15"/>
    <w:rsid w:val="00AE4F58"/>
    <w:rsid w:val="00AE5052"/>
    <w:rsid w:val="00AE5658"/>
    <w:rsid w:val="00AE59DD"/>
    <w:rsid w:val="00AE5CAB"/>
    <w:rsid w:val="00AE5EAC"/>
    <w:rsid w:val="00AE6406"/>
    <w:rsid w:val="00AE6449"/>
    <w:rsid w:val="00AE65E6"/>
    <w:rsid w:val="00AE685E"/>
    <w:rsid w:val="00AE6956"/>
    <w:rsid w:val="00AE6BB7"/>
    <w:rsid w:val="00AE6C9B"/>
    <w:rsid w:val="00AE6DC2"/>
    <w:rsid w:val="00AE7299"/>
    <w:rsid w:val="00AE7306"/>
    <w:rsid w:val="00AE7326"/>
    <w:rsid w:val="00AE74A5"/>
    <w:rsid w:val="00AE74BC"/>
    <w:rsid w:val="00AE7795"/>
    <w:rsid w:val="00AE7863"/>
    <w:rsid w:val="00AE7C0D"/>
    <w:rsid w:val="00AE7D3F"/>
    <w:rsid w:val="00AE7E62"/>
    <w:rsid w:val="00AF0213"/>
    <w:rsid w:val="00AF0685"/>
    <w:rsid w:val="00AF191E"/>
    <w:rsid w:val="00AF1E10"/>
    <w:rsid w:val="00AF2602"/>
    <w:rsid w:val="00AF27B9"/>
    <w:rsid w:val="00AF29D1"/>
    <w:rsid w:val="00AF2B26"/>
    <w:rsid w:val="00AF2CD4"/>
    <w:rsid w:val="00AF2E46"/>
    <w:rsid w:val="00AF3034"/>
    <w:rsid w:val="00AF3490"/>
    <w:rsid w:val="00AF35D1"/>
    <w:rsid w:val="00AF35E1"/>
    <w:rsid w:val="00AF3669"/>
    <w:rsid w:val="00AF37BF"/>
    <w:rsid w:val="00AF3A35"/>
    <w:rsid w:val="00AF3B1E"/>
    <w:rsid w:val="00AF3C57"/>
    <w:rsid w:val="00AF3FB8"/>
    <w:rsid w:val="00AF43DD"/>
    <w:rsid w:val="00AF4581"/>
    <w:rsid w:val="00AF45F4"/>
    <w:rsid w:val="00AF49F8"/>
    <w:rsid w:val="00AF4A87"/>
    <w:rsid w:val="00AF4B51"/>
    <w:rsid w:val="00AF4C79"/>
    <w:rsid w:val="00AF4DB7"/>
    <w:rsid w:val="00AF4F39"/>
    <w:rsid w:val="00AF520F"/>
    <w:rsid w:val="00AF5AE1"/>
    <w:rsid w:val="00AF5B4F"/>
    <w:rsid w:val="00AF5FAE"/>
    <w:rsid w:val="00AF62E7"/>
    <w:rsid w:val="00AF635D"/>
    <w:rsid w:val="00AF6AB6"/>
    <w:rsid w:val="00AF6C35"/>
    <w:rsid w:val="00AF6D0F"/>
    <w:rsid w:val="00AF6F00"/>
    <w:rsid w:val="00AF7279"/>
    <w:rsid w:val="00AF73EB"/>
    <w:rsid w:val="00AF7619"/>
    <w:rsid w:val="00AF762F"/>
    <w:rsid w:val="00AF7829"/>
    <w:rsid w:val="00AF7958"/>
    <w:rsid w:val="00AF7FEA"/>
    <w:rsid w:val="00B001FF"/>
    <w:rsid w:val="00B0050E"/>
    <w:rsid w:val="00B009C9"/>
    <w:rsid w:val="00B00B16"/>
    <w:rsid w:val="00B00E5F"/>
    <w:rsid w:val="00B00FAA"/>
    <w:rsid w:val="00B01587"/>
    <w:rsid w:val="00B0172D"/>
    <w:rsid w:val="00B01A0C"/>
    <w:rsid w:val="00B01A93"/>
    <w:rsid w:val="00B01DA3"/>
    <w:rsid w:val="00B01E04"/>
    <w:rsid w:val="00B01E19"/>
    <w:rsid w:val="00B0243E"/>
    <w:rsid w:val="00B029D2"/>
    <w:rsid w:val="00B02D90"/>
    <w:rsid w:val="00B02FF5"/>
    <w:rsid w:val="00B0338F"/>
    <w:rsid w:val="00B035BE"/>
    <w:rsid w:val="00B03601"/>
    <w:rsid w:val="00B036A9"/>
    <w:rsid w:val="00B0384B"/>
    <w:rsid w:val="00B0479B"/>
    <w:rsid w:val="00B049D9"/>
    <w:rsid w:val="00B04B7C"/>
    <w:rsid w:val="00B04BA5"/>
    <w:rsid w:val="00B04CAD"/>
    <w:rsid w:val="00B04F62"/>
    <w:rsid w:val="00B052B7"/>
    <w:rsid w:val="00B053C8"/>
    <w:rsid w:val="00B053FD"/>
    <w:rsid w:val="00B05650"/>
    <w:rsid w:val="00B05803"/>
    <w:rsid w:val="00B058EC"/>
    <w:rsid w:val="00B059A3"/>
    <w:rsid w:val="00B05A48"/>
    <w:rsid w:val="00B05B72"/>
    <w:rsid w:val="00B05B9A"/>
    <w:rsid w:val="00B06180"/>
    <w:rsid w:val="00B064CA"/>
    <w:rsid w:val="00B06692"/>
    <w:rsid w:val="00B066BD"/>
    <w:rsid w:val="00B06D6E"/>
    <w:rsid w:val="00B06F6C"/>
    <w:rsid w:val="00B07768"/>
    <w:rsid w:val="00B07819"/>
    <w:rsid w:val="00B079BC"/>
    <w:rsid w:val="00B07C9E"/>
    <w:rsid w:val="00B1004E"/>
    <w:rsid w:val="00B107B3"/>
    <w:rsid w:val="00B10ACC"/>
    <w:rsid w:val="00B10CDD"/>
    <w:rsid w:val="00B10E79"/>
    <w:rsid w:val="00B11043"/>
    <w:rsid w:val="00B1125D"/>
    <w:rsid w:val="00B11919"/>
    <w:rsid w:val="00B11951"/>
    <w:rsid w:val="00B11CEF"/>
    <w:rsid w:val="00B11F52"/>
    <w:rsid w:val="00B1215A"/>
    <w:rsid w:val="00B12322"/>
    <w:rsid w:val="00B1276E"/>
    <w:rsid w:val="00B12827"/>
    <w:rsid w:val="00B1289E"/>
    <w:rsid w:val="00B128E4"/>
    <w:rsid w:val="00B12B48"/>
    <w:rsid w:val="00B12EE0"/>
    <w:rsid w:val="00B130F0"/>
    <w:rsid w:val="00B132C3"/>
    <w:rsid w:val="00B13395"/>
    <w:rsid w:val="00B1349F"/>
    <w:rsid w:val="00B13526"/>
    <w:rsid w:val="00B1378C"/>
    <w:rsid w:val="00B13D9A"/>
    <w:rsid w:val="00B13EB6"/>
    <w:rsid w:val="00B13EF3"/>
    <w:rsid w:val="00B13F96"/>
    <w:rsid w:val="00B142B6"/>
    <w:rsid w:val="00B142C1"/>
    <w:rsid w:val="00B143B0"/>
    <w:rsid w:val="00B1453B"/>
    <w:rsid w:val="00B146F3"/>
    <w:rsid w:val="00B14BD6"/>
    <w:rsid w:val="00B14C51"/>
    <w:rsid w:val="00B14E76"/>
    <w:rsid w:val="00B14FE7"/>
    <w:rsid w:val="00B1533E"/>
    <w:rsid w:val="00B153A4"/>
    <w:rsid w:val="00B154B2"/>
    <w:rsid w:val="00B15A01"/>
    <w:rsid w:val="00B15A18"/>
    <w:rsid w:val="00B15A5B"/>
    <w:rsid w:val="00B15B60"/>
    <w:rsid w:val="00B1629B"/>
    <w:rsid w:val="00B163D9"/>
    <w:rsid w:val="00B16962"/>
    <w:rsid w:val="00B16BAA"/>
    <w:rsid w:val="00B17722"/>
    <w:rsid w:val="00B17868"/>
    <w:rsid w:val="00B17B49"/>
    <w:rsid w:val="00B17F78"/>
    <w:rsid w:val="00B200A6"/>
    <w:rsid w:val="00B20680"/>
    <w:rsid w:val="00B2069F"/>
    <w:rsid w:val="00B209C7"/>
    <w:rsid w:val="00B20A7A"/>
    <w:rsid w:val="00B21195"/>
    <w:rsid w:val="00B21228"/>
    <w:rsid w:val="00B21315"/>
    <w:rsid w:val="00B21D40"/>
    <w:rsid w:val="00B21FC3"/>
    <w:rsid w:val="00B2200F"/>
    <w:rsid w:val="00B2206C"/>
    <w:rsid w:val="00B220CE"/>
    <w:rsid w:val="00B221DC"/>
    <w:rsid w:val="00B2237F"/>
    <w:rsid w:val="00B224C6"/>
    <w:rsid w:val="00B22571"/>
    <w:rsid w:val="00B228E8"/>
    <w:rsid w:val="00B22B1A"/>
    <w:rsid w:val="00B22C66"/>
    <w:rsid w:val="00B22CD9"/>
    <w:rsid w:val="00B233A4"/>
    <w:rsid w:val="00B233DE"/>
    <w:rsid w:val="00B23449"/>
    <w:rsid w:val="00B2344E"/>
    <w:rsid w:val="00B23C5D"/>
    <w:rsid w:val="00B23EF6"/>
    <w:rsid w:val="00B242F1"/>
    <w:rsid w:val="00B243F9"/>
    <w:rsid w:val="00B24457"/>
    <w:rsid w:val="00B2469E"/>
    <w:rsid w:val="00B24733"/>
    <w:rsid w:val="00B24ACF"/>
    <w:rsid w:val="00B24B96"/>
    <w:rsid w:val="00B24D87"/>
    <w:rsid w:val="00B24FE5"/>
    <w:rsid w:val="00B25082"/>
    <w:rsid w:val="00B2550E"/>
    <w:rsid w:val="00B25C18"/>
    <w:rsid w:val="00B25DD1"/>
    <w:rsid w:val="00B2600C"/>
    <w:rsid w:val="00B26285"/>
    <w:rsid w:val="00B26383"/>
    <w:rsid w:val="00B26401"/>
    <w:rsid w:val="00B265E3"/>
    <w:rsid w:val="00B26877"/>
    <w:rsid w:val="00B26F06"/>
    <w:rsid w:val="00B273B5"/>
    <w:rsid w:val="00B274E8"/>
    <w:rsid w:val="00B275F5"/>
    <w:rsid w:val="00B27686"/>
    <w:rsid w:val="00B2791E"/>
    <w:rsid w:val="00B27A9C"/>
    <w:rsid w:val="00B27AA7"/>
    <w:rsid w:val="00B27DD0"/>
    <w:rsid w:val="00B27E61"/>
    <w:rsid w:val="00B30475"/>
    <w:rsid w:val="00B3054D"/>
    <w:rsid w:val="00B30778"/>
    <w:rsid w:val="00B30849"/>
    <w:rsid w:val="00B309E8"/>
    <w:rsid w:val="00B30B91"/>
    <w:rsid w:val="00B30C03"/>
    <w:rsid w:val="00B30FEC"/>
    <w:rsid w:val="00B310CF"/>
    <w:rsid w:val="00B3114D"/>
    <w:rsid w:val="00B3157A"/>
    <w:rsid w:val="00B3163A"/>
    <w:rsid w:val="00B3169D"/>
    <w:rsid w:val="00B31A26"/>
    <w:rsid w:val="00B31A3A"/>
    <w:rsid w:val="00B31A9C"/>
    <w:rsid w:val="00B31B34"/>
    <w:rsid w:val="00B31FAB"/>
    <w:rsid w:val="00B3208A"/>
    <w:rsid w:val="00B321D0"/>
    <w:rsid w:val="00B3261D"/>
    <w:rsid w:val="00B32E62"/>
    <w:rsid w:val="00B33053"/>
    <w:rsid w:val="00B330E1"/>
    <w:rsid w:val="00B3313A"/>
    <w:rsid w:val="00B3313B"/>
    <w:rsid w:val="00B333EB"/>
    <w:rsid w:val="00B335B7"/>
    <w:rsid w:val="00B3374D"/>
    <w:rsid w:val="00B33878"/>
    <w:rsid w:val="00B339CE"/>
    <w:rsid w:val="00B339D4"/>
    <w:rsid w:val="00B34450"/>
    <w:rsid w:val="00B3475E"/>
    <w:rsid w:val="00B34942"/>
    <w:rsid w:val="00B34AD5"/>
    <w:rsid w:val="00B34D92"/>
    <w:rsid w:val="00B34F05"/>
    <w:rsid w:val="00B351F0"/>
    <w:rsid w:val="00B3539D"/>
    <w:rsid w:val="00B35859"/>
    <w:rsid w:val="00B35872"/>
    <w:rsid w:val="00B358F0"/>
    <w:rsid w:val="00B35A1C"/>
    <w:rsid w:val="00B35BA3"/>
    <w:rsid w:val="00B35BCD"/>
    <w:rsid w:val="00B35C0F"/>
    <w:rsid w:val="00B35C48"/>
    <w:rsid w:val="00B3609D"/>
    <w:rsid w:val="00B36151"/>
    <w:rsid w:val="00B3673E"/>
    <w:rsid w:val="00B369E8"/>
    <w:rsid w:val="00B36B36"/>
    <w:rsid w:val="00B36B9C"/>
    <w:rsid w:val="00B36ED0"/>
    <w:rsid w:val="00B37062"/>
    <w:rsid w:val="00B37241"/>
    <w:rsid w:val="00B37389"/>
    <w:rsid w:val="00B374E4"/>
    <w:rsid w:val="00B37889"/>
    <w:rsid w:val="00B37911"/>
    <w:rsid w:val="00B37DEF"/>
    <w:rsid w:val="00B37F7D"/>
    <w:rsid w:val="00B4056B"/>
    <w:rsid w:val="00B4062C"/>
    <w:rsid w:val="00B406C5"/>
    <w:rsid w:val="00B408BE"/>
    <w:rsid w:val="00B40B86"/>
    <w:rsid w:val="00B40B99"/>
    <w:rsid w:val="00B40C2E"/>
    <w:rsid w:val="00B40E5F"/>
    <w:rsid w:val="00B41005"/>
    <w:rsid w:val="00B41009"/>
    <w:rsid w:val="00B413D9"/>
    <w:rsid w:val="00B41549"/>
    <w:rsid w:val="00B416D4"/>
    <w:rsid w:val="00B41A3D"/>
    <w:rsid w:val="00B41BE5"/>
    <w:rsid w:val="00B41C80"/>
    <w:rsid w:val="00B41DBA"/>
    <w:rsid w:val="00B42277"/>
    <w:rsid w:val="00B4239F"/>
    <w:rsid w:val="00B4248F"/>
    <w:rsid w:val="00B424ED"/>
    <w:rsid w:val="00B42530"/>
    <w:rsid w:val="00B4278B"/>
    <w:rsid w:val="00B42814"/>
    <w:rsid w:val="00B42857"/>
    <w:rsid w:val="00B42DC7"/>
    <w:rsid w:val="00B42F42"/>
    <w:rsid w:val="00B42F5D"/>
    <w:rsid w:val="00B43222"/>
    <w:rsid w:val="00B43661"/>
    <w:rsid w:val="00B43689"/>
    <w:rsid w:val="00B436BB"/>
    <w:rsid w:val="00B43A32"/>
    <w:rsid w:val="00B43A66"/>
    <w:rsid w:val="00B43B97"/>
    <w:rsid w:val="00B43BE8"/>
    <w:rsid w:val="00B43CA1"/>
    <w:rsid w:val="00B43D64"/>
    <w:rsid w:val="00B43E17"/>
    <w:rsid w:val="00B43EB7"/>
    <w:rsid w:val="00B44106"/>
    <w:rsid w:val="00B442CD"/>
    <w:rsid w:val="00B4455A"/>
    <w:rsid w:val="00B447CF"/>
    <w:rsid w:val="00B44C8F"/>
    <w:rsid w:val="00B45059"/>
    <w:rsid w:val="00B45205"/>
    <w:rsid w:val="00B45218"/>
    <w:rsid w:val="00B458BC"/>
    <w:rsid w:val="00B45989"/>
    <w:rsid w:val="00B45A17"/>
    <w:rsid w:val="00B45B99"/>
    <w:rsid w:val="00B45DEA"/>
    <w:rsid w:val="00B46202"/>
    <w:rsid w:val="00B46203"/>
    <w:rsid w:val="00B46392"/>
    <w:rsid w:val="00B4654B"/>
    <w:rsid w:val="00B46585"/>
    <w:rsid w:val="00B46BAC"/>
    <w:rsid w:val="00B46CE5"/>
    <w:rsid w:val="00B47138"/>
    <w:rsid w:val="00B477D5"/>
    <w:rsid w:val="00B478D0"/>
    <w:rsid w:val="00B47933"/>
    <w:rsid w:val="00B47AE8"/>
    <w:rsid w:val="00B47B55"/>
    <w:rsid w:val="00B47BDA"/>
    <w:rsid w:val="00B47DA2"/>
    <w:rsid w:val="00B47E05"/>
    <w:rsid w:val="00B47F0A"/>
    <w:rsid w:val="00B47F60"/>
    <w:rsid w:val="00B50051"/>
    <w:rsid w:val="00B5052A"/>
    <w:rsid w:val="00B50696"/>
    <w:rsid w:val="00B509F0"/>
    <w:rsid w:val="00B5119D"/>
    <w:rsid w:val="00B513D4"/>
    <w:rsid w:val="00B518EA"/>
    <w:rsid w:val="00B51BC7"/>
    <w:rsid w:val="00B51C1E"/>
    <w:rsid w:val="00B51E1B"/>
    <w:rsid w:val="00B51E88"/>
    <w:rsid w:val="00B52094"/>
    <w:rsid w:val="00B520CC"/>
    <w:rsid w:val="00B52253"/>
    <w:rsid w:val="00B5252D"/>
    <w:rsid w:val="00B52624"/>
    <w:rsid w:val="00B5279F"/>
    <w:rsid w:val="00B527B9"/>
    <w:rsid w:val="00B527DE"/>
    <w:rsid w:val="00B52930"/>
    <w:rsid w:val="00B52A2D"/>
    <w:rsid w:val="00B52F76"/>
    <w:rsid w:val="00B52FB1"/>
    <w:rsid w:val="00B53232"/>
    <w:rsid w:val="00B53234"/>
    <w:rsid w:val="00B53C24"/>
    <w:rsid w:val="00B53C98"/>
    <w:rsid w:val="00B53D21"/>
    <w:rsid w:val="00B53D4D"/>
    <w:rsid w:val="00B53D81"/>
    <w:rsid w:val="00B53D88"/>
    <w:rsid w:val="00B53E34"/>
    <w:rsid w:val="00B53FA4"/>
    <w:rsid w:val="00B543CE"/>
    <w:rsid w:val="00B548AD"/>
    <w:rsid w:val="00B548B7"/>
    <w:rsid w:val="00B5493F"/>
    <w:rsid w:val="00B54B12"/>
    <w:rsid w:val="00B54C94"/>
    <w:rsid w:val="00B54DA7"/>
    <w:rsid w:val="00B54DC4"/>
    <w:rsid w:val="00B55065"/>
    <w:rsid w:val="00B550A2"/>
    <w:rsid w:val="00B55528"/>
    <w:rsid w:val="00B5561D"/>
    <w:rsid w:val="00B55BE7"/>
    <w:rsid w:val="00B55DA1"/>
    <w:rsid w:val="00B55DDA"/>
    <w:rsid w:val="00B55E41"/>
    <w:rsid w:val="00B563B4"/>
    <w:rsid w:val="00B56574"/>
    <w:rsid w:val="00B5663F"/>
    <w:rsid w:val="00B566D8"/>
    <w:rsid w:val="00B5723D"/>
    <w:rsid w:val="00B574CA"/>
    <w:rsid w:val="00B5761B"/>
    <w:rsid w:val="00B577DB"/>
    <w:rsid w:val="00B57CF1"/>
    <w:rsid w:val="00B57DE0"/>
    <w:rsid w:val="00B60017"/>
    <w:rsid w:val="00B602DE"/>
    <w:rsid w:val="00B602E2"/>
    <w:rsid w:val="00B603CF"/>
    <w:rsid w:val="00B60868"/>
    <w:rsid w:val="00B608F7"/>
    <w:rsid w:val="00B60D49"/>
    <w:rsid w:val="00B61028"/>
    <w:rsid w:val="00B61181"/>
    <w:rsid w:val="00B6125E"/>
    <w:rsid w:val="00B612A9"/>
    <w:rsid w:val="00B61C5B"/>
    <w:rsid w:val="00B61E96"/>
    <w:rsid w:val="00B61FAE"/>
    <w:rsid w:val="00B621A6"/>
    <w:rsid w:val="00B62525"/>
    <w:rsid w:val="00B6255D"/>
    <w:rsid w:val="00B625AB"/>
    <w:rsid w:val="00B62651"/>
    <w:rsid w:val="00B6287F"/>
    <w:rsid w:val="00B62D5A"/>
    <w:rsid w:val="00B630A5"/>
    <w:rsid w:val="00B630E3"/>
    <w:rsid w:val="00B631AF"/>
    <w:rsid w:val="00B63236"/>
    <w:rsid w:val="00B633AF"/>
    <w:rsid w:val="00B63464"/>
    <w:rsid w:val="00B6375E"/>
    <w:rsid w:val="00B63826"/>
    <w:rsid w:val="00B6396E"/>
    <w:rsid w:val="00B63B3E"/>
    <w:rsid w:val="00B63C3C"/>
    <w:rsid w:val="00B63D79"/>
    <w:rsid w:val="00B6413C"/>
    <w:rsid w:val="00B645F6"/>
    <w:rsid w:val="00B64659"/>
    <w:rsid w:val="00B64674"/>
    <w:rsid w:val="00B64CB6"/>
    <w:rsid w:val="00B64FAD"/>
    <w:rsid w:val="00B64FC6"/>
    <w:rsid w:val="00B6510F"/>
    <w:rsid w:val="00B652A3"/>
    <w:rsid w:val="00B653E0"/>
    <w:rsid w:val="00B6559C"/>
    <w:rsid w:val="00B655FC"/>
    <w:rsid w:val="00B65D82"/>
    <w:rsid w:val="00B66048"/>
    <w:rsid w:val="00B66126"/>
    <w:rsid w:val="00B661AC"/>
    <w:rsid w:val="00B66558"/>
    <w:rsid w:val="00B666F8"/>
    <w:rsid w:val="00B66AC9"/>
    <w:rsid w:val="00B66B46"/>
    <w:rsid w:val="00B6706E"/>
    <w:rsid w:val="00B67206"/>
    <w:rsid w:val="00B67391"/>
    <w:rsid w:val="00B674B4"/>
    <w:rsid w:val="00B67954"/>
    <w:rsid w:val="00B67AF6"/>
    <w:rsid w:val="00B67C42"/>
    <w:rsid w:val="00B7003A"/>
    <w:rsid w:val="00B70052"/>
    <w:rsid w:val="00B703CC"/>
    <w:rsid w:val="00B706D2"/>
    <w:rsid w:val="00B70766"/>
    <w:rsid w:val="00B70884"/>
    <w:rsid w:val="00B70B59"/>
    <w:rsid w:val="00B71484"/>
    <w:rsid w:val="00B716B2"/>
    <w:rsid w:val="00B7181C"/>
    <w:rsid w:val="00B7197D"/>
    <w:rsid w:val="00B71D25"/>
    <w:rsid w:val="00B71E0D"/>
    <w:rsid w:val="00B72237"/>
    <w:rsid w:val="00B72269"/>
    <w:rsid w:val="00B7228D"/>
    <w:rsid w:val="00B722CA"/>
    <w:rsid w:val="00B724CA"/>
    <w:rsid w:val="00B7258B"/>
    <w:rsid w:val="00B72839"/>
    <w:rsid w:val="00B72ACE"/>
    <w:rsid w:val="00B72C6E"/>
    <w:rsid w:val="00B72DB7"/>
    <w:rsid w:val="00B72DCE"/>
    <w:rsid w:val="00B72EAD"/>
    <w:rsid w:val="00B72F97"/>
    <w:rsid w:val="00B72FA2"/>
    <w:rsid w:val="00B72FBE"/>
    <w:rsid w:val="00B7307D"/>
    <w:rsid w:val="00B732AE"/>
    <w:rsid w:val="00B7340D"/>
    <w:rsid w:val="00B7362E"/>
    <w:rsid w:val="00B73EC5"/>
    <w:rsid w:val="00B73EE1"/>
    <w:rsid w:val="00B73F71"/>
    <w:rsid w:val="00B7409F"/>
    <w:rsid w:val="00B743B6"/>
    <w:rsid w:val="00B744AD"/>
    <w:rsid w:val="00B74825"/>
    <w:rsid w:val="00B74A7A"/>
    <w:rsid w:val="00B74D58"/>
    <w:rsid w:val="00B74DBD"/>
    <w:rsid w:val="00B75030"/>
    <w:rsid w:val="00B7508A"/>
    <w:rsid w:val="00B75134"/>
    <w:rsid w:val="00B75192"/>
    <w:rsid w:val="00B7539E"/>
    <w:rsid w:val="00B75A4A"/>
    <w:rsid w:val="00B75B44"/>
    <w:rsid w:val="00B75EB1"/>
    <w:rsid w:val="00B76044"/>
    <w:rsid w:val="00B762ED"/>
    <w:rsid w:val="00B765A6"/>
    <w:rsid w:val="00B76FEA"/>
    <w:rsid w:val="00B77411"/>
    <w:rsid w:val="00B7769E"/>
    <w:rsid w:val="00B777EA"/>
    <w:rsid w:val="00B779B1"/>
    <w:rsid w:val="00B77D2F"/>
    <w:rsid w:val="00B77D3C"/>
    <w:rsid w:val="00B80390"/>
    <w:rsid w:val="00B80403"/>
    <w:rsid w:val="00B80530"/>
    <w:rsid w:val="00B806C6"/>
    <w:rsid w:val="00B8081A"/>
    <w:rsid w:val="00B809CF"/>
    <w:rsid w:val="00B80A59"/>
    <w:rsid w:val="00B81641"/>
    <w:rsid w:val="00B81B27"/>
    <w:rsid w:val="00B81D7C"/>
    <w:rsid w:val="00B81E64"/>
    <w:rsid w:val="00B81ECC"/>
    <w:rsid w:val="00B825AB"/>
    <w:rsid w:val="00B826C2"/>
    <w:rsid w:val="00B82F72"/>
    <w:rsid w:val="00B830E9"/>
    <w:rsid w:val="00B83641"/>
    <w:rsid w:val="00B83695"/>
    <w:rsid w:val="00B8370C"/>
    <w:rsid w:val="00B839B9"/>
    <w:rsid w:val="00B83C1C"/>
    <w:rsid w:val="00B84233"/>
    <w:rsid w:val="00B84610"/>
    <w:rsid w:val="00B84648"/>
    <w:rsid w:val="00B846A2"/>
    <w:rsid w:val="00B846FF"/>
    <w:rsid w:val="00B847E1"/>
    <w:rsid w:val="00B84D04"/>
    <w:rsid w:val="00B852FD"/>
    <w:rsid w:val="00B8579B"/>
    <w:rsid w:val="00B85912"/>
    <w:rsid w:val="00B859FD"/>
    <w:rsid w:val="00B86024"/>
    <w:rsid w:val="00B861A4"/>
    <w:rsid w:val="00B86271"/>
    <w:rsid w:val="00B862D5"/>
    <w:rsid w:val="00B862E2"/>
    <w:rsid w:val="00B86347"/>
    <w:rsid w:val="00B8652A"/>
    <w:rsid w:val="00B86579"/>
    <w:rsid w:val="00B867DC"/>
    <w:rsid w:val="00B86ADC"/>
    <w:rsid w:val="00B87697"/>
    <w:rsid w:val="00B87D69"/>
    <w:rsid w:val="00B901A8"/>
    <w:rsid w:val="00B90342"/>
    <w:rsid w:val="00B90CB1"/>
    <w:rsid w:val="00B90CE7"/>
    <w:rsid w:val="00B9116A"/>
    <w:rsid w:val="00B91466"/>
    <w:rsid w:val="00B9169F"/>
    <w:rsid w:val="00B916B2"/>
    <w:rsid w:val="00B91769"/>
    <w:rsid w:val="00B91EE8"/>
    <w:rsid w:val="00B91F31"/>
    <w:rsid w:val="00B91F5A"/>
    <w:rsid w:val="00B92203"/>
    <w:rsid w:val="00B9238B"/>
    <w:rsid w:val="00B9275A"/>
    <w:rsid w:val="00B92962"/>
    <w:rsid w:val="00B92A4B"/>
    <w:rsid w:val="00B93612"/>
    <w:rsid w:val="00B938F0"/>
    <w:rsid w:val="00B938F3"/>
    <w:rsid w:val="00B9396D"/>
    <w:rsid w:val="00B93A66"/>
    <w:rsid w:val="00B93ACD"/>
    <w:rsid w:val="00B93BC1"/>
    <w:rsid w:val="00B93CFF"/>
    <w:rsid w:val="00B93FCD"/>
    <w:rsid w:val="00B94226"/>
    <w:rsid w:val="00B94254"/>
    <w:rsid w:val="00B94A72"/>
    <w:rsid w:val="00B94B40"/>
    <w:rsid w:val="00B94CDB"/>
    <w:rsid w:val="00B94FB9"/>
    <w:rsid w:val="00B950EC"/>
    <w:rsid w:val="00B95730"/>
    <w:rsid w:val="00B95AB8"/>
    <w:rsid w:val="00B95C6C"/>
    <w:rsid w:val="00B95D15"/>
    <w:rsid w:val="00B95E66"/>
    <w:rsid w:val="00B95FA9"/>
    <w:rsid w:val="00B95FD6"/>
    <w:rsid w:val="00B965F5"/>
    <w:rsid w:val="00B96898"/>
    <w:rsid w:val="00B96A53"/>
    <w:rsid w:val="00B96BCD"/>
    <w:rsid w:val="00B96CBF"/>
    <w:rsid w:val="00B96E60"/>
    <w:rsid w:val="00B96FCF"/>
    <w:rsid w:val="00B96FD7"/>
    <w:rsid w:val="00B9714B"/>
    <w:rsid w:val="00B9717E"/>
    <w:rsid w:val="00B97268"/>
    <w:rsid w:val="00B975C8"/>
    <w:rsid w:val="00B97643"/>
    <w:rsid w:val="00B9794D"/>
    <w:rsid w:val="00B97950"/>
    <w:rsid w:val="00B97E8A"/>
    <w:rsid w:val="00BA0385"/>
    <w:rsid w:val="00BA03B4"/>
    <w:rsid w:val="00BA0573"/>
    <w:rsid w:val="00BA0587"/>
    <w:rsid w:val="00BA06ED"/>
    <w:rsid w:val="00BA0878"/>
    <w:rsid w:val="00BA0909"/>
    <w:rsid w:val="00BA0B10"/>
    <w:rsid w:val="00BA0E79"/>
    <w:rsid w:val="00BA0EF7"/>
    <w:rsid w:val="00BA15A6"/>
    <w:rsid w:val="00BA16CB"/>
    <w:rsid w:val="00BA205B"/>
    <w:rsid w:val="00BA2216"/>
    <w:rsid w:val="00BA2331"/>
    <w:rsid w:val="00BA2398"/>
    <w:rsid w:val="00BA2E66"/>
    <w:rsid w:val="00BA2FED"/>
    <w:rsid w:val="00BA302F"/>
    <w:rsid w:val="00BA33C0"/>
    <w:rsid w:val="00BA348D"/>
    <w:rsid w:val="00BA3533"/>
    <w:rsid w:val="00BA3588"/>
    <w:rsid w:val="00BA365F"/>
    <w:rsid w:val="00BA379F"/>
    <w:rsid w:val="00BA3CBC"/>
    <w:rsid w:val="00BA3D6D"/>
    <w:rsid w:val="00BA3D70"/>
    <w:rsid w:val="00BA4158"/>
    <w:rsid w:val="00BA4429"/>
    <w:rsid w:val="00BA473A"/>
    <w:rsid w:val="00BA4800"/>
    <w:rsid w:val="00BA4807"/>
    <w:rsid w:val="00BA48D9"/>
    <w:rsid w:val="00BA4A3E"/>
    <w:rsid w:val="00BA4B36"/>
    <w:rsid w:val="00BA4C03"/>
    <w:rsid w:val="00BA4C15"/>
    <w:rsid w:val="00BA50DD"/>
    <w:rsid w:val="00BA55AF"/>
    <w:rsid w:val="00BA57A7"/>
    <w:rsid w:val="00BA57CB"/>
    <w:rsid w:val="00BA58AF"/>
    <w:rsid w:val="00BA5C27"/>
    <w:rsid w:val="00BA6004"/>
    <w:rsid w:val="00BA63B0"/>
    <w:rsid w:val="00BA6695"/>
    <w:rsid w:val="00BA674C"/>
    <w:rsid w:val="00BA6B2F"/>
    <w:rsid w:val="00BA6CD1"/>
    <w:rsid w:val="00BA6DDF"/>
    <w:rsid w:val="00BA71CC"/>
    <w:rsid w:val="00BA722D"/>
    <w:rsid w:val="00BA73D6"/>
    <w:rsid w:val="00BA759A"/>
    <w:rsid w:val="00BA7675"/>
    <w:rsid w:val="00BA77EA"/>
    <w:rsid w:val="00BA7AF7"/>
    <w:rsid w:val="00BA7B4C"/>
    <w:rsid w:val="00BA7D98"/>
    <w:rsid w:val="00BA7E6D"/>
    <w:rsid w:val="00BB0198"/>
    <w:rsid w:val="00BB027E"/>
    <w:rsid w:val="00BB0921"/>
    <w:rsid w:val="00BB1243"/>
    <w:rsid w:val="00BB13E2"/>
    <w:rsid w:val="00BB17B2"/>
    <w:rsid w:val="00BB18A4"/>
    <w:rsid w:val="00BB1B85"/>
    <w:rsid w:val="00BB1CCF"/>
    <w:rsid w:val="00BB1D0C"/>
    <w:rsid w:val="00BB1E07"/>
    <w:rsid w:val="00BB1E8F"/>
    <w:rsid w:val="00BB207B"/>
    <w:rsid w:val="00BB22B7"/>
    <w:rsid w:val="00BB2477"/>
    <w:rsid w:val="00BB2488"/>
    <w:rsid w:val="00BB25FF"/>
    <w:rsid w:val="00BB2696"/>
    <w:rsid w:val="00BB2703"/>
    <w:rsid w:val="00BB27C0"/>
    <w:rsid w:val="00BB2A58"/>
    <w:rsid w:val="00BB2C45"/>
    <w:rsid w:val="00BB2CB1"/>
    <w:rsid w:val="00BB2EB2"/>
    <w:rsid w:val="00BB30BA"/>
    <w:rsid w:val="00BB325B"/>
    <w:rsid w:val="00BB32CB"/>
    <w:rsid w:val="00BB353C"/>
    <w:rsid w:val="00BB35AE"/>
    <w:rsid w:val="00BB3675"/>
    <w:rsid w:val="00BB379E"/>
    <w:rsid w:val="00BB3905"/>
    <w:rsid w:val="00BB396D"/>
    <w:rsid w:val="00BB3A54"/>
    <w:rsid w:val="00BB3A58"/>
    <w:rsid w:val="00BB3AC8"/>
    <w:rsid w:val="00BB3BF7"/>
    <w:rsid w:val="00BB42ED"/>
    <w:rsid w:val="00BB46B2"/>
    <w:rsid w:val="00BB46B8"/>
    <w:rsid w:val="00BB4B78"/>
    <w:rsid w:val="00BB4DAD"/>
    <w:rsid w:val="00BB4F9F"/>
    <w:rsid w:val="00BB51D1"/>
    <w:rsid w:val="00BB5327"/>
    <w:rsid w:val="00BB546A"/>
    <w:rsid w:val="00BB58F6"/>
    <w:rsid w:val="00BB5939"/>
    <w:rsid w:val="00BB5C59"/>
    <w:rsid w:val="00BB5EF8"/>
    <w:rsid w:val="00BB6099"/>
    <w:rsid w:val="00BB639C"/>
    <w:rsid w:val="00BB6574"/>
    <w:rsid w:val="00BB6886"/>
    <w:rsid w:val="00BB68C1"/>
    <w:rsid w:val="00BB6AE2"/>
    <w:rsid w:val="00BB6D05"/>
    <w:rsid w:val="00BB7119"/>
    <w:rsid w:val="00BB7123"/>
    <w:rsid w:val="00BB7237"/>
    <w:rsid w:val="00BB7301"/>
    <w:rsid w:val="00BB7814"/>
    <w:rsid w:val="00BB7898"/>
    <w:rsid w:val="00BB798C"/>
    <w:rsid w:val="00BB7AD8"/>
    <w:rsid w:val="00BB7B13"/>
    <w:rsid w:val="00BB7EB7"/>
    <w:rsid w:val="00BC008D"/>
    <w:rsid w:val="00BC0331"/>
    <w:rsid w:val="00BC0569"/>
    <w:rsid w:val="00BC07D6"/>
    <w:rsid w:val="00BC0810"/>
    <w:rsid w:val="00BC08E9"/>
    <w:rsid w:val="00BC0A0C"/>
    <w:rsid w:val="00BC0C5A"/>
    <w:rsid w:val="00BC0FFE"/>
    <w:rsid w:val="00BC124D"/>
    <w:rsid w:val="00BC12EE"/>
    <w:rsid w:val="00BC131F"/>
    <w:rsid w:val="00BC133E"/>
    <w:rsid w:val="00BC1380"/>
    <w:rsid w:val="00BC14ED"/>
    <w:rsid w:val="00BC14F2"/>
    <w:rsid w:val="00BC15D5"/>
    <w:rsid w:val="00BC16AD"/>
    <w:rsid w:val="00BC197E"/>
    <w:rsid w:val="00BC1E0F"/>
    <w:rsid w:val="00BC1E1C"/>
    <w:rsid w:val="00BC2105"/>
    <w:rsid w:val="00BC2367"/>
    <w:rsid w:val="00BC27F5"/>
    <w:rsid w:val="00BC28FA"/>
    <w:rsid w:val="00BC2EEC"/>
    <w:rsid w:val="00BC2F98"/>
    <w:rsid w:val="00BC30F8"/>
    <w:rsid w:val="00BC32D3"/>
    <w:rsid w:val="00BC33CA"/>
    <w:rsid w:val="00BC3498"/>
    <w:rsid w:val="00BC35F7"/>
    <w:rsid w:val="00BC364E"/>
    <w:rsid w:val="00BC3D25"/>
    <w:rsid w:val="00BC437E"/>
    <w:rsid w:val="00BC44B9"/>
    <w:rsid w:val="00BC44CE"/>
    <w:rsid w:val="00BC45E8"/>
    <w:rsid w:val="00BC4904"/>
    <w:rsid w:val="00BC498C"/>
    <w:rsid w:val="00BC4E91"/>
    <w:rsid w:val="00BC5225"/>
    <w:rsid w:val="00BC55C0"/>
    <w:rsid w:val="00BC577F"/>
    <w:rsid w:val="00BC5A2D"/>
    <w:rsid w:val="00BC5C84"/>
    <w:rsid w:val="00BC5CBB"/>
    <w:rsid w:val="00BC5E1D"/>
    <w:rsid w:val="00BC6448"/>
    <w:rsid w:val="00BC67F9"/>
    <w:rsid w:val="00BC68BB"/>
    <w:rsid w:val="00BC68E2"/>
    <w:rsid w:val="00BC698E"/>
    <w:rsid w:val="00BC6EEA"/>
    <w:rsid w:val="00BC6FC2"/>
    <w:rsid w:val="00BC704A"/>
    <w:rsid w:val="00BC71EF"/>
    <w:rsid w:val="00BC79BC"/>
    <w:rsid w:val="00BC7CAB"/>
    <w:rsid w:val="00BC7E57"/>
    <w:rsid w:val="00BC7F00"/>
    <w:rsid w:val="00BD03A0"/>
    <w:rsid w:val="00BD0458"/>
    <w:rsid w:val="00BD0758"/>
    <w:rsid w:val="00BD0817"/>
    <w:rsid w:val="00BD09DD"/>
    <w:rsid w:val="00BD0CD8"/>
    <w:rsid w:val="00BD0F23"/>
    <w:rsid w:val="00BD0F54"/>
    <w:rsid w:val="00BD0FDF"/>
    <w:rsid w:val="00BD1572"/>
    <w:rsid w:val="00BD1D29"/>
    <w:rsid w:val="00BD1E44"/>
    <w:rsid w:val="00BD1F6F"/>
    <w:rsid w:val="00BD209C"/>
    <w:rsid w:val="00BD20A2"/>
    <w:rsid w:val="00BD218F"/>
    <w:rsid w:val="00BD241E"/>
    <w:rsid w:val="00BD27B7"/>
    <w:rsid w:val="00BD292D"/>
    <w:rsid w:val="00BD2A66"/>
    <w:rsid w:val="00BD2BAA"/>
    <w:rsid w:val="00BD3100"/>
    <w:rsid w:val="00BD32DD"/>
    <w:rsid w:val="00BD34F5"/>
    <w:rsid w:val="00BD3514"/>
    <w:rsid w:val="00BD365D"/>
    <w:rsid w:val="00BD3EA6"/>
    <w:rsid w:val="00BD402D"/>
    <w:rsid w:val="00BD40E4"/>
    <w:rsid w:val="00BD41A3"/>
    <w:rsid w:val="00BD42A9"/>
    <w:rsid w:val="00BD42B2"/>
    <w:rsid w:val="00BD43A5"/>
    <w:rsid w:val="00BD43BD"/>
    <w:rsid w:val="00BD4A11"/>
    <w:rsid w:val="00BD4DEC"/>
    <w:rsid w:val="00BD54BA"/>
    <w:rsid w:val="00BD54D9"/>
    <w:rsid w:val="00BD58A6"/>
    <w:rsid w:val="00BD58D9"/>
    <w:rsid w:val="00BD5913"/>
    <w:rsid w:val="00BD5AD9"/>
    <w:rsid w:val="00BD5B07"/>
    <w:rsid w:val="00BD5B0D"/>
    <w:rsid w:val="00BD5BCF"/>
    <w:rsid w:val="00BD5C42"/>
    <w:rsid w:val="00BD5D1A"/>
    <w:rsid w:val="00BD6152"/>
    <w:rsid w:val="00BD615D"/>
    <w:rsid w:val="00BD6170"/>
    <w:rsid w:val="00BD61AE"/>
    <w:rsid w:val="00BD61FA"/>
    <w:rsid w:val="00BD62C8"/>
    <w:rsid w:val="00BD665A"/>
    <w:rsid w:val="00BD669F"/>
    <w:rsid w:val="00BD6719"/>
    <w:rsid w:val="00BD6850"/>
    <w:rsid w:val="00BD6884"/>
    <w:rsid w:val="00BD6C98"/>
    <w:rsid w:val="00BD7398"/>
    <w:rsid w:val="00BD7414"/>
    <w:rsid w:val="00BD7830"/>
    <w:rsid w:val="00BD79F2"/>
    <w:rsid w:val="00BD7CDE"/>
    <w:rsid w:val="00BD7D43"/>
    <w:rsid w:val="00BE0030"/>
    <w:rsid w:val="00BE0350"/>
    <w:rsid w:val="00BE04E6"/>
    <w:rsid w:val="00BE0893"/>
    <w:rsid w:val="00BE0E76"/>
    <w:rsid w:val="00BE10DF"/>
    <w:rsid w:val="00BE1638"/>
    <w:rsid w:val="00BE17F2"/>
    <w:rsid w:val="00BE1A17"/>
    <w:rsid w:val="00BE1A4F"/>
    <w:rsid w:val="00BE1C1F"/>
    <w:rsid w:val="00BE1C46"/>
    <w:rsid w:val="00BE1CDD"/>
    <w:rsid w:val="00BE1DCC"/>
    <w:rsid w:val="00BE226F"/>
    <w:rsid w:val="00BE23C0"/>
    <w:rsid w:val="00BE2525"/>
    <w:rsid w:val="00BE2918"/>
    <w:rsid w:val="00BE2B16"/>
    <w:rsid w:val="00BE2DC1"/>
    <w:rsid w:val="00BE323D"/>
    <w:rsid w:val="00BE3671"/>
    <w:rsid w:val="00BE36EC"/>
    <w:rsid w:val="00BE3A26"/>
    <w:rsid w:val="00BE3BA2"/>
    <w:rsid w:val="00BE3D28"/>
    <w:rsid w:val="00BE438B"/>
    <w:rsid w:val="00BE4775"/>
    <w:rsid w:val="00BE49A7"/>
    <w:rsid w:val="00BE49C9"/>
    <w:rsid w:val="00BE4C1D"/>
    <w:rsid w:val="00BE5197"/>
    <w:rsid w:val="00BE52E9"/>
    <w:rsid w:val="00BE54A1"/>
    <w:rsid w:val="00BE56C5"/>
    <w:rsid w:val="00BE571E"/>
    <w:rsid w:val="00BE5C1C"/>
    <w:rsid w:val="00BE5CB2"/>
    <w:rsid w:val="00BE5DFD"/>
    <w:rsid w:val="00BE5FCE"/>
    <w:rsid w:val="00BE6180"/>
    <w:rsid w:val="00BE62E1"/>
    <w:rsid w:val="00BE6BA2"/>
    <w:rsid w:val="00BE6C9B"/>
    <w:rsid w:val="00BE73D5"/>
    <w:rsid w:val="00BE7777"/>
    <w:rsid w:val="00BE7D4E"/>
    <w:rsid w:val="00BE7E47"/>
    <w:rsid w:val="00BF0248"/>
    <w:rsid w:val="00BF0506"/>
    <w:rsid w:val="00BF055D"/>
    <w:rsid w:val="00BF0834"/>
    <w:rsid w:val="00BF0A47"/>
    <w:rsid w:val="00BF0B41"/>
    <w:rsid w:val="00BF0B7F"/>
    <w:rsid w:val="00BF0E59"/>
    <w:rsid w:val="00BF0E68"/>
    <w:rsid w:val="00BF0E8F"/>
    <w:rsid w:val="00BF1597"/>
    <w:rsid w:val="00BF1875"/>
    <w:rsid w:val="00BF1A2A"/>
    <w:rsid w:val="00BF1B42"/>
    <w:rsid w:val="00BF1C86"/>
    <w:rsid w:val="00BF1D71"/>
    <w:rsid w:val="00BF1E6A"/>
    <w:rsid w:val="00BF1F59"/>
    <w:rsid w:val="00BF224F"/>
    <w:rsid w:val="00BF22CE"/>
    <w:rsid w:val="00BF2E47"/>
    <w:rsid w:val="00BF2E89"/>
    <w:rsid w:val="00BF2F3D"/>
    <w:rsid w:val="00BF33B7"/>
    <w:rsid w:val="00BF33E3"/>
    <w:rsid w:val="00BF3701"/>
    <w:rsid w:val="00BF389D"/>
    <w:rsid w:val="00BF38B5"/>
    <w:rsid w:val="00BF3AB0"/>
    <w:rsid w:val="00BF3E44"/>
    <w:rsid w:val="00BF4143"/>
    <w:rsid w:val="00BF42FB"/>
    <w:rsid w:val="00BF4947"/>
    <w:rsid w:val="00BF498F"/>
    <w:rsid w:val="00BF4F66"/>
    <w:rsid w:val="00BF52E9"/>
    <w:rsid w:val="00BF5682"/>
    <w:rsid w:val="00BF5A73"/>
    <w:rsid w:val="00BF60AA"/>
    <w:rsid w:val="00BF66DC"/>
    <w:rsid w:val="00BF67E7"/>
    <w:rsid w:val="00BF6846"/>
    <w:rsid w:val="00BF6869"/>
    <w:rsid w:val="00BF694A"/>
    <w:rsid w:val="00BF694D"/>
    <w:rsid w:val="00BF6ADD"/>
    <w:rsid w:val="00BF6B0F"/>
    <w:rsid w:val="00BF7098"/>
    <w:rsid w:val="00BF71F1"/>
    <w:rsid w:val="00BF72F0"/>
    <w:rsid w:val="00BF74DD"/>
    <w:rsid w:val="00BF7729"/>
    <w:rsid w:val="00BF78BE"/>
    <w:rsid w:val="00BF7957"/>
    <w:rsid w:val="00BF7C1C"/>
    <w:rsid w:val="00C00471"/>
    <w:rsid w:val="00C00764"/>
    <w:rsid w:val="00C0079C"/>
    <w:rsid w:val="00C009F4"/>
    <w:rsid w:val="00C00B66"/>
    <w:rsid w:val="00C00BAE"/>
    <w:rsid w:val="00C00EBF"/>
    <w:rsid w:val="00C01202"/>
    <w:rsid w:val="00C01263"/>
    <w:rsid w:val="00C012DC"/>
    <w:rsid w:val="00C01689"/>
    <w:rsid w:val="00C019AB"/>
    <w:rsid w:val="00C01AFF"/>
    <w:rsid w:val="00C01CBD"/>
    <w:rsid w:val="00C01DDE"/>
    <w:rsid w:val="00C01DE2"/>
    <w:rsid w:val="00C01E50"/>
    <w:rsid w:val="00C01EA4"/>
    <w:rsid w:val="00C02426"/>
    <w:rsid w:val="00C02662"/>
    <w:rsid w:val="00C026B4"/>
    <w:rsid w:val="00C028C3"/>
    <w:rsid w:val="00C02B98"/>
    <w:rsid w:val="00C02C02"/>
    <w:rsid w:val="00C02D1C"/>
    <w:rsid w:val="00C02D80"/>
    <w:rsid w:val="00C02E1F"/>
    <w:rsid w:val="00C030D8"/>
    <w:rsid w:val="00C03615"/>
    <w:rsid w:val="00C036E8"/>
    <w:rsid w:val="00C03779"/>
    <w:rsid w:val="00C037EA"/>
    <w:rsid w:val="00C040F2"/>
    <w:rsid w:val="00C04483"/>
    <w:rsid w:val="00C04A4D"/>
    <w:rsid w:val="00C04A58"/>
    <w:rsid w:val="00C04DCA"/>
    <w:rsid w:val="00C05162"/>
    <w:rsid w:val="00C05337"/>
    <w:rsid w:val="00C053B1"/>
    <w:rsid w:val="00C054AE"/>
    <w:rsid w:val="00C05CBC"/>
    <w:rsid w:val="00C05D54"/>
    <w:rsid w:val="00C05F9B"/>
    <w:rsid w:val="00C060AB"/>
    <w:rsid w:val="00C06227"/>
    <w:rsid w:val="00C065F7"/>
    <w:rsid w:val="00C067E1"/>
    <w:rsid w:val="00C06941"/>
    <w:rsid w:val="00C06B6F"/>
    <w:rsid w:val="00C06ED6"/>
    <w:rsid w:val="00C072E6"/>
    <w:rsid w:val="00C07368"/>
    <w:rsid w:val="00C07464"/>
    <w:rsid w:val="00C077C7"/>
    <w:rsid w:val="00C077E9"/>
    <w:rsid w:val="00C079EE"/>
    <w:rsid w:val="00C07E6F"/>
    <w:rsid w:val="00C100BF"/>
    <w:rsid w:val="00C104E8"/>
    <w:rsid w:val="00C105B6"/>
    <w:rsid w:val="00C108CE"/>
    <w:rsid w:val="00C1099E"/>
    <w:rsid w:val="00C10D57"/>
    <w:rsid w:val="00C10DA4"/>
    <w:rsid w:val="00C11224"/>
    <w:rsid w:val="00C11255"/>
    <w:rsid w:val="00C116C8"/>
    <w:rsid w:val="00C11766"/>
    <w:rsid w:val="00C11ABE"/>
    <w:rsid w:val="00C11BF9"/>
    <w:rsid w:val="00C11C92"/>
    <w:rsid w:val="00C11CCA"/>
    <w:rsid w:val="00C11EE6"/>
    <w:rsid w:val="00C11FA8"/>
    <w:rsid w:val="00C11FF6"/>
    <w:rsid w:val="00C120BB"/>
    <w:rsid w:val="00C1236F"/>
    <w:rsid w:val="00C126BB"/>
    <w:rsid w:val="00C128D7"/>
    <w:rsid w:val="00C129BD"/>
    <w:rsid w:val="00C12A68"/>
    <w:rsid w:val="00C12E08"/>
    <w:rsid w:val="00C13609"/>
    <w:rsid w:val="00C13624"/>
    <w:rsid w:val="00C1374F"/>
    <w:rsid w:val="00C1390E"/>
    <w:rsid w:val="00C13A54"/>
    <w:rsid w:val="00C13C4D"/>
    <w:rsid w:val="00C13FA0"/>
    <w:rsid w:val="00C140C5"/>
    <w:rsid w:val="00C14265"/>
    <w:rsid w:val="00C1440B"/>
    <w:rsid w:val="00C145DE"/>
    <w:rsid w:val="00C1460D"/>
    <w:rsid w:val="00C14825"/>
    <w:rsid w:val="00C14995"/>
    <w:rsid w:val="00C14A4D"/>
    <w:rsid w:val="00C14DCE"/>
    <w:rsid w:val="00C14DDA"/>
    <w:rsid w:val="00C14F73"/>
    <w:rsid w:val="00C15279"/>
    <w:rsid w:val="00C153E7"/>
    <w:rsid w:val="00C15594"/>
    <w:rsid w:val="00C1582B"/>
    <w:rsid w:val="00C158FD"/>
    <w:rsid w:val="00C15933"/>
    <w:rsid w:val="00C159D9"/>
    <w:rsid w:val="00C15CE2"/>
    <w:rsid w:val="00C15F32"/>
    <w:rsid w:val="00C15FA9"/>
    <w:rsid w:val="00C15FFC"/>
    <w:rsid w:val="00C1610A"/>
    <w:rsid w:val="00C1611C"/>
    <w:rsid w:val="00C1620C"/>
    <w:rsid w:val="00C166B4"/>
    <w:rsid w:val="00C16C05"/>
    <w:rsid w:val="00C16C36"/>
    <w:rsid w:val="00C16C5D"/>
    <w:rsid w:val="00C16D5B"/>
    <w:rsid w:val="00C16E1B"/>
    <w:rsid w:val="00C172C2"/>
    <w:rsid w:val="00C172E3"/>
    <w:rsid w:val="00C1745C"/>
    <w:rsid w:val="00C1785F"/>
    <w:rsid w:val="00C17B4D"/>
    <w:rsid w:val="00C17F98"/>
    <w:rsid w:val="00C203A7"/>
    <w:rsid w:val="00C205E4"/>
    <w:rsid w:val="00C20670"/>
    <w:rsid w:val="00C2083A"/>
    <w:rsid w:val="00C209B5"/>
    <w:rsid w:val="00C20BC2"/>
    <w:rsid w:val="00C20BEE"/>
    <w:rsid w:val="00C20C1B"/>
    <w:rsid w:val="00C20D91"/>
    <w:rsid w:val="00C211BD"/>
    <w:rsid w:val="00C2125B"/>
    <w:rsid w:val="00C21634"/>
    <w:rsid w:val="00C218A3"/>
    <w:rsid w:val="00C21919"/>
    <w:rsid w:val="00C21AD6"/>
    <w:rsid w:val="00C221A0"/>
    <w:rsid w:val="00C22315"/>
    <w:rsid w:val="00C2260B"/>
    <w:rsid w:val="00C2263D"/>
    <w:rsid w:val="00C2273E"/>
    <w:rsid w:val="00C22A86"/>
    <w:rsid w:val="00C22D47"/>
    <w:rsid w:val="00C22E5A"/>
    <w:rsid w:val="00C2325A"/>
    <w:rsid w:val="00C232E9"/>
    <w:rsid w:val="00C23341"/>
    <w:rsid w:val="00C23B76"/>
    <w:rsid w:val="00C23BB4"/>
    <w:rsid w:val="00C23C1C"/>
    <w:rsid w:val="00C23C7E"/>
    <w:rsid w:val="00C23CDF"/>
    <w:rsid w:val="00C23F68"/>
    <w:rsid w:val="00C242EA"/>
    <w:rsid w:val="00C2443A"/>
    <w:rsid w:val="00C245D3"/>
    <w:rsid w:val="00C247AA"/>
    <w:rsid w:val="00C24BAC"/>
    <w:rsid w:val="00C24C2A"/>
    <w:rsid w:val="00C2548F"/>
    <w:rsid w:val="00C254C8"/>
    <w:rsid w:val="00C2553C"/>
    <w:rsid w:val="00C256B7"/>
    <w:rsid w:val="00C25816"/>
    <w:rsid w:val="00C25C47"/>
    <w:rsid w:val="00C25CCA"/>
    <w:rsid w:val="00C25E0C"/>
    <w:rsid w:val="00C26274"/>
    <w:rsid w:val="00C26704"/>
    <w:rsid w:val="00C2680C"/>
    <w:rsid w:val="00C268BD"/>
    <w:rsid w:val="00C268F5"/>
    <w:rsid w:val="00C269D7"/>
    <w:rsid w:val="00C26D56"/>
    <w:rsid w:val="00C27660"/>
    <w:rsid w:val="00C276E1"/>
    <w:rsid w:val="00C27937"/>
    <w:rsid w:val="00C27943"/>
    <w:rsid w:val="00C27ABA"/>
    <w:rsid w:val="00C27CEC"/>
    <w:rsid w:val="00C27D45"/>
    <w:rsid w:val="00C303C8"/>
    <w:rsid w:val="00C303CB"/>
    <w:rsid w:val="00C30403"/>
    <w:rsid w:val="00C306B1"/>
    <w:rsid w:val="00C30A6E"/>
    <w:rsid w:val="00C30D71"/>
    <w:rsid w:val="00C30E01"/>
    <w:rsid w:val="00C30EB0"/>
    <w:rsid w:val="00C311F9"/>
    <w:rsid w:val="00C312B7"/>
    <w:rsid w:val="00C313D1"/>
    <w:rsid w:val="00C317A7"/>
    <w:rsid w:val="00C3192C"/>
    <w:rsid w:val="00C31CC6"/>
    <w:rsid w:val="00C31E31"/>
    <w:rsid w:val="00C31F0E"/>
    <w:rsid w:val="00C32053"/>
    <w:rsid w:val="00C3205A"/>
    <w:rsid w:val="00C320FE"/>
    <w:rsid w:val="00C3224C"/>
    <w:rsid w:val="00C32459"/>
    <w:rsid w:val="00C32511"/>
    <w:rsid w:val="00C32A74"/>
    <w:rsid w:val="00C32A8F"/>
    <w:rsid w:val="00C3351D"/>
    <w:rsid w:val="00C337E9"/>
    <w:rsid w:val="00C337FD"/>
    <w:rsid w:val="00C3383A"/>
    <w:rsid w:val="00C33AE3"/>
    <w:rsid w:val="00C33BFE"/>
    <w:rsid w:val="00C345C8"/>
    <w:rsid w:val="00C34A96"/>
    <w:rsid w:val="00C34B02"/>
    <w:rsid w:val="00C34C80"/>
    <w:rsid w:val="00C34EB7"/>
    <w:rsid w:val="00C3500D"/>
    <w:rsid w:val="00C350AD"/>
    <w:rsid w:val="00C350F4"/>
    <w:rsid w:val="00C3519E"/>
    <w:rsid w:val="00C35491"/>
    <w:rsid w:val="00C359AF"/>
    <w:rsid w:val="00C359F4"/>
    <w:rsid w:val="00C35C88"/>
    <w:rsid w:val="00C35D30"/>
    <w:rsid w:val="00C35DCA"/>
    <w:rsid w:val="00C36013"/>
    <w:rsid w:val="00C36446"/>
    <w:rsid w:val="00C36770"/>
    <w:rsid w:val="00C36E3A"/>
    <w:rsid w:val="00C372A6"/>
    <w:rsid w:val="00C375E7"/>
    <w:rsid w:val="00C37A1E"/>
    <w:rsid w:val="00C37A24"/>
    <w:rsid w:val="00C37F07"/>
    <w:rsid w:val="00C37F74"/>
    <w:rsid w:val="00C40139"/>
    <w:rsid w:val="00C4015C"/>
    <w:rsid w:val="00C40427"/>
    <w:rsid w:val="00C40765"/>
    <w:rsid w:val="00C40ABF"/>
    <w:rsid w:val="00C410F0"/>
    <w:rsid w:val="00C41140"/>
    <w:rsid w:val="00C411F5"/>
    <w:rsid w:val="00C41319"/>
    <w:rsid w:val="00C41502"/>
    <w:rsid w:val="00C416E1"/>
    <w:rsid w:val="00C417A4"/>
    <w:rsid w:val="00C41BE8"/>
    <w:rsid w:val="00C41CFD"/>
    <w:rsid w:val="00C41DEA"/>
    <w:rsid w:val="00C41FDF"/>
    <w:rsid w:val="00C421C5"/>
    <w:rsid w:val="00C42258"/>
    <w:rsid w:val="00C4227B"/>
    <w:rsid w:val="00C422C1"/>
    <w:rsid w:val="00C424C6"/>
    <w:rsid w:val="00C43373"/>
    <w:rsid w:val="00C434E2"/>
    <w:rsid w:val="00C435E0"/>
    <w:rsid w:val="00C436F3"/>
    <w:rsid w:val="00C43A13"/>
    <w:rsid w:val="00C43B29"/>
    <w:rsid w:val="00C43F4A"/>
    <w:rsid w:val="00C43FE6"/>
    <w:rsid w:val="00C44287"/>
    <w:rsid w:val="00C44498"/>
    <w:rsid w:val="00C44559"/>
    <w:rsid w:val="00C44CE3"/>
    <w:rsid w:val="00C44D3D"/>
    <w:rsid w:val="00C4544D"/>
    <w:rsid w:val="00C45AA6"/>
    <w:rsid w:val="00C45AB7"/>
    <w:rsid w:val="00C45B42"/>
    <w:rsid w:val="00C45EB3"/>
    <w:rsid w:val="00C45EF5"/>
    <w:rsid w:val="00C4607D"/>
    <w:rsid w:val="00C4611B"/>
    <w:rsid w:val="00C461C6"/>
    <w:rsid w:val="00C463C1"/>
    <w:rsid w:val="00C465CE"/>
    <w:rsid w:val="00C46BAB"/>
    <w:rsid w:val="00C46CB3"/>
    <w:rsid w:val="00C46E0B"/>
    <w:rsid w:val="00C47B66"/>
    <w:rsid w:val="00C47BAF"/>
    <w:rsid w:val="00C47CDA"/>
    <w:rsid w:val="00C47D5B"/>
    <w:rsid w:val="00C47E98"/>
    <w:rsid w:val="00C500EC"/>
    <w:rsid w:val="00C5012D"/>
    <w:rsid w:val="00C501F4"/>
    <w:rsid w:val="00C50238"/>
    <w:rsid w:val="00C5034C"/>
    <w:rsid w:val="00C505C6"/>
    <w:rsid w:val="00C508BF"/>
    <w:rsid w:val="00C50A5A"/>
    <w:rsid w:val="00C50BA6"/>
    <w:rsid w:val="00C50FA8"/>
    <w:rsid w:val="00C51074"/>
    <w:rsid w:val="00C510BB"/>
    <w:rsid w:val="00C514C2"/>
    <w:rsid w:val="00C518F3"/>
    <w:rsid w:val="00C519B7"/>
    <w:rsid w:val="00C51ECB"/>
    <w:rsid w:val="00C51F70"/>
    <w:rsid w:val="00C51F9B"/>
    <w:rsid w:val="00C52144"/>
    <w:rsid w:val="00C52429"/>
    <w:rsid w:val="00C526E3"/>
    <w:rsid w:val="00C52774"/>
    <w:rsid w:val="00C528AC"/>
    <w:rsid w:val="00C5292E"/>
    <w:rsid w:val="00C52D25"/>
    <w:rsid w:val="00C52EEF"/>
    <w:rsid w:val="00C52EFF"/>
    <w:rsid w:val="00C52F89"/>
    <w:rsid w:val="00C54267"/>
    <w:rsid w:val="00C543A9"/>
    <w:rsid w:val="00C54663"/>
    <w:rsid w:val="00C5480A"/>
    <w:rsid w:val="00C54859"/>
    <w:rsid w:val="00C548A1"/>
    <w:rsid w:val="00C548D8"/>
    <w:rsid w:val="00C54930"/>
    <w:rsid w:val="00C54D0F"/>
    <w:rsid w:val="00C55029"/>
    <w:rsid w:val="00C550E8"/>
    <w:rsid w:val="00C5540D"/>
    <w:rsid w:val="00C5581C"/>
    <w:rsid w:val="00C55A40"/>
    <w:rsid w:val="00C56268"/>
    <w:rsid w:val="00C5626D"/>
    <w:rsid w:val="00C56429"/>
    <w:rsid w:val="00C56559"/>
    <w:rsid w:val="00C569F3"/>
    <w:rsid w:val="00C56B8C"/>
    <w:rsid w:val="00C56D97"/>
    <w:rsid w:val="00C571AC"/>
    <w:rsid w:val="00C571BB"/>
    <w:rsid w:val="00C57726"/>
    <w:rsid w:val="00C57B74"/>
    <w:rsid w:val="00C57C7B"/>
    <w:rsid w:val="00C60304"/>
    <w:rsid w:val="00C60319"/>
    <w:rsid w:val="00C603BD"/>
    <w:rsid w:val="00C6088A"/>
    <w:rsid w:val="00C60DB9"/>
    <w:rsid w:val="00C60DFE"/>
    <w:rsid w:val="00C61386"/>
    <w:rsid w:val="00C61462"/>
    <w:rsid w:val="00C6182F"/>
    <w:rsid w:val="00C61979"/>
    <w:rsid w:val="00C61B75"/>
    <w:rsid w:val="00C61FE8"/>
    <w:rsid w:val="00C62271"/>
    <w:rsid w:val="00C62584"/>
    <w:rsid w:val="00C6266E"/>
    <w:rsid w:val="00C62953"/>
    <w:rsid w:val="00C62A81"/>
    <w:rsid w:val="00C62B99"/>
    <w:rsid w:val="00C62DB8"/>
    <w:rsid w:val="00C62E1C"/>
    <w:rsid w:val="00C63173"/>
    <w:rsid w:val="00C63764"/>
    <w:rsid w:val="00C637D1"/>
    <w:rsid w:val="00C64049"/>
    <w:rsid w:val="00C643A5"/>
    <w:rsid w:val="00C643FA"/>
    <w:rsid w:val="00C6446C"/>
    <w:rsid w:val="00C6458C"/>
    <w:rsid w:val="00C64773"/>
    <w:rsid w:val="00C64776"/>
    <w:rsid w:val="00C6483B"/>
    <w:rsid w:val="00C648CE"/>
    <w:rsid w:val="00C64B36"/>
    <w:rsid w:val="00C64C8B"/>
    <w:rsid w:val="00C64FFE"/>
    <w:rsid w:val="00C650C1"/>
    <w:rsid w:val="00C651B2"/>
    <w:rsid w:val="00C6560C"/>
    <w:rsid w:val="00C65A3B"/>
    <w:rsid w:val="00C65AC7"/>
    <w:rsid w:val="00C65B01"/>
    <w:rsid w:val="00C65B86"/>
    <w:rsid w:val="00C65C54"/>
    <w:rsid w:val="00C65C59"/>
    <w:rsid w:val="00C65D9A"/>
    <w:rsid w:val="00C65EAD"/>
    <w:rsid w:val="00C662CE"/>
    <w:rsid w:val="00C662DE"/>
    <w:rsid w:val="00C662F7"/>
    <w:rsid w:val="00C66494"/>
    <w:rsid w:val="00C6651F"/>
    <w:rsid w:val="00C66A3F"/>
    <w:rsid w:val="00C66ADF"/>
    <w:rsid w:val="00C66B1B"/>
    <w:rsid w:val="00C66FB6"/>
    <w:rsid w:val="00C670BB"/>
    <w:rsid w:val="00C671A4"/>
    <w:rsid w:val="00C67205"/>
    <w:rsid w:val="00C67218"/>
    <w:rsid w:val="00C67220"/>
    <w:rsid w:val="00C6723C"/>
    <w:rsid w:val="00C6766E"/>
    <w:rsid w:val="00C6797E"/>
    <w:rsid w:val="00C67E8A"/>
    <w:rsid w:val="00C67F02"/>
    <w:rsid w:val="00C70263"/>
    <w:rsid w:val="00C703DB"/>
    <w:rsid w:val="00C703F6"/>
    <w:rsid w:val="00C707AE"/>
    <w:rsid w:val="00C70831"/>
    <w:rsid w:val="00C70E06"/>
    <w:rsid w:val="00C70E38"/>
    <w:rsid w:val="00C70F46"/>
    <w:rsid w:val="00C71018"/>
    <w:rsid w:val="00C71688"/>
    <w:rsid w:val="00C71B2A"/>
    <w:rsid w:val="00C720BD"/>
    <w:rsid w:val="00C722E8"/>
    <w:rsid w:val="00C7235C"/>
    <w:rsid w:val="00C724B3"/>
    <w:rsid w:val="00C72689"/>
    <w:rsid w:val="00C7295E"/>
    <w:rsid w:val="00C729D1"/>
    <w:rsid w:val="00C72C0F"/>
    <w:rsid w:val="00C72DE0"/>
    <w:rsid w:val="00C73472"/>
    <w:rsid w:val="00C737BE"/>
    <w:rsid w:val="00C739FD"/>
    <w:rsid w:val="00C73CDB"/>
    <w:rsid w:val="00C73D43"/>
    <w:rsid w:val="00C73FA5"/>
    <w:rsid w:val="00C7415D"/>
    <w:rsid w:val="00C7433A"/>
    <w:rsid w:val="00C744F7"/>
    <w:rsid w:val="00C74667"/>
    <w:rsid w:val="00C74B50"/>
    <w:rsid w:val="00C75012"/>
    <w:rsid w:val="00C756B0"/>
    <w:rsid w:val="00C7572C"/>
    <w:rsid w:val="00C7573F"/>
    <w:rsid w:val="00C75FA7"/>
    <w:rsid w:val="00C763D4"/>
    <w:rsid w:val="00C765EA"/>
    <w:rsid w:val="00C76760"/>
    <w:rsid w:val="00C76B34"/>
    <w:rsid w:val="00C76D01"/>
    <w:rsid w:val="00C76F01"/>
    <w:rsid w:val="00C77680"/>
    <w:rsid w:val="00C77989"/>
    <w:rsid w:val="00C779B9"/>
    <w:rsid w:val="00C77A67"/>
    <w:rsid w:val="00C77AAA"/>
    <w:rsid w:val="00C77C6A"/>
    <w:rsid w:val="00C77F26"/>
    <w:rsid w:val="00C80EE8"/>
    <w:rsid w:val="00C80F7E"/>
    <w:rsid w:val="00C80FC6"/>
    <w:rsid w:val="00C8110B"/>
    <w:rsid w:val="00C8189E"/>
    <w:rsid w:val="00C818FC"/>
    <w:rsid w:val="00C8190B"/>
    <w:rsid w:val="00C81989"/>
    <w:rsid w:val="00C81BA7"/>
    <w:rsid w:val="00C81C78"/>
    <w:rsid w:val="00C81CD6"/>
    <w:rsid w:val="00C82117"/>
    <w:rsid w:val="00C82DCA"/>
    <w:rsid w:val="00C83206"/>
    <w:rsid w:val="00C832B1"/>
    <w:rsid w:val="00C834E4"/>
    <w:rsid w:val="00C835CC"/>
    <w:rsid w:val="00C83622"/>
    <w:rsid w:val="00C838E1"/>
    <w:rsid w:val="00C840F3"/>
    <w:rsid w:val="00C84151"/>
    <w:rsid w:val="00C84168"/>
    <w:rsid w:val="00C841EF"/>
    <w:rsid w:val="00C84273"/>
    <w:rsid w:val="00C84424"/>
    <w:rsid w:val="00C844F0"/>
    <w:rsid w:val="00C84A29"/>
    <w:rsid w:val="00C84F08"/>
    <w:rsid w:val="00C85441"/>
    <w:rsid w:val="00C8559D"/>
    <w:rsid w:val="00C85D41"/>
    <w:rsid w:val="00C85E18"/>
    <w:rsid w:val="00C85FE2"/>
    <w:rsid w:val="00C86398"/>
    <w:rsid w:val="00C86A02"/>
    <w:rsid w:val="00C86E83"/>
    <w:rsid w:val="00C87296"/>
    <w:rsid w:val="00C8787B"/>
    <w:rsid w:val="00C87BCA"/>
    <w:rsid w:val="00C87C3A"/>
    <w:rsid w:val="00C87CE8"/>
    <w:rsid w:val="00C87FF6"/>
    <w:rsid w:val="00C9026E"/>
    <w:rsid w:val="00C90302"/>
    <w:rsid w:val="00C903A7"/>
    <w:rsid w:val="00C90403"/>
    <w:rsid w:val="00C90933"/>
    <w:rsid w:val="00C9097F"/>
    <w:rsid w:val="00C90A62"/>
    <w:rsid w:val="00C90B1B"/>
    <w:rsid w:val="00C90DDD"/>
    <w:rsid w:val="00C9112B"/>
    <w:rsid w:val="00C9168C"/>
    <w:rsid w:val="00C91A5A"/>
    <w:rsid w:val="00C91BBC"/>
    <w:rsid w:val="00C91DE2"/>
    <w:rsid w:val="00C91EA2"/>
    <w:rsid w:val="00C91F0B"/>
    <w:rsid w:val="00C92776"/>
    <w:rsid w:val="00C928BC"/>
    <w:rsid w:val="00C92931"/>
    <w:rsid w:val="00C92A5F"/>
    <w:rsid w:val="00C92AD5"/>
    <w:rsid w:val="00C92BC1"/>
    <w:rsid w:val="00C92CDC"/>
    <w:rsid w:val="00C92E3D"/>
    <w:rsid w:val="00C92E98"/>
    <w:rsid w:val="00C9338D"/>
    <w:rsid w:val="00C934A7"/>
    <w:rsid w:val="00C93587"/>
    <w:rsid w:val="00C935F9"/>
    <w:rsid w:val="00C93A7B"/>
    <w:rsid w:val="00C93C1D"/>
    <w:rsid w:val="00C93C93"/>
    <w:rsid w:val="00C93E27"/>
    <w:rsid w:val="00C940C5"/>
    <w:rsid w:val="00C94596"/>
    <w:rsid w:val="00C945E6"/>
    <w:rsid w:val="00C9477C"/>
    <w:rsid w:val="00C94926"/>
    <w:rsid w:val="00C94D41"/>
    <w:rsid w:val="00C94DD5"/>
    <w:rsid w:val="00C94E3F"/>
    <w:rsid w:val="00C94F24"/>
    <w:rsid w:val="00C95040"/>
    <w:rsid w:val="00C95075"/>
    <w:rsid w:val="00C95178"/>
    <w:rsid w:val="00C95C2B"/>
    <w:rsid w:val="00C95D4A"/>
    <w:rsid w:val="00C95E00"/>
    <w:rsid w:val="00C9663D"/>
    <w:rsid w:val="00C96D3C"/>
    <w:rsid w:val="00C96EE6"/>
    <w:rsid w:val="00C97015"/>
    <w:rsid w:val="00C97352"/>
    <w:rsid w:val="00C9752F"/>
    <w:rsid w:val="00C97973"/>
    <w:rsid w:val="00C97B82"/>
    <w:rsid w:val="00C97C07"/>
    <w:rsid w:val="00C97C24"/>
    <w:rsid w:val="00C97FF9"/>
    <w:rsid w:val="00CA0100"/>
    <w:rsid w:val="00CA01DD"/>
    <w:rsid w:val="00CA0214"/>
    <w:rsid w:val="00CA02D0"/>
    <w:rsid w:val="00CA0428"/>
    <w:rsid w:val="00CA0523"/>
    <w:rsid w:val="00CA06FF"/>
    <w:rsid w:val="00CA0885"/>
    <w:rsid w:val="00CA0B61"/>
    <w:rsid w:val="00CA0C8C"/>
    <w:rsid w:val="00CA124F"/>
    <w:rsid w:val="00CA13F9"/>
    <w:rsid w:val="00CA1465"/>
    <w:rsid w:val="00CA15C2"/>
    <w:rsid w:val="00CA1657"/>
    <w:rsid w:val="00CA17A5"/>
    <w:rsid w:val="00CA1863"/>
    <w:rsid w:val="00CA1BE8"/>
    <w:rsid w:val="00CA1D72"/>
    <w:rsid w:val="00CA1DA5"/>
    <w:rsid w:val="00CA1F4F"/>
    <w:rsid w:val="00CA1FCF"/>
    <w:rsid w:val="00CA2104"/>
    <w:rsid w:val="00CA25E6"/>
    <w:rsid w:val="00CA27BD"/>
    <w:rsid w:val="00CA283B"/>
    <w:rsid w:val="00CA28A1"/>
    <w:rsid w:val="00CA2908"/>
    <w:rsid w:val="00CA30D0"/>
    <w:rsid w:val="00CA30E3"/>
    <w:rsid w:val="00CA356D"/>
    <w:rsid w:val="00CA3DC6"/>
    <w:rsid w:val="00CA3E97"/>
    <w:rsid w:val="00CA3FBD"/>
    <w:rsid w:val="00CA3FC0"/>
    <w:rsid w:val="00CA40EC"/>
    <w:rsid w:val="00CA418F"/>
    <w:rsid w:val="00CA4689"/>
    <w:rsid w:val="00CA4949"/>
    <w:rsid w:val="00CA4A8A"/>
    <w:rsid w:val="00CA4E42"/>
    <w:rsid w:val="00CA5363"/>
    <w:rsid w:val="00CA5393"/>
    <w:rsid w:val="00CA568A"/>
    <w:rsid w:val="00CA578D"/>
    <w:rsid w:val="00CA5970"/>
    <w:rsid w:val="00CA5C39"/>
    <w:rsid w:val="00CA5C6E"/>
    <w:rsid w:val="00CA5CD2"/>
    <w:rsid w:val="00CA5E79"/>
    <w:rsid w:val="00CA5EC6"/>
    <w:rsid w:val="00CA61ED"/>
    <w:rsid w:val="00CA6724"/>
    <w:rsid w:val="00CA686E"/>
    <w:rsid w:val="00CA6AD8"/>
    <w:rsid w:val="00CA70C2"/>
    <w:rsid w:val="00CA732F"/>
    <w:rsid w:val="00CA7342"/>
    <w:rsid w:val="00CA734F"/>
    <w:rsid w:val="00CA7610"/>
    <w:rsid w:val="00CA7634"/>
    <w:rsid w:val="00CA77F4"/>
    <w:rsid w:val="00CA7ABD"/>
    <w:rsid w:val="00CA7B3E"/>
    <w:rsid w:val="00CA7D8F"/>
    <w:rsid w:val="00CA7DEE"/>
    <w:rsid w:val="00CA7DF3"/>
    <w:rsid w:val="00CB00E6"/>
    <w:rsid w:val="00CB03F9"/>
    <w:rsid w:val="00CB0627"/>
    <w:rsid w:val="00CB073A"/>
    <w:rsid w:val="00CB082F"/>
    <w:rsid w:val="00CB09E7"/>
    <w:rsid w:val="00CB0AE8"/>
    <w:rsid w:val="00CB0BB0"/>
    <w:rsid w:val="00CB0E14"/>
    <w:rsid w:val="00CB0EDE"/>
    <w:rsid w:val="00CB100E"/>
    <w:rsid w:val="00CB11DF"/>
    <w:rsid w:val="00CB1510"/>
    <w:rsid w:val="00CB1A46"/>
    <w:rsid w:val="00CB1BE4"/>
    <w:rsid w:val="00CB2066"/>
    <w:rsid w:val="00CB24D8"/>
    <w:rsid w:val="00CB27B3"/>
    <w:rsid w:val="00CB283A"/>
    <w:rsid w:val="00CB2B25"/>
    <w:rsid w:val="00CB2C9D"/>
    <w:rsid w:val="00CB2D51"/>
    <w:rsid w:val="00CB2DE0"/>
    <w:rsid w:val="00CB3700"/>
    <w:rsid w:val="00CB3C0D"/>
    <w:rsid w:val="00CB42BD"/>
    <w:rsid w:val="00CB431B"/>
    <w:rsid w:val="00CB4B0C"/>
    <w:rsid w:val="00CB4FE3"/>
    <w:rsid w:val="00CB51FA"/>
    <w:rsid w:val="00CB5608"/>
    <w:rsid w:val="00CB5613"/>
    <w:rsid w:val="00CB57D3"/>
    <w:rsid w:val="00CB5BC7"/>
    <w:rsid w:val="00CB5D3F"/>
    <w:rsid w:val="00CB5E01"/>
    <w:rsid w:val="00CB5E7B"/>
    <w:rsid w:val="00CB61C9"/>
    <w:rsid w:val="00CB641E"/>
    <w:rsid w:val="00CB658F"/>
    <w:rsid w:val="00CB694C"/>
    <w:rsid w:val="00CB69EC"/>
    <w:rsid w:val="00CB6A3E"/>
    <w:rsid w:val="00CB704E"/>
    <w:rsid w:val="00CB71DE"/>
    <w:rsid w:val="00CB7332"/>
    <w:rsid w:val="00CB7371"/>
    <w:rsid w:val="00CB7543"/>
    <w:rsid w:val="00CB785C"/>
    <w:rsid w:val="00CB79A0"/>
    <w:rsid w:val="00CB7A17"/>
    <w:rsid w:val="00CB7A67"/>
    <w:rsid w:val="00CB7C4B"/>
    <w:rsid w:val="00CB7F20"/>
    <w:rsid w:val="00CC0082"/>
    <w:rsid w:val="00CC01F4"/>
    <w:rsid w:val="00CC02AE"/>
    <w:rsid w:val="00CC0D78"/>
    <w:rsid w:val="00CC0D9D"/>
    <w:rsid w:val="00CC0DAC"/>
    <w:rsid w:val="00CC0E67"/>
    <w:rsid w:val="00CC118D"/>
    <w:rsid w:val="00CC11D8"/>
    <w:rsid w:val="00CC13E3"/>
    <w:rsid w:val="00CC1886"/>
    <w:rsid w:val="00CC194A"/>
    <w:rsid w:val="00CC1AB4"/>
    <w:rsid w:val="00CC1B10"/>
    <w:rsid w:val="00CC1C0D"/>
    <w:rsid w:val="00CC2400"/>
    <w:rsid w:val="00CC28FC"/>
    <w:rsid w:val="00CC2950"/>
    <w:rsid w:val="00CC2ABA"/>
    <w:rsid w:val="00CC2B0E"/>
    <w:rsid w:val="00CC2DEF"/>
    <w:rsid w:val="00CC3672"/>
    <w:rsid w:val="00CC3B22"/>
    <w:rsid w:val="00CC3C64"/>
    <w:rsid w:val="00CC3EFB"/>
    <w:rsid w:val="00CC4128"/>
    <w:rsid w:val="00CC4539"/>
    <w:rsid w:val="00CC4A63"/>
    <w:rsid w:val="00CC4BCA"/>
    <w:rsid w:val="00CC4C4F"/>
    <w:rsid w:val="00CC4F61"/>
    <w:rsid w:val="00CC5048"/>
    <w:rsid w:val="00CC516F"/>
    <w:rsid w:val="00CC5200"/>
    <w:rsid w:val="00CC534D"/>
    <w:rsid w:val="00CC54CE"/>
    <w:rsid w:val="00CC5701"/>
    <w:rsid w:val="00CC5F6D"/>
    <w:rsid w:val="00CC641E"/>
    <w:rsid w:val="00CC667E"/>
    <w:rsid w:val="00CC69B1"/>
    <w:rsid w:val="00CC69C5"/>
    <w:rsid w:val="00CC6B84"/>
    <w:rsid w:val="00CC712B"/>
    <w:rsid w:val="00CC73B8"/>
    <w:rsid w:val="00CC75D9"/>
    <w:rsid w:val="00CC764E"/>
    <w:rsid w:val="00CC76EE"/>
    <w:rsid w:val="00CC7710"/>
    <w:rsid w:val="00CC77AA"/>
    <w:rsid w:val="00CC7946"/>
    <w:rsid w:val="00CC7C76"/>
    <w:rsid w:val="00CC7CC5"/>
    <w:rsid w:val="00CC7D14"/>
    <w:rsid w:val="00CC7D89"/>
    <w:rsid w:val="00CC7E7F"/>
    <w:rsid w:val="00CC7F29"/>
    <w:rsid w:val="00CD0052"/>
    <w:rsid w:val="00CD01FD"/>
    <w:rsid w:val="00CD03AD"/>
    <w:rsid w:val="00CD05F1"/>
    <w:rsid w:val="00CD0B5A"/>
    <w:rsid w:val="00CD0EF0"/>
    <w:rsid w:val="00CD0F9C"/>
    <w:rsid w:val="00CD12B5"/>
    <w:rsid w:val="00CD1612"/>
    <w:rsid w:val="00CD1685"/>
    <w:rsid w:val="00CD1920"/>
    <w:rsid w:val="00CD1965"/>
    <w:rsid w:val="00CD19B6"/>
    <w:rsid w:val="00CD1D25"/>
    <w:rsid w:val="00CD204D"/>
    <w:rsid w:val="00CD22D3"/>
    <w:rsid w:val="00CD2FFC"/>
    <w:rsid w:val="00CD335D"/>
    <w:rsid w:val="00CD366C"/>
    <w:rsid w:val="00CD3DB6"/>
    <w:rsid w:val="00CD3EA0"/>
    <w:rsid w:val="00CD3FAB"/>
    <w:rsid w:val="00CD409D"/>
    <w:rsid w:val="00CD40F6"/>
    <w:rsid w:val="00CD4264"/>
    <w:rsid w:val="00CD4539"/>
    <w:rsid w:val="00CD4CBA"/>
    <w:rsid w:val="00CD4DFA"/>
    <w:rsid w:val="00CD4F39"/>
    <w:rsid w:val="00CD51C1"/>
    <w:rsid w:val="00CD53BA"/>
    <w:rsid w:val="00CD54B8"/>
    <w:rsid w:val="00CD59EB"/>
    <w:rsid w:val="00CD5A5C"/>
    <w:rsid w:val="00CD5B84"/>
    <w:rsid w:val="00CD5CAF"/>
    <w:rsid w:val="00CD5E0C"/>
    <w:rsid w:val="00CD5E1C"/>
    <w:rsid w:val="00CD5E2C"/>
    <w:rsid w:val="00CD608F"/>
    <w:rsid w:val="00CD6129"/>
    <w:rsid w:val="00CD62BD"/>
    <w:rsid w:val="00CD6434"/>
    <w:rsid w:val="00CD65E7"/>
    <w:rsid w:val="00CD667A"/>
    <w:rsid w:val="00CD6896"/>
    <w:rsid w:val="00CD700C"/>
    <w:rsid w:val="00CD70BB"/>
    <w:rsid w:val="00CD71C1"/>
    <w:rsid w:val="00CD794A"/>
    <w:rsid w:val="00CD796E"/>
    <w:rsid w:val="00CD7B1F"/>
    <w:rsid w:val="00CE02C9"/>
    <w:rsid w:val="00CE034F"/>
    <w:rsid w:val="00CE0547"/>
    <w:rsid w:val="00CE0AC0"/>
    <w:rsid w:val="00CE0B79"/>
    <w:rsid w:val="00CE0E1B"/>
    <w:rsid w:val="00CE0FB5"/>
    <w:rsid w:val="00CE1353"/>
    <w:rsid w:val="00CE1447"/>
    <w:rsid w:val="00CE150E"/>
    <w:rsid w:val="00CE18A3"/>
    <w:rsid w:val="00CE18C7"/>
    <w:rsid w:val="00CE2305"/>
    <w:rsid w:val="00CE2847"/>
    <w:rsid w:val="00CE2900"/>
    <w:rsid w:val="00CE2A8A"/>
    <w:rsid w:val="00CE2F8E"/>
    <w:rsid w:val="00CE3263"/>
    <w:rsid w:val="00CE32B2"/>
    <w:rsid w:val="00CE3A83"/>
    <w:rsid w:val="00CE3BC4"/>
    <w:rsid w:val="00CE3EA1"/>
    <w:rsid w:val="00CE3FA1"/>
    <w:rsid w:val="00CE3FEA"/>
    <w:rsid w:val="00CE4256"/>
    <w:rsid w:val="00CE4397"/>
    <w:rsid w:val="00CE4758"/>
    <w:rsid w:val="00CE4E28"/>
    <w:rsid w:val="00CE5092"/>
    <w:rsid w:val="00CE5191"/>
    <w:rsid w:val="00CE561C"/>
    <w:rsid w:val="00CE572A"/>
    <w:rsid w:val="00CE5941"/>
    <w:rsid w:val="00CE5A1E"/>
    <w:rsid w:val="00CE5BAD"/>
    <w:rsid w:val="00CE5CBF"/>
    <w:rsid w:val="00CE5D34"/>
    <w:rsid w:val="00CE5D3F"/>
    <w:rsid w:val="00CE6007"/>
    <w:rsid w:val="00CE628E"/>
    <w:rsid w:val="00CE62C9"/>
    <w:rsid w:val="00CE63EF"/>
    <w:rsid w:val="00CE67D6"/>
    <w:rsid w:val="00CE699F"/>
    <w:rsid w:val="00CE69A4"/>
    <w:rsid w:val="00CE69DC"/>
    <w:rsid w:val="00CE6A26"/>
    <w:rsid w:val="00CE6B66"/>
    <w:rsid w:val="00CE6EC2"/>
    <w:rsid w:val="00CE70B1"/>
    <w:rsid w:val="00CE7170"/>
    <w:rsid w:val="00CE717D"/>
    <w:rsid w:val="00CE7258"/>
    <w:rsid w:val="00CE77B4"/>
    <w:rsid w:val="00CE77ED"/>
    <w:rsid w:val="00CE7954"/>
    <w:rsid w:val="00CE7A94"/>
    <w:rsid w:val="00CE7D63"/>
    <w:rsid w:val="00CE7E86"/>
    <w:rsid w:val="00CE7F1E"/>
    <w:rsid w:val="00CF029B"/>
    <w:rsid w:val="00CF04C1"/>
    <w:rsid w:val="00CF06B0"/>
    <w:rsid w:val="00CF0CBA"/>
    <w:rsid w:val="00CF0E9F"/>
    <w:rsid w:val="00CF0F2D"/>
    <w:rsid w:val="00CF104D"/>
    <w:rsid w:val="00CF110D"/>
    <w:rsid w:val="00CF11D0"/>
    <w:rsid w:val="00CF1323"/>
    <w:rsid w:val="00CF13C5"/>
    <w:rsid w:val="00CF15BD"/>
    <w:rsid w:val="00CF1849"/>
    <w:rsid w:val="00CF19DE"/>
    <w:rsid w:val="00CF212E"/>
    <w:rsid w:val="00CF2320"/>
    <w:rsid w:val="00CF23F1"/>
    <w:rsid w:val="00CF2461"/>
    <w:rsid w:val="00CF24F8"/>
    <w:rsid w:val="00CF279F"/>
    <w:rsid w:val="00CF28C5"/>
    <w:rsid w:val="00CF28F5"/>
    <w:rsid w:val="00CF296F"/>
    <w:rsid w:val="00CF2989"/>
    <w:rsid w:val="00CF299D"/>
    <w:rsid w:val="00CF2EB2"/>
    <w:rsid w:val="00CF31B0"/>
    <w:rsid w:val="00CF359B"/>
    <w:rsid w:val="00CF3951"/>
    <w:rsid w:val="00CF3962"/>
    <w:rsid w:val="00CF3A8D"/>
    <w:rsid w:val="00CF3D34"/>
    <w:rsid w:val="00CF4534"/>
    <w:rsid w:val="00CF4610"/>
    <w:rsid w:val="00CF4844"/>
    <w:rsid w:val="00CF4878"/>
    <w:rsid w:val="00CF49B7"/>
    <w:rsid w:val="00CF4EF2"/>
    <w:rsid w:val="00CF5097"/>
    <w:rsid w:val="00CF5117"/>
    <w:rsid w:val="00CF535F"/>
    <w:rsid w:val="00CF5453"/>
    <w:rsid w:val="00CF54B3"/>
    <w:rsid w:val="00CF5695"/>
    <w:rsid w:val="00CF56AE"/>
    <w:rsid w:val="00CF57E3"/>
    <w:rsid w:val="00CF59D7"/>
    <w:rsid w:val="00CF5D4D"/>
    <w:rsid w:val="00CF647C"/>
    <w:rsid w:val="00CF6513"/>
    <w:rsid w:val="00CF6550"/>
    <w:rsid w:val="00CF6B81"/>
    <w:rsid w:val="00CF6E14"/>
    <w:rsid w:val="00CF7096"/>
    <w:rsid w:val="00CF71C0"/>
    <w:rsid w:val="00CF752F"/>
    <w:rsid w:val="00CF754D"/>
    <w:rsid w:val="00CF7672"/>
    <w:rsid w:val="00CF777A"/>
    <w:rsid w:val="00CF7A49"/>
    <w:rsid w:val="00D00070"/>
    <w:rsid w:val="00D00640"/>
    <w:rsid w:val="00D00666"/>
    <w:rsid w:val="00D00784"/>
    <w:rsid w:val="00D00930"/>
    <w:rsid w:val="00D00BE5"/>
    <w:rsid w:val="00D00C24"/>
    <w:rsid w:val="00D00D34"/>
    <w:rsid w:val="00D00EFD"/>
    <w:rsid w:val="00D00FF0"/>
    <w:rsid w:val="00D01099"/>
    <w:rsid w:val="00D0162B"/>
    <w:rsid w:val="00D01AA2"/>
    <w:rsid w:val="00D01EA1"/>
    <w:rsid w:val="00D01F35"/>
    <w:rsid w:val="00D02140"/>
    <w:rsid w:val="00D027E5"/>
    <w:rsid w:val="00D02828"/>
    <w:rsid w:val="00D0289E"/>
    <w:rsid w:val="00D028E6"/>
    <w:rsid w:val="00D02B81"/>
    <w:rsid w:val="00D02BEB"/>
    <w:rsid w:val="00D02D22"/>
    <w:rsid w:val="00D02D32"/>
    <w:rsid w:val="00D02D86"/>
    <w:rsid w:val="00D030EF"/>
    <w:rsid w:val="00D032EA"/>
    <w:rsid w:val="00D0335B"/>
    <w:rsid w:val="00D03692"/>
    <w:rsid w:val="00D0369E"/>
    <w:rsid w:val="00D0385E"/>
    <w:rsid w:val="00D038AB"/>
    <w:rsid w:val="00D0390C"/>
    <w:rsid w:val="00D03B90"/>
    <w:rsid w:val="00D03BB7"/>
    <w:rsid w:val="00D0402E"/>
    <w:rsid w:val="00D040AE"/>
    <w:rsid w:val="00D043D1"/>
    <w:rsid w:val="00D043F6"/>
    <w:rsid w:val="00D04412"/>
    <w:rsid w:val="00D04972"/>
    <w:rsid w:val="00D04B06"/>
    <w:rsid w:val="00D04B75"/>
    <w:rsid w:val="00D04C8B"/>
    <w:rsid w:val="00D04CA6"/>
    <w:rsid w:val="00D04D18"/>
    <w:rsid w:val="00D04DBD"/>
    <w:rsid w:val="00D04F57"/>
    <w:rsid w:val="00D04F90"/>
    <w:rsid w:val="00D055CF"/>
    <w:rsid w:val="00D05733"/>
    <w:rsid w:val="00D05C73"/>
    <w:rsid w:val="00D05F46"/>
    <w:rsid w:val="00D06036"/>
    <w:rsid w:val="00D06154"/>
    <w:rsid w:val="00D061F5"/>
    <w:rsid w:val="00D06525"/>
    <w:rsid w:val="00D066C8"/>
    <w:rsid w:val="00D067F1"/>
    <w:rsid w:val="00D06C1E"/>
    <w:rsid w:val="00D06EFC"/>
    <w:rsid w:val="00D06F0D"/>
    <w:rsid w:val="00D0719B"/>
    <w:rsid w:val="00D073EF"/>
    <w:rsid w:val="00D077EE"/>
    <w:rsid w:val="00D0794C"/>
    <w:rsid w:val="00D07F91"/>
    <w:rsid w:val="00D10C08"/>
    <w:rsid w:val="00D10D90"/>
    <w:rsid w:val="00D1117B"/>
    <w:rsid w:val="00D115EF"/>
    <w:rsid w:val="00D116A1"/>
    <w:rsid w:val="00D116C1"/>
    <w:rsid w:val="00D116D7"/>
    <w:rsid w:val="00D116E4"/>
    <w:rsid w:val="00D11923"/>
    <w:rsid w:val="00D11AD6"/>
    <w:rsid w:val="00D11B06"/>
    <w:rsid w:val="00D11C3D"/>
    <w:rsid w:val="00D11F5C"/>
    <w:rsid w:val="00D1230F"/>
    <w:rsid w:val="00D1243E"/>
    <w:rsid w:val="00D12C9C"/>
    <w:rsid w:val="00D12E92"/>
    <w:rsid w:val="00D12F3B"/>
    <w:rsid w:val="00D130BE"/>
    <w:rsid w:val="00D13267"/>
    <w:rsid w:val="00D13385"/>
    <w:rsid w:val="00D13541"/>
    <w:rsid w:val="00D13732"/>
    <w:rsid w:val="00D13903"/>
    <w:rsid w:val="00D13906"/>
    <w:rsid w:val="00D13D13"/>
    <w:rsid w:val="00D14145"/>
    <w:rsid w:val="00D1421A"/>
    <w:rsid w:val="00D142A2"/>
    <w:rsid w:val="00D144C4"/>
    <w:rsid w:val="00D14D10"/>
    <w:rsid w:val="00D152FD"/>
    <w:rsid w:val="00D158FF"/>
    <w:rsid w:val="00D159C8"/>
    <w:rsid w:val="00D16041"/>
    <w:rsid w:val="00D16257"/>
    <w:rsid w:val="00D162BE"/>
    <w:rsid w:val="00D16709"/>
    <w:rsid w:val="00D16A71"/>
    <w:rsid w:val="00D16CC9"/>
    <w:rsid w:val="00D17059"/>
    <w:rsid w:val="00D1723D"/>
    <w:rsid w:val="00D1724B"/>
    <w:rsid w:val="00D175B6"/>
    <w:rsid w:val="00D178B9"/>
    <w:rsid w:val="00D17C37"/>
    <w:rsid w:val="00D17D98"/>
    <w:rsid w:val="00D20078"/>
    <w:rsid w:val="00D20802"/>
    <w:rsid w:val="00D212C3"/>
    <w:rsid w:val="00D21523"/>
    <w:rsid w:val="00D2165B"/>
    <w:rsid w:val="00D21664"/>
    <w:rsid w:val="00D216F4"/>
    <w:rsid w:val="00D2177B"/>
    <w:rsid w:val="00D21838"/>
    <w:rsid w:val="00D2183F"/>
    <w:rsid w:val="00D21D48"/>
    <w:rsid w:val="00D21F0E"/>
    <w:rsid w:val="00D2237A"/>
    <w:rsid w:val="00D22439"/>
    <w:rsid w:val="00D224D8"/>
    <w:rsid w:val="00D225CE"/>
    <w:rsid w:val="00D2278E"/>
    <w:rsid w:val="00D228D8"/>
    <w:rsid w:val="00D2297C"/>
    <w:rsid w:val="00D22DDA"/>
    <w:rsid w:val="00D22E41"/>
    <w:rsid w:val="00D23088"/>
    <w:rsid w:val="00D23282"/>
    <w:rsid w:val="00D23897"/>
    <w:rsid w:val="00D23AC0"/>
    <w:rsid w:val="00D24272"/>
    <w:rsid w:val="00D24812"/>
    <w:rsid w:val="00D24925"/>
    <w:rsid w:val="00D249AB"/>
    <w:rsid w:val="00D24F0D"/>
    <w:rsid w:val="00D254E6"/>
    <w:rsid w:val="00D255E4"/>
    <w:rsid w:val="00D257F9"/>
    <w:rsid w:val="00D25AE9"/>
    <w:rsid w:val="00D25D59"/>
    <w:rsid w:val="00D26260"/>
    <w:rsid w:val="00D265DB"/>
    <w:rsid w:val="00D266B6"/>
    <w:rsid w:val="00D26739"/>
    <w:rsid w:val="00D26D06"/>
    <w:rsid w:val="00D26ECA"/>
    <w:rsid w:val="00D27369"/>
    <w:rsid w:val="00D2738E"/>
    <w:rsid w:val="00D27437"/>
    <w:rsid w:val="00D279EF"/>
    <w:rsid w:val="00D27AF8"/>
    <w:rsid w:val="00D27ECA"/>
    <w:rsid w:val="00D3002E"/>
    <w:rsid w:val="00D300FB"/>
    <w:rsid w:val="00D301C8"/>
    <w:rsid w:val="00D3031C"/>
    <w:rsid w:val="00D30434"/>
    <w:rsid w:val="00D30870"/>
    <w:rsid w:val="00D30999"/>
    <w:rsid w:val="00D30BFF"/>
    <w:rsid w:val="00D310B5"/>
    <w:rsid w:val="00D311FA"/>
    <w:rsid w:val="00D31480"/>
    <w:rsid w:val="00D314D8"/>
    <w:rsid w:val="00D318BD"/>
    <w:rsid w:val="00D319AF"/>
    <w:rsid w:val="00D31B8D"/>
    <w:rsid w:val="00D31BE5"/>
    <w:rsid w:val="00D32030"/>
    <w:rsid w:val="00D320DE"/>
    <w:rsid w:val="00D3239B"/>
    <w:rsid w:val="00D3266C"/>
    <w:rsid w:val="00D326C6"/>
    <w:rsid w:val="00D327A5"/>
    <w:rsid w:val="00D32C06"/>
    <w:rsid w:val="00D32EE8"/>
    <w:rsid w:val="00D330A1"/>
    <w:rsid w:val="00D330C0"/>
    <w:rsid w:val="00D33B8A"/>
    <w:rsid w:val="00D33ECD"/>
    <w:rsid w:val="00D34078"/>
    <w:rsid w:val="00D3442C"/>
    <w:rsid w:val="00D348AC"/>
    <w:rsid w:val="00D34EB6"/>
    <w:rsid w:val="00D352BA"/>
    <w:rsid w:val="00D35427"/>
    <w:rsid w:val="00D35999"/>
    <w:rsid w:val="00D35A48"/>
    <w:rsid w:val="00D35A8D"/>
    <w:rsid w:val="00D35AA7"/>
    <w:rsid w:val="00D35CC2"/>
    <w:rsid w:val="00D35D09"/>
    <w:rsid w:val="00D35FB3"/>
    <w:rsid w:val="00D3600F"/>
    <w:rsid w:val="00D3647A"/>
    <w:rsid w:val="00D36481"/>
    <w:rsid w:val="00D36568"/>
    <w:rsid w:val="00D368E8"/>
    <w:rsid w:val="00D369C1"/>
    <w:rsid w:val="00D36B53"/>
    <w:rsid w:val="00D36D99"/>
    <w:rsid w:val="00D36D9B"/>
    <w:rsid w:val="00D36F0E"/>
    <w:rsid w:val="00D3717C"/>
    <w:rsid w:val="00D371C9"/>
    <w:rsid w:val="00D377DC"/>
    <w:rsid w:val="00D37BD1"/>
    <w:rsid w:val="00D37C41"/>
    <w:rsid w:val="00D40076"/>
    <w:rsid w:val="00D4034D"/>
    <w:rsid w:val="00D4039D"/>
    <w:rsid w:val="00D40407"/>
    <w:rsid w:val="00D405F3"/>
    <w:rsid w:val="00D40CA2"/>
    <w:rsid w:val="00D40D39"/>
    <w:rsid w:val="00D40E12"/>
    <w:rsid w:val="00D40EBF"/>
    <w:rsid w:val="00D41161"/>
    <w:rsid w:val="00D41647"/>
    <w:rsid w:val="00D41980"/>
    <w:rsid w:val="00D41BA4"/>
    <w:rsid w:val="00D41BD4"/>
    <w:rsid w:val="00D41E76"/>
    <w:rsid w:val="00D41F4F"/>
    <w:rsid w:val="00D4200C"/>
    <w:rsid w:val="00D4246D"/>
    <w:rsid w:val="00D42CF1"/>
    <w:rsid w:val="00D4306B"/>
    <w:rsid w:val="00D43BAC"/>
    <w:rsid w:val="00D43CAE"/>
    <w:rsid w:val="00D43D00"/>
    <w:rsid w:val="00D43D98"/>
    <w:rsid w:val="00D43E75"/>
    <w:rsid w:val="00D43EC1"/>
    <w:rsid w:val="00D43FD6"/>
    <w:rsid w:val="00D43FEF"/>
    <w:rsid w:val="00D44092"/>
    <w:rsid w:val="00D440B6"/>
    <w:rsid w:val="00D443C9"/>
    <w:rsid w:val="00D44A9C"/>
    <w:rsid w:val="00D44AB7"/>
    <w:rsid w:val="00D44B53"/>
    <w:rsid w:val="00D44BED"/>
    <w:rsid w:val="00D44E9A"/>
    <w:rsid w:val="00D4519D"/>
    <w:rsid w:val="00D453CD"/>
    <w:rsid w:val="00D459D9"/>
    <w:rsid w:val="00D45FE4"/>
    <w:rsid w:val="00D462F1"/>
    <w:rsid w:val="00D4633D"/>
    <w:rsid w:val="00D4637B"/>
    <w:rsid w:val="00D46393"/>
    <w:rsid w:val="00D46484"/>
    <w:rsid w:val="00D468A6"/>
    <w:rsid w:val="00D469E7"/>
    <w:rsid w:val="00D46D27"/>
    <w:rsid w:val="00D46D62"/>
    <w:rsid w:val="00D46E6A"/>
    <w:rsid w:val="00D47022"/>
    <w:rsid w:val="00D47227"/>
    <w:rsid w:val="00D475AA"/>
    <w:rsid w:val="00D4760F"/>
    <w:rsid w:val="00D476C8"/>
    <w:rsid w:val="00D47F6E"/>
    <w:rsid w:val="00D47FF4"/>
    <w:rsid w:val="00D5024C"/>
    <w:rsid w:val="00D50299"/>
    <w:rsid w:val="00D50377"/>
    <w:rsid w:val="00D5076E"/>
    <w:rsid w:val="00D508BD"/>
    <w:rsid w:val="00D509DC"/>
    <w:rsid w:val="00D50CEF"/>
    <w:rsid w:val="00D50F6D"/>
    <w:rsid w:val="00D5102A"/>
    <w:rsid w:val="00D51188"/>
    <w:rsid w:val="00D512A9"/>
    <w:rsid w:val="00D513BF"/>
    <w:rsid w:val="00D51722"/>
    <w:rsid w:val="00D51836"/>
    <w:rsid w:val="00D518DB"/>
    <w:rsid w:val="00D51A37"/>
    <w:rsid w:val="00D51A48"/>
    <w:rsid w:val="00D51D00"/>
    <w:rsid w:val="00D52013"/>
    <w:rsid w:val="00D52444"/>
    <w:rsid w:val="00D524AB"/>
    <w:rsid w:val="00D52C11"/>
    <w:rsid w:val="00D531FC"/>
    <w:rsid w:val="00D536F4"/>
    <w:rsid w:val="00D53850"/>
    <w:rsid w:val="00D53BF1"/>
    <w:rsid w:val="00D53D6B"/>
    <w:rsid w:val="00D53E08"/>
    <w:rsid w:val="00D54A8A"/>
    <w:rsid w:val="00D54B36"/>
    <w:rsid w:val="00D54BAC"/>
    <w:rsid w:val="00D54C74"/>
    <w:rsid w:val="00D54CA7"/>
    <w:rsid w:val="00D54E82"/>
    <w:rsid w:val="00D5519E"/>
    <w:rsid w:val="00D554C2"/>
    <w:rsid w:val="00D5553A"/>
    <w:rsid w:val="00D5554B"/>
    <w:rsid w:val="00D55593"/>
    <w:rsid w:val="00D5567F"/>
    <w:rsid w:val="00D5568B"/>
    <w:rsid w:val="00D55B4E"/>
    <w:rsid w:val="00D55C49"/>
    <w:rsid w:val="00D55E67"/>
    <w:rsid w:val="00D5635C"/>
    <w:rsid w:val="00D564B7"/>
    <w:rsid w:val="00D56509"/>
    <w:rsid w:val="00D565EF"/>
    <w:rsid w:val="00D5665F"/>
    <w:rsid w:val="00D56785"/>
    <w:rsid w:val="00D56962"/>
    <w:rsid w:val="00D56B19"/>
    <w:rsid w:val="00D56E47"/>
    <w:rsid w:val="00D56F13"/>
    <w:rsid w:val="00D56FC8"/>
    <w:rsid w:val="00D57351"/>
    <w:rsid w:val="00D57428"/>
    <w:rsid w:val="00D57544"/>
    <w:rsid w:val="00D57547"/>
    <w:rsid w:val="00D576F1"/>
    <w:rsid w:val="00D577B1"/>
    <w:rsid w:val="00D57899"/>
    <w:rsid w:val="00D57945"/>
    <w:rsid w:val="00D57B83"/>
    <w:rsid w:val="00D57C84"/>
    <w:rsid w:val="00D57DF5"/>
    <w:rsid w:val="00D57E56"/>
    <w:rsid w:val="00D60185"/>
    <w:rsid w:val="00D605DC"/>
    <w:rsid w:val="00D60BC6"/>
    <w:rsid w:val="00D60F33"/>
    <w:rsid w:val="00D61163"/>
    <w:rsid w:val="00D611D4"/>
    <w:rsid w:val="00D615B2"/>
    <w:rsid w:val="00D619A9"/>
    <w:rsid w:val="00D61E74"/>
    <w:rsid w:val="00D62243"/>
    <w:rsid w:val="00D6240A"/>
    <w:rsid w:val="00D6283A"/>
    <w:rsid w:val="00D628B2"/>
    <w:rsid w:val="00D62F10"/>
    <w:rsid w:val="00D62F43"/>
    <w:rsid w:val="00D63176"/>
    <w:rsid w:val="00D631E6"/>
    <w:rsid w:val="00D632A7"/>
    <w:rsid w:val="00D63C1D"/>
    <w:rsid w:val="00D63D44"/>
    <w:rsid w:val="00D64132"/>
    <w:rsid w:val="00D641E4"/>
    <w:rsid w:val="00D646C8"/>
    <w:rsid w:val="00D648A9"/>
    <w:rsid w:val="00D64969"/>
    <w:rsid w:val="00D64B83"/>
    <w:rsid w:val="00D64C00"/>
    <w:rsid w:val="00D64C19"/>
    <w:rsid w:val="00D65131"/>
    <w:rsid w:val="00D656AD"/>
    <w:rsid w:val="00D65A2D"/>
    <w:rsid w:val="00D65B6E"/>
    <w:rsid w:val="00D6631C"/>
    <w:rsid w:val="00D6656E"/>
    <w:rsid w:val="00D66756"/>
    <w:rsid w:val="00D66B74"/>
    <w:rsid w:val="00D66DA9"/>
    <w:rsid w:val="00D66EF3"/>
    <w:rsid w:val="00D67007"/>
    <w:rsid w:val="00D670F4"/>
    <w:rsid w:val="00D67109"/>
    <w:rsid w:val="00D671F2"/>
    <w:rsid w:val="00D6739A"/>
    <w:rsid w:val="00D67457"/>
    <w:rsid w:val="00D6746C"/>
    <w:rsid w:val="00D6765B"/>
    <w:rsid w:val="00D67679"/>
    <w:rsid w:val="00D676D2"/>
    <w:rsid w:val="00D676EF"/>
    <w:rsid w:val="00D67976"/>
    <w:rsid w:val="00D67AF2"/>
    <w:rsid w:val="00D67E12"/>
    <w:rsid w:val="00D7019F"/>
    <w:rsid w:val="00D7055A"/>
    <w:rsid w:val="00D7073B"/>
    <w:rsid w:val="00D70862"/>
    <w:rsid w:val="00D709F5"/>
    <w:rsid w:val="00D713FF"/>
    <w:rsid w:val="00D7140A"/>
    <w:rsid w:val="00D71613"/>
    <w:rsid w:val="00D716F0"/>
    <w:rsid w:val="00D71798"/>
    <w:rsid w:val="00D71E99"/>
    <w:rsid w:val="00D71EBE"/>
    <w:rsid w:val="00D71ED4"/>
    <w:rsid w:val="00D72097"/>
    <w:rsid w:val="00D72242"/>
    <w:rsid w:val="00D72266"/>
    <w:rsid w:val="00D7246F"/>
    <w:rsid w:val="00D72685"/>
    <w:rsid w:val="00D72923"/>
    <w:rsid w:val="00D72BA9"/>
    <w:rsid w:val="00D730F0"/>
    <w:rsid w:val="00D731F6"/>
    <w:rsid w:val="00D733AE"/>
    <w:rsid w:val="00D73588"/>
    <w:rsid w:val="00D736BA"/>
    <w:rsid w:val="00D73716"/>
    <w:rsid w:val="00D7376F"/>
    <w:rsid w:val="00D73786"/>
    <w:rsid w:val="00D73B27"/>
    <w:rsid w:val="00D73CF0"/>
    <w:rsid w:val="00D74124"/>
    <w:rsid w:val="00D7416B"/>
    <w:rsid w:val="00D741F9"/>
    <w:rsid w:val="00D74280"/>
    <w:rsid w:val="00D7443B"/>
    <w:rsid w:val="00D7473B"/>
    <w:rsid w:val="00D74A13"/>
    <w:rsid w:val="00D74C62"/>
    <w:rsid w:val="00D74E96"/>
    <w:rsid w:val="00D74EF5"/>
    <w:rsid w:val="00D74F2F"/>
    <w:rsid w:val="00D74FA2"/>
    <w:rsid w:val="00D7525D"/>
    <w:rsid w:val="00D752C5"/>
    <w:rsid w:val="00D7555B"/>
    <w:rsid w:val="00D7576D"/>
    <w:rsid w:val="00D75D2A"/>
    <w:rsid w:val="00D75D2E"/>
    <w:rsid w:val="00D75D3E"/>
    <w:rsid w:val="00D760F3"/>
    <w:rsid w:val="00D76147"/>
    <w:rsid w:val="00D7617E"/>
    <w:rsid w:val="00D76312"/>
    <w:rsid w:val="00D76CE6"/>
    <w:rsid w:val="00D76E6E"/>
    <w:rsid w:val="00D7735E"/>
    <w:rsid w:val="00D77603"/>
    <w:rsid w:val="00D777A9"/>
    <w:rsid w:val="00D77831"/>
    <w:rsid w:val="00D779C3"/>
    <w:rsid w:val="00D77FAD"/>
    <w:rsid w:val="00D77FD6"/>
    <w:rsid w:val="00D800F4"/>
    <w:rsid w:val="00D80720"/>
    <w:rsid w:val="00D80D6B"/>
    <w:rsid w:val="00D80F41"/>
    <w:rsid w:val="00D810F5"/>
    <w:rsid w:val="00D811BC"/>
    <w:rsid w:val="00D812BB"/>
    <w:rsid w:val="00D815D8"/>
    <w:rsid w:val="00D815E1"/>
    <w:rsid w:val="00D8160F"/>
    <w:rsid w:val="00D816A5"/>
    <w:rsid w:val="00D81742"/>
    <w:rsid w:val="00D81A94"/>
    <w:rsid w:val="00D81C3B"/>
    <w:rsid w:val="00D8285F"/>
    <w:rsid w:val="00D82B55"/>
    <w:rsid w:val="00D82B6B"/>
    <w:rsid w:val="00D82FF2"/>
    <w:rsid w:val="00D830A5"/>
    <w:rsid w:val="00D83642"/>
    <w:rsid w:val="00D839CC"/>
    <w:rsid w:val="00D83ADB"/>
    <w:rsid w:val="00D83B03"/>
    <w:rsid w:val="00D83F8C"/>
    <w:rsid w:val="00D84486"/>
    <w:rsid w:val="00D845B3"/>
    <w:rsid w:val="00D8475D"/>
    <w:rsid w:val="00D84881"/>
    <w:rsid w:val="00D84B3F"/>
    <w:rsid w:val="00D84F45"/>
    <w:rsid w:val="00D85179"/>
    <w:rsid w:val="00D853BF"/>
    <w:rsid w:val="00D85581"/>
    <w:rsid w:val="00D856B9"/>
    <w:rsid w:val="00D85812"/>
    <w:rsid w:val="00D859A9"/>
    <w:rsid w:val="00D85CF3"/>
    <w:rsid w:val="00D85F45"/>
    <w:rsid w:val="00D85FC9"/>
    <w:rsid w:val="00D8601E"/>
    <w:rsid w:val="00D862BF"/>
    <w:rsid w:val="00D86782"/>
    <w:rsid w:val="00D8680B"/>
    <w:rsid w:val="00D8681F"/>
    <w:rsid w:val="00D86989"/>
    <w:rsid w:val="00D86BD4"/>
    <w:rsid w:val="00D86BEB"/>
    <w:rsid w:val="00D86C20"/>
    <w:rsid w:val="00D86D53"/>
    <w:rsid w:val="00D870C4"/>
    <w:rsid w:val="00D871A1"/>
    <w:rsid w:val="00D872C2"/>
    <w:rsid w:val="00D87305"/>
    <w:rsid w:val="00D8741F"/>
    <w:rsid w:val="00D878E9"/>
    <w:rsid w:val="00D87C78"/>
    <w:rsid w:val="00D87D23"/>
    <w:rsid w:val="00D87E22"/>
    <w:rsid w:val="00D87F6F"/>
    <w:rsid w:val="00D90126"/>
    <w:rsid w:val="00D901CC"/>
    <w:rsid w:val="00D9020A"/>
    <w:rsid w:val="00D90272"/>
    <w:rsid w:val="00D9038B"/>
    <w:rsid w:val="00D906A4"/>
    <w:rsid w:val="00D909C7"/>
    <w:rsid w:val="00D90E42"/>
    <w:rsid w:val="00D90F02"/>
    <w:rsid w:val="00D91387"/>
    <w:rsid w:val="00D91629"/>
    <w:rsid w:val="00D91866"/>
    <w:rsid w:val="00D91937"/>
    <w:rsid w:val="00D91997"/>
    <w:rsid w:val="00D91AA5"/>
    <w:rsid w:val="00D91C5E"/>
    <w:rsid w:val="00D91CE3"/>
    <w:rsid w:val="00D92281"/>
    <w:rsid w:val="00D92624"/>
    <w:rsid w:val="00D92697"/>
    <w:rsid w:val="00D926DC"/>
    <w:rsid w:val="00D92838"/>
    <w:rsid w:val="00D928BA"/>
    <w:rsid w:val="00D928F9"/>
    <w:rsid w:val="00D92CA1"/>
    <w:rsid w:val="00D92E62"/>
    <w:rsid w:val="00D92F88"/>
    <w:rsid w:val="00D9311A"/>
    <w:rsid w:val="00D936FC"/>
    <w:rsid w:val="00D937FC"/>
    <w:rsid w:val="00D9380A"/>
    <w:rsid w:val="00D93A7D"/>
    <w:rsid w:val="00D9411C"/>
    <w:rsid w:val="00D942CB"/>
    <w:rsid w:val="00D9437F"/>
    <w:rsid w:val="00D943CD"/>
    <w:rsid w:val="00D943FD"/>
    <w:rsid w:val="00D947C8"/>
    <w:rsid w:val="00D9491F"/>
    <w:rsid w:val="00D9501C"/>
    <w:rsid w:val="00D953B6"/>
    <w:rsid w:val="00D954D7"/>
    <w:rsid w:val="00D95526"/>
    <w:rsid w:val="00D95BCB"/>
    <w:rsid w:val="00D95C11"/>
    <w:rsid w:val="00D95CB4"/>
    <w:rsid w:val="00D95CB7"/>
    <w:rsid w:val="00D9657E"/>
    <w:rsid w:val="00D9664F"/>
    <w:rsid w:val="00D96664"/>
    <w:rsid w:val="00D968C6"/>
    <w:rsid w:val="00D96940"/>
    <w:rsid w:val="00D96DFE"/>
    <w:rsid w:val="00D96F07"/>
    <w:rsid w:val="00D9705B"/>
    <w:rsid w:val="00D972E6"/>
    <w:rsid w:val="00D97353"/>
    <w:rsid w:val="00D9740B"/>
    <w:rsid w:val="00D97452"/>
    <w:rsid w:val="00D9766A"/>
    <w:rsid w:val="00D97A86"/>
    <w:rsid w:val="00D97E87"/>
    <w:rsid w:val="00D97FCB"/>
    <w:rsid w:val="00DA02B5"/>
    <w:rsid w:val="00DA0772"/>
    <w:rsid w:val="00DA07F0"/>
    <w:rsid w:val="00DA08B0"/>
    <w:rsid w:val="00DA0BF5"/>
    <w:rsid w:val="00DA0CCE"/>
    <w:rsid w:val="00DA0D4D"/>
    <w:rsid w:val="00DA0FA4"/>
    <w:rsid w:val="00DA108F"/>
    <w:rsid w:val="00DA1166"/>
    <w:rsid w:val="00DA1218"/>
    <w:rsid w:val="00DA12FF"/>
    <w:rsid w:val="00DA14A4"/>
    <w:rsid w:val="00DA151A"/>
    <w:rsid w:val="00DA161A"/>
    <w:rsid w:val="00DA1867"/>
    <w:rsid w:val="00DA19EB"/>
    <w:rsid w:val="00DA1AD5"/>
    <w:rsid w:val="00DA1D00"/>
    <w:rsid w:val="00DA1F56"/>
    <w:rsid w:val="00DA2281"/>
    <w:rsid w:val="00DA246F"/>
    <w:rsid w:val="00DA2484"/>
    <w:rsid w:val="00DA2600"/>
    <w:rsid w:val="00DA2631"/>
    <w:rsid w:val="00DA2717"/>
    <w:rsid w:val="00DA2811"/>
    <w:rsid w:val="00DA2A29"/>
    <w:rsid w:val="00DA2B62"/>
    <w:rsid w:val="00DA2FE2"/>
    <w:rsid w:val="00DA3050"/>
    <w:rsid w:val="00DA31D4"/>
    <w:rsid w:val="00DA32D2"/>
    <w:rsid w:val="00DA3CFC"/>
    <w:rsid w:val="00DA3DF1"/>
    <w:rsid w:val="00DA42D2"/>
    <w:rsid w:val="00DA4864"/>
    <w:rsid w:val="00DA48F9"/>
    <w:rsid w:val="00DA4998"/>
    <w:rsid w:val="00DA4A12"/>
    <w:rsid w:val="00DA4B90"/>
    <w:rsid w:val="00DA4E65"/>
    <w:rsid w:val="00DA5620"/>
    <w:rsid w:val="00DA583F"/>
    <w:rsid w:val="00DA5851"/>
    <w:rsid w:val="00DA5B75"/>
    <w:rsid w:val="00DA605D"/>
    <w:rsid w:val="00DA6120"/>
    <w:rsid w:val="00DA6288"/>
    <w:rsid w:val="00DA6308"/>
    <w:rsid w:val="00DA6684"/>
    <w:rsid w:val="00DA6BCB"/>
    <w:rsid w:val="00DA6F9A"/>
    <w:rsid w:val="00DA714E"/>
    <w:rsid w:val="00DA72ED"/>
    <w:rsid w:val="00DA72EF"/>
    <w:rsid w:val="00DA7354"/>
    <w:rsid w:val="00DA746C"/>
    <w:rsid w:val="00DA756E"/>
    <w:rsid w:val="00DA77BB"/>
    <w:rsid w:val="00DA77E4"/>
    <w:rsid w:val="00DA783F"/>
    <w:rsid w:val="00DA7A99"/>
    <w:rsid w:val="00DA7AD9"/>
    <w:rsid w:val="00DA7AEB"/>
    <w:rsid w:val="00DA7B97"/>
    <w:rsid w:val="00DA7BAC"/>
    <w:rsid w:val="00DA7BDD"/>
    <w:rsid w:val="00DA7D80"/>
    <w:rsid w:val="00DA7DAE"/>
    <w:rsid w:val="00DB012A"/>
    <w:rsid w:val="00DB0322"/>
    <w:rsid w:val="00DB04E7"/>
    <w:rsid w:val="00DB0938"/>
    <w:rsid w:val="00DB0A1C"/>
    <w:rsid w:val="00DB0CB7"/>
    <w:rsid w:val="00DB0D4D"/>
    <w:rsid w:val="00DB0E52"/>
    <w:rsid w:val="00DB10A1"/>
    <w:rsid w:val="00DB126F"/>
    <w:rsid w:val="00DB1416"/>
    <w:rsid w:val="00DB148B"/>
    <w:rsid w:val="00DB1575"/>
    <w:rsid w:val="00DB1968"/>
    <w:rsid w:val="00DB1ADB"/>
    <w:rsid w:val="00DB1DF3"/>
    <w:rsid w:val="00DB2584"/>
    <w:rsid w:val="00DB26FB"/>
    <w:rsid w:val="00DB28B5"/>
    <w:rsid w:val="00DB2E27"/>
    <w:rsid w:val="00DB2E8E"/>
    <w:rsid w:val="00DB36B1"/>
    <w:rsid w:val="00DB36BB"/>
    <w:rsid w:val="00DB388E"/>
    <w:rsid w:val="00DB38A0"/>
    <w:rsid w:val="00DB3BB1"/>
    <w:rsid w:val="00DB3CB4"/>
    <w:rsid w:val="00DB3DB5"/>
    <w:rsid w:val="00DB4030"/>
    <w:rsid w:val="00DB4DA0"/>
    <w:rsid w:val="00DB4FAC"/>
    <w:rsid w:val="00DB5010"/>
    <w:rsid w:val="00DB52D7"/>
    <w:rsid w:val="00DB54BD"/>
    <w:rsid w:val="00DB552F"/>
    <w:rsid w:val="00DB5682"/>
    <w:rsid w:val="00DB5811"/>
    <w:rsid w:val="00DB5873"/>
    <w:rsid w:val="00DB58B5"/>
    <w:rsid w:val="00DB59DD"/>
    <w:rsid w:val="00DB5BDA"/>
    <w:rsid w:val="00DB5C33"/>
    <w:rsid w:val="00DB6350"/>
    <w:rsid w:val="00DB67D7"/>
    <w:rsid w:val="00DB68FE"/>
    <w:rsid w:val="00DB713F"/>
    <w:rsid w:val="00DB714E"/>
    <w:rsid w:val="00DB73B5"/>
    <w:rsid w:val="00DB77FD"/>
    <w:rsid w:val="00DB7924"/>
    <w:rsid w:val="00DB7AE4"/>
    <w:rsid w:val="00DB7B18"/>
    <w:rsid w:val="00DB7BC8"/>
    <w:rsid w:val="00DC0213"/>
    <w:rsid w:val="00DC0263"/>
    <w:rsid w:val="00DC051C"/>
    <w:rsid w:val="00DC05B8"/>
    <w:rsid w:val="00DC0E1B"/>
    <w:rsid w:val="00DC0FBF"/>
    <w:rsid w:val="00DC1286"/>
    <w:rsid w:val="00DC13EE"/>
    <w:rsid w:val="00DC166D"/>
    <w:rsid w:val="00DC1A1B"/>
    <w:rsid w:val="00DC1A2B"/>
    <w:rsid w:val="00DC1CE0"/>
    <w:rsid w:val="00DC2017"/>
    <w:rsid w:val="00DC2066"/>
    <w:rsid w:val="00DC24C1"/>
    <w:rsid w:val="00DC26C2"/>
    <w:rsid w:val="00DC275A"/>
    <w:rsid w:val="00DC2A60"/>
    <w:rsid w:val="00DC2AC0"/>
    <w:rsid w:val="00DC2AE9"/>
    <w:rsid w:val="00DC2BB4"/>
    <w:rsid w:val="00DC2CBF"/>
    <w:rsid w:val="00DC2E32"/>
    <w:rsid w:val="00DC306E"/>
    <w:rsid w:val="00DC3317"/>
    <w:rsid w:val="00DC3384"/>
    <w:rsid w:val="00DC37F9"/>
    <w:rsid w:val="00DC3C90"/>
    <w:rsid w:val="00DC457A"/>
    <w:rsid w:val="00DC4649"/>
    <w:rsid w:val="00DC4749"/>
    <w:rsid w:val="00DC475E"/>
    <w:rsid w:val="00DC4C20"/>
    <w:rsid w:val="00DC4D27"/>
    <w:rsid w:val="00DC4DAD"/>
    <w:rsid w:val="00DC4F03"/>
    <w:rsid w:val="00DC589C"/>
    <w:rsid w:val="00DC59EF"/>
    <w:rsid w:val="00DC5A53"/>
    <w:rsid w:val="00DC6874"/>
    <w:rsid w:val="00DC6B04"/>
    <w:rsid w:val="00DC6C4D"/>
    <w:rsid w:val="00DC6CC1"/>
    <w:rsid w:val="00DC7096"/>
    <w:rsid w:val="00DC716E"/>
    <w:rsid w:val="00DC735A"/>
    <w:rsid w:val="00DC752D"/>
    <w:rsid w:val="00DC78E4"/>
    <w:rsid w:val="00DC7E99"/>
    <w:rsid w:val="00DC7EB0"/>
    <w:rsid w:val="00DC7F52"/>
    <w:rsid w:val="00DD0030"/>
    <w:rsid w:val="00DD028B"/>
    <w:rsid w:val="00DD044D"/>
    <w:rsid w:val="00DD0518"/>
    <w:rsid w:val="00DD0AA2"/>
    <w:rsid w:val="00DD0E48"/>
    <w:rsid w:val="00DD10D4"/>
    <w:rsid w:val="00DD12F4"/>
    <w:rsid w:val="00DD177D"/>
    <w:rsid w:val="00DD18F9"/>
    <w:rsid w:val="00DD1A0B"/>
    <w:rsid w:val="00DD1A72"/>
    <w:rsid w:val="00DD1C51"/>
    <w:rsid w:val="00DD1F2F"/>
    <w:rsid w:val="00DD2249"/>
    <w:rsid w:val="00DD2480"/>
    <w:rsid w:val="00DD2AF5"/>
    <w:rsid w:val="00DD2B7C"/>
    <w:rsid w:val="00DD2D1A"/>
    <w:rsid w:val="00DD3118"/>
    <w:rsid w:val="00DD3242"/>
    <w:rsid w:val="00DD360C"/>
    <w:rsid w:val="00DD3619"/>
    <w:rsid w:val="00DD38B4"/>
    <w:rsid w:val="00DD3BE4"/>
    <w:rsid w:val="00DD3C33"/>
    <w:rsid w:val="00DD3D50"/>
    <w:rsid w:val="00DD402C"/>
    <w:rsid w:val="00DD4132"/>
    <w:rsid w:val="00DD4413"/>
    <w:rsid w:val="00DD450E"/>
    <w:rsid w:val="00DD45A7"/>
    <w:rsid w:val="00DD45E5"/>
    <w:rsid w:val="00DD4D1D"/>
    <w:rsid w:val="00DD4D4B"/>
    <w:rsid w:val="00DD4E0F"/>
    <w:rsid w:val="00DD52CC"/>
    <w:rsid w:val="00DD5317"/>
    <w:rsid w:val="00DD5436"/>
    <w:rsid w:val="00DD54BF"/>
    <w:rsid w:val="00DD54D4"/>
    <w:rsid w:val="00DD582E"/>
    <w:rsid w:val="00DD5D12"/>
    <w:rsid w:val="00DD5E7B"/>
    <w:rsid w:val="00DD60AE"/>
    <w:rsid w:val="00DD63CA"/>
    <w:rsid w:val="00DD6811"/>
    <w:rsid w:val="00DD6A31"/>
    <w:rsid w:val="00DD6A8D"/>
    <w:rsid w:val="00DD6CBF"/>
    <w:rsid w:val="00DD6EBB"/>
    <w:rsid w:val="00DD7ADA"/>
    <w:rsid w:val="00DD7C29"/>
    <w:rsid w:val="00DD7C56"/>
    <w:rsid w:val="00DE00C1"/>
    <w:rsid w:val="00DE01D7"/>
    <w:rsid w:val="00DE02F3"/>
    <w:rsid w:val="00DE05BA"/>
    <w:rsid w:val="00DE078D"/>
    <w:rsid w:val="00DE0948"/>
    <w:rsid w:val="00DE0B66"/>
    <w:rsid w:val="00DE1003"/>
    <w:rsid w:val="00DE12B1"/>
    <w:rsid w:val="00DE12F3"/>
    <w:rsid w:val="00DE1597"/>
    <w:rsid w:val="00DE17C9"/>
    <w:rsid w:val="00DE1ADF"/>
    <w:rsid w:val="00DE1E43"/>
    <w:rsid w:val="00DE1E64"/>
    <w:rsid w:val="00DE214B"/>
    <w:rsid w:val="00DE240C"/>
    <w:rsid w:val="00DE247A"/>
    <w:rsid w:val="00DE25A2"/>
    <w:rsid w:val="00DE25A9"/>
    <w:rsid w:val="00DE27E5"/>
    <w:rsid w:val="00DE2997"/>
    <w:rsid w:val="00DE2B1D"/>
    <w:rsid w:val="00DE2BDA"/>
    <w:rsid w:val="00DE3297"/>
    <w:rsid w:val="00DE3909"/>
    <w:rsid w:val="00DE3CD5"/>
    <w:rsid w:val="00DE4099"/>
    <w:rsid w:val="00DE4210"/>
    <w:rsid w:val="00DE42DC"/>
    <w:rsid w:val="00DE455C"/>
    <w:rsid w:val="00DE45EA"/>
    <w:rsid w:val="00DE4766"/>
    <w:rsid w:val="00DE4959"/>
    <w:rsid w:val="00DE4E89"/>
    <w:rsid w:val="00DE4F77"/>
    <w:rsid w:val="00DE5298"/>
    <w:rsid w:val="00DE53EF"/>
    <w:rsid w:val="00DE54C0"/>
    <w:rsid w:val="00DE56CA"/>
    <w:rsid w:val="00DE57B9"/>
    <w:rsid w:val="00DE587B"/>
    <w:rsid w:val="00DE5982"/>
    <w:rsid w:val="00DE5EB9"/>
    <w:rsid w:val="00DE6024"/>
    <w:rsid w:val="00DE615F"/>
    <w:rsid w:val="00DE61CF"/>
    <w:rsid w:val="00DE623F"/>
    <w:rsid w:val="00DE68AB"/>
    <w:rsid w:val="00DE6937"/>
    <w:rsid w:val="00DE6C59"/>
    <w:rsid w:val="00DE6E59"/>
    <w:rsid w:val="00DE6EA1"/>
    <w:rsid w:val="00DE70E0"/>
    <w:rsid w:val="00DE788A"/>
    <w:rsid w:val="00DE7A5B"/>
    <w:rsid w:val="00DE7B59"/>
    <w:rsid w:val="00DE7CDE"/>
    <w:rsid w:val="00DF0074"/>
    <w:rsid w:val="00DF04FB"/>
    <w:rsid w:val="00DF0612"/>
    <w:rsid w:val="00DF067E"/>
    <w:rsid w:val="00DF07C1"/>
    <w:rsid w:val="00DF08E4"/>
    <w:rsid w:val="00DF0D59"/>
    <w:rsid w:val="00DF0E6C"/>
    <w:rsid w:val="00DF1024"/>
    <w:rsid w:val="00DF11E0"/>
    <w:rsid w:val="00DF1343"/>
    <w:rsid w:val="00DF163B"/>
    <w:rsid w:val="00DF163D"/>
    <w:rsid w:val="00DF1654"/>
    <w:rsid w:val="00DF16CE"/>
    <w:rsid w:val="00DF1924"/>
    <w:rsid w:val="00DF1C72"/>
    <w:rsid w:val="00DF1D43"/>
    <w:rsid w:val="00DF1E77"/>
    <w:rsid w:val="00DF2166"/>
    <w:rsid w:val="00DF2424"/>
    <w:rsid w:val="00DF260B"/>
    <w:rsid w:val="00DF2642"/>
    <w:rsid w:val="00DF26FE"/>
    <w:rsid w:val="00DF2705"/>
    <w:rsid w:val="00DF289B"/>
    <w:rsid w:val="00DF2A4A"/>
    <w:rsid w:val="00DF2AA2"/>
    <w:rsid w:val="00DF2BE2"/>
    <w:rsid w:val="00DF2D28"/>
    <w:rsid w:val="00DF2DAC"/>
    <w:rsid w:val="00DF2F3F"/>
    <w:rsid w:val="00DF2FAD"/>
    <w:rsid w:val="00DF35D4"/>
    <w:rsid w:val="00DF39C0"/>
    <w:rsid w:val="00DF3A4F"/>
    <w:rsid w:val="00DF3CBF"/>
    <w:rsid w:val="00DF3D76"/>
    <w:rsid w:val="00DF401E"/>
    <w:rsid w:val="00DF421B"/>
    <w:rsid w:val="00DF437C"/>
    <w:rsid w:val="00DF4876"/>
    <w:rsid w:val="00DF4DAC"/>
    <w:rsid w:val="00DF599B"/>
    <w:rsid w:val="00DF5BE5"/>
    <w:rsid w:val="00DF5F6C"/>
    <w:rsid w:val="00DF6251"/>
    <w:rsid w:val="00DF6739"/>
    <w:rsid w:val="00DF67BD"/>
    <w:rsid w:val="00DF6818"/>
    <w:rsid w:val="00DF6CF1"/>
    <w:rsid w:val="00DF6D38"/>
    <w:rsid w:val="00DF72D7"/>
    <w:rsid w:val="00DF73B1"/>
    <w:rsid w:val="00DF73DF"/>
    <w:rsid w:val="00DF743A"/>
    <w:rsid w:val="00DF764F"/>
    <w:rsid w:val="00DF77E8"/>
    <w:rsid w:val="00DF78C7"/>
    <w:rsid w:val="00DF7A01"/>
    <w:rsid w:val="00DF7A0D"/>
    <w:rsid w:val="00DF7C69"/>
    <w:rsid w:val="00DF7CD7"/>
    <w:rsid w:val="00DF7E96"/>
    <w:rsid w:val="00DF7F63"/>
    <w:rsid w:val="00DF7F65"/>
    <w:rsid w:val="00E000E4"/>
    <w:rsid w:val="00E008D8"/>
    <w:rsid w:val="00E00A84"/>
    <w:rsid w:val="00E00C10"/>
    <w:rsid w:val="00E00CA4"/>
    <w:rsid w:val="00E01393"/>
    <w:rsid w:val="00E0141A"/>
    <w:rsid w:val="00E01A1E"/>
    <w:rsid w:val="00E01AB5"/>
    <w:rsid w:val="00E01AFE"/>
    <w:rsid w:val="00E01BD2"/>
    <w:rsid w:val="00E0208B"/>
    <w:rsid w:val="00E0223D"/>
    <w:rsid w:val="00E02245"/>
    <w:rsid w:val="00E025F5"/>
    <w:rsid w:val="00E02B6E"/>
    <w:rsid w:val="00E02C2A"/>
    <w:rsid w:val="00E03300"/>
    <w:rsid w:val="00E03542"/>
    <w:rsid w:val="00E03836"/>
    <w:rsid w:val="00E04020"/>
    <w:rsid w:val="00E040DA"/>
    <w:rsid w:val="00E04224"/>
    <w:rsid w:val="00E04430"/>
    <w:rsid w:val="00E046B9"/>
    <w:rsid w:val="00E04717"/>
    <w:rsid w:val="00E048DD"/>
    <w:rsid w:val="00E04AD3"/>
    <w:rsid w:val="00E0526C"/>
    <w:rsid w:val="00E053A8"/>
    <w:rsid w:val="00E0543E"/>
    <w:rsid w:val="00E05586"/>
    <w:rsid w:val="00E05860"/>
    <w:rsid w:val="00E059DC"/>
    <w:rsid w:val="00E05B78"/>
    <w:rsid w:val="00E0620C"/>
    <w:rsid w:val="00E06334"/>
    <w:rsid w:val="00E063A0"/>
    <w:rsid w:val="00E06591"/>
    <w:rsid w:val="00E0663F"/>
    <w:rsid w:val="00E06689"/>
    <w:rsid w:val="00E06738"/>
    <w:rsid w:val="00E06E95"/>
    <w:rsid w:val="00E07459"/>
    <w:rsid w:val="00E07508"/>
    <w:rsid w:val="00E07586"/>
    <w:rsid w:val="00E0761F"/>
    <w:rsid w:val="00E07659"/>
    <w:rsid w:val="00E0774A"/>
    <w:rsid w:val="00E078E3"/>
    <w:rsid w:val="00E07BA2"/>
    <w:rsid w:val="00E07CA4"/>
    <w:rsid w:val="00E10113"/>
    <w:rsid w:val="00E1011E"/>
    <w:rsid w:val="00E10227"/>
    <w:rsid w:val="00E10C44"/>
    <w:rsid w:val="00E110A1"/>
    <w:rsid w:val="00E11107"/>
    <w:rsid w:val="00E112E6"/>
    <w:rsid w:val="00E11449"/>
    <w:rsid w:val="00E116C2"/>
    <w:rsid w:val="00E11B00"/>
    <w:rsid w:val="00E11D31"/>
    <w:rsid w:val="00E11DEF"/>
    <w:rsid w:val="00E12089"/>
    <w:rsid w:val="00E12100"/>
    <w:rsid w:val="00E12287"/>
    <w:rsid w:val="00E12604"/>
    <w:rsid w:val="00E12D7F"/>
    <w:rsid w:val="00E12E4E"/>
    <w:rsid w:val="00E12E85"/>
    <w:rsid w:val="00E1355C"/>
    <w:rsid w:val="00E13609"/>
    <w:rsid w:val="00E13691"/>
    <w:rsid w:val="00E13E45"/>
    <w:rsid w:val="00E13F18"/>
    <w:rsid w:val="00E1408D"/>
    <w:rsid w:val="00E1413D"/>
    <w:rsid w:val="00E1416C"/>
    <w:rsid w:val="00E1448F"/>
    <w:rsid w:val="00E144CC"/>
    <w:rsid w:val="00E1470B"/>
    <w:rsid w:val="00E1472A"/>
    <w:rsid w:val="00E14795"/>
    <w:rsid w:val="00E148E7"/>
    <w:rsid w:val="00E149D9"/>
    <w:rsid w:val="00E14AAA"/>
    <w:rsid w:val="00E15552"/>
    <w:rsid w:val="00E1559B"/>
    <w:rsid w:val="00E155DB"/>
    <w:rsid w:val="00E15B42"/>
    <w:rsid w:val="00E15B7C"/>
    <w:rsid w:val="00E15C58"/>
    <w:rsid w:val="00E15F57"/>
    <w:rsid w:val="00E161FC"/>
    <w:rsid w:val="00E16404"/>
    <w:rsid w:val="00E16777"/>
    <w:rsid w:val="00E168AD"/>
    <w:rsid w:val="00E16B94"/>
    <w:rsid w:val="00E17061"/>
    <w:rsid w:val="00E17307"/>
    <w:rsid w:val="00E1745B"/>
    <w:rsid w:val="00E177BB"/>
    <w:rsid w:val="00E177DB"/>
    <w:rsid w:val="00E1799C"/>
    <w:rsid w:val="00E2033A"/>
    <w:rsid w:val="00E203A4"/>
    <w:rsid w:val="00E20778"/>
    <w:rsid w:val="00E20A1A"/>
    <w:rsid w:val="00E20E5F"/>
    <w:rsid w:val="00E21066"/>
    <w:rsid w:val="00E210A7"/>
    <w:rsid w:val="00E212D3"/>
    <w:rsid w:val="00E2147E"/>
    <w:rsid w:val="00E2158C"/>
    <w:rsid w:val="00E21660"/>
    <w:rsid w:val="00E21746"/>
    <w:rsid w:val="00E21772"/>
    <w:rsid w:val="00E2191F"/>
    <w:rsid w:val="00E21EEB"/>
    <w:rsid w:val="00E21FB0"/>
    <w:rsid w:val="00E22855"/>
    <w:rsid w:val="00E22A1A"/>
    <w:rsid w:val="00E22A46"/>
    <w:rsid w:val="00E22B0F"/>
    <w:rsid w:val="00E22B28"/>
    <w:rsid w:val="00E22CAC"/>
    <w:rsid w:val="00E22D84"/>
    <w:rsid w:val="00E23034"/>
    <w:rsid w:val="00E2329A"/>
    <w:rsid w:val="00E23459"/>
    <w:rsid w:val="00E2354C"/>
    <w:rsid w:val="00E23733"/>
    <w:rsid w:val="00E24184"/>
    <w:rsid w:val="00E24225"/>
    <w:rsid w:val="00E24236"/>
    <w:rsid w:val="00E243F2"/>
    <w:rsid w:val="00E24625"/>
    <w:rsid w:val="00E24A28"/>
    <w:rsid w:val="00E24A2D"/>
    <w:rsid w:val="00E250B0"/>
    <w:rsid w:val="00E251D1"/>
    <w:rsid w:val="00E252F3"/>
    <w:rsid w:val="00E2569A"/>
    <w:rsid w:val="00E25AB3"/>
    <w:rsid w:val="00E25D64"/>
    <w:rsid w:val="00E2648E"/>
    <w:rsid w:val="00E26673"/>
    <w:rsid w:val="00E267C0"/>
    <w:rsid w:val="00E268A4"/>
    <w:rsid w:val="00E26EB1"/>
    <w:rsid w:val="00E26EE3"/>
    <w:rsid w:val="00E2753A"/>
    <w:rsid w:val="00E27656"/>
    <w:rsid w:val="00E27664"/>
    <w:rsid w:val="00E2766A"/>
    <w:rsid w:val="00E27846"/>
    <w:rsid w:val="00E27962"/>
    <w:rsid w:val="00E27C4B"/>
    <w:rsid w:val="00E3014A"/>
    <w:rsid w:val="00E307DD"/>
    <w:rsid w:val="00E30C3C"/>
    <w:rsid w:val="00E30DF9"/>
    <w:rsid w:val="00E30EFD"/>
    <w:rsid w:val="00E31212"/>
    <w:rsid w:val="00E319F2"/>
    <w:rsid w:val="00E31C01"/>
    <w:rsid w:val="00E31C96"/>
    <w:rsid w:val="00E31DD6"/>
    <w:rsid w:val="00E31E65"/>
    <w:rsid w:val="00E31FF6"/>
    <w:rsid w:val="00E32128"/>
    <w:rsid w:val="00E3214A"/>
    <w:rsid w:val="00E3224D"/>
    <w:rsid w:val="00E32368"/>
    <w:rsid w:val="00E323D0"/>
    <w:rsid w:val="00E32708"/>
    <w:rsid w:val="00E32A24"/>
    <w:rsid w:val="00E32C4F"/>
    <w:rsid w:val="00E32C9C"/>
    <w:rsid w:val="00E32D87"/>
    <w:rsid w:val="00E32D9D"/>
    <w:rsid w:val="00E33099"/>
    <w:rsid w:val="00E33ADE"/>
    <w:rsid w:val="00E33D78"/>
    <w:rsid w:val="00E33EF1"/>
    <w:rsid w:val="00E34640"/>
    <w:rsid w:val="00E346FC"/>
    <w:rsid w:val="00E34C17"/>
    <w:rsid w:val="00E34D35"/>
    <w:rsid w:val="00E34E4C"/>
    <w:rsid w:val="00E34F4B"/>
    <w:rsid w:val="00E353ED"/>
    <w:rsid w:val="00E35631"/>
    <w:rsid w:val="00E35AE0"/>
    <w:rsid w:val="00E35EDA"/>
    <w:rsid w:val="00E36009"/>
    <w:rsid w:val="00E361AE"/>
    <w:rsid w:val="00E36E2A"/>
    <w:rsid w:val="00E36F79"/>
    <w:rsid w:val="00E370A6"/>
    <w:rsid w:val="00E375F0"/>
    <w:rsid w:val="00E37674"/>
    <w:rsid w:val="00E37687"/>
    <w:rsid w:val="00E37751"/>
    <w:rsid w:val="00E37974"/>
    <w:rsid w:val="00E37D8B"/>
    <w:rsid w:val="00E37EEC"/>
    <w:rsid w:val="00E37FF1"/>
    <w:rsid w:val="00E400FB"/>
    <w:rsid w:val="00E40259"/>
    <w:rsid w:val="00E40265"/>
    <w:rsid w:val="00E4042B"/>
    <w:rsid w:val="00E405CA"/>
    <w:rsid w:val="00E409A4"/>
    <w:rsid w:val="00E40B85"/>
    <w:rsid w:val="00E40CAC"/>
    <w:rsid w:val="00E40ECB"/>
    <w:rsid w:val="00E411C1"/>
    <w:rsid w:val="00E4122A"/>
    <w:rsid w:val="00E417F7"/>
    <w:rsid w:val="00E4183A"/>
    <w:rsid w:val="00E4184E"/>
    <w:rsid w:val="00E418EE"/>
    <w:rsid w:val="00E41D25"/>
    <w:rsid w:val="00E41F78"/>
    <w:rsid w:val="00E41FEA"/>
    <w:rsid w:val="00E420C2"/>
    <w:rsid w:val="00E421B5"/>
    <w:rsid w:val="00E4231C"/>
    <w:rsid w:val="00E4277D"/>
    <w:rsid w:val="00E427D6"/>
    <w:rsid w:val="00E42B8E"/>
    <w:rsid w:val="00E42C90"/>
    <w:rsid w:val="00E42D88"/>
    <w:rsid w:val="00E42E19"/>
    <w:rsid w:val="00E43477"/>
    <w:rsid w:val="00E4372C"/>
    <w:rsid w:val="00E43858"/>
    <w:rsid w:val="00E438CA"/>
    <w:rsid w:val="00E43D55"/>
    <w:rsid w:val="00E43E2B"/>
    <w:rsid w:val="00E44113"/>
    <w:rsid w:val="00E44183"/>
    <w:rsid w:val="00E4432A"/>
    <w:rsid w:val="00E443BD"/>
    <w:rsid w:val="00E4461A"/>
    <w:rsid w:val="00E448C8"/>
    <w:rsid w:val="00E44A03"/>
    <w:rsid w:val="00E44B1F"/>
    <w:rsid w:val="00E44D85"/>
    <w:rsid w:val="00E4503E"/>
    <w:rsid w:val="00E450BC"/>
    <w:rsid w:val="00E454D8"/>
    <w:rsid w:val="00E455FF"/>
    <w:rsid w:val="00E45733"/>
    <w:rsid w:val="00E45912"/>
    <w:rsid w:val="00E4593A"/>
    <w:rsid w:val="00E45FA2"/>
    <w:rsid w:val="00E462FC"/>
    <w:rsid w:val="00E463C4"/>
    <w:rsid w:val="00E4641A"/>
    <w:rsid w:val="00E46594"/>
    <w:rsid w:val="00E46830"/>
    <w:rsid w:val="00E46A77"/>
    <w:rsid w:val="00E46B71"/>
    <w:rsid w:val="00E46CA2"/>
    <w:rsid w:val="00E46CF4"/>
    <w:rsid w:val="00E47000"/>
    <w:rsid w:val="00E47088"/>
    <w:rsid w:val="00E470FF"/>
    <w:rsid w:val="00E47418"/>
    <w:rsid w:val="00E478D5"/>
    <w:rsid w:val="00E47995"/>
    <w:rsid w:val="00E500E8"/>
    <w:rsid w:val="00E50145"/>
    <w:rsid w:val="00E5028D"/>
    <w:rsid w:val="00E50301"/>
    <w:rsid w:val="00E5033F"/>
    <w:rsid w:val="00E50921"/>
    <w:rsid w:val="00E50AE5"/>
    <w:rsid w:val="00E50CBA"/>
    <w:rsid w:val="00E50FB5"/>
    <w:rsid w:val="00E51416"/>
    <w:rsid w:val="00E51465"/>
    <w:rsid w:val="00E51510"/>
    <w:rsid w:val="00E51F9A"/>
    <w:rsid w:val="00E520CC"/>
    <w:rsid w:val="00E52300"/>
    <w:rsid w:val="00E52415"/>
    <w:rsid w:val="00E52759"/>
    <w:rsid w:val="00E52906"/>
    <w:rsid w:val="00E52C0C"/>
    <w:rsid w:val="00E53035"/>
    <w:rsid w:val="00E530A9"/>
    <w:rsid w:val="00E531D2"/>
    <w:rsid w:val="00E53276"/>
    <w:rsid w:val="00E533CC"/>
    <w:rsid w:val="00E5362F"/>
    <w:rsid w:val="00E53701"/>
    <w:rsid w:val="00E53AAB"/>
    <w:rsid w:val="00E53C48"/>
    <w:rsid w:val="00E53CEC"/>
    <w:rsid w:val="00E53E41"/>
    <w:rsid w:val="00E540CC"/>
    <w:rsid w:val="00E54236"/>
    <w:rsid w:val="00E54511"/>
    <w:rsid w:val="00E5467A"/>
    <w:rsid w:val="00E54B89"/>
    <w:rsid w:val="00E55022"/>
    <w:rsid w:val="00E5517E"/>
    <w:rsid w:val="00E559E9"/>
    <w:rsid w:val="00E55B7D"/>
    <w:rsid w:val="00E5616F"/>
    <w:rsid w:val="00E56420"/>
    <w:rsid w:val="00E5644C"/>
    <w:rsid w:val="00E56595"/>
    <w:rsid w:val="00E567B9"/>
    <w:rsid w:val="00E56FAF"/>
    <w:rsid w:val="00E570CA"/>
    <w:rsid w:val="00E570D4"/>
    <w:rsid w:val="00E5741D"/>
    <w:rsid w:val="00E574AE"/>
    <w:rsid w:val="00E574CD"/>
    <w:rsid w:val="00E5786E"/>
    <w:rsid w:val="00E57CA0"/>
    <w:rsid w:val="00E57ECB"/>
    <w:rsid w:val="00E601C6"/>
    <w:rsid w:val="00E60313"/>
    <w:rsid w:val="00E6032D"/>
    <w:rsid w:val="00E6053E"/>
    <w:rsid w:val="00E60573"/>
    <w:rsid w:val="00E60B40"/>
    <w:rsid w:val="00E60B90"/>
    <w:rsid w:val="00E60E3A"/>
    <w:rsid w:val="00E60EEA"/>
    <w:rsid w:val="00E60FB6"/>
    <w:rsid w:val="00E6151D"/>
    <w:rsid w:val="00E61783"/>
    <w:rsid w:val="00E61BD0"/>
    <w:rsid w:val="00E61C86"/>
    <w:rsid w:val="00E61CD6"/>
    <w:rsid w:val="00E61D1B"/>
    <w:rsid w:val="00E61F83"/>
    <w:rsid w:val="00E62048"/>
    <w:rsid w:val="00E620E6"/>
    <w:rsid w:val="00E621E5"/>
    <w:rsid w:val="00E62728"/>
    <w:rsid w:val="00E6296F"/>
    <w:rsid w:val="00E62B12"/>
    <w:rsid w:val="00E62ED2"/>
    <w:rsid w:val="00E62F48"/>
    <w:rsid w:val="00E63031"/>
    <w:rsid w:val="00E6318F"/>
    <w:rsid w:val="00E63229"/>
    <w:rsid w:val="00E63563"/>
    <w:rsid w:val="00E63617"/>
    <w:rsid w:val="00E6364E"/>
    <w:rsid w:val="00E637F3"/>
    <w:rsid w:val="00E63AAC"/>
    <w:rsid w:val="00E63CCD"/>
    <w:rsid w:val="00E63CD5"/>
    <w:rsid w:val="00E63FD1"/>
    <w:rsid w:val="00E645D4"/>
    <w:rsid w:val="00E64710"/>
    <w:rsid w:val="00E64862"/>
    <w:rsid w:val="00E64898"/>
    <w:rsid w:val="00E64AAB"/>
    <w:rsid w:val="00E64B72"/>
    <w:rsid w:val="00E652D1"/>
    <w:rsid w:val="00E6567A"/>
    <w:rsid w:val="00E656BE"/>
    <w:rsid w:val="00E6593D"/>
    <w:rsid w:val="00E6598E"/>
    <w:rsid w:val="00E65BCD"/>
    <w:rsid w:val="00E65C5B"/>
    <w:rsid w:val="00E661E6"/>
    <w:rsid w:val="00E6626D"/>
    <w:rsid w:val="00E6631A"/>
    <w:rsid w:val="00E66360"/>
    <w:rsid w:val="00E675E4"/>
    <w:rsid w:val="00E6769D"/>
    <w:rsid w:val="00E67B3C"/>
    <w:rsid w:val="00E67B58"/>
    <w:rsid w:val="00E67C76"/>
    <w:rsid w:val="00E67EF1"/>
    <w:rsid w:val="00E700AD"/>
    <w:rsid w:val="00E7037A"/>
    <w:rsid w:val="00E70556"/>
    <w:rsid w:val="00E70640"/>
    <w:rsid w:val="00E70801"/>
    <w:rsid w:val="00E70882"/>
    <w:rsid w:val="00E7094E"/>
    <w:rsid w:val="00E70A27"/>
    <w:rsid w:val="00E70AF1"/>
    <w:rsid w:val="00E71009"/>
    <w:rsid w:val="00E71312"/>
    <w:rsid w:val="00E71839"/>
    <w:rsid w:val="00E718F0"/>
    <w:rsid w:val="00E71A15"/>
    <w:rsid w:val="00E71A83"/>
    <w:rsid w:val="00E71ECD"/>
    <w:rsid w:val="00E72071"/>
    <w:rsid w:val="00E722A4"/>
    <w:rsid w:val="00E7246C"/>
    <w:rsid w:val="00E73015"/>
    <w:rsid w:val="00E733DE"/>
    <w:rsid w:val="00E734D3"/>
    <w:rsid w:val="00E73923"/>
    <w:rsid w:val="00E73A58"/>
    <w:rsid w:val="00E73A7C"/>
    <w:rsid w:val="00E73D33"/>
    <w:rsid w:val="00E73E45"/>
    <w:rsid w:val="00E73E54"/>
    <w:rsid w:val="00E741C6"/>
    <w:rsid w:val="00E742E0"/>
    <w:rsid w:val="00E748EE"/>
    <w:rsid w:val="00E75172"/>
    <w:rsid w:val="00E75483"/>
    <w:rsid w:val="00E75596"/>
    <w:rsid w:val="00E75835"/>
    <w:rsid w:val="00E75AFE"/>
    <w:rsid w:val="00E75B2B"/>
    <w:rsid w:val="00E75DE2"/>
    <w:rsid w:val="00E75E0C"/>
    <w:rsid w:val="00E75ED3"/>
    <w:rsid w:val="00E75F73"/>
    <w:rsid w:val="00E76288"/>
    <w:rsid w:val="00E76667"/>
    <w:rsid w:val="00E766D7"/>
    <w:rsid w:val="00E76C77"/>
    <w:rsid w:val="00E76C93"/>
    <w:rsid w:val="00E76E47"/>
    <w:rsid w:val="00E7713B"/>
    <w:rsid w:val="00E7722A"/>
    <w:rsid w:val="00E773BE"/>
    <w:rsid w:val="00E77490"/>
    <w:rsid w:val="00E77D9F"/>
    <w:rsid w:val="00E8041D"/>
    <w:rsid w:val="00E8053D"/>
    <w:rsid w:val="00E807E4"/>
    <w:rsid w:val="00E81376"/>
    <w:rsid w:val="00E8140E"/>
    <w:rsid w:val="00E81443"/>
    <w:rsid w:val="00E817BE"/>
    <w:rsid w:val="00E81A21"/>
    <w:rsid w:val="00E81B25"/>
    <w:rsid w:val="00E81C96"/>
    <w:rsid w:val="00E81CF9"/>
    <w:rsid w:val="00E821DD"/>
    <w:rsid w:val="00E8223C"/>
    <w:rsid w:val="00E8255D"/>
    <w:rsid w:val="00E825B5"/>
    <w:rsid w:val="00E82B9F"/>
    <w:rsid w:val="00E82F7D"/>
    <w:rsid w:val="00E82FC0"/>
    <w:rsid w:val="00E830BA"/>
    <w:rsid w:val="00E8315D"/>
    <w:rsid w:val="00E8337B"/>
    <w:rsid w:val="00E83718"/>
    <w:rsid w:val="00E8375F"/>
    <w:rsid w:val="00E83F0E"/>
    <w:rsid w:val="00E83FB5"/>
    <w:rsid w:val="00E84018"/>
    <w:rsid w:val="00E845C2"/>
    <w:rsid w:val="00E845ED"/>
    <w:rsid w:val="00E8483C"/>
    <w:rsid w:val="00E84B65"/>
    <w:rsid w:val="00E84B7C"/>
    <w:rsid w:val="00E851A5"/>
    <w:rsid w:val="00E85225"/>
    <w:rsid w:val="00E858AD"/>
    <w:rsid w:val="00E85CFB"/>
    <w:rsid w:val="00E860BC"/>
    <w:rsid w:val="00E861BF"/>
    <w:rsid w:val="00E861F4"/>
    <w:rsid w:val="00E86264"/>
    <w:rsid w:val="00E86383"/>
    <w:rsid w:val="00E8639A"/>
    <w:rsid w:val="00E864A7"/>
    <w:rsid w:val="00E86577"/>
    <w:rsid w:val="00E8687B"/>
    <w:rsid w:val="00E868C6"/>
    <w:rsid w:val="00E86E4B"/>
    <w:rsid w:val="00E86F49"/>
    <w:rsid w:val="00E87519"/>
    <w:rsid w:val="00E87593"/>
    <w:rsid w:val="00E8766E"/>
    <w:rsid w:val="00E876C3"/>
    <w:rsid w:val="00E87B07"/>
    <w:rsid w:val="00E87D78"/>
    <w:rsid w:val="00E90415"/>
    <w:rsid w:val="00E9081B"/>
    <w:rsid w:val="00E908BA"/>
    <w:rsid w:val="00E908E5"/>
    <w:rsid w:val="00E90948"/>
    <w:rsid w:val="00E90B19"/>
    <w:rsid w:val="00E90C08"/>
    <w:rsid w:val="00E90C67"/>
    <w:rsid w:val="00E90D22"/>
    <w:rsid w:val="00E90DC4"/>
    <w:rsid w:val="00E90F76"/>
    <w:rsid w:val="00E90F84"/>
    <w:rsid w:val="00E91112"/>
    <w:rsid w:val="00E915BA"/>
    <w:rsid w:val="00E91816"/>
    <w:rsid w:val="00E9183A"/>
    <w:rsid w:val="00E91AE7"/>
    <w:rsid w:val="00E91B54"/>
    <w:rsid w:val="00E91E4B"/>
    <w:rsid w:val="00E921E3"/>
    <w:rsid w:val="00E922F0"/>
    <w:rsid w:val="00E92418"/>
    <w:rsid w:val="00E92965"/>
    <w:rsid w:val="00E92A85"/>
    <w:rsid w:val="00E92BA3"/>
    <w:rsid w:val="00E92C4F"/>
    <w:rsid w:val="00E92C5D"/>
    <w:rsid w:val="00E92CA6"/>
    <w:rsid w:val="00E93277"/>
    <w:rsid w:val="00E9339A"/>
    <w:rsid w:val="00E9375E"/>
    <w:rsid w:val="00E937BD"/>
    <w:rsid w:val="00E938F5"/>
    <w:rsid w:val="00E93937"/>
    <w:rsid w:val="00E93CFB"/>
    <w:rsid w:val="00E93D80"/>
    <w:rsid w:val="00E94058"/>
    <w:rsid w:val="00E94155"/>
    <w:rsid w:val="00E9415B"/>
    <w:rsid w:val="00E943AD"/>
    <w:rsid w:val="00E94494"/>
    <w:rsid w:val="00E9460A"/>
    <w:rsid w:val="00E94A74"/>
    <w:rsid w:val="00E94E77"/>
    <w:rsid w:val="00E95062"/>
    <w:rsid w:val="00E950D9"/>
    <w:rsid w:val="00E953DE"/>
    <w:rsid w:val="00E9543C"/>
    <w:rsid w:val="00E954CD"/>
    <w:rsid w:val="00E95522"/>
    <w:rsid w:val="00E955D6"/>
    <w:rsid w:val="00E9595F"/>
    <w:rsid w:val="00E95A6E"/>
    <w:rsid w:val="00E95E32"/>
    <w:rsid w:val="00E95EA2"/>
    <w:rsid w:val="00E96000"/>
    <w:rsid w:val="00E96019"/>
    <w:rsid w:val="00E96688"/>
    <w:rsid w:val="00E96999"/>
    <w:rsid w:val="00E97145"/>
    <w:rsid w:val="00E973D1"/>
    <w:rsid w:val="00E97426"/>
    <w:rsid w:val="00E97456"/>
    <w:rsid w:val="00E9785D"/>
    <w:rsid w:val="00E979AD"/>
    <w:rsid w:val="00EA0286"/>
    <w:rsid w:val="00EA0377"/>
    <w:rsid w:val="00EA04FF"/>
    <w:rsid w:val="00EA05F6"/>
    <w:rsid w:val="00EA06A8"/>
    <w:rsid w:val="00EA07FB"/>
    <w:rsid w:val="00EA0938"/>
    <w:rsid w:val="00EA0AF7"/>
    <w:rsid w:val="00EA0F19"/>
    <w:rsid w:val="00EA10D3"/>
    <w:rsid w:val="00EA125D"/>
    <w:rsid w:val="00EA1377"/>
    <w:rsid w:val="00EA14DF"/>
    <w:rsid w:val="00EA1A52"/>
    <w:rsid w:val="00EA1A54"/>
    <w:rsid w:val="00EA1D69"/>
    <w:rsid w:val="00EA1FD8"/>
    <w:rsid w:val="00EA200C"/>
    <w:rsid w:val="00EA2189"/>
    <w:rsid w:val="00EA2502"/>
    <w:rsid w:val="00EA2683"/>
    <w:rsid w:val="00EA2735"/>
    <w:rsid w:val="00EA2B32"/>
    <w:rsid w:val="00EA2C03"/>
    <w:rsid w:val="00EA2D48"/>
    <w:rsid w:val="00EA2DCB"/>
    <w:rsid w:val="00EA2E6E"/>
    <w:rsid w:val="00EA311D"/>
    <w:rsid w:val="00EA31B1"/>
    <w:rsid w:val="00EA4164"/>
    <w:rsid w:val="00EA43D8"/>
    <w:rsid w:val="00EA4667"/>
    <w:rsid w:val="00EA4799"/>
    <w:rsid w:val="00EA4830"/>
    <w:rsid w:val="00EA4CEC"/>
    <w:rsid w:val="00EA4DD2"/>
    <w:rsid w:val="00EA4E5F"/>
    <w:rsid w:val="00EA4E67"/>
    <w:rsid w:val="00EA516C"/>
    <w:rsid w:val="00EA52E6"/>
    <w:rsid w:val="00EA538D"/>
    <w:rsid w:val="00EA53F1"/>
    <w:rsid w:val="00EA54AA"/>
    <w:rsid w:val="00EA5589"/>
    <w:rsid w:val="00EA5683"/>
    <w:rsid w:val="00EA57CD"/>
    <w:rsid w:val="00EA586C"/>
    <w:rsid w:val="00EA5BFF"/>
    <w:rsid w:val="00EA5E6F"/>
    <w:rsid w:val="00EA5EF9"/>
    <w:rsid w:val="00EA5FCA"/>
    <w:rsid w:val="00EA6061"/>
    <w:rsid w:val="00EA615B"/>
    <w:rsid w:val="00EA6BE9"/>
    <w:rsid w:val="00EA6D60"/>
    <w:rsid w:val="00EA6DF0"/>
    <w:rsid w:val="00EA706A"/>
    <w:rsid w:val="00EA7212"/>
    <w:rsid w:val="00EA7270"/>
    <w:rsid w:val="00EA7899"/>
    <w:rsid w:val="00EA78FB"/>
    <w:rsid w:val="00EA79A3"/>
    <w:rsid w:val="00EA7C6E"/>
    <w:rsid w:val="00EA7FF0"/>
    <w:rsid w:val="00EB0272"/>
    <w:rsid w:val="00EB02A7"/>
    <w:rsid w:val="00EB02CF"/>
    <w:rsid w:val="00EB05FD"/>
    <w:rsid w:val="00EB0BFA"/>
    <w:rsid w:val="00EB0C89"/>
    <w:rsid w:val="00EB0D76"/>
    <w:rsid w:val="00EB0D99"/>
    <w:rsid w:val="00EB1069"/>
    <w:rsid w:val="00EB1195"/>
    <w:rsid w:val="00EB11F1"/>
    <w:rsid w:val="00EB1417"/>
    <w:rsid w:val="00EB145D"/>
    <w:rsid w:val="00EB150E"/>
    <w:rsid w:val="00EB1528"/>
    <w:rsid w:val="00EB1C6A"/>
    <w:rsid w:val="00EB1FAC"/>
    <w:rsid w:val="00EB2483"/>
    <w:rsid w:val="00EB2666"/>
    <w:rsid w:val="00EB2C89"/>
    <w:rsid w:val="00EB2DCD"/>
    <w:rsid w:val="00EB3060"/>
    <w:rsid w:val="00EB32B3"/>
    <w:rsid w:val="00EB3317"/>
    <w:rsid w:val="00EB3569"/>
    <w:rsid w:val="00EB3646"/>
    <w:rsid w:val="00EB36B1"/>
    <w:rsid w:val="00EB3880"/>
    <w:rsid w:val="00EB3A95"/>
    <w:rsid w:val="00EB3B46"/>
    <w:rsid w:val="00EB3C73"/>
    <w:rsid w:val="00EB3F20"/>
    <w:rsid w:val="00EB3FEC"/>
    <w:rsid w:val="00EB4436"/>
    <w:rsid w:val="00EB45D7"/>
    <w:rsid w:val="00EB490B"/>
    <w:rsid w:val="00EB4CD7"/>
    <w:rsid w:val="00EB4F34"/>
    <w:rsid w:val="00EB4FAF"/>
    <w:rsid w:val="00EB4FC8"/>
    <w:rsid w:val="00EB56E2"/>
    <w:rsid w:val="00EB5732"/>
    <w:rsid w:val="00EB58C3"/>
    <w:rsid w:val="00EB5B64"/>
    <w:rsid w:val="00EB5DD5"/>
    <w:rsid w:val="00EB6138"/>
    <w:rsid w:val="00EB619D"/>
    <w:rsid w:val="00EB62FB"/>
    <w:rsid w:val="00EB636E"/>
    <w:rsid w:val="00EB660F"/>
    <w:rsid w:val="00EB6983"/>
    <w:rsid w:val="00EB6AF9"/>
    <w:rsid w:val="00EB6CC2"/>
    <w:rsid w:val="00EB6CDC"/>
    <w:rsid w:val="00EB6CF7"/>
    <w:rsid w:val="00EB7039"/>
    <w:rsid w:val="00EB7080"/>
    <w:rsid w:val="00EB73A8"/>
    <w:rsid w:val="00EB741B"/>
    <w:rsid w:val="00EB76E8"/>
    <w:rsid w:val="00EB7A51"/>
    <w:rsid w:val="00EB7BF2"/>
    <w:rsid w:val="00EB7F2B"/>
    <w:rsid w:val="00EC0536"/>
    <w:rsid w:val="00EC0595"/>
    <w:rsid w:val="00EC05BA"/>
    <w:rsid w:val="00EC0606"/>
    <w:rsid w:val="00EC061A"/>
    <w:rsid w:val="00EC07B8"/>
    <w:rsid w:val="00EC0A0E"/>
    <w:rsid w:val="00EC0A99"/>
    <w:rsid w:val="00EC0AE2"/>
    <w:rsid w:val="00EC0F34"/>
    <w:rsid w:val="00EC0FBA"/>
    <w:rsid w:val="00EC1282"/>
    <w:rsid w:val="00EC1816"/>
    <w:rsid w:val="00EC1826"/>
    <w:rsid w:val="00EC1947"/>
    <w:rsid w:val="00EC1C55"/>
    <w:rsid w:val="00EC2117"/>
    <w:rsid w:val="00EC2532"/>
    <w:rsid w:val="00EC274C"/>
    <w:rsid w:val="00EC2816"/>
    <w:rsid w:val="00EC2873"/>
    <w:rsid w:val="00EC2BCF"/>
    <w:rsid w:val="00EC2C0D"/>
    <w:rsid w:val="00EC30BB"/>
    <w:rsid w:val="00EC3724"/>
    <w:rsid w:val="00EC466B"/>
    <w:rsid w:val="00EC48D7"/>
    <w:rsid w:val="00EC4B20"/>
    <w:rsid w:val="00EC4C44"/>
    <w:rsid w:val="00EC505D"/>
    <w:rsid w:val="00EC5211"/>
    <w:rsid w:val="00EC52E0"/>
    <w:rsid w:val="00EC542D"/>
    <w:rsid w:val="00EC564F"/>
    <w:rsid w:val="00EC571C"/>
    <w:rsid w:val="00EC584F"/>
    <w:rsid w:val="00EC595A"/>
    <w:rsid w:val="00EC5D27"/>
    <w:rsid w:val="00EC5E6C"/>
    <w:rsid w:val="00EC6029"/>
    <w:rsid w:val="00EC61DB"/>
    <w:rsid w:val="00EC61E4"/>
    <w:rsid w:val="00EC631D"/>
    <w:rsid w:val="00EC6467"/>
    <w:rsid w:val="00EC6890"/>
    <w:rsid w:val="00EC6C4F"/>
    <w:rsid w:val="00EC72C8"/>
    <w:rsid w:val="00EC7453"/>
    <w:rsid w:val="00EC7F27"/>
    <w:rsid w:val="00EC7FA2"/>
    <w:rsid w:val="00ED057B"/>
    <w:rsid w:val="00ED0639"/>
    <w:rsid w:val="00ED0FCD"/>
    <w:rsid w:val="00ED1148"/>
    <w:rsid w:val="00ED127D"/>
    <w:rsid w:val="00ED16B9"/>
    <w:rsid w:val="00ED18C0"/>
    <w:rsid w:val="00ED1FD8"/>
    <w:rsid w:val="00ED22DA"/>
    <w:rsid w:val="00ED2866"/>
    <w:rsid w:val="00ED2C35"/>
    <w:rsid w:val="00ED2DAB"/>
    <w:rsid w:val="00ED2E34"/>
    <w:rsid w:val="00ED2EC2"/>
    <w:rsid w:val="00ED2F12"/>
    <w:rsid w:val="00ED2F27"/>
    <w:rsid w:val="00ED2FE1"/>
    <w:rsid w:val="00ED35A1"/>
    <w:rsid w:val="00ED3D94"/>
    <w:rsid w:val="00ED40A8"/>
    <w:rsid w:val="00ED41F6"/>
    <w:rsid w:val="00ED4246"/>
    <w:rsid w:val="00ED446A"/>
    <w:rsid w:val="00ED45B1"/>
    <w:rsid w:val="00ED47EE"/>
    <w:rsid w:val="00ED4AB4"/>
    <w:rsid w:val="00ED4AC7"/>
    <w:rsid w:val="00ED4E1D"/>
    <w:rsid w:val="00ED5039"/>
    <w:rsid w:val="00ED5040"/>
    <w:rsid w:val="00ED530D"/>
    <w:rsid w:val="00ED53A0"/>
    <w:rsid w:val="00ED5730"/>
    <w:rsid w:val="00ED5763"/>
    <w:rsid w:val="00ED5AAC"/>
    <w:rsid w:val="00ED63D1"/>
    <w:rsid w:val="00ED65DC"/>
    <w:rsid w:val="00ED6BC4"/>
    <w:rsid w:val="00ED7430"/>
    <w:rsid w:val="00ED756C"/>
    <w:rsid w:val="00ED7B7D"/>
    <w:rsid w:val="00ED7C4B"/>
    <w:rsid w:val="00EE0190"/>
    <w:rsid w:val="00EE0249"/>
    <w:rsid w:val="00EE0437"/>
    <w:rsid w:val="00EE0456"/>
    <w:rsid w:val="00EE0599"/>
    <w:rsid w:val="00EE05EA"/>
    <w:rsid w:val="00EE06FE"/>
    <w:rsid w:val="00EE0713"/>
    <w:rsid w:val="00EE071D"/>
    <w:rsid w:val="00EE09C5"/>
    <w:rsid w:val="00EE0A76"/>
    <w:rsid w:val="00EE0AE7"/>
    <w:rsid w:val="00EE0B36"/>
    <w:rsid w:val="00EE0B6C"/>
    <w:rsid w:val="00EE0D98"/>
    <w:rsid w:val="00EE0DA1"/>
    <w:rsid w:val="00EE1146"/>
    <w:rsid w:val="00EE1227"/>
    <w:rsid w:val="00EE1295"/>
    <w:rsid w:val="00EE1553"/>
    <w:rsid w:val="00EE1B15"/>
    <w:rsid w:val="00EE1CD1"/>
    <w:rsid w:val="00EE1FEA"/>
    <w:rsid w:val="00EE2259"/>
    <w:rsid w:val="00EE259A"/>
    <w:rsid w:val="00EE27DD"/>
    <w:rsid w:val="00EE2819"/>
    <w:rsid w:val="00EE2946"/>
    <w:rsid w:val="00EE2B6F"/>
    <w:rsid w:val="00EE2E53"/>
    <w:rsid w:val="00EE3004"/>
    <w:rsid w:val="00EE313E"/>
    <w:rsid w:val="00EE317A"/>
    <w:rsid w:val="00EE37D5"/>
    <w:rsid w:val="00EE3B99"/>
    <w:rsid w:val="00EE3CF0"/>
    <w:rsid w:val="00EE3EAB"/>
    <w:rsid w:val="00EE41A2"/>
    <w:rsid w:val="00EE433B"/>
    <w:rsid w:val="00EE4548"/>
    <w:rsid w:val="00EE4A64"/>
    <w:rsid w:val="00EE4D5C"/>
    <w:rsid w:val="00EE5311"/>
    <w:rsid w:val="00EE560C"/>
    <w:rsid w:val="00EE5A46"/>
    <w:rsid w:val="00EE5B6B"/>
    <w:rsid w:val="00EE606B"/>
    <w:rsid w:val="00EE613F"/>
    <w:rsid w:val="00EE6367"/>
    <w:rsid w:val="00EE650A"/>
    <w:rsid w:val="00EE6603"/>
    <w:rsid w:val="00EE66EB"/>
    <w:rsid w:val="00EE6820"/>
    <w:rsid w:val="00EE68F1"/>
    <w:rsid w:val="00EE6A08"/>
    <w:rsid w:val="00EE6AE0"/>
    <w:rsid w:val="00EE6C3B"/>
    <w:rsid w:val="00EE6C76"/>
    <w:rsid w:val="00EE6CEF"/>
    <w:rsid w:val="00EE751A"/>
    <w:rsid w:val="00EE75E9"/>
    <w:rsid w:val="00EE7672"/>
    <w:rsid w:val="00EE7BB3"/>
    <w:rsid w:val="00EE7BB5"/>
    <w:rsid w:val="00EE7CC0"/>
    <w:rsid w:val="00EE7EAB"/>
    <w:rsid w:val="00EE7EFD"/>
    <w:rsid w:val="00EE7F01"/>
    <w:rsid w:val="00EF0383"/>
    <w:rsid w:val="00EF04E7"/>
    <w:rsid w:val="00EF0614"/>
    <w:rsid w:val="00EF065C"/>
    <w:rsid w:val="00EF067B"/>
    <w:rsid w:val="00EF0BB4"/>
    <w:rsid w:val="00EF0BFC"/>
    <w:rsid w:val="00EF0EA3"/>
    <w:rsid w:val="00EF0F63"/>
    <w:rsid w:val="00EF11C7"/>
    <w:rsid w:val="00EF143A"/>
    <w:rsid w:val="00EF1698"/>
    <w:rsid w:val="00EF1858"/>
    <w:rsid w:val="00EF19D6"/>
    <w:rsid w:val="00EF1D1A"/>
    <w:rsid w:val="00EF1EAC"/>
    <w:rsid w:val="00EF1F60"/>
    <w:rsid w:val="00EF2082"/>
    <w:rsid w:val="00EF2997"/>
    <w:rsid w:val="00EF29BE"/>
    <w:rsid w:val="00EF2C1F"/>
    <w:rsid w:val="00EF2C55"/>
    <w:rsid w:val="00EF328C"/>
    <w:rsid w:val="00EF3584"/>
    <w:rsid w:val="00EF3588"/>
    <w:rsid w:val="00EF3721"/>
    <w:rsid w:val="00EF3878"/>
    <w:rsid w:val="00EF3A57"/>
    <w:rsid w:val="00EF3C7D"/>
    <w:rsid w:val="00EF3D54"/>
    <w:rsid w:val="00EF3E5E"/>
    <w:rsid w:val="00EF40BE"/>
    <w:rsid w:val="00EF41A2"/>
    <w:rsid w:val="00EF4414"/>
    <w:rsid w:val="00EF46A2"/>
    <w:rsid w:val="00EF4BA6"/>
    <w:rsid w:val="00EF4E39"/>
    <w:rsid w:val="00EF4EA7"/>
    <w:rsid w:val="00EF5088"/>
    <w:rsid w:val="00EF5370"/>
    <w:rsid w:val="00EF556F"/>
    <w:rsid w:val="00EF586C"/>
    <w:rsid w:val="00EF58F2"/>
    <w:rsid w:val="00EF5D45"/>
    <w:rsid w:val="00EF5E5C"/>
    <w:rsid w:val="00EF6756"/>
    <w:rsid w:val="00EF69AF"/>
    <w:rsid w:val="00EF6B97"/>
    <w:rsid w:val="00EF6D2B"/>
    <w:rsid w:val="00EF6DCB"/>
    <w:rsid w:val="00EF71B2"/>
    <w:rsid w:val="00EF740D"/>
    <w:rsid w:val="00EF7EEC"/>
    <w:rsid w:val="00F00108"/>
    <w:rsid w:val="00F00155"/>
    <w:rsid w:val="00F001F5"/>
    <w:rsid w:val="00F001F9"/>
    <w:rsid w:val="00F00374"/>
    <w:rsid w:val="00F003EE"/>
    <w:rsid w:val="00F00577"/>
    <w:rsid w:val="00F0080A"/>
    <w:rsid w:val="00F00825"/>
    <w:rsid w:val="00F00A2D"/>
    <w:rsid w:val="00F00BD1"/>
    <w:rsid w:val="00F00C96"/>
    <w:rsid w:val="00F00F8A"/>
    <w:rsid w:val="00F00FA6"/>
    <w:rsid w:val="00F012B5"/>
    <w:rsid w:val="00F0130B"/>
    <w:rsid w:val="00F014C8"/>
    <w:rsid w:val="00F0161F"/>
    <w:rsid w:val="00F01DC3"/>
    <w:rsid w:val="00F01E1B"/>
    <w:rsid w:val="00F02136"/>
    <w:rsid w:val="00F02214"/>
    <w:rsid w:val="00F02281"/>
    <w:rsid w:val="00F02586"/>
    <w:rsid w:val="00F0273E"/>
    <w:rsid w:val="00F028ED"/>
    <w:rsid w:val="00F02B05"/>
    <w:rsid w:val="00F02BCD"/>
    <w:rsid w:val="00F02CC3"/>
    <w:rsid w:val="00F03040"/>
    <w:rsid w:val="00F03454"/>
    <w:rsid w:val="00F03A01"/>
    <w:rsid w:val="00F042EC"/>
    <w:rsid w:val="00F04519"/>
    <w:rsid w:val="00F04624"/>
    <w:rsid w:val="00F04932"/>
    <w:rsid w:val="00F049E2"/>
    <w:rsid w:val="00F049E7"/>
    <w:rsid w:val="00F04C24"/>
    <w:rsid w:val="00F04C61"/>
    <w:rsid w:val="00F04E5B"/>
    <w:rsid w:val="00F0512C"/>
    <w:rsid w:val="00F051FC"/>
    <w:rsid w:val="00F05813"/>
    <w:rsid w:val="00F061D7"/>
    <w:rsid w:val="00F061EB"/>
    <w:rsid w:val="00F065BB"/>
    <w:rsid w:val="00F06CB9"/>
    <w:rsid w:val="00F06D03"/>
    <w:rsid w:val="00F07195"/>
    <w:rsid w:val="00F072B8"/>
    <w:rsid w:val="00F074D2"/>
    <w:rsid w:val="00F07567"/>
    <w:rsid w:val="00F076C2"/>
    <w:rsid w:val="00F077B3"/>
    <w:rsid w:val="00F07A85"/>
    <w:rsid w:val="00F07C42"/>
    <w:rsid w:val="00F07CC0"/>
    <w:rsid w:val="00F07E91"/>
    <w:rsid w:val="00F07F5E"/>
    <w:rsid w:val="00F102BA"/>
    <w:rsid w:val="00F1053E"/>
    <w:rsid w:val="00F1062D"/>
    <w:rsid w:val="00F1080E"/>
    <w:rsid w:val="00F10861"/>
    <w:rsid w:val="00F10885"/>
    <w:rsid w:val="00F10A36"/>
    <w:rsid w:val="00F10A78"/>
    <w:rsid w:val="00F10BAC"/>
    <w:rsid w:val="00F111C7"/>
    <w:rsid w:val="00F11411"/>
    <w:rsid w:val="00F1187D"/>
    <w:rsid w:val="00F11BD8"/>
    <w:rsid w:val="00F11ED6"/>
    <w:rsid w:val="00F12041"/>
    <w:rsid w:val="00F120D9"/>
    <w:rsid w:val="00F12328"/>
    <w:rsid w:val="00F12383"/>
    <w:rsid w:val="00F12790"/>
    <w:rsid w:val="00F12849"/>
    <w:rsid w:val="00F12917"/>
    <w:rsid w:val="00F12A61"/>
    <w:rsid w:val="00F12B2A"/>
    <w:rsid w:val="00F12EA9"/>
    <w:rsid w:val="00F13008"/>
    <w:rsid w:val="00F133EA"/>
    <w:rsid w:val="00F1357A"/>
    <w:rsid w:val="00F13633"/>
    <w:rsid w:val="00F136F5"/>
    <w:rsid w:val="00F139C3"/>
    <w:rsid w:val="00F13CFD"/>
    <w:rsid w:val="00F13E47"/>
    <w:rsid w:val="00F13EBB"/>
    <w:rsid w:val="00F141DA"/>
    <w:rsid w:val="00F14252"/>
    <w:rsid w:val="00F1455B"/>
    <w:rsid w:val="00F145BA"/>
    <w:rsid w:val="00F14756"/>
    <w:rsid w:val="00F14995"/>
    <w:rsid w:val="00F14AB5"/>
    <w:rsid w:val="00F14BE3"/>
    <w:rsid w:val="00F14C33"/>
    <w:rsid w:val="00F14E1F"/>
    <w:rsid w:val="00F155B8"/>
    <w:rsid w:val="00F15807"/>
    <w:rsid w:val="00F158BE"/>
    <w:rsid w:val="00F1599D"/>
    <w:rsid w:val="00F15E17"/>
    <w:rsid w:val="00F15FD5"/>
    <w:rsid w:val="00F1617D"/>
    <w:rsid w:val="00F16433"/>
    <w:rsid w:val="00F16614"/>
    <w:rsid w:val="00F1666F"/>
    <w:rsid w:val="00F168DA"/>
    <w:rsid w:val="00F1690B"/>
    <w:rsid w:val="00F169DB"/>
    <w:rsid w:val="00F16B78"/>
    <w:rsid w:val="00F16BC0"/>
    <w:rsid w:val="00F16BE3"/>
    <w:rsid w:val="00F17206"/>
    <w:rsid w:val="00F173CD"/>
    <w:rsid w:val="00F17759"/>
    <w:rsid w:val="00F177D7"/>
    <w:rsid w:val="00F179E7"/>
    <w:rsid w:val="00F17EB9"/>
    <w:rsid w:val="00F2007A"/>
    <w:rsid w:val="00F201F2"/>
    <w:rsid w:val="00F20326"/>
    <w:rsid w:val="00F20332"/>
    <w:rsid w:val="00F2044C"/>
    <w:rsid w:val="00F206A5"/>
    <w:rsid w:val="00F206C1"/>
    <w:rsid w:val="00F2076C"/>
    <w:rsid w:val="00F20D9D"/>
    <w:rsid w:val="00F20E5F"/>
    <w:rsid w:val="00F20F5B"/>
    <w:rsid w:val="00F21338"/>
    <w:rsid w:val="00F213B1"/>
    <w:rsid w:val="00F215B6"/>
    <w:rsid w:val="00F2175B"/>
    <w:rsid w:val="00F21765"/>
    <w:rsid w:val="00F219D2"/>
    <w:rsid w:val="00F21CF2"/>
    <w:rsid w:val="00F21D52"/>
    <w:rsid w:val="00F21D9E"/>
    <w:rsid w:val="00F21FFF"/>
    <w:rsid w:val="00F22050"/>
    <w:rsid w:val="00F223E0"/>
    <w:rsid w:val="00F22A64"/>
    <w:rsid w:val="00F22B0E"/>
    <w:rsid w:val="00F22B44"/>
    <w:rsid w:val="00F22C5A"/>
    <w:rsid w:val="00F22F44"/>
    <w:rsid w:val="00F22F52"/>
    <w:rsid w:val="00F2334F"/>
    <w:rsid w:val="00F2345D"/>
    <w:rsid w:val="00F23815"/>
    <w:rsid w:val="00F23B06"/>
    <w:rsid w:val="00F23DCB"/>
    <w:rsid w:val="00F23E63"/>
    <w:rsid w:val="00F24137"/>
    <w:rsid w:val="00F2415B"/>
    <w:rsid w:val="00F24469"/>
    <w:rsid w:val="00F24AED"/>
    <w:rsid w:val="00F24BFC"/>
    <w:rsid w:val="00F2501E"/>
    <w:rsid w:val="00F252B9"/>
    <w:rsid w:val="00F25751"/>
    <w:rsid w:val="00F25785"/>
    <w:rsid w:val="00F2587B"/>
    <w:rsid w:val="00F259F6"/>
    <w:rsid w:val="00F25A19"/>
    <w:rsid w:val="00F25D0D"/>
    <w:rsid w:val="00F25DF4"/>
    <w:rsid w:val="00F26156"/>
    <w:rsid w:val="00F2626F"/>
    <w:rsid w:val="00F263E4"/>
    <w:rsid w:val="00F26788"/>
    <w:rsid w:val="00F26895"/>
    <w:rsid w:val="00F268B7"/>
    <w:rsid w:val="00F26C38"/>
    <w:rsid w:val="00F26DF3"/>
    <w:rsid w:val="00F26E65"/>
    <w:rsid w:val="00F2701D"/>
    <w:rsid w:val="00F27264"/>
    <w:rsid w:val="00F2728B"/>
    <w:rsid w:val="00F273A9"/>
    <w:rsid w:val="00F27607"/>
    <w:rsid w:val="00F27618"/>
    <w:rsid w:val="00F278D8"/>
    <w:rsid w:val="00F2792E"/>
    <w:rsid w:val="00F27B3D"/>
    <w:rsid w:val="00F3012C"/>
    <w:rsid w:val="00F30A28"/>
    <w:rsid w:val="00F30AD5"/>
    <w:rsid w:val="00F30B52"/>
    <w:rsid w:val="00F30D74"/>
    <w:rsid w:val="00F30DF4"/>
    <w:rsid w:val="00F30F19"/>
    <w:rsid w:val="00F3108C"/>
    <w:rsid w:val="00F3198D"/>
    <w:rsid w:val="00F31A8E"/>
    <w:rsid w:val="00F31B61"/>
    <w:rsid w:val="00F31F19"/>
    <w:rsid w:val="00F323CE"/>
    <w:rsid w:val="00F327A3"/>
    <w:rsid w:val="00F32933"/>
    <w:rsid w:val="00F3395D"/>
    <w:rsid w:val="00F33A54"/>
    <w:rsid w:val="00F33E30"/>
    <w:rsid w:val="00F3402A"/>
    <w:rsid w:val="00F3415A"/>
    <w:rsid w:val="00F34391"/>
    <w:rsid w:val="00F3471D"/>
    <w:rsid w:val="00F34772"/>
    <w:rsid w:val="00F34945"/>
    <w:rsid w:val="00F34AAC"/>
    <w:rsid w:val="00F34CAE"/>
    <w:rsid w:val="00F34F05"/>
    <w:rsid w:val="00F35088"/>
    <w:rsid w:val="00F350B9"/>
    <w:rsid w:val="00F355D3"/>
    <w:rsid w:val="00F357AE"/>
    <w:rsid w:val="00F35834"/>
    <w:rsid w:val="00F35ADF"/>
    <w:rsid w:val="00F35D07"/>
    <w:rsid w:val="00F35D4A"/>
    <w:rsid w:val="00F35D6C"/>
    <w:rsid w:val="00F365AF"/>
    <w:rsid w:val="00F36807"/>
    <w:rsid w:val="00F36838"/>
    <w:rsid w:val="00F369BD"/>
    <w:rsid w:val="00F36A15"/>
    <w:rsid w:val="00F36CFA"/>
    <w:rsid w:val="00F36E20"/>
    <w:rsid w:val="00F36E8F"/>
    <w:rsid w:val="00F37194"/>
    <w:rsid w:val="00F37314"/>
    <w:rsid w:val="00F3742E"/>
    <w:rsid w:val="00F37557"/>
    <w:rsid w:val="00F375BC"/>
    <w:rsid w:val="00F37936"/>
    <w:rsid w:val="00F37AD3"/>
    <w:rsid w:val="00F37E51"/>
    <w:rsid w:val="00F4011A"/>
    <w:rsid w:val="00F40339"/>
    <w:rsid w:val="00F40458"/>
    <w:rsid w:val="00F4056A"/>
    <w:rsid w:val="00F406D9"/>
    <w:rsid w:val="00F407C5"/>
    <w:rsid w:val="00F40847"/>
    <w:rsid w:val="00F40D1A"/>
    <w:rsid w:val="00F41033"/>
    <w:rsid w:val="00F41163"/>
    <w:rsid w:val="00F4116A"/>
    <w:rsid w:val="00F4174A"/>
    <w:rsid w:val="00F417ED"/>
    <w:rsid w:val="00F41C86"/>
    <w:rsid w:val="00F41E4A"/>
    <w:rsid w:val="00F41E7E"/>
    <w:rsid w:val="00F422B1"/>
    <w:rsid w:val="00F42541"/>
    <w:rsid w:val="00F425BA"/>
    <w:rsid w:val="00F42867"/>
    <w:rsid w:val="00F42A36"/>
    <w:rsid w:val="00F42B97"/>
    <w:rsid w:val="00F42C25"/>
    <w:rsid w:val="00F42FAF"/>
    <w:rsid w:val="00F434A5"/>
    <w:rsid w:val="00F436F0"/>
    <w:rsid w:val="00F43CA3"/>
    <w:rsid w:val="00F43EDD"/>
    <w:rsid w:val="00F444C2"/>
    <w:rsid w:val="00F44665"/>
    <w:rsid w:val="00F44693"/>
    <w:rsid w:val="00F44F75"/>
    <w:rsid w:val="00F44F9F"/>
    <w:rsid w:val="00F44FEF"/>
    <w:rsid w:val="00F452B2"/>
    <w:rsid w:val="00F452E9"/>
    <w:rsid w:val="00F45624"/>
    <w:rsid w:val="00F457E5"/>
    <w:rsid w:val="00F45866"/>
    <w:rsid w:val="00F4586D"/>
    <w:rsid w:val="00F45F65"/>
    <w:rsid w:val="00F45FE8"/>
    <w:rsid w:val="00F460E6"/>
    <w:rsid w:val="00F46645"/>
    <w:rsid w:val="00F466AC"/>
    <w:rsid w:val="00F46C88"/>
    <w:rsid w:val="00F46D81"/>
    <w:rsid w:val="00F471F2"/>
    <w:rsid w:val="00F4742C"/>
    <w:rsid w:val="00F47460"/>
    <w:rsid w:val="00F474E0"/>
    <w:rsid w:val="00F476D1"/>
    <w:rsid w:val="00F47E85"/>
    <w:rsid w:val="00F5023A"/>
    <w:rsid w:val="00F502C1"/>
    <w:rsid w:val="00F503E1"/>
    <w:rsid w:val="00F5055D"/>
    <w:rsid w:val="00F508E5"/>
    <w:rsid w:val="00F50AC6"/>
    <w:rsid w:val="00F50B1B"/>
    <w:rsid w:val="00F50BE0"/>
    <w:rsid w:val="00F50CDA"/>
    <w:rsid w:val="00F50D9E"/>
    <w:rsid w:val="00F51238"/>
    <w:rsid w:val="00F51541"/>
    <w:rsid w:val="00F51725"/>
    <w:rsid w:val="00F519BA"/>
    <w:rsid w:val="00F51EC3"/>
    <w:rsid w:val="00F51FA1"/>
    <w:rsid w:val="00F51FBE"/>
    <w:rsid w:val="00F524B8"/>
    <w:rsid w:val="00F5259C"/>
    <w:rsid w:val="00F529B3"/>
    <w:rsid w:val="00F52BB2"/>
    <w:rsid w:val="00F52C07"/>
    <w:rsid w:val="00F53188"/>
    <w:rsid w:val="00F538F3"/>
    <w:rsid w:val="00F53E00"/>
    <w:rsid w:val="00F5410A"/>
    <w:rsid w:val="00F54116"/>
    <w:rsid w:val="00F54173"/>
    <w:rsid w:val="00F541AD"/>
    <w:rsid w:val="00F54227"/>
    <w:rsid w:val="00F5452C"/>
    <w:rsid w:val="00F545DA"/>
    <w:rsid w:val="00F5460B"/>
    <w:rsid w:val="00F546F0"/>
    <w:rsid w:val="00F548DF"/>
    <w:rsid w:val="00F54909"/>
    <w:rsid w:val="00F54A85"/>
    <w:rsid w:val="00F54B44"/>
    <w:rsid w:val="00F54CA5"/>
    <w:rsid w:val="00F54EDD"/>
    <w:rsid w:val="00F551CB"/>
    <w:rsid w:val="00F55201"/>
    <w:rsid w:val="00F5542B"/>
    <w:rsid w:val="00F55E12"/>
    <w:rsid w:val="00F561B0"/>
    <w:rsid w:val="00F563F3"/>
    <w:rsid w:val="00F56900"/>
    <w:rsid w:val="00F56904"/>
    <w:rsid w:val="00F56CA6"/>
    <w:rsid w:val="00F57065"/>
    <w:rsid w:val="00F570AD"/>
    <w:rsid w:val="00F5714C"/>
    <w:rsid w:val="00F576DB"/>
    <w:rsid w:val="00F5775D"/>
    <w:rsid w:val="00F57A74"/>
    <w:rsid w:val="00F57C83"/>
    <w:rsid w:val="00F57CEF"/>
    <w:rsid w:val="00F60083"/>
    <w:rsid w:val="00F6028D"/>
    <w:rsid w:val="00F60309"/>
    <w:rsid w:val="00F604F8"/>
    <w:rsid w:val="00F607AE"/>
    <w:rsid w:val="00F607CD"/>
    <w:rsid w:val="00F609EC"/>
    <w:rsid w:val="00F60CD4"/>
    <w:rsid w:val="00F60CFF"/>
    <w:rsid w:val="00F60E6D"/>
    <w:rsid w:val="00F60F06"/>
    <w:rsid w:val="00F60F2E"/>
    <w:rsid w:val="00F60F65"/>
    <w:rsid w:val="00F613D2"/>
    <w:rsid w:val="00F61484"/>
    <w:rsid w:val="00F6148B"/>
    <w:rsid w:val="00F616CA"/>
    <w:rsid w:val="00F61775"/>
    <w:rsid w:val="00F617CD"/>
    <w:rsid w:val="00F61C21"/>
    <w:rsid w:val="00F620E8"/>
    <w:rsid w:val="00F62693"/>
    <w:rsid w:val="00F62695"/>
    <w:rsid w:val="00F628F3"/>
    <w:rsid w:val="00F62D79"/>
    <w:rsid w:val="00F63004"/>
    <w:rsid w:val="00F6303E"/>
    <w:rsid w:val="00F631E9"/>
    <w:rsid w:val="00F632CE"/>
    <w:rsid w:val="00F63304"/>
    <w:rsid w:val="00F6384E"/>
    <w:rsid w:val="00F6390D"/>
    <w:rsid w:val="00F63939"/>
    <w:rsid w:val="00F639C1"/>
    <w:rsid w:val="00F63A45"/>
    <w:rsid w:val="00F6409A"/>
    <w:rsid w:val="00F64124"/>
    <w:rsid w:val="00F641E0"/>
    <w:rsid w:val="00F643D6"/>
    <w:rsid w:val="00F64405"/>
    <w:rsid w:val="00F644B5"/>
    <w:rsid w:val="00F64568"/>
    <w:rsid w:val="00F648A2"/>
    <w:rsid w:val="00F64904"/>
    <w:rsid w:val="00F649A1"/>
    <w:rsid w:val="00F64B26"/>
    <w:rsid w:val="00F65052"/>
    <w:rsid w:val="00F65151"/>
    <w:rsid w:val="00F651A2"/>
    <w:rsid w:val="00F6595A"/>
    <w:rsid w:val="00F65A9A"/>
    <w:rsid w:val="00F65B55"/>
    <w:rsid w:val="00F65C05"/>
    <w:rsid w:val="00F65C4C"/>
    <w:rsid w:val="00F65DBC"/>
    <w:rsid w:val="00F666B1"/>
    <w:rsid w:val="00F66A09"/>
    <w:rsid w:val="00F66A15"/>
    <w:rsid w:val="00F66ED8"/>
    <w:rsid w:val="00F66FF4"/>
    <w:rsid w:val="00F67157"/>
    <w:rsid w:val="00F67468"/>
    <w:rsid w:val="00F674BD"/>
    <w:rsid w:val="00F675B9"/>
    <w:rsid w:val="00F67B06"/>
    <w:rsid w:val="00F67BEB"/>
    <w:rsid w:val="00F67C6F"/>
    <w:rsid w:val="00F67EFA"/>
    <w:rsid w:val="00F67F01"/>
    <w:rsid w:val="00F700BF"/>
    <w:rsid w:val="00F706BE"/>
    <w:rsid w:val="00F707F1"/>
    <w:rsid w:val="00F70A66"/>
    <w:rsid w:val="00F70EF0"/>
    <w:rsid w:val="00F710FF"/>
    <w:rsid w:val="00F71450"/>
    <w:rsid w:val="00F71902"/>
    <w:rsid w:val="00F71C29"/>
    <w:rsid w:val="00F71C2E"/>
    <w:rsid w:val="00F71D7B"/>
    <w:rsid w:val="00F72169"/>
    <w:rsid w:val="00F727EC"/>
    <w:rsid w:val="00F72AD5"/>
    <w:rsid w:val="00F72CCD"/>
    <w:rsid w:val="00F7341D"/>
    <w:rsid w:val="00F73648"/>
    <w:rsid w:val="00F73A06"/>
    <w:rsid w:val="00F73B0C"/>
    <w:rsid w:val="00F73E46"/>
    <w:rsid w:val="00F73ED9"/>
    <w:rsid w:val="00F7411A"/>
    <w:rsid w:val="00F74506"/>
    <w:rsid w:val="00F7475F"/>
    <w:rsid w:val="00F7497B"/>
    <w:rsid w:val="00F74EA8"/>
    <w:rsid w:val="00F752F0"/>
    <w:rsid w:val="00F7539B"/>
    <w:rsid w:val="00F75456"/>
    <w:rsid w:val="00F758ED"/>
    <w:rsid w:val="00F75AB1"/>
    <w:rsid w:val="00F75C3D"/>
    <w:rsid w:val="00F75D53"/>
    <w:rsid w:val="00F75E2B"/>
    <w:rsid w:val="00F762A9"/>
    <w:rsid w:val="00F76304"/>
    <w:rsid w:val="00F764D7"/>
    <w:rsid w:val="00F76643"/>
    <w:rsid w:val="00F7681C"/>
    <w:rsid w:val="00F76C2B"/>
    <w:rsid w:val="00F76D47"/>
    <w:rsid w:val="00F770E9"/>
    <w:rsid w:val="00F77101"/>
    <w:rsid w:val="00F7737C"/>
    <w:rsid w:val="00F773F2"/>
    <w:rsid w:val="00F77642"/>
    <w:rsid w:val="00F779A1"/>
    <w:rsid w:val="00F77A56"/>
    <w:rsid w:val="00F77BF3"/>
    <w:rsid w:val="00F77DF8"/>
    <w:rsid w:val="00F77E4F"/>
    <w:rsid w:val="00F77E6F"/>
    <w:rsid w:val="00F77F24"/>
    <w:rsid w:val="00F77F66"/>
    <w:rsid w:val="00F803D2"/>
    <w:rsid w:val="00F80659"/>
    <w:rsid w:val="00F806F9"/>
    <w:rsid w:val="00F80B5B"/>
    <w:rsid w:val="00F80D12"/>
    <w:rsid w:val="00F80E94"/>
    <w:rsid w:val="00F81032"/>
    <w:rsid w:val="00F81323"/>
    <w:rsid w:val="00F81424"/>
    <w:rsid w:val="00F814EB"/>
    <w:rsid w:val="00F815D9"/>
    <w:rsid w:val="00F8177B"/>
    <w:rsid w:val="00F8196E"/>
    <w:rsid w:val="00F82073"/>
    <w:rsid w:val="00F820C7"/>
    <w:rsid w:val="00F823D0"/>
    <w:rsid w:val="00F826B0"/>
    <w:rsid w:val="00F82BF8"/>
    <w:rsid w:val="00F82C8D"/>
    <w:rsid w:val="00F82D83"/>
    <w:rsid w:val="00F82DEE"/>
    <w:rsid w:val="00F82E67"/>
    <w:rsid w:val="00F834DE"/>
    <w:rsid w:val="00F8360D"/>
    <w:rsid w:val="00F8372B"/>
    <w:rsid w:val="00F83778"/>
    <w:rsid w:val="00F83C66"/>
    <w:rsid w:val="00F842DE"/>
    <w:rsid w:val="00F84494"/>
    <w:rsid w:val="00F8465E"/>
    <w:rsid w:val="00F8499E"/>
    <w:rsid w:val="00F84AC3"/>
    <w:rsid w:val="00F84AF7"/>
    <w:rsid w:val="00F84B07"/>
    <w:rsid w:val="00F84C60"/>
    <w:rsid w:val="00F84C98"/>
    <w:rsid w:val="00F84F18"/>
    <w:rsid w:val="00F8551C"/>
    <w:rsid w:val="00F85674"/>
    <w:rsid w:val="00F85741"/>
    <w:rsid w:val="00F8595B"/>
    <w:rsid w:val="00F85A98"/>
    <w:rsid w:val="00F85EAF"/>
    <w:rsid w:val="00F8602B"/>
    <w:rsid w:val="00F869C8"/>
    <w:rsid w:val="00F869F7"/>
    <w:rsid w:val="00F86CBD"/>
    <w:rsid w:val="00F86D12"/>
    <w:rsid w:val="00F86D6E"/>
    <w:rsid w:val="00F86F4F"/>
    <w:rsid w:val="00F872AB"/>
    <w:rsid w:val="00F872B4"/>
    <w:rsid w:val="00F873D1"/>
    <w:rsid w:val="00F8764F"/>
    <w:rsid w:val="00F87813"/>
    <w:rsid w:val="00F87BC2"/>
    <w:rsid w:val="00F87F29"/>
    <w:rsid w:val="00F901FE"/>
    <w:rsid w:val="00F90267"/>
    <w:rsid w:val="00F904C7"/>
    <w:rsid w:val="00F90616"/>
    <w:rsid w:val="00F90791"/>
    <w:rsid w:val="00F90B8B"/>
    <w:rsid w:val="00F910AC"/>
    <w:rsid w:val="00F914F0"/>
    <w:rsid w:val="00F9184B"/>
    <w:rsid w:val="00F918CA"/>
    <w:rsid w:val="00F91ACA"/>
    <w:rsid w:val="00F91D2D"/>
    <w:rsid w:val="00F92024"/>
    <w:rsid w:val="00F920B0"/>
    <w:rsid w:val="00F92172"/>
    <w:rsid w:val="00F92516"/>
    <w:rsid w:val="00F92960"/>
    <w:rsid w:val="00F92B72"/>
    <w:rsid w:val="00F92D67"/>
    <w:rsid w:val="00F93118"/>
    <w:rsid w:val="00F93162"/>
    <w:rsid w:val="00F93248"/>
    <w:rsid w:val="00F933A5"/>
    <w:rsid w:val="00F93689"/>
    <w:rsid w:val="00F938E9"/>
    <w:rsid w:val="00F93A4F"/>
    <w:rsid w:val="00F93CD8"/>
    <w:rsid w:val="00F93D52"/>
    <w:rsid w:val="00F93FB7"/>
    <w:rsid w:val="00F942C9"/>
    <w:rsid w:val="00F94374"/>
    <w:rsid w:val="00F94718"/>
    <w:rsid w:val="00F9489D"/>
    <w:rsid w:val="00F94A43"/>
    <w:rsid w:val="00F94B08"/>
    <w:rsid w:val="00F94FE5"/>
    <w:rsid w:val="00F9503E"/>
    <w:rsid w:val="00F9588D"/>
    <w:rsid w:val="00F9599A"/>
    <w:rsid w:val="00F95A19"/>
    <w:rsid w:val="00F95CD8"/>
    <w:rsid w:val="00F95FEE"/>
    <w:rsid w:val="00F964D8"/>
    <w:rsid w:val="00F965BC"/>
    <w:rsid w:val="00F96BFF"/>
    <w:rsid w:val="00F96CF3"/>
    <w:rsid w:val="00F96D85"/>
    <w:rsid w:val="00F96E62"/>
    <w:rsid w:val="00F97B93"/>
    <w:rsid w:val="00F97CF5"/>
    <w:rsid w:val="00FA000D"/>
    <w:rsid w:val="00FA0048"/>
    <w:rsid w:val="00FA0176"/>
    <w:rsid w:val="00FA03C2"/>
    <w:rsid w:val="00FA0507"/>
    <w:rsid w:val="00FA063D"/>
    <w:rsid w:val="00FA0813"/>
    <w:rsid w:val="00FA08D4"/>
    <w:rsid w:val="00FA0B1A"/>
    <w:rsid w:val="00FA0BA8"/>
    <w:rsid w:val="00FA0E46"/>
    <w:rsid w:val="00FA0F01"/>
    <w:rsid w:val="00FA100E"/>
    <w:rsid w:val="00FA10CD"/>
    <w:rsid w:val="00FA131B"/>
    <w:rsid w:val="00FA1991"/>
    <w:rsid w:val="00FA1B74"/>
    <w:rsid w:val="00FA1C1F"/>
    <w:rsid w:val="00FA1FCF"/>
    <w:rsid w:val="00FA1FD4"/>
    <w:rsid w:val="00FA22D2"/>
    <w:rsid w:val="00FA249F"/>
    <w:rsid w:val="00FA2684"/>
    <w:rsid w:val="00FA278F"/>
    <w:rsid w:val="00FA2795"/>
    <w:rsid w:val="00FA2812"/>
    <w:rsid w:val="00FA2AAA"/>
    <w:rsid w:val="00FA2E92"/>
    <w:rsid w:val="00FA31AB"/>
    <w:rsid w:val="00FA3536"/>
    <w:rsid w:val="00FA399F"/>
    <w:rsid w:val="00FA39BC"/>
    <w:rsid w:val="00FA3A82"/>
    <w:rsid w:val="00FA3B0D"/>
    <w:rsid w:val="00FA4316"/>
    <w:rsid w:val="00FA43C4"/>
    <w:rsid w:val="00FA43C7"/>
    <w:rsid w:val="00FA4606"/>
    <w:rsid w:val="00FA4633"/>
    <w:rsid w:val="00FA46BC"/>
    <w:rsid w:val="00FA501F"/>
    <w:rsid w:val="00FA52E9"/>
    <w:rsid w:val="00FA539B"/>
    <w:rsid w:val="00FA53DB"/>
    <w:rsid w:val="00FA547C"/>
    <w:rsid w:val="00FA5743"/>
    <w:rsid w:val="00FA5850"/>
    <w:rsid w:val="00FA6187"/>
    <w:rsid w:val="00FA630A"/>
    <w:rsid w:val="00FA691C"/>
    <w:rsid w:val="00FA6B17"/>
    <w:rsid w:val="00FA6EC5"/>
    <w:rsid w:val="00FA6FFE"/>
    <w:rsid w:val="00FA79A9"/>
    <w:rsid w:val="00FA7B38"/>
    <w:rsid w:val="00FA7BDE"/>
    <w:rsid w:val="00FA7E19"/>
    <w:rsid w:val="00FA7EE0"/>
    <w:rsid w:val="00FB00C2"/>
    <w:rsid w:val="00FB0201"/>
    <w:rsid w:val="00FB0206"/>
    <w:rsid w:val="00FB0668"/>
    <w:rsid w:val="00FB074F"/>
    <w:rsid w:val="00FB0CB7"/>
    <w:rsid w:val="00FB0FCD"/>
    <w:rsid w:val="00FB0FF1"/>
    <w:rsid w:val="00FB1060"/>
    <w:rsid w:val="00FB1804"/>
    <w:rsid w:val="00FB1B7D"/>
    <w:rsid w:val="00FB1C7B"/>
    <w:rsid w:val="00FB2241"/>
    <w:rsid w:val="00FB22CF"/>
    <w:rsid w:val="00FB2399"/>
    <w:rsid w:val="00FB2A70"/>
    <w:rsid w:val="00FB2CA3"/>
    <w:rsid w:val="00FB2ECF"/>
    <w:rsid w:val="00FB350C"/>
    <w:rsid w:val="00FB3514"/>
    <w:rsid w:val="00FB3899"/>
    <w:rsid w:val="00FB3965"/>
    <w:rsid w:val="00FB3BC5"/>
    <w:rsid w:val="00FB3D3D"/>
    <w:rsid w:val="00FB3F02"/>
    <w:rsid w:val="00FB3F3D"/>
    <w:rsid w:val="00FB4043"/>
    <w:rsid w:val="00FB4289"/>
    <w:rsid w:val="00FB452B"/>
    <w:rsid w:val="00FB4537"/>
    <w:rsid w:val="00FB4947"/>
    <w:rsid w:val="00FB49A7"/>
    <w:rsid w:val="00FB4A0D"/>
    <w:rsid w:val="00FB4A4A"/>
    <w:rsid w:val="00FB506C"/>
    <w:rsid w:val="00FB5473"/>
    <w:rsid w:val="00FB57D8"/>
    <w:rsid w:val="00FB5D2E"/>
    <w:rsid w:val="00FB5F85"/>
    <w:rsid w:val="00FB6347"/>
    <w:rsid w:val="00FB6424"/>
    <w:rsid w:val="00FB64AF"/>
    <w:rsid w:val="00FB6631"/>
    <w:rsid w:val="00FB67D9"/>
    <w:rsid w:val="00FB6ADE"/>
    <w:rsid w:val="00FB6E14"/>
    <w:rsid w:val="00FB6FC1"/>
    <w:rsid w:val="00FB7231"/>
    <w:rsid w:val="00FB75A0"/>
    <w:rsid w:val="00FB777F"/>
    <w:rsid w:val="00FB79CB"/>
    <w:rsid w:val="00FB7F1F"/>
    <w:rsid w:val="00FB7F48"/>
    <w:rsid w:val="00FC0273"/>
    <w:rsid w:val="00FC0357"/>
    <w:rsid w:val="00FC03A8"/>
    <w:rsid w:val="00FC0456"/>
    <w:rsid w:val="00FC061C"/>
    <w:rsid w:val="00FC0640"/>
    <w:rsid w:val="00FC0A50"/>
    <w:rsid w:val="00FC0A79"/>
    <w:rsid w:val="00FC0BC3"/>
    <w:rsid w:val="00FC0EA4"/>
    <w:rsid w:val="00FC103F"/>
    <w:rsid w:val="00FC17D3"/>
    <w:rsid w:val="00FC18B3"/>
    <w:rsid w:val="00FC1AAE"/>
    <w:rsid w:val="00FC1B05"/>
    <w:rsid w:val="00FC1E1C"/>
    <w:rsid w:val="00FC1F4E"/>
    <w:rsid w:val="00FC1F50"/>
    <w:rsid w:val="00FC1FAC"/>
    <w:rsid w:val="00FC20AB"/>
    <w:rsid w:val="00FC22E9"/>
    <w:rsid w:val="00FC2438"/>
    <w:rsid w:val="00FC252B"/>
    <w:rsid w:val="00FC25B7"/>
    <w:rsid w:val="00FC27B7"/>
    <w:rsid w:val="00FC28F6"/>
    <w:rsid w:val="00FC29CA"/>
    <w:rsid w:val="00FC2CBD"/>
    <w:rsid w:val="00FC3262"/>
    <w:rsid w:val="00FC35C9"/>
    <w:rsid w:val="00FC3B9F"/>
    <w:rsid w:val="00FC3D90"/>
    <w:rsid w:val="00FC3E5B"/>
    <w:rsid w:val="00FC42D3"/>
    <w:rsid w:val="00FC45AD"/>
    <w:rsid w:val="00FC4611"/>
    <w:rsid w:val="00FC4853"/>
    <w:rsid w:val="00FC4967"/>
    <w:rsid w:val="00FC4CB2"/>
    <w:rsid w:val="00FC4ED2"/>
    <w:rsid w:val="00FC4F3D"/>
    <w:rsid w:val="00FC565E"/>
    <w:rsid w:val="00FC592D"/>
    <w:rsid w:val="00FC5F89"/>
    <w:rsid w:val="00FC5FFF"/>
    <w:rsid w:val="00FC624F"/>
    <w:rsid w:val="00FC67A5"/>
    <w:rsid w:val="00FC6825"/>
    <w:rsid w:val="00FC69E4"/>
    <w:rsid w:val="00FC6F28"/>
    <w:rsid w:val="00FC739E"/>
    <w:rsid w:val="00FC74EE"/>
    <w:rsid w:val="00FC76F1"/>
    <w:rsid w:val="00FC7882"/>
    <w:rsid w:val="00FC7980"/>
    <w:rsid w:val="00FC7AFB"/>
    <w:rsid w:val="00FC7B4D"/>
    <w:rsid w:val="00FD0691"/>
    <w:rsid w:val="00FD0696"/>
    <w:rsid w:val="00FD06AA"/>
    <w:rsid w:val="00FD088D"/>
    <w:rsid w:val="00FD0993"/>
    <w:rsid w:val="00FD0ACD"/>
    <w:rsid w:val="00FD0C36"/>
    <w:rsid w:val="00FD12DE"/>
    <w:rsid w:val="00FD15FC"/>
    <w:rsid w:val="00FD171D"/>
    <w:rsid w:val="00FD173E"/>
    <w:rsid w:val="00FD1D9F"/>
    <w:rsid w:val="00FD1F84"/>
    <w:rsid w:val="00FD1FC9"/>
    <w:rsid w:val="00FD2275"/>
    <w:rsid w:val="00FD28B3"/>
    <w:rsid w:val="00FD2A55"/>
    <w:rsid w:val="00FD30D1"/>
    <w:rsid w:val="00FD362B"/>
    <w:rsid w:val="00FD3742"/>
    <w:rsid w:val="00FD3841"/>
    <w:rsid w:val="00FD3A85"/>
    <w:rsid w:val="00FD3D12"/>
    <w:rsid w:val="00FD41AF"/>
    <w:rsid w:val="00FD41C4"/>
    <w:rsid w:val="00FD44DA"/>
    <w:rsid w:val="00FD466E"/>
    <w:rsid w:val="00FD46C6"/>
    <w:rsid w:val="00FD4B51"/>
    <w:rsid w:val="00FD4FE2"/>
    <w:rsid w:val="00FD52CF"/>
    <w:rsid w:val="00FD58D2"/>
    <w:rsid w:val="00FD5AA1"/>
    <w:rsid w:val="00FD5B55"/>
    <w:rsid w:val="00FD5F30"/>
    <w:rsid w:val="00FD64D7"/>
    <w:rsid w:val="00FD6E93"/>
    <w:rsid w:val="00FD723B"/>
    <w:rsid w:val="00FD7314"/>
    <w:rsid w:val="00FD7673"/>
    <w:rsid w:val="00FD773E"/>
    <w:rsid w:val="00FD7AC5"/>
    <w:rsid w:val="00FD7B52"/>
    <w:rsid w:val="00FD7FF8"/>
    <w:rsid w:val="00FE0605"/>
    <w:rsid w:val="00FE07F9"/>
    <w:rsid w:val="00FE1313"/>
    <w:rsid w:val="00FE1369"/>
    <w:rsid w:val="00FE16B5"/>
    <w:rsid w:val="00FE1756"/>
    <w:rsid w:val="00FE1DB8"/>
    <w:rsid w:val="00FE1E0D"/>
    <w:rsid w:val="00FE210C"/>
    <w:rsid w:val="00FE2229"/>
    <w:rsid w:val="00FE22A7"/>
    <w:rsid w:val="00FE2377"/>
    <w:rsid w:val="00FE2433"/>
    <w:rsid w:val="00FE263B"/>
    <w:rsid w:val="00FE2864"/>
    <w:rsid w:val="00FE2B8C"/>
    <w:rsid w:val="00FE2BBA"/>
    <w:rsid w:val="00FE2C18"/>
    <w:rsid w:val="00FE2C3F"/>
    <w:rsid w:val="00FE2E3C"/>
    <w:rsid w:val="00FE305A"/>
    <w:rsid w:val="00FE333A"/>
    <w:rsid w:val="00FE3430"/>
    <w:rsid w:val="00FE3490"/>
    <w:rsid w:val="00FE3584"/>
    <w:rsid w:val="00FE3893"/>
    <w:rsid w:val="00FE38FB"/>
    <w:rsid w:val="00FE431A"/>
    <w:rsid w:val="00FE43BB"/>
    <w:rsid w:val="00FE47A9"/>
    <w:rsid w:val="00FE4AE8"/>
    <w:rsid w:val="00FE4C4B"/>
    <w:rsid w:val="00FE4F54"/>
    <w:rsid w:val="00FE5161"/>
    <w:rsid w:val="00FE54A7"/>
    <w:rsid w:val="00FE5757"/>
    <w:rsid w:val="00FE5891"/>
    <w:rsid w:val="00FE5973"/>
    <w:rsid w:val="00FE5A49"/>
    <w:rsid w:val="00FE5B1B"/>
    <w:rsid w:val="00FE5DD4"/>
    <w:rsid w:val="00FE5E22"/>
    <w:rsid w:val="00FE5F74"/>
    <w:rsid w:val="00FE62D7"/>
    <w:rsid w:val="00FE6372"/>
    <w:rsid w:val="00FE67B6"/>
    <w:rsid w:val="00FE689B"/>
    <w:rsid w:val="00FE6A02"/>
    <w:rsid w:val="00FE6F01"/>
    <w:rsid w:val="00FE713D"/>
    <w:rsid w:val="00FE7183"/>
    <w:rsid w:val="00FE7464"/>
    <w:rsid w:val="00FE76CE"/>
    <w:rsid w:val="00FE76DE"/>
    <w:rsid w:val="00FE78BF"/>
    <w:rsid w:val="00FE7C2F"/>
    <w:rsid w:val="00FE7CBF"/>
    <w:rsid w:val="00FE7DA9"/>
    <w:rsid w:val="00FE7F94"/>
    <w:rsid w:val="00FF0032"/>
    <w:rsid w:val="00FF00D5"/>
    <w:rsid w:val="00FF025D"/>
    <w:rsid w:val="00FF0566"/>
    <w:rsid w:val="00FF085D"/>
    <w:rsid w:val="00FF0990"/>
    <w:rsid w:val="00FF09B3"/>
    <w:rsid w:val="00FF09BA"/>
    <w:rsid w:val="00FF0A49"/>
    <w:rsid w:val="00FF1072"/>
    <w:rsid w:val="00FF122F"/>
    <w:rsid w:val="00FF1332"/>
    <w:rsid w:val="00FF13F6"/>
    <w:rsid w:val="00FF1593"/>
    <w:rsid w:val="00FF162C"/>
    <w:rsid w:val="00FF16E0"/>
    <w:rsid w:val="00FF18C0"/>
    <w:rsid w:val="00FF1947"/>
    <w:rsid w:val="00FF1A5D"/>
    <w:rsid w:val="00FF1D52"/>
    <w:rsid w:val="00FF1F71"/>
    <w:rsid w:val="00FF2008"/>
    <w:rsid w:val="00FF20A0"/>
    <w:rsid w:val="00FF230A"/>
    <w:rsid w:val="00FF24C3"/>
    <w:rsid w:val="00FF2650"/>
    <w:rsid w:val="00FF26F6"/>
    <w:rsid w:val="00FF2701"/>
    <w:rsid w:val="00FF2820"/>
    <w:rsid w:val="00FF2FA5"/>
    <w:rsid w:val="00FF32FA"/>
    <w:rsid w:val="00FF382A"/>
    <w:rsid w:val="00FF39A9"/>
    <w:rsid w:val="00FF3A70"/>
    <w:rsid w:val="00FF3B26"/>
    <w:rsid w:val="00FF3CDB"/>
    <w:rsid w:val="00FF3E89"/>
    <w:rsid w:val="00FF4463"/>
    <w:rsid w:val="00FF4641"/>
    <w:rsid w:val="00FF4EF5"/>
    <w:rsid w:val="00FF4FC0"/>
    <w:rsid w:val="00FF5070"/>
    <w:rsid w:val="00FF5288"/>
    <w:rsid w:val="00FF5421"/>
    <w:rsid w:val="00FF542B"/>
    <w:rsid w:val="00FF6639"/>
    <w:rsid w:val="00FF6946"/>
    <w:rsid w:val="00FF77FF"/>
    <w:rsid w:val="00FF7AA2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2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B96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96898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AD294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D294C"/>
    <w:rPr>
      <w:lang w:eastAsia="en-US"/>
    </w:rPr>
  </w:style>
  <w:style w:type="paragraph" w:customStyle="1" w:styleId="a">
    <w:name w:val="Прижатый влево"/>
    <w:basedOn w:val="Normal"/>
    <w:next w:val="Normal"/>
    <w:uiPriority w:val="99"/>
    <w:rsid w:val="002C64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B968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1D31DB02EE75F10E02EE532BD324101F546979104E8A2BBE3DC6EAC3AC0B4D66196CDADCE9D508BCA458F3A13P0c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801</Words>
  <Characters>4572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user</cp:lastModifiedBy>
  <cp:revision>2</cp:revision>
  <cp:lastPrinted>2024-11-28T08:07:00Z</cp:lastPrinted>
  <dcterms:created xsi:type="dcterms:W3CDTF">2025-01-16T08:13:00Z</dcterms:created>
  <dcterms:modified xsi:type="dcterms:W3CDTF">2025-01-16T08:13:00Z</dcterms:modified>
</cp:coreProperties>
</file>